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74" w:rsidRPr="003B4072" w:rsidRDefault="00D17074" w:rsidP="00D2302B">
      <w:pPr>
        <w:jc w:val="center"/>
        <w:rPr>
          <w:rFonts w:ascii="Times New Roman" w:hAnsi="Times New Roman"/>
          <w:b/>
          <w:lang w:val="uk-UA"/>
        </w:rPr>
      </w:pPr>
      <w:r w:rsidRPr="003B4072">
        <w:rPr>
          <w:rFonts w:ascii="Times New Roman" w:hAnsi="Times New Roman"/>
          <w:b/>
          <w:lang w:val="uk-UA"/>
        </w:rPr>
        <w:t xml:space="preserve"> ПЕРЕЛІК УКЛАДЕНИХ ДОГОВОРІВ</w:t>
      </w:r>
    </w:p>
    <w:p w:rsidR="00D17074" w:rsidRPr="003B4072" w:rsidRDefault="00D17074" w:rsidP="00D2302B">
      <w:pPr>
        <w:jc w:val="center"/>
        <w:rPr>
          <w:rFonts w:ascii="Times New Roman" w:hAnsi="Times New Roman"/>
          <w:b/>
          <w:lang w:val="uk-UA"/>
        </w:rPr>
      </w:pPr>
      <w:r w:rsidRPr="003B4072">
        <w:rPr>
          <w:rFonts w:ascii="Times New Roman" w:hAnsi="Times New Roman"/>
          <w:b/>
          <w:lang w:val="uk-UA"/>
        </w:rPr>
        <w:t xml:space="preserve"> КНП «МІСЬКА ДИТЯЧА ЛІКАРНЯ № 5» ХМР ЗА 202</w:t>
      </w:r>
      <w:r w:rsidRPr="003B4072">
        <w:rPr>
          <w:rFonts w:ascii="Times New Roman" w:hAnsi="Times New Roman"/>
          <w:b/>
        </w:rPr>
        <w:t>3</w:t>
      </w:r>
      <w:r w:rsidRPr="003B4072">
        <w:rPr>
          <w:rFonts w:ascii="Times New Roman" w:hAnsi="Times New Roman"/>
          <w:b/>
          <w:lang w:val="uk-UA"/>
        </w:rPr>
        <w:t xml:space="preserve"> РІК СТАНОМ НА </w:t>
      </w:r>
      <w:r w:rsidRPr="001F1F48">
        <w:rPr>
          <w:rFonts w:ascii="Times New Roman" w:hAnsi="Times New Roman"/>
          <w:b/>
          <w:lang w:val="uk-UA"/>
        </w:rPr>
        <w:t>31.12.2023</w:t>
      </w:r>
    </w:p>
    <w:p w:rsidR="00D17074" w:rsidRPr="003B4072" w:rsidRDefault="00D17074" w:rsidP="00DA0C4E">
      <w:pPr>
        <w:rPr>
          <w:rFonts w:ascii="Times New Roman" w:hAnsi="Times New Roman"/>
          <w:b/>
          <w:lang w:val="uk-UA"/>
        </w:rPr>
      </w:pPr>
    </w:p>
    <w:tbl>
      <w:tblPr>
        <w:tblpPr w:leftFromText="180" w:rightFromText="180" w:vertAnchor="text" w:tblpX="307" w:tblpY="1"/>
        <w:tblOverlap w:val="never"/>
        <w:tblW w:w="15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241"/>
        <w:gridCol w:w="1134"/>
        <w:gridCol w:w="2835"/>
        <w:gridCol w:w="1320"/>
        <w:gridCol w:w="8520"/>
      </w:tblGrid>
      <w:tr w:rsidR="00D17074" w:rsidRPr="003B4072" w:rsidTr="00282A3C">
        <w:trPr>
          <w:trHeight w:val="703"/>
        </w:trPr>
        <w:tc>
          <w:tcPr>
            <w:tcW w:w="568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3B4072">
              <w:rPr>
                <w:rFonts w:ascii="Times New Roman" w:hAnsi="Times New Roman"/>
                <w:b/>
                <w:lang w:val="uk-UA"/>
              </w:rPr>
              <w:t>№ п/п</w:t>
            </w:r>
          </w:p>
        </w:tc>
        <w:tc>
          <w:tcPr>
            <w:tcW w:w="1241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3B4072">
              <w:rPr>
                <w:rFonts w:ascii="Times New Roman" w:hAnsi="Times New Roman"/>
                <w:b/>
                <w:lang w:val="uk-UA"/>
              </w:rPr>
              <w:t>№ догов.</w:t>
            </w:r>
          </w:p>
        </w:tc>
        <w:tc>
          <w:tcPr>
            <w:tcW w:w="1134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3B4072">
              <w:rPr>
                <w:rFonts w:ascii="Times New Roman" w:hAnsi="Times New Roman"/>
                <w:b/>
                <w:lang w:val="uk-UA"/>
              </w:rPr>
              <w:t>Дата уклад.</w:t>
            </w:r>
          </w:p>
        </w:tc>
        <w:tc>
          <w:tcPr>
            <w:tcW w:w="2835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3B4072">
              <w:rPr>
                <w:rFonts w:ascii="Times New Roman" w:hAnsi="Times New Roman"/>
                <w:b/>
                <w:lang w:val="uk-UA"/>
              </w:rPr>
              <w:t>Постачальник/</w:t>
            </w:r>
            <w:r>
              <w:rPr>
                <w:rFonts w:ascii="Times New Roman" w:hAnsi="Times New Roman"/>
                <w:b/>
                <w:lang w:val="uk-UA"/>
              </w:rPr>
              <w:t>контрагент</w:t>
            </w:r>
          </w:p>
        </w:tc>
        <w:tc>
          <w:tcPr>
            <w:tcW w:w="1320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3B4072">
              <w:rPr>
                <w:rFonts w:ascii="Times New Roman" w:hAnsi="Times New Roman"/>
                <w:b/>
                <w:lang w:val="uk-UA"/>
              </w:rPr>
              <w:t>Сума договору</w:t>
            </w:r>
          </w:p>
        </w:tc>
        <w:tc>
          <w:tcPr>
            <w:tcW w:w="8520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3B4072">
              <w:rPr>
                <w:rFonts w:ascii="Times New Roman" w:hAnsi="Times New Roman"/>
                <w:b/>
                <w:lang w:val="uk-UA"/>
              </w:rPr>
              <w:t>Предмет договору</w:t>
            </w:r>
          </w:p>
        </w:tc>
      </w:tr>
      <w:tr w:rsidR="00D17074" w:rsidRPr="003B4072" w:rsidTr="00282A3C">
        <w:trPr>
          <w:trHeight w:val="218"/>
        </w:trPr>
        <w:tc>
          <w:tcPr>
            <w:tcW w:w="568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3B4072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1241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3B4072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1134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3B4072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2835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320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3B4072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8520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3B4072">
              <w:rPr>
                <w:rFonts w:ascii="Times New Roman" w:hAnsi="Times New Roman"/>
                <w:b/>
                <w:lang w:val="uk-UA"/>
              </w:rPr>
              <w:t>6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41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34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en-US"/>
              </w:rPr>
              <w:t>02</w:t>
            </w:r>
            <w:r w:rsidRPr="003B4072">
              <w:rPr>
                <w:rFonts w:ascii="Times New Roman" w:hAnsi="Times New Roman"/>
                <w:lang w:val="uk-UA"/>
              </w:rPr>
              <w:t>.01.23</w:t>
            </w:r>
          </w:p>
        </w:tc>
        <w:tc>
          <w:tcPr>
            <w:tcW w:w="2835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ПП «МЕДІНФОСЕРВІС»</w:t>
            </w:r>
          </w:p>
        </w:tc>
        <w:tc>
          <w:tcPr>
            <w:tcW w:w="1320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2200,00</w:t>
            </w:r>
          </w:p>
        </w:tc>
        <w:tc>
          <w:tcPr>
            <w:tcW w:w="8520" w:type="dxa"/>
          </w:tcPr>
          <w:p w:rsidR="00D17074" w:rsidRPr="003B4072" w:rsidRDefault="00D17074" w:rsidP="000D6E42">
            <w:pPr>
              <w:jc w:val="both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Послуги  по супроводу програмного забезпечення-комп’юторної програми та бази даних «Облік медичних кадрів України»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41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134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02.01.23</w:t>
            </w:r>
          </w:p>
        </w:tc>
        <w:tc>
          <w:tcPr>
            <w:tcW w:w="2835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ПП «МЕДІНФОСЕРВІС»</w:t>
            </w:r>
          </w:p>
        </w:tc>
        <w:tc>
          <w:tcPr>
            <w:tcW w:w="1320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1700,00</w:t>
            </w:r>
          </w:p>
        </w:tc>
        <w:tc>
          <w:tcPr>
            <w:tcW w:w="8520" w:type="dxa"/>
          </w:tcPr>
          <w:p w:rsidR="00D17074" w:rsidRPr="003B4072" w:rsidRDefault="00D17074" w:rsidP="000D6E42">
            <w:pPr>
              <w:jc w:val="both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Послуги  по супроводу програмного забезпечення-комп’юторної програми та бази даних «Медична статистика»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241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2КХ/2304</w:t>
            </w:r>
          </w:p>
        </w:tc>
        <w:tc>
          <w:tcPr>
            <w:tcW w:w="1134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02.01.23</w:t>
            </w:r>
          </w:p>
        </w:tc>
        <w:tc>
          <w:tcPr>
            <w:tcW w:w="2835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ТОВ «Комбінат хлібопечення «Кулінічі»</w:t>
            </w:r>
          </w:p>
        </w:tc>
        <w:tc>
          <w:tcPr>
            <w:tcW w:w="1320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74160,00</w:t>
            </w:r>
          </w:p>
        </w:tc>
        <w:tc>
          <w:tcPr>
            <w:tcW w:w="8520" w:type="dxa"/>
          </w:tcPr>
          <w:p w:rsidR="00D17074" w:rsidRPr="003B4072" w:rsidRDefault="00D17074" w:rsidP="000D6E42">
            <w:pPr>
              <w:jc w:val="both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Хліб білий, пшеничний з борошна вищого ґатунку,формований (упакований)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241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134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03.01.23</w:t>
            </w:r>
          </w:p>
        </w:tc>
        <w:tc>
          <w:tcPr>
            <w:tcW w:w="2835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ТОВ «ОВІС ТРЕЙД»</w:t>
            </w:r>
          </w:p>
        </w:tc>
        <w:tc>
          <w:tcPr>
            <w:tcW w:w="1320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484680,80</w:t>
            </w:r>
          </w:p>
        </w:tc>
        <w:tc>
          <w:tcPr>
            <w:tcW w:w="8520" w:type="dxa"/>
          </w:tcPr>
          <w:p w:rsidR="00D17074" w:rsidRPr="003B4072" w:rsidRDefault="00D17074" w:rsidP="000D6E42">
            <w:pPr>
              <w:jc w:val="both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Електрична енергія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241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en-US"/>
              </w:rPr>
              <w:t>10094/23</w:t>
            </w:r>
          </w:p>
        </w:tc>
        <w:tc>
          <w:tcPr>
            <w:tcW w:w="1134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en-US"/>
              </w:rPr>
              <w:t>05</w:t>
            </w:r>
            <w:r w:rsidRPr="003B4072">
              <w:rPr>
                <w:rFonts w:ascii="Times New Roman" w:hAnsi="Times New Roman"/>
                <w:lang w:val="uk-UA"/>
              </w:rPr>
              <w:t>.</w:t>
            </w:r>
            <w:r w:rsidRPr="003B4072">
              <w:rPr>
                <w:rFonts w:ascii="Times New Roman" w:hAnsi="Times New Roman"/>
                <w:lang w:val="en-US"/>
              </w:rPr>
              <w:t>01</w:t>
            </w:r>
            <w:r w:rsidRPr="003B4072">
              <w:rPr>
                <w:rFonts w:ascii="Times New Roman" w:hAnsi="Times New Roman"/>
                <w:lang w:val="uk-UA"/>
              </w:rPr>
              <w:t>.</w:t>
            </w:r>
            <w:r w:rsidRPr="003B4072"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2835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КП «Харківські теплові системи»</w:t>
            </w:r>
          </w:p>
        </w:tc>
        <w:tc>
          <w:tcPr>
            <w:tcW w:w="1320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1541242,95</w:t>
            </w:r>
          </w:p>
        </w:tc>
        <w:tc>
          <w:tcPr>
            <w:tcW w:w="8520" w:type="dxa"/>
          </w:tcPr>
          <w:p w:rsidR="00D17074" w:rsidRPr="003B4072" w:rsidRDefault="00D17074" w:rsidP="000D6E42">
            <w:pPr>
              <w:jc w:val="both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Теплова енергія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241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42/23/ОЗ/ПС</w:t>
            </w:r>
          </w:p>
        </w:tc>
        <w:tc>
          <w:tcPr>
            <w:tcW w:w="1134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11.01.23</w:t>
            </w:r>
          </w:p>
        </w:tc>
        <w:tc>
          <w:tcPr>
            <w:tcW w:w="2835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ТОВ «ОХОРОНА ЗАХИСТ»</w:t>
            </w:r>
          </w:p>
        </w:tc>
        <w:tc>
          <w:tcPr>
            <w:tcW w:w="1320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en-US"/>
              </w:rPr>
              <w:t>15600</w:t>
            </w:r>
            <w:r w:rsidRPr="003B4072">
              <w:rPr>
                <w:rFonts w:ascii="Times New Roman" w:hAnsi="Times New Roman"/>
                <w:lang w:val="uk-UA"/>
              </w:rPr>
              <w:t>,00</w:t>
            </w:r>
          </w:p>
        </w:tc>
        <w:tc>
          <w:tcPr>
            <w:tcW w:w="8520" w:type="dxa"/>
          </w:tcPr>
          <w:p w:rsidR="00D17074" w:rsidRPr="003B4072" w:rsidRDefault="00D17074" w:rsidP="000D6E42">
            <w:pPr>
              <w:jc w:val="both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Послуги з протипожежного захисту (Стадіонний проїзд 6/5)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1241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uk-UA"/>
              </w:rPr>
              <w:t>51973/</w:t>
            </w:r>
            <w:r w:rsidRPr="003B4072">
              <w:rPr>
                <w:rFonts w:ascii="Times New Roman" w:hAnsi="Times New Roman"/>
                <w:lang w:val="en-US"/>
              </w:rPr>
              <w:t>F/E</w:t>
            </w:r>
          </w:p>
        </w:tc>
        <w:tc>
          <w:tcPr>
            <w:tcW w:w="1134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11.01.23</w:t>
            </w:r>
          </w:p>
        </w:tc>
        <w:tc>
          <w:tcPr>
            <w:tcW w:w="2835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ТОВ «АЛЬФОГР»</w:t>
            </w:r>
          </w:p>
        </w:tc>
        <w:tc>
          <w:tcPr>
            <w:tcW w:w="1320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4200,00</w:t>
            </w:r>
          </w:p>
        </w:tc>
        <w:tc>
          <w:tcPr>
            <w:tcW w:w="8520" w:type="dxa"/>
          </w:tcPr>
          <w:p w:rsidR="00D17074" w:rsidRPr="003B4072" w:rsidRDefault="00D17074" w:rsidP="000D6E42">
            <w:pPr>
              <w:jc w:val="both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Спостереження за пожежною автоматикою</w:t>
            </w:r>
          </w:p>
        </w:tc>
      </w:tr>
      <w:tr w:rsidR="00D17074" w:rsidRPr="003B4072" w:rsidTr="00282A3C">
        <w:trPr>
          <w:trHeight w:val="860"/>
        </w:trPr>
        <w:tc>
          <w:tcPr>
            <w:tcW w:w="568" w:type="dxa"/>
          </w:tcPr>
          <w:p w:rsidR="00D17074" w:rsidRPr="003B4072" w:rsidRDefault="00D17074" w:rsidP="000D6E42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241" w:type="dxa"/>
          </w:tcPr>
          <w:p w:rsidR="00D17074" w:rsidRPr="003B4072" w:rsidRDefault="00D17074" w:rsidP="000D6E42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51234/</w:t>
            </w:r>
            <w:r w:rsidRPr="003B4072">
              <w:rPr>
                <w:rFonts w:ascii="Times New Roman" w:hAnsi="Times New Roman"/>
                <w:lang w:val="en-US"/>
              </w:rPr>
              <w:t>F/</w:t>
            </w:r>
            <w:r w:rsidRPr="003B4072">
              <w:rPr>
                <w:rFonts w:ascii="Times New Roman" w:hAnsi="Times New Roman"/>
                <w:lang w:val="uk-UA"/>
              </w:rPr>
              <w:t>Ж</w:t>
            </w:r>
          </w:p>
        </w:tc>
        <w:tc>
          <w:tcPr>
            <w:tcW w:w="1134" w:type="dxa"/>
          </w:tcPr>
          <w:p w:rsidR="00D17074" w:rsidRPr="003B4072" w:rsidRDefault="00D17074" w:rsidP="000D6E42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11.01.23</w:t>
            </w:r>
          </w:p>
        </w:tc>
        <w:tc>
          <w:tcPr>
            <w:tcW w:w="2835" w:type="dxa"/>
          </w:tcPr>
          <w:p w:rsidR="00D17074" w:rsidRPr="003B4072" w:rsidRDefault="00D17074" w:rsidP="000D6E42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ТОВ «АЛЬФОГР»</w:t>
            </w:r>
          </w:p>
        </w:tc>
        <w:tc>
          <w:tcPr>
            <w:tcW w:w="1320" w:type="dxa"/>
          </w:tcPr>
          <w:p w:rsidR="00D17074" w:rsidRPr="003B4072" w:rsidRDefault="00D17074" w:rsidP="000D6E42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10800,00</w:t>
            </w:r>
          </w:p>
        </w:tc>
        <w:tc>
          <w:tcPr>
            <w:tcW w:w="8520" w:type="dxa"/>
          </w:tcPr>
          <w:p w:rsidR="00D17074" w:rsidRPr="003B4072" w:rsidRDefault="00D17074" w:rsidP="000D6E42">
            <w:pPr>
              <w:shd w:val="clear" w:color="auto" w:fill="F3F7FA"/>
              <w:spacing w:after="188" w:line="240" w:lineRule="auto"/>
              <w:outlineLvl w:val="0"/>
              <w:rPr>
                <w:rFonts w:ascii="Times New Roman" w:hAnsi="Times New Roman"/>
                <w:bCs/>
                <w:color w:val="333333"/>
                <w:kern w:val="36"/>
              </w:rPr>
            </w:pPr>
            <w:r w:rsidRPr="003B4072">
              <w:rPr>
                <w:rFonts w:ascii="Times New Roman" w:hAnsi="Times New Roman"/>
                <w:bCs/>
                <w:color w:val="333333"/>
                <w:kern w:val="36"/>
                <w:lang w:val="uk-UA"/>
              </w:rPr>
              <w:t>С</w:t>
            </w:r>
            <w:r w:rsidRPr="003B4072">
              <w:rPr>
                <w:rFonts w:ascii="Times New Roman" w:hAnsi="Times New Roman"/>
                <w:bCs/>
                <w:color w:val="333333"/>
                <w:kern w:val="36"/>
              </w:rPr>
              <w:t>постереження за системою протипожежної автоматики , пультом централізованого спостереження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1241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5888/А/Е</w:t>
            </w:r>
          </w:p>
        </w:tc>
        <w:tc>
          <w:tcPr>
            <w:tcW w:w="1134" w:type="dxa"/>
          </w:tcPr>
          <w:p w:rsidR="00D17074" w:rsidRPr="003B4072" w:rsidRDefault="00D17074" w:rsidP="000D6E42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11.01.23</w:t>
            </w:r>
          </w:p>
        </w:tc>
        <w:tc>
          <w:tcPr>
            <w:tcW w:w="2835" w:type="dxa"/>
          </w:tcPr>
          <w:p w:rsidR="00D17074" w:rsidRPr="003B4072" w:rsidRDefault="00D17074" w:rsidP="000D6E42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ТОВ «ОХОРОНА-29»</w:t>
            </w:r>
          </w:p>
        </w:tc>
        <w:tc>
          <w:tcPr>
            <w:tcW w:w="1320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5100,00</w:t>
            </w:r>
          </w:p>
        </w:tc>
        <w:tc>
          <w:tcPr>
            <w:tcW w:w="8520" w:type="dxa"/>
          </w:tcPr>
          <w:p w:rsidR="00D17074" w:rsidRPr="003B4072" w:rsidRDefault="00D17074" w:rsidP="00547CE4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Послуги з спостереження системи тривожної сигналізації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1241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5889/А/Е</w:t>
            </w:r>
          </w:p>
        </w:tc>
        <w:tc>
          <w:tcPr>
            <w:tcW w:w="1134" w:type="dxa"/>
          </w:tcPr>
          <w:p w:rsidR="00D17074" w:rsidRPr="003B4072" w:rsidRDefault="00D17074" w:rsidP="000D6E42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11.01.23</w:t>
            </w:r>
          </w:p>
        </w:tc>
        <w:tc>
          <w:tcPr>
            <w:tcW w:w="2835" w:type="dxa"/>
          </w:tcPr>
          <w:p w:rsidR="00D17074" w:rsidRPr="003B4072" w:rsidRDefault="00D17074" w:rsidP="000D6E42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ТОВ «ОХОРОНА-29»</w:t>
            </w:r>
          </w:p>
        </w:tc>
        <w:tc>
          <w:tcPr>
            <w:tcW w:w="1320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5100,00</w:t>
            </w:r>
          </w:p>
        </w:tc>
        <w:tc>
          <w:tcPr>
            <w:tcW w:w="8520" w:type="dxa"/>
          </w:tcPr>
          <w:p w:rsidR="00D17074" w:rsidRPr="003B4072" w:rsidRDefault="00D17074" w:rsidP="00547CE4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Послуги з спостереження системи тривожної сигналізації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1241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51679/1Е</w:t>
            </w:r>
          </w:p>
        </w:tc>
        <w:tc>
          <w:tcPr>
            <w:tcW w:w="1134" w:type="dxa"/>
          </w:tcPr>
          <w:p w:rsidR="00D17074" w:rsidRPr="003B4072" w:rsidRDefault="00D17074" w:rsidP="000D6E42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11.01.23</w:t>
            </w:r>
          </w:p>
        </w:tc>
        <w:tc>
          <w:tcPr>
            <w:tcW w:w="2835" w:type="dxa"/>
          </w:tcPr>
          <w:p w:rsidR="00D17074" w:rsidRPr="003B4072" w:rsidRDefault="00D17074" w:rsidP="000D6E42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ТОВ «ОХОРОНА-29»</w:t>
            </w:r>
          </w:p>
        </w:tc>
        <w:tc>
          <w:tcPr>
            <w:tcW w:w="1320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6420,00</w:t>
            </w:r>
          </w:p>
        </w:tc>
        <w:tc>
          <w:tcPr>
            <w:tcW w:w="8520" w:type="dxa"/>
          </w:tcPr>
          <w:p w:rsidR="00D17074" w:rsidRPr="003B4072" w:rsidRDefault="00D17074" w:rsidP="00547CE4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Послуги зі спостереження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1241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51234/1Е</w:t>
            </w:r>
          </w:p>
        </w:tc>
        <w:tc>
          <w:tcPr>
            <w:tcW w:w="1134" w:type="dxa"/>
          </w:tcPr>
          <w:p w:rsidR="00D17074" w:rsidRPr="003B4072" w:rsidRDefault="00D17074" w:rsidP="000D6E42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11.01.23</w:t>
            </w:r>
          </w:p>
        </w:tc>
        <w:tc>
          <w:tcPr>
            <w:tcW w:w="2835" w:type="dxa"/>
          </w:tcPr>
          <w:p w:rsidR="00D17074" w:rsidRPr="003B4072" w:rsidRDefault="00D17074" w:rsidP="000D6E42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ТОВ «ОХОРОНА-29»</w:t>
            </w:r>
          </w:p>
        </w:tc>
        <w:tc>
          <w:tcPr>
            <w:tcW w:w="1320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6420,00</w:t>
            </w:r>
          </w:p>
        </w:tc>
        <w:tc>
          <w:tcPr>
            <w:tcW w:w="8520" w:type="dxa"/>
          </w:tcPr>
          <w:p w:rsidR="00D17074" w:rsidRPr="003B4072" w:rsidRDefault="00D17074" w:rsidP="00547CE4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Послуги зі спостереження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13</w:t>
            </w:r>
          </w:p>
        </w:tc>
        <w:tc>
          <w:tcPr>
            <w:tcW w:w="1241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134" w:type="dxa"/>
          </w:tcPr>
          <w:p w:rsidR="00D17074" w:rsidRPr="003B4072" w:rsidRDefault="00D17074" w:rsidP="000D6E42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12.01.23</w:t>
            </w:r>
          </w:p>
        </w:tc>
        <w:tc>
          <w:tcPr>
            <w:tcW w:w="2835" w:type="dxa"/>
          </w:tcPr>
          <w:p w:rsidR="00D17074" w:rsidRPr="003B4072" w:rsidRDefault="00D17074" w:rsidP="000D6E42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Пожарська Яна Рашидівна</w:t>
            </w:r>
          </w:p>
        </w:tc>
        <w:tc>
          <w:tcPr>
            <w:tcW w:w="1320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440,00</w:t>
            </w:r>
          </w:p>
        </w:tc>
        <w:tc>
          <w:tcPr>
            <w:tcW w:w="8520" w:type="dxa"/>
          </w:tcPr>
          <w:p w:rsidR="00D17074" w:rsidRPr="003B4072" w:rsidRDefault="00D17074" w:rsidP="00547CE4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Ріднина для бочка омивателя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14</w:t>
            </w:r>
          </w:p>
        </w:tc>
        <w:tc>
          <w:tcPr>
            <w:tcW w:w="1241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134" w:type="dxa"/>
          </w:tcPr>
          <w:p w:rsidR="00D17074" w:rsidRPr="003B4072" w:rsidRDefault="00D17074" w:rsidP="000D6E42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12.01.23</w:t>
            </w:r>
          </w:p>
        </w:tc>
        <w:tc>
          <w:tcPr>
            <w:tcW w:w="2835" w:type="dxa"/>
          </w:tcPr>
          <w:p w:rsidR="00D17074" w:rsidRPr="003B4072" w:rsidRDefault="00D17074" w:rsidP="000D6E42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Пожарська Яна Рашидівна</w:t>
            </w:r>
          </w:p>
        </w:tc>
        <w:tc>
          <w:tcPr>
            <w:tcW w:w="1320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180,00</w:t>
            </w:r>
          </w:p>
        </w:tc>
        <w:tc>
          <w:tcPr>
            <w:tcW w:w="8520" w:type="dxa"/>
          </w:tcPr>
          <w:p w:rsidR="00D17074" w:rsidRPr="003B4072" w:rsidRDefault="00D17074" w:rsidP="00547CE4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Вольтметр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1241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134" w:type="dxa"/>
          </w:tcPr>
          <w:p w:rsidR="00D17074" w:rsidRPr="003B4072" w:rsidRDefault="00D17074" w:rsidP="000D6E42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12.01.23</w:t>
            </w:r>
          </w:p>
        </w:tc>
        <w:tc>
          <w:tcPr>
            <w:tcW w:w="2835" w:type="dxa"/>
          </w:tcPr>
          <w:p w:rsidR="00D17074" w:rsidRPr="003B4072" w:rsidRDefault="00D17074" w:rsidP="000D6E42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Пожарська Яна Рашидівна</w:t>
            </w:r>
          </w:p>
        </w:tc>
        <w:tc>
          <w:tcPr>
            <w:tcW w:w="1320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990,00</w:t>
            </w:r>
          </w:p>
        </w:tc>
        <w:tc>
          <w:tcPr>
            <w:tcW w:w="8520" w:type="dxa"/>
          </w:tcPr>
          <w:p w:rsidR="00D17074" w:rsidRPr="003B4072" w:rsidRDefault="00D17074" w:rsidP="00547CE4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Тосол,  масло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553C0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16</w:t>
            </w:r>
          </w:p>
        </w:tc>
        <w:tc>
          <w:tcPr>
            <w:tcW w:w="1241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134" w:type="dxa"/>
          </w:tcPr>
          <w:p w:rsidR="00D17074" w:rsidRPr="003B4072" w:rsidRDefault="00D17074" w:rsidP="000D6E42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13.01.23</w:t>
            </w:r>
          </w:p>
        </w:tc>
        <w:tc>
          <w:tcPr>
            <w:tcW w:w="2835" w:type="dxa"/>
          </w:tcPr>
          <w:p w:rsidR="00D17074" w:rsidRPr="003B4072" w:rsidRDefault="00D17074" w:rsidP="000D6E42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ТОВ «АЛЬБАМЕД»</w:t>
            </w:r>
          </w:p>
        </w:tc>
        <w:tc>
          <w:tcPr>
            <w:tcW w:w="1320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2850,00</w:t>
            </w:r>
          </w:p>
        </w:tc>
        <w:tc>
          <w:tcPr>
            <w:tcW w:w="8520" w:type="dxa"/>
          </w:tcPr>
          <w:p w:rsidR="00D17074" w:rsidRPr="003B4072" w:rsidRDefault="00D17074" w:rsidP="00547CE4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Контрольний матеріал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553C0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en-US"/>
              </w:rPr>
              <w:t>1</w:t>
            </w:r>
            <w:r w:rsidRPr="003B4072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1241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en-US"/>
              </w:rPr>
              <w:t>1841</w:t>
            </w:r>
          </w:p>
        </w:tc>
        <w:tc>
          <w:tcPr>
            <w:tcW w:w="1134" w:type="dxa"/>
          </w:tcPr>
          <w:p w:rsidR="00D17074" w:rsidRPr="003B4072" w:rsidRDefault="00D17074" w:rsidP="000D6E42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en-US"/>
              </w:rPr>
              <w:t>1</w:t>
            </w:r>
            <w:r w:rsidRPr="003B4072">
              <w:rPr>
                <w:rFonts w:ascii="Times New Roman" w:hAnsi="Times New Roman"/>
                <w:lang w:val="uk-UA"/>
              </w:rPr>
              <w:t>7.</w:t>
            </w:r>
            <w:r w:rsidRPr="003B4072">
              <w:rPr>
                <w:rFonts w:ascii="Times New Roman" w:hAnsi="Times New Roman"/>
                <w:lang w:val="en-US"/>
              </w:rPr>
              <w:t>01</w:t>
            </w:r>
            <w:r w:rsidRPr="003B4072">
              <w:rPr>
                <w:rFonts w:ascii="Times New Roman" w:hAnsi="Times New Roman"/>
                <w:lang w:val="uk-UA"/>
              </w:rPr>
              <w:t>.</w:t>
            </w:r>
            <w:r w:rsidRPr="003B4072"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2835" w:type="dxa"/>
          </w:tcPr>
          <w:p w:rsidR="00D17074" w:rsidRPr="003B4072" w:rsidRDefault="00D17074" w:rsidP="000D6E42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ТОВ «ІВФ «РІВАС»</w:t>
            </w:r>
          </w:p>
        </w:tc>
        <w:tc>
          <w:tcPr>
            <w:tcW w:w="1320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12000,00</w:t>
            </w:r>
          </w:p>
        </w:tc>
        <w:tc>
          <w:tcPr>
            <w:tcW w:w="8520" w:type="dxa"/>
          </w:tcPr>
          <w:p w:rsidR="00D17074" w:rsidRPr="003B4072" w:rsidRDefault="00D17074" w:rsidP="00547CE4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Послуги з обслуговування системи звукового оповіщення</w:t>
            </w:r>
          </w:p>
        </w:tc>
      </w:tr>
      <w:tr w:rsidR="00D17074" w:rsidRPr="003B4072" w:rsidTr="00282A3C">
        <w:trPr>
          <w:trHeight w:val="1033"/>
        </w:trPr>
        <w:tc>
          <w:tcPr>
            <w:tcW w:w="568" w:type="dxa"/>
          </w:tcPr>
          <w:p w:rsidR="00D17074" w:rsidRPr="003B4072" w:rsidRDefault="00D17074" w:rsidP="000553C0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18</w:t>
            </w:r>
          </w:p>
        </w:tc>
        <w:tc>
          <w:tcPr>
            <w:tcW w:w="1241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1134" w:type="dxa"/>
          </w:tcPr>
          <w:p w:rsidR="00D17074" w:rsidRPr="003B4072" w:rsidRDefault="00D17074" w:rsidP="000D6E42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18.01.23</w:t>
            </w:r>
          </w:p>
        </w:tc>
        <w:tc>
          <w:tcPr>
            <w:tcW w:w="2835" w:type="dxa"/>
          </w:tcPr>
          <w:p w:rsidR="00D17074" w:rsidRPr="003B4072" w:rsidRDefault="00D17074" w:rsidP="000D6E42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Підприємство об’єднання громадян (релігійної організації,профспілки) «ЦЕНТР СОЦІАЛЬНОГО БІЗНЕСУ»</w:t>
            </w:r>
          </w:p>
        </w:tc>
        <w:tc>
          <w:tcPr>
            <w:tcW w:w="1320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60000,00</w:t>
            </w:r>
          </w:p>
        </w:tc>
        <w:tc>
          <w:tcPr>
            <w:tcW w:w="8520" w:type="dxa"/>
          </w:tcPr>
          <w:p w:rsidR="00D17074" w:rsidRPr="003B4072" w:rsidRDefault="00D17074" w:rsidP="00547CE4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Дестанційні  он-лайн послуги перекладу між українською жестовою мовою та словесною мовою.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19</w:t>
            </w:r>
          </w:p>
        </w:tc>
        <w:tc>
          <w:tcPr>
            <w:tcW w:w="1241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1134" w:type="dxa"/>
          </w:tcPr>
          <w:p w:rsidR="00D17074" w:rsidRPr="003B4072" w:rsidRDefault="00D17074" w:rsidP="000D6E42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19.01.23</w:t>
            </w:r>
          </w:p>
        </w:tc>
        <w:tc>
          <w:tcPr>
            <w:tcW w:w="2835" w:type="dxa"/>
          </w:tcPr>
          <w:p w:rsidR="00D17074" w:rsidRPr="003B4072" w:rsidRDefault="00D17074" w:rsidP="000D6E42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Степанов Валерій Веніаминович</w:t>
            </w:r>
          </w:p>
        </w:tc>
        <w:tc>
          <w:tcPr>
            <w:tcW w:w="1320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8010,00</w:t>
            </w:r>
          </w:p>
        </w:tc>
        <w:tc>
          <w:tcPr>
            <w:tcW w:w="8520" w:type="dxa"/>
          </w:tcPr>
          <w:p w:rsidR="00D17074" w:rsidRPr="003B4072" w:rsidRDefault="00D17074" w:rsidP="00547CE4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Бланки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553C0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1241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134" w:type="dxa"/>
          </w:tcPr>
          <w:p w:rsidR="00D17074" w:rsidRPr="003B4072" w:rsidRDefault="00D17074" w:rsidP="000D6E42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en-US"/>
              </w:rPr>
              <w:t>20.01.23</w:t>
            </w:r>
          </w:p>
        </w:tc>
        <w:tc>
          <w:tcPr>
            <w:tcW w:w="2835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Адвокат Гончаров Сергій Вікторович</w:t>
            </w:r>
          </w:p>
        </w:tc>
        <w:tc>
          <w:tcPr>
            <w:tcW w:w="1320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en-US"/>
              </w:rPr>
              <w:t>12</w:t>
            </w:r>
            <w:r w:rsidRPr="003B4072">
              <w:rPr>
                <w:rFonts w:ascii="Times New Roman" w:hAnsi="Times New Roman"/>
                <w:lang w:val="uk-UA"/>
              </w:rPr>
              <w:t>000,00</w:t>
            </w:r>
          </w:p>
        </w:tc>
        <w:tc>
          <w:tcPr>
            <w:tcW w:w="8520" w:type="dxa"/>
          </w:tcPr>
          <w:p w:rsidR="00D17074" w:rsidRPr="003B4072" w:rsidRDefault="00D17074" w:rsidP="00547CE4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Юридичні послуги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553C0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21</w:t>
            </w:r>
          </w:p>
        </w:tc>
        <w:tc>
          <w:tcPr>
            <w:tcW w:w="1241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402 СЛ-1</w:t>
            </w:r>
          </w:p>
        </w:tc>
        <w:tc>
          <w:tcPr>
            <w:tcW w:w="1134" w:type="dxa"/>
          </w:tcPr>
          <w:p w:rsidR="00D17074" w:rsidRPr="003B4072" w:rsidRDefault="00D17074" w:rsidP="000D6E42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20.01.23</w:t>
            </w:r>
          </w:p>
        </w:tc>
        <w:tc>
          <w:tcPr>
            <w:tcW w:w="2835" w:type="dxa"/>
          </w:tcPr>
          <w:p w:rsidR="00D17074" w:rsidRPr="003B4072" w:rsidRDefault="00D17074" w:rsidP="000D6E42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Спеціалізоване ремонтно-будівельне управління «ХАРКІВЛІФТ-1»</w:t>
            </w:r>
          </w:p>
        </w:tc>
        <w:tc>
          <w:tcPr>
            <w:tcW w:w="1320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25200,00</w:t>
            </w:r>
          </w:p>
        </w:tc>
        <w:tc>
          <w:tcPr>
            <w:tcW w:w="8520" w:type="dxa"/>
          </w:tcPr>
          <w:p w:rsidR="00D17074" w:rsidRPr="003B4072" w:rsidRDefault="00D17074" w:rsidP="00547CE4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Обслуговування підйомної платформи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553C0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22</w:t>
            </w:r>
          </w:p>
        </w:tc>
        <w:tc>
          <w:tcPr>
            <w:tcW w:w="1241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1134" w:type="dxa"/>
          </w:tcPr>
          <w:p w:rsidR="00D17074" w:rsidRPr="003B4072" w:rsidRDefault="00D17074" w:rsidP="000D6E42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en-US"/>
              </w:rPr>
              <w:t>23</w:t>
            </w:r>
            <w:r w:rsidRPr="003B4072">
              <w:rPr>
                <w:rFonts w:ascii="Times New Roman" w:hAnsi="Times New Roman"/>
                <w:lang w:val="uk-UA"/>
              </w:rPr>
              <w:t>.01.23</w:t>
            </w:r>
          </w:p>
        </w:tc>
        <w:tc>
          <w:tcPr>
            <w:tcW w:w="2835" w:type="dxa"/>
          </w:tcPr>
          <w:p w:rsidR="00D17074" w:rsidRPr="003B4072" w:rsidRDefault="00D17074" w:rsidP="000D6E42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Попуга Тетяна Вікторівна</w:t>
            </w:r>
          </w:p>
        </w:tc>
        <w:tc>
          <w:tcPr>
            <w:tcW w:w="1320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2295,00</w:t>
            </w:r>
          </w:p>
        </w:tc>
        <w:tc>
          <w:tcPr>
            <w:tcW w:w="8520" w:type="dxa"/>
          </w:tcPr>
          <w:p w:rsidR="00D17074" w:rsidRPr="003B4072" w:rsidRDefault="00D17074" w:rsidP="00547CE4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Технічне обслуговування та ремонт вогнегасників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553C0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en-US"/>
              </w:rPr>
              <w:t>2</w:t>
            </w:r>
            <w:r w:rsidRPr="003B407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241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en-US"/>
              </w:rPr>
              <w:t>20-01-23-1</w:t>
            </w:r>
          </w:p>
        </w:tc>
        <w:tc>
          <w:tcPr>
            <w:tcW w:w="1134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en-US"/>
              </w:rPr>
              <w:t>24.01.23</w:t>
            </w:r>
          </w:p>
        </w:tc>
        <w:tc>
          <w:tcPr>
            <w:tcW w:w="2835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Пушкаш Людмила Семенівна</w:t>
            </w:r>
          </w:p>
        </w:tc>
        <w:tc>
          <w:tcPr>
            <w:tcW w:w="1320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380,00</w:t>
            </w:r>
          </w:p>
        </w:tc>
        <w:tc>
          <w:tcPr>
            <w:tcW w:w="8520" w:type="dxa"/>
          </w:tcPr>
          <w:p w:rsidR="00D17074" w:rsidRPr="003B4072" w:rsidRDefault="00D17074" w:rsidP="000D6E42">
            <w:pPr>
              <w:jc w:val="both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Заправка та регенерація катриджа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553C0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24</w:t>
            </w:r>
          </w:p>
        </w:tc>
        <w:tc>
          <w:tcPr>
            <w:tcW w:w="1241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13</w:t>
            </w:r>
          </w:p>
        </w:tc>
        <w:tc>
          <w:tcPr>
            <w:tcW w:w="1134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26.01.23</w:t>
            </w:r>
          </w:p>
        </w:tc>
        <w:tc>
          <w:tcPr>
            <w:tcW w:w="2835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Чичімов Олександр Викторович</w:t>
            </w:r>
          </w:p>
        </w:tc>
        <w:tc>
          <w:tcPr>
            <w:tcW w:w="1320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5112,00</w:t>
            </w:r>
          </w:p>
        </w:tc>
        <w:tc>
          <w:tcPr>
            <w:tcW w:w="8520" w:type="dxa"/>
          </w:tcPr>
          <w:p w:rsidR="00D17074" w:rsidRPr="003B4072" w:rsidRDefault="00D17074" w:rsidP="000D6E42">
            <w:pPr>
              <w:jc w:val="both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Яйце куряче С1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553C0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25</w:t>
            </w:r>
          </w:p>
        </w:tc>
        <w:tc>
          <w:tcPr>
            <w:tcW w:w="1241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en-US"/>
              </w:rPr>
              <w:t>2215</w:t>
            </w:r>
          </w:p>
        </w:tc>
        <w:tc>
          <w:tcPr>
            <w:tcW w:w="1134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uk-UA"/>
              </w:rPr>
              <w:t>26.01.23</w:t>
            </w:r>
          </w:p>
        </w:tc>
        <w:tc>
          <w:tcPr>
            <w:tcW w:w="2835" w:type="dxa"/>
          </w:tcPr>
          <w:p w:rsidR="00D17074" w:rsidRPr="003B4072" w:rsidRDefault="00D17074" w:rsidP="004A0830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КП «Комплекс з вивозу побутових відходів»</w:t>
            </w:r>
          </w:p>
        </w:tc>
        <w:tc>
          <w:tcPr>
            <w:tcW w:w="1320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10231,85</w:t>
            </w:r>
          </w:p>
        </w:tc>
        <w:tc>
          <w:tcPr>
            <w:tcW w:w="8520" w:type="dxa"/>
          </w:tcPr>
          <w:p w:rsidR="00D17074" w:rsidRPr="003B4072" w:rsidRDefault="00D17074" w:rsidP="000D6E42">
            <w:pPr>
              <w:jc w:val="both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Послуги з утилізації та видалення сміття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553C0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26</w:t>
            </w:r>
          </w:p>
        </w:tc>
        <w:tc>
          <w:tcPr>
            <w:tcW w:w="1241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ВВ 127</w:t>
            </w:r>
          </w:p>
        </w:tc>
        <w:tc>
          <w:tcPr>
            <w:tcW w:w="1134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uk-UA"/>
              </w:rPr>
              <w:t>26.01.23</w:t>
            </w:r>
          </w:p>
        </w:tc>
        <w:tc>
          <w:tcPr>
            <w:tcW w:w="2835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КП «Комплекс з вивозу побутових відходів»</w:t>
            </w:r>
          </w:p>
        </w:tc>
        <w:tc>
          <w:tcPr>
            <w:tcW w:w="1320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1200,0</w:t>
            </w:r>
          </w:p>
        </w:tc>
        <w:tc>
          <w:tcPr>
            <w:tcW w:w="8520" w:type="dxa"/>
          </w:tcPr>
          <w:p w:rsidR="00D17074" w:rsidRPr="003B4072" w:rsidRDefault="00D17074" w:rsidP="000D6E42">
            <w:pPr>
              <w:jc w:val="both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Послуги з утилізації та видалення сміття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553C0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27</w:t>
            </w:r>
          </w:p>
        </w:tc>
        <w:tc>
          <w:tcPr>
            <w:tcW w:w="1241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1134" w:type="dxa"/>
          </w:tcPr>
          <w:p w:rsidR="00D17074" w:rsidRPr="003B4072" w:rsidRDefault="00D17074" w:rsidP="001E532D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en-US"/>
              </w:rPr>
              <w:t>27</w:t>
            </w:r>
            <w:r w:rsidRPr="003B4072">
              <w:rPr>
                <w:rFonts w:ascii="Times New Roman" w:hAnsi="Times New Roman"/>
                <w:lang w:val="uk-UA"/>
              </w:rPr>
              <w:t>.</w:t>
            </w:r>
            <w:r w:rsidRPr="003B4072">
              <w:rPr>
                <w:rFonts w:ascii="Times New Roman" w:hAnsi="Times New Roman"/>
                <w:lang w:val="en-US"/>
              </w:rPr>
              <w:t>01</w:t>
            </w:r>
            <w:r w:rsidRPr="003B4072">
              <w:rPr>
                <w:rFonts w:ascii="Times New Roman" w:hAnsi="Times New Roman"/>
                <w:lang w:val="uk-UA"/>
              </w:rPr>
              <w:t>.23</w:t>
            </w:r>
          </w:p>
        </w:tc>
        <w:tc>
          <w:tcPr>
            <w:tcW w:w="2835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Белевцев Василь Борисович</w:t>
            </w:r>
          </w:p>
        </w:tc>
        <w:tc>
          <w:tcPr>
            <w:tcW w:w="1320" w:type="dxa"/>
          </w:tcPr>
          <w:p w:rsidR="00D17074" w:rsidRPr="003B4072" w:rsidRDefault="00D17074" w:rsidP="000D6E4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49800,00</w:t>
            </w:r>
          </w:p>
        </w:tc>
        <w:tc>
          <w:tcPr>
            <w:tcW w:w="8520" w:type="dxa"/>
          </w:tcPr>
          <w:p w:rsidR="00D17074" w:rsidRPr="003B4072" w:rsidRDefault="00D17074" w:rsidP="000D6E42">
            <w:pPr>
              <w:jc w:val="both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Послуги з</w:t>
            </w:r>
            <w:r w:rsidRPr="003B4072">
              <w:rPr>
                <w:rFonts w:ascii="Times New Roman" w:hAnsi="Times New Roman"/>
              </w:rPr>
              <w:t xml:space="preserve"> </w:t>
            </w:r>
            <w:r w:rsidRPr="003B4072">
              <w:rPr>
                <w:rFonts w:ascii="Times New Roman" w:hAnsi="Times New Roman"/>
                <w:lang w:val="uk-UA"/>
              </w:rPr>
              <w:t>обслуговування та адміністрування сервера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553C0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28</w:t>
            </w:r>
          </w:p>
        </w:tc>
        <w:tc>
          <w:tcPr>
            <w:tcW w:w="1241" w:type="dxa"/>
          </w:tcPr>
          <w:p w:rsidR="00D17074" w:rsidRPr="003B4072" w:rsidRDefault="00D17074" w:rsidP="001E532D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1134" w:type="dxa"/>
          </w:tcPr>
          <w:p w:rsidR="00D17074" w:rsidRPr="003B4072" w:rsidRDefault="00D17074" w:rsidP="001E532D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en-US"/>
              </w:rPr>
              <w:t>27</w:t>
            </w:r>
            <w:r w:rsidRPr="003B4072">
              <w:rPr>
                <w:rFonts w:ascii="Times New Roman" w:hAnsi="Times New Roman"/>
                <w:lang w:val="uk-UA"/>
              </w:rPr>
              <w:t>.</w:t>
            </w:r>
            <w:r w:rsidRPr="003B4072">
              <w:rPr>
                <w:rFonts w:ascii="Times New Roman" w:hAnsi="Times New Roman"/>
                <w:lang w:val="en-US"/>
              </w:rPr>
              <w:t>01</w:t>
            </w:r>
            <w:r w:rsidRPr="003B4072">
              <w:rPr>
                <w:rFonts w:ascii="Times New Roman" w:hAnsi="Times New Roman"/>
                <w:lang w:val="uk-UA"/>
              </w:rPr>
              <w:t>.23</w:t>
            </w:r>
          </w:p>
        </w:tc>
        <w:tc>
          <w:tcPr>
            <w:tcW w:w="2835" w:type="dxa"/>
          </w:tcPr>
          <w:p w:rsidR="00D17074" w:rsidRPr="003B4072" w:rsidRDefault="00D17074" w:rsidP="001E532D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Белевцев Василь Борисович</w:t>
            </w:r>
          </w:p>
        </w:tc>
        <w:tc>
          <w:tcPr>
            <w:tcW w:w="1320" w:type="dxa"/>
          </w:tcPr>
          <w:p w:rsidR="00D17074" w:rsidRPr="003B4072" w:rsidRDefault="00D17074" w:rsidP="001E532D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44748,00</w:t>
            </w:r>
          </w:p>
        </w:tc>
        <w:tc>
          <w:tcPr>
            <w:tcW w:w="8520" w:type="dxa"/>
          </w:tcPr>
          <w:p w:rsidR="00D17074" w:rsidRPr="003B4072" w:rsidRDefault="00D17074" w:rsidP="001E532D">
            <w:pPr>
              <w:jc w:val="both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Послуги в сфері</w:t>
            </w:r>
            <w:r w:rsidRPr="003B4072">
              <w:rPr>
                <w:rFonts w:ascii="Times New Roman" w:hAnsi="Times New Roman"/>
                <w:lang w:val="en-US"/>
              </w:rPr>
              <w:t xml:space="preserve"> </w:t>
            </w:r>
            <w:r w:rsidRPr="003B4072">
              <w:rPr>
                <w:rFonts w:ascii="Times New Roman" w:hAnsi="Times New Roman"/>
                <w:lang w:val="uk-UA"/>
              </w:rPr>
              <w:t>інформатизації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1E532D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29</w:t>
            </w:r>
          </w:p>
        </w:tc>
        <w:tc>
          <w:tcPr>
            <w:tcW w:w="1241" w:type="dxa"/>
          </w:tcPr>
          <w:p w:rsidR="00D17074" w:rsidRPr="003B4072" w:rsidRDefault="00D17074" w:rsidP="001E532D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16</w:t>
            </w:r>
          </w:p>
        </w:tc>
        <w:tc>
          <w:tcPr>
            <w:tcW w:w="1134" w:type="dxa"/>
          </w:tcPr>
          <w:p w:rsidR="00D17074" w:rsidRPr="003B4072" w:rsidRDefault="00D17074" w:rsidP="001E532D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en-US"/>
              </w:rPr>
              <w:t>27</w:t>
            </w:r>
            <w:r w:rsidRPr="003B4072">
              <w:rPr>
                <w:rFonts w:ascii="Times New Roman" w:hAnsi="Times New Roman"/>
                <w:lang w:val="uk-UA"/>
              </w:rPr>
              <w:t>.</w:t>
            </w:r>
            <w:r w:rsidRPr="003B4072">
              <w:rPr>
                <w:rFonts w:ascii="Times New Roman" w:hAnsi="Times New Roman"/>
                <w:lang w:val="en-US"/>
              </w:rPr>
              <w:t>01</w:t>
            </w:r>
            <w:r w:rsidRPr="003B4072">
              <w:rPr>
                <w:rFonts w:ascii="Times New Roman" w:hAnsi="Times New Roman"/>
                <w:lang w:val="uk-UA"/>
              </w:rPr>
              <w:t>.23</w:t>
            </w:r>
          </w:p>
        </w:tc>
        <w:tc>
          <w:tcPr>
            <w:tcW w:w="2835" w:type="dxa"/>
          </w:tcPr>
          <w:p w:rsidR="00D17074" w:rsidRPr="003B4072" w:rsidRDefault="00D17074" w:rsidP="001E532D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Белевцев Василь Борисович</w:t>
            </w:r>
          </w:p>
        </w:tc>
        <w:tc>
          <w:tcPr>
            <w:tcW w:w="1320" w:type="dxa"/>
          </w:tcPr>
          <w:p w:rsidR="00D17074" w:rsidRPr="003B4072" w:rsidRDefault="00D17074" w:rsidP="001E532D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7660,00</w:t>
            </w:r>
          </w:p>
        </w:tc>
        <w:tc>
          <w:tcPr>
            <w:tcW w:w="8520" w:type="dxa"/>
          </w:tcPr>
          <w:p w:rsidR="00D17074" w:rsidRPr="003B4072" w:rsidRDefault="00D17074" w:rsidP="001E532D">
            <w:pPr>
              <w:jc w:val="both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Послуги у сфері інформатизації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553C0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30</w:t>
            </w:r>
          </w:p>
        </w:tc>
        <w:tc>
          <w:tcPr>
            <w:tcW w:w="1241" w:type="dxa"/>
          </w:tcPr>
          <w:p w:rsidR="00D17074" w:rsidRPr="003B4072" w:rsidRDefault="00D17074" w:rsidP="001E532D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17</w:t>
            </w:r>
          </w:p>
        </w:tc>
        <w:tc>
          <w:tcPr>
            <w:tcW w:w="1134" w:type="dxa"/>
          </w:tcPr>
          <w:p w:rsidR="00D17074" w:rsidRPr="003B4072" w:rsidRDefault="00D17074" w:rsidP="001E532D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30.01.23</w:t>
            </w:r>
          </w:p>
        </w:tc>
        <w:tc>
          <w:tcPr>
            <w:tcW w:w="2835" w:type="dxa"/>
          </w:tcPr>
          <w:p w:rsidR="00D17074" w:rsidRPr="003B4072" w:rsidRDefault="00D17074" w:rsidP="001E532D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Шевчук Василь Миколайович</w:t>
            </w:r>
          </w:p>
        </w:tc>
        <w:tc>
          <w:tcPr>
            <w:tcW w:w="1320" w:type="dxa"/>
          </w:tcPr>
          <w:p w:rsidR="00D17074" w:rsidRPr="003B4072" w:rsidRDefault="00D17074" w:rsidP="001E532D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756,00</w:t>
            </w:r>
          </w:p>
        </w:tc>
        <w:tc>
          <w:tcPr>
            <w:tcW w:w="8520" w:type="dxa"/>
          </w:tcPr>
          <w:p w:rsidR="00D17074" w:rsidRPr="003B4072" w:rsidRDefault="00D17074" w:rsidP="001E532D">
            <w:pPr>
              <w:jc w:val="both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Бумага для ЕКГ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553C0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31</w:t>
            </w:r>
          </w:p>
        </w:tc>
        <w:tc>
          <w:tcPr>
            <w:tcW w:w="1241" w:type="dxa"/>
          </w:tcPr>
          <w:p w:rsidR="00D17074" w:rsidRPr="003B4072" w:rsidRDefault="00D17074" w:rsidP="001E532D">
            <w:pPr>
              <w:jc w:val="center"/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en-US"/>
              </w:rPr>
              <w:t>198</w:t>
            </w:r>
          </w:p>
        </w:tc>
        <w:tc>
          <w:tcPr>
            <w:tcW w:w="1134" w:type="dxa"/>
          </w:tcPr>
          <w:p w:rsidR="00D17074" w:rsidRPr="003B4072" w:rsidRDefault="00D17074" w:rsidP="001E532D">
            <w:pPr>
              <w:jc w:val="center"/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uk-UA"/>
              </w:rPr>
              <w:t>30.01.23</w:t>
            </w:r>
          </w:p>
        </w:tc>
        <w:tc>
          <w:tcPr>
            <w:tcW w:w="2835" w:type="dxa"/>
          </w:tcPr>
          <w:p w:rsidR="00D17074" w:rsidRPr="003B4072" w:rsidRDefault="00D17074" w:rsidP="001E532D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КСП «Харківгорліфт»</w:t>
            </w:r>
          </w:p>
        </w:tc>
        <w:tc>
          <w:tcPr>
            <w:tcW w:w="1320" w:type="dxa"/>
          </w:tcPr>
          <w:p w:rsidR="00D17074" w:rsidRPr="003B4072" w:rsidRDefault="00D17074" w:rsidP="001E532D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33109,80</w:t>
            </w:r>
          </w:p>
        </w:tc>
        <w:tc>
          <w:tcPr>
            <w:tcW w:w="8520" w:type="dxa"/>
          </w:tcPr>
          <w:p w:rsidR="00D17074" w:rsidRPr="003B4072" w:rsidRDefault="00D17074" w:rsidP="001E532D">
            <w:pPr>
              <w:jc w:val="both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лифт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553C0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32</w:t>
            </w:r>
          </w:p>
        </w:tc>
        <w:tc>
          <w:tcPr>
            <w:tcW w:w="1241" w:type="dxa"/>
          </w:tcPr>
          <w:p w:rsidR="00D17074" w:rsidRPr="003B4072" w:rsidRDefault="00D17074" w:rsidP="001E532D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16905/09-АО-Б</w:t>
            </w:r>
          </w:p>
        </w:tc>
        <w:tc>
          <w:tcPr>
            <w:tcW w:w="1134" w:type="dxa"/>
          </w:tcPr>
          <w:p w:rsidR="00D17074" w:rsidRPr="003B4072" w:rsidRDefault="00D17074" w:rsidP="006D44C4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31.01.23</w:t>
            </w:r>
          </w:p>
        </w:tc>
        <w:tc>
          <w:tcPr>
            <w:tcW w:w="2835" w:type="dxa"/>
          </w:tcPr>
          <w:p w:rsidR="00D17074" w:rsidRPr="003B4072" w:rsidRDefault="00D17074" w:rsidP="001E532D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КП «Харківводоканал»</w:t>
            </w:r>
          </w:p>
        </w:tc>
        <w:tc>
          <w:tcPr>
            <w:tcW w:w="1320" w:type="dxa"/>
          </w:tcPr>
          <w:p w:rsidR="00D17074" w:rsidRPr="003B4072" w:rsidRDefault="00D17074" w:rsidP="004E4569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283,68</w:t>
            </w:r>
          </w:p>
        </w:tc>
        <w:tc>
          <w:tcPr>
            <w:tcW w:w="8520" w:type="dxa"/>
          </w:tcPr>
          <w:p w:rsidR="00D17074" w:rsidRPr="003B4072" w:rsidRDefault="00D17074" w:rsidP="001E532D">
            <w:pPr>
              <w:jc w:val="both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Обслуговування клієнтів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553C0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33</w:t>
            </w:r>
          </w:p>
        </w:tc>
        <w:tc>
          <w:tcPr>
            <w:tcW w:w="1241" w:type="dxa"/>
          </w:tcPr>
          <w:p w:rsidR="00D17074" w:rsidRPr="003B4072" w:rsidRDefault="00D17074" w:rsidP="006D44C4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169904/09-АО-Б</w:t>
            </w:r>
          </w:p>
        </w:tc>
        <w:tc>
          <w:tcPr>
            <w:tcW w:w="1134" w:type="dxa"/>
          </w:tcPr>
          <w:p w:rsidR="00D17074" w:rsidRPr="003B4072" w:rsidRDefault="00D17074" w:rsidP="006D44C4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31.01.23</w:t>
            </w:r>
          </w:p>
        </w:tc>
        <w:tc>
          <w:tcPr>
            <w:tcW w:w="2835" w:type="dxa"/>
          </w:tcPr>
          <w:p w:rsidR="00D17074" w:rsidRPr="003B4072" w:rsidRDefault="00D17074" w:rsidP="006D44C4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КП «Харківводоканал»</w:t>
            </w:r>
          </w:p>
        </w:tc>
        <w:tc>
          <w:tcPr>
            <w:tcW w:w="1320" w:type="dxa"/>
          </w:tcPr>
          <w:p w:rsidR="00D17074" w:rsidRPr="003B4072" w:rsidRDefault="00D17074" w:rsidP="006D44C4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427,44</w:t>
            </w:r>
          </w:p>
        </w:tc>
        <w:tc>
          <w:tcPr>
            <w:tcW w:w="8520" w:type="dxa"/>
          </w:tcPr>
          <w:p w:rsidR="00D17074" w:rsidRPr="003B4072" w:rsidRDefault="00D17074" w:rsidP="006D44C4">
            <w:pPr>
              <w:jc w:val="both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Абонентське обслуговування</w:t>
            </w:r>
          </w:p>
        </w:tc>
      </w:tr>
      <w:tr w:rsidR="00D17074" w:rsidRPr="003B4072" w:rsidTr="00282A3C">
        <w:trPr>
          <w:trHeight w:val="506"/>
        </w:trPr>
        <w:tc>
          <w:tcPr>
            <w:tcW w:w="568" w:type="dxa"/>
          </w:tcPr>
          <w:p w:rsidR="00D17074" w:rsidRPr="003B4072" w:rsidRDefault="00D17074" w:rsidP="000553C0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34</w:t>
            </w:r>
          </w:p>
        </w:tc>
        <w:tc>
          <w:tcPr>
            <w:tcW w:w="1241" w:type="dxa"/>
          </w:tcPr>
          <w:p w:rsidR="00D17074" w:rsidRPr="003B4072" w:rsidRDefault="00D17074" w:rsidP="006D44C4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16902/09-Б-Г</w:t>
            </w:r>
          </w:p>
        </w:tc>
        <w:tc>
          <w:tcPr>
            <w:tcW w:w="1134" w:type="dxa"/>
          </w:tcPr>
          <w:p w:rsidR="00D17074" w:rsidRPr="003B4072" w:rsidRDefault="00D17074" w:rsidP="006D44C4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31.01.23</w:t>
            </w:r>
          </w:p>
        </w:tc>
        <w:tc>
          <w:tcPr>
            <w:tcW w:w="2835" w:type="dxa"/>
          </w:tcPr>
          <w:p w:rsidR="00D17074" w:rsidRPr="003B4072" w:rsidRDefault="00D17074" w:rsidP="006D44C4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КП «Харківводоканал»</w:t>
            </w:r>
          </w:p>
        </w:tc>
        <w:tc>
          <w:tcPr>
            <w:tcW w:w="1320" w:type="dxa"/>
          </w:tcPr>
          <w:p w:rsidR="00D17074" w:rsidRPr="003B4072" w:rsidRDefault="00D17074" w:rsidP="006D44C4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72624,96</w:t>
            </w:r>
          </w:p>
        </w:tc>
        <w:tc>
          <w:tcPr>
            <w:tcW w:w="8520" w:type="dxa"/>
          </w:tcPr>
          <w:p w:rsidR="00D17074" w:rsidRPr="003B4072" w:rsidRDefault="00D17074" w:rsidP="006D44C4">
            <w:pPr>
              <w:jc w:val="both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Послуги з централізованого водопостачання</w:t>
            </w:r>
          </w:p>
        </w:tc>
      </w:tr>
      <w:tr w:rsidR="00D17074" w:rsidRPr="003B4072" w:rsidTr="00282A3C">
        <w:trPr>
          <w:trHeight w:val="446"/>
        </w:trPr>
        <w:tc>
          <w:tcPr>
            <w:tcW w:w="568" w:type="dxa"/>
          </w:tcPr>
          <w:p w:rsidR="00D17074" w:rsidRPr="003B4072" w:rsidRDefault="00D17074" w:rsidP="000553C0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35</w:t>
            </w:r>
          </w:p>
        </w:tc>
        <w:tc>
          <w:tcPr>
            <w:tcW w:w="1241" w:type="dxa"/>
          </w:tcPr>
          <w:p w:rsidR="00D17074" w:rsidRPr="003B4072" w:rsidRDefault="00D17074" w:rsidP="006D44C4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16903/09-Б-2</w:t>
            </w:r>
          </w:p>
        </w:tc>
        <w:tc>
          <w:tcPr>
            <w:tcW w:w="1134" w:type="dxa"/>
          </w:tcPr>
          <w:p w:rsidR="00D17074" w:rsidRPr="003B4072" w:rsidRDefault="00D17074" w:rsidP="006D44C4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31.01.23</w:t>
            </w:r>
          </w:p>
        </w:tc>
        <w:tc>
          <w:tcPr>
            <w:tcW w:w="2835" w:type="dxa"/>
          </w:tcPr>
          <w:p w:rsidR="00D17074" w:rsidRPr="003B4072" w:rsidRDefault="00D17074" w:rsidP="006D44C4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КП «Харківводоканал»</w:t>
            </w:r>
          </w:p>
        </w:tc>
        <w:tc>
          <w:tcPr>
            <w:tcW w:w="1320" w:type="dxa"/>
          </w:tcPr>
          <w:p w:rsidR="00D17074" w:rsidRPr="003B4072" w:rsidRDefault="00D17074" w:rsidP="006D44C4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50191,34</w:t>
            </w:r>
          </w:p>
        </w:tc>
        <w:tc>
          <w:tcPr>
            <w:tcW w:w="8520" w:type="dxa"/>
          </w:tcPr>
          <w:p w:rsidR="00D17074" w:rsidRPr="003B4072" w:rsidRDefault="00D17074" w:rsidP="006D44C4">
            <w:pPr>
              <w:jc w:val="both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Послуги з централізованого водовідведення</w:t>
            </w:r>
          </w:p>
        </w:tc>
      </w:tr>
      <w:tr w:rsidR="00D17074" w:rsidRPr="003B4072" w:rsidTr="00282A3C">
        <w:trPr>
          <w:trHeight w:val="446"/>
        </w:trPr>
        <w:tc>
          <w:tcPr>
            <w:tcW w:w="568" w:type="dxa"/>
          </w:tcPr>
          <w:p w:rsidR="00D17074" w:rsidRPr="003B4072" w:rsidRDefault="00D17074" w:rsidP="000553C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</w:t>
            </w:r>
          </w:p>
        </w:tc>
        <w:tc>
          <w:tcPr>
            <w:tcW w:w="1241" w:type="dxa"/>
          </w:tcPr>
          <w:p w:rsidR="00D17074" w:rsidRPr="003B4072" w:rsidRDefault="00D17074" w:rsidP="0045486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28-12-22-193</w:t>
            </w:r>
          </w:p>
        </w:tc>
        <w:tc>
          <w:tcPr>
            <w:tcW w:w="1134" w:type="dxa"/>
          </w:tcPr>
          <w:p w:rsidR="00D17074" w:rsidRPr="003B4072" w:rsidRDefault="00D17074" w:rsidP="006D44C4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31.01.23</w:t>
            </w:r>
          </w:p>
        </w:tc>
        <w:tc>
          <w:tcPr>
            <w:tcW w:w="2835" w:type="dxa"/>
          </w:tcPr>
          <w:p w:rsidR="00D17074" w:rsidRPr="003B4072" w:rsidRDefault="00D17074" w:rsidP="006D44C4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«ХЕЛСІУКРАЇНА»</w:t>
            </w:r>
          </w:p>
        </w:tc>
        <w:tc>
          <w:tcPr>
            <w:tcW w:w="1320" w:type="dxa"/>
          </w:tcPr>
          <w:p w:rsidR="00D17074" w:rsidRPr="003B4072" w:rsidRDefault="00D17074" w:rsidP="006D44C4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83 520,00</w:t>
            </w:r>
          </w:p>
        </w:tc>
        <w:tc>
          <w:tcPr>
            <w:tcW w:w="8520" w:type="dxa"/>
          </w:tcPr>
          <w:p w:rsidR="00D17074" w:rsidRPr="00BC5F95" w:rsidRDefault="00D17074" w:rsidP="006D44C4">
            <w:pPr>
              <w:jc w:val="both"/>
              <w:rPr>
                <w:rFonts w:ascii="Times New Roman" w:hAnsi="Times New Roman"/>
                <w:lang w:val="uk-UA"/>
              </w:rPr>
            </w:pPr>
            <w:r w:rsidRPr="00BC5F95">
              <w:rPr>
                <w:rFonts w:ascii="Times New Roman" w:hAnsi="Times New Roman"/>
                <w:lang w:val="uk-UA"/>
              </w:rPr>
              <w:t>Д</w:t>
            </w:r>
            <w:r w:rsidRPr="00BC5F95">
              <w:rPr>
                <w:rFonts w:ascii="Times New Roman" w:hAnsi="Times New Roman"/>
              </w:rPr>
              <w:t>оступ до онлайн-сервісів з правом користування програмною продукцією – інформаційно-комунікаційною системою «Хелсі» (МІС), за призначенням, з метою організації процесу надання медичної допомоги та/або медичних послуг, в режимі онлайн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553C0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1241" w:type="dxa"/>
          </w:tcPr>
          <w:p w:rsidR="00D17074" w:rsidRPr="003B4072" w:rsidRDefault="00D17074" w:rsidP="006D44C4">
            <w:pPr>
              <w:jc w:val="center"/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en-US"/>
              </w:rPr>
              <w:t>ZI-0042</w:t>
            </w:r>
          </w:p>
        </w:tc>
        <w:tc>
          <w:tcPr>
            <w:tcW w:w="1134" w:type="dxa"/>
          </w:tcPr>
          <w:p w:rsidR="00D17074" w:rsidRPr="003B4072" w:rsidRDefault="00D17074" w:rsidP="006D44C4">
            <w:pPr>
              <w:jc w:val="center"/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en-US"/>
              </w:rPr>
              <w:t>01.02.23</w:t>
            </w:r>
          </w:p>
        </w:tc>
        <w:tc>
          <w:tcPr>
            <w:tcW w:w="2835" w:type="dxa"/>
          </w:tcPr>
          <w:p w:rsidR="00D17074" w:rsidRPr="003B4072" w:rsidRDefault="00D17074" w:rsidP="0068682E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Жукова Ірина Михайлівна</w:t>
            </w:r>
          </w:p>
        </w:tc>
        <w:tc>
          <w:tcPr>
            <w:tcW w:w="1320" w:type="dxa"/>
          </w:tcPr>
          <w:p w:rsidR="00D17074" w:rsidRPr="003B4072" w:rsidRDefault="00D17074" w:rsidP="006D44C4">
            <w:pPr>
              <w:jc w:val="center"/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en-US"/>
              </w:rPr>
              <w:t>12500</w:t>
            </w:r>
            <w:r w:rsidRPr="003B4072">
              <w:rPr>
                <w:rFonts w:ascii="Times New Roman" w:hAnsi="Times New Roman"/>
                <w:lang w:val="uk-UA"/>
              </w:rPr>
              <w:t>,0</w:t>
            </w:r>
            <w:r w:rsidRPr="003B4072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20" w:type="dxa"/>
          </w:tcPr>
          <w:p w:rsidR="00D17074" w:rsidRPr="003B4072" w:rsidRDefault="00D17074" w:rsidP="006D44C4">
            <w:pPr>
              <w:jc w:val="both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Катриджи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553C0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241" w:type="dxa"/>
          </w:tcPr>
          <w:p w:rsidR="00D17074" w:rsidRPr="003B4072" w:rsidRDefault="00D17074" w:rsidP="006D44C4">
            <w:pPr>
              <w:jc w:val="center"/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en-US"/>
              </w:rPr>
              <w:t>15/11</w:t>
            </w:r>
          </w:p>
        </w:tc>
        <w:tc>
          <w:tcPr>
            <w:tcW w:w="1134" w:type="dxa"/>
          </w:tcPr>
          <w:p w:rsidR="00D17074" w:rsidRPr="003B4072" w:rsidRDefault="00D17074" w:rsidP="006D44C4">
            <w:pPr>
              <w:jc w:val="center"/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en-US"/>
              </w:rPr>
              <w:t>02.02.23</w:t>
            </w:r>
          </w:p>
        </w:tc>
        <w:tc>
          <w:tcPr>
            <w:tcW w:w="2835" w:type="dxa"/>
          </w:tcPr>
          <w:p w:rsidR="00D17074" w:rsidRPr="003B4072" w:rsidRDefault="00D17074" w:rsidP="006D44C4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ПП «ХАЛ»</w:t>
            </w:r>
          </w:p>
        </w:tc>
        <w:tc>
          <w:tcPr>
            <w:tcW w:w="1320" w:type="dxa"/>
          </w:tcPr>
          <w:p w:rsidR="00D17074" w:rsidRPr="003B4072" w:rsidRDefault="00D17074" w:rsidP="006D44C4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21600,00</w:t>
            </w:r>
          </w:p>
        </w:tc>
        <w:tc>
          <w:tcPr>
            <w:tcW w:w="8520" w:type="dxa"/>
          </w:tcPr>
          <w:p w:rsidR="00D17074" w:rsidRPr="003B4072" w:rsidRDefault="00D17074" w:rsidP="006D44C4">
            <w:pPr>
              <w:jc w:val="both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Послуги протипожежного захисту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553C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39</w:t>
            </w:r>
          </w:p>
        </w:tc>
        <w:tc>
          <w:tcPr>
            <w:tcW w:w="1241" w:type="dxa"/>
          </w:tcPr>
          <w:p w:rsidR="00D17074" w:rsidRPr="003B4072" w:rsidRDefault="00D17074" w:rsidP="006D44C4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D17074" w:rsidRPr="003B4072" w:rsidRDefault="00D17074" w:rsidP="006D44C4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02.02.23</w:t>
            </w:r>
          </w:p>
        </w:tc>
        <w:tc>
          <w:tcPr>
            <w:tcW w:w="2835" w:type="dxa"/>
          </w:tcPr>
          <w:p w:rsidR="00D17074" w:rsidRPr="003B4072" w:rsidRDefault="00D17074" w:rsidP="006D44C4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ТОВ «Медформ»</w:t>
            </w:r>
          </w:p>
        </w:tc>
        <w:tc>
          <w:tcPr>
            <w:tcW w:w="1320" w:type="dxa"/>
          </w:tcPr>
          <w:p w:rsidR="00D17074" w:rsidRPr="003B4072" w:rsidRDefault="00D17074" w:rsidP="006D44C4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2600,00</w:t>
            </w:r>
          </w:p>
        </w:tc>
        <w:tc>
          <w:tcPr>
            <w:tcW w:w="8520" w:type="dxa"/>
          </w:tcPr>
          <w:p w:rsidR="00D17074" w:rsidRPr="003B4072" w:rsidRDefault="00D17074" w:rsidP="006D44C4">
            <w:pPr>
              <w:jc w:val="both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Медичні бланки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6D44C4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</w:t>
            </w:r>
          </w:p>
        </w:tc>
        <w:tc>
          <w:tcPr>
            <w:tcW w:w="1241" w:type="dxa"/>
          </w:tcPr>
          <w:p w:rsidR="00D17074" w:rsidRPr="003B4072" w:rsidRDefault="00D17074" w:rsidP="006D44C4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159</w:t>
            </w:r>
          </w:p>
        </w:tc>
        <w:tc>
          <w:tcPr>
            <w:tcW w:w="1134" w:type="dxa"/>
          </w:tcPr>
          <w:p w:rsidR="00D17074" w:rsidRPr="003B4072" w:rsidRDefault="00D17074" w:rsidP="006D44C4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03.02.23</w:t>
            </w:r>
          </w:p>
        </w:tc>
        <w:tc>
          <w:tcPr>
            <w:tcW w:w="2835" w:type="dxa"/>
          </w:tcPr>
          <w:p w:rsidR="00D17074" w:rsidRPr="003B4072" w:rsidRDefault="00D17074" w:rsidP="006D44C4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Адельгейм Валентин Геогійович</w:t>
            </w:r>
          </w:p>
        </w:tc>
        <w:tc>
          <w:tcPr>
            <w:tcW w:w="1320" w:type="dxa"/>
          </w:tcPr>
          <w:p w:rsidR="00D17074" w:rsidRPr="003B4072" w:rsidRDefault="00D17074" w:rsidP="006D44C4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23940,00</w:t>
            </w:r>
          </w:p>
        </w:tc>
        <w:tc>
          <w:tcPr>
            <w:tcW w:w="8520" w:type="dxa"/>
          </w:tcPr>
          <w:p w:rsidR="00D17074" w:rsidRPr="003B4072" w:rsidRDefault="00D17074" w:rsidP="006D44C4">
            <w:pPr>
              <w:jc w:val="both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Послуги з обслуговування програмного забезпечення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553C0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41" w:type="dxa"/>
          </w:tcPr>
          <w:p w:rsidR="00D17074" w:rsidRPr="003B4072" w:rsidRDefault="00D17074" w:rsidP="006D44C4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17/23</w:t>
            </w:r>
          </w:p>
        </w:tc>
        <w:tc>
          <w:tcPr>
            <w:tcW w:w="1134" w:type="dxa"/>
          </w:tcPr>
          <w:p w:rsidR="00D17074" w:rsidRPr="003B4072" w:rsidRDefault="00D17074" w:rsidP="006D44C4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03.02.23</w:t>
            </w:r>
          </w:p>
        </w:tc>
        <w:tc>
          <w:tcPr>
            <w:tcW w:w="2835" w:type="dxa"/>
          </w:tcPr>
          <w:p w:rsidR="00D17074" w:rsidRPr="003B4072" w:rsidRDefault="00D17074" w:rsidP="006D44C4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ТОВ «ІНТЕЛЛА»</w:t>
            </w:r>
          </w:p>
        </w:tc>
        <w:tc>
          <w:tcPr>
            <w:tcW w:w="1320" w:type="dxa"/>
          </w:tcPr>
          <w:p w:rsidR="00D17074" w:rsidRPr="003B4072" w:rsidRDefault="00D17074" w:rsidP="006D44C4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31800,00</w:t>
            </w:r>
          </w:p>
        </w:tc>
        <w:tc>
          <w:tcPr>
            <w:tcW w:w="8520" w:type="dxa"/>
          </w:tcPr>
          <w:p w:rsidR="00D17074" w:rsidRPr="003B4072" w:rsidRDefault="00D17074" w:rsidP="006D44C4">
            <w:pPr>
              <w:jc w:val="both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Бахіли</w:t>
            </w:r>
          </w:p>
        </w:tc>
      </w:tr>
      <w:tr w:rsidR="00D17074" w:rsidRPr="003B4072" w:rsidTr="00282A3C">
        <w:trPr>
          <w:trHeight w:val="514"/>
        </w:trPr>
        <w:tc>
          <w:tcPr>
            <w:tcW w:w="568" w:type="dxa"/>
          </w:tcPr>
          <w:p w:rsidR="00D17074" w:rsidRPr="003B4072" w:rsidRDefault="00D17074" w:rsidP="000553C0">
            <w:pPr>
              <w:jc w:val="center"/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41" w:type="dxa"/>
          </w:tcPr>
          <w:p w:rsidR="00D17074" w:rsidRPr="003B4072" w:rsidRDefault="00D17074" w:rsidP="009167CD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16/23</w:t>
            </w:r>
          </w:p>
        </w:tc>
        <w:tc>
          <w:tcPr>
            <w:tcW w:w="1134" w:type="dxa"/>
          </w:tcPr>
          <w:p w:rsidR="00D17074" w:rsidRPr="003B4072" w:rsidRDefault="00D17074" w:rsidP="009167CD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03.02.23</w:t>
            </w:r>
          </w:p>
        </w:tc>
        <w:tc>
          <w:tcPr>
            <w:tcW w:w="2835" w:type="dxa"/>
          </w:tcPr>
          <w:p w:rsidR="00D17074" w:rsidRPr="003B4072" w:rsidRDefault="00D17074" w:rsidP="009167CD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ТОВ «ІНТЕЛЛА»</w:t>
            </w:r>
          </w:p>
        </w:tc>
        <w:tc>
          <w:tcPr>
            <w:tcW w:w="1320" w:type="dxa"/>
          </w:tcPr>
          <w:p w:rsidR="00D17074" w:rsidRPr="003B4072" w:rsidRDefault="00D17074" w:rsidP="009167CD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38240,00</w:t>
            </w:r>
          </w:p>
        </w:tc>
        <w:tc>
          <w:tcPr>
            <w:tcW w:w="8520" w:type="dxa"/>
          </w:tcPr>
          <w:p w:rsidR="00D17074" w:rsidRPr="003B4072" w:rsidRDefault="00D17074" w:rsidP="009167CD">
            <w:pPr>
              <w:jc w:val="both"/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uk-UA"/>
              </w:rPr>
              <w:t>Тест на антиген короновіру</w:t>
            </w:r>
            <w:r w:rsidRPr="003B4072">
              <w:rPr>
                <w:rFonts w:ascii="Times New Roman" w:hAnsi="Times New Roman"/>
                <w:lang w:val="en-US"/>
              </w:rPr>
              <w:t>c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553C0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18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uk-UA"/>
              </w:rPr>
              <w:t>03.02.23</w:t>
            </w:r>
          </w:p>
        </w:tc>
        <w:tc>
          <w:tcPr>
            <w:tcW w:w="2835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223,40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jc w:val="both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Гвинт,заглушка, саморіз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553C0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19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uk-UA"/>
              </w:rPr>
              <w:t>03.02.23</w:t>
            </w:r>
          </w:p>
        </w:tc>
        <w:tc>
          <w:tcPr>
            <w:tcW w:w="2835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942,00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jc w:val="both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Заклепник, заклепка, свердло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E83161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uk-UA"/>
              </w:rPr>
              <w:t>03.02.23</w:t>
            </w:r>
          </w:p>
        </w:tc>
        <w:tc>
          <w:tcPr>
            <w:tcW w:w="2835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72,00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jc w:val="both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Клей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E83161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21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uk-UA"/>
              </w:rPr>
              <w:t>03.02.23</w:t>
            </w:r>
          </w:p>
        </w:tc>
        <w:tc>
          <w:tcPr>
            <w:tcW w:w="2835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144,00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jc w:val="both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Герметик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553C0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22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uk-UA"/>
              </w:rPr>
              <w:t>03.02.23</w:t>
            </w:r>
          </w:p>
        </w:tc>
        <w:tc>
          <w:tcPr>
            <w:tcW w:w="2835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240,00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jc w:val="both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Стяжка кабельна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553C0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23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uk-UA"/>
              </w:rPr>
              <w:t>03.02.23</w:t>
            </w:r>
          </w:p>
        </w:tc>
        <w:tc>
          <w:tcPr>
            <w:tcW w:w="2835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700,00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jc w:val="both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Ручка, цилиндр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553C0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24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uk-UA"/>
              </w:rPr>
              <w:t>03.02.23</w:t>
            </w:r>
          </w:p>
        </w:tc>
        <w:tc>
          <w:tcPr>
            <w:tcW w:w="2835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130,50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jc w:val="both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Рукаквички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25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uk-UA"/>
              </w:rPr>
              <w:t>03.02.23</w:t>
            </w:r>
          </w:p>
        </w:tc>
        <w:tc>
          <w:tcPr>
            <w:tcW w:w="2835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90,00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jc w:val="both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Дюбель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553C0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26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uk-UA"/>
              </w:rPr>
              <w:t>03.02.23</w:t>
            </w:r>
          </w:p>
        </w:tc>
        <w:tc>
          <w:tcPr>
            <w:tcW w:w="2835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222,00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jc w:val="both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Світильник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553C0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27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uk-UA"/>
              </w:rPr>
              <w:t>03.02.23</w:t>
            </w:r>
          </w:p>
        </w:tc>
        <w:tc>
          <w:tcPr>
            <w:tcW w:w="2835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72,00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jc w:val="both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Аератор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553C0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28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uk-UA"/>
              </w:rPr>
              <w:t>03.02.23</w:t>
            </w:r>
          </w:p>
        </w:tc>
        <w:tc>
          <w:tcPr>
            <w:tcW w:w="2835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84,00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jc w:val="both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Вилка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553C0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29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uk-UA"/>
              </w:rPr>
              <w:t>03.02.23</w:t>
            </w:r>
          </w:p>
        </w:tc>
        <w:tc>
          <w:tcPr>
            <w:tcW w:w="2835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360,00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jc w:val="both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Провід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553C0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30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uk-UA"/>
              </w:rPr>
              <w:t>03.02.23</w:t>
            </w:r>
          </w:p>
        </w:tc>
        <w:tc>
          <w:tcPr>
            <w:tcW w:w="2835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270,00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jc w:val="both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Арматура бочка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553C0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en-US"/>
              </w:rPr>
              <w:t>31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en-US"/>
              </w:rPr>
              <w:t>09.02.23</w:t>
            </w:r>
          </w:p>
        </w:tc>
        <w:tc>
          <w:tcPr>
            <w:tcW w:w="2835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ТОВ «ДАГАЗ»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14939,10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jc w:val="both"/>
              <w:rPr>
                <w:rFonts w:ascii="Times New Roman" w:hAnsi="Times New Roman"/>
                <w:lang w:val="uk-UA"/>
              </w:rPr>
            </w:pPr>
            <w:hyperlink r:id="rId4" w:tooltip="Подорожний лист, довіреності, папір, папка сшивач та інш." w:history="1">
              <w:r w:rsidRPr="003B4072">
                <w:rPr>
                  <w:rStyle w:val="Hyperlink"/>
                  <w:rFonts w:ascii="Times New Roman" w:hAnsi="Times New Roman"/>
                  <w:color w:val="333333"/>
                  <w:u w:val="none"/>
                  <w:shd w:val="clear" w:color="auto" w:fill="FFFFFF"/>
                  <w:lang w:val="uk-UA"/>
                </w:rPr>
                <w:t xml:space="preserve">Подорожний лист, довіреності, папір, папка сшивач та інш. </w:t>
              </w:r>
            </w:hyperlink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553C0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32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en-US"/>
              </w:rPr>
              <w:t>09.02.23</w:t>
            </w:r>
          </w:p>
        </w:tc>
        <w:tc>
          <w:tcPr>
            <w:tcW w:w="2835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ТОВ «ДАГАЗ»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3384,00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jc w:val="both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Губка кухонна, губка шкребок, серветка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553C0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33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en-US"/>
              </w:rPr>
              <w:t>09.02.23</w:t>
            </w:r>
          </w:p>
        </w:tc>
        <w:tc>
          <w:tcPr>
            <w:tcW w:w="2835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ТОВ «ДАГАЗ»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902,40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jc w:val="both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Мило господарче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553C0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34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en-US"/>
              </w:rPr>
              <w:t>09.02.23</w:t>
            </w:r>
          </w:p>
        </w:tc>
        <w:tc>
          <w:tcPr>
            <w:tcW w:w="2835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ТОВ «ДАГАЗ»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3318,00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jc w:val="both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Пакети для сміття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60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35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en-US"/>
              </w:rPr>
              <w:t>09.02.23</w:t>
            </w:r>
          </w:p>
        </w:tc>
        <w:tc>
          <w:tcPr>
            <w:tcW w:w="2835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ТОВ «ДАГАЗ»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1405,56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jc w:val="both"/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uk-UA"/>
              </w:rPr>
              <w:t>Порошок,засіб д/чищення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553C0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6</w:t>
            </w: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36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10.02.23</w:t>
            </w:r>
          </w:p>
        </w:tc>
        <w:tc>
          <w:tcPr>
            <w:tcW w:w="2835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 xml:space="preserve">ФО-П Степанов Валерій Веніаминович 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2200,00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jc w:val="both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Бланки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553C0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6</w:t>
            </w: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37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14.02.23</w:t>
            </w:r>
          </w:p>
        </w:tc>
        <w:tc>
          <w:tcPr>
            <w:tcW w:w="2835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bCs/>
                <w:lang w:eastAsia="en-US"/>
              </w:rPr>
              <w:t>Ф</w:t>
            </w:r>
            <w:r w:rsidRPr="003B4072">
              <w:rPr>
                <w:rFonts w:ascii="Times New Roman" w:hAnsi="Times New Roman"/>
                <w:bCs/>
                <w:lang w:val="uk-UA" w:eastAsia="en-US"/>
              </w:rPr>
              <w:t>О-П</w:t>
            </w:r>
            <w:r w:rsidRPr="003B4072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Pr="003B4072">
              <w:rPr>
                <w:rFonts w:ascii="Times New Roman" w:hAnsi="Times New Roman"/>
              </w:rPr>
              <w:t>Чичімов Олександр Вікторович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20250,00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jc w:val="both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Філе куряче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63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38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14.02.23</w:t>
            </w:r>
          </w:p>
        </w:tc>
        <w:tc>
          <w:tcPr>
            <w:tcW w:w="2835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bCs/>
                <w:lang w:eastAsia="en-US"/>
              </w:rPr>
              <w:t>Ф</w:t>
            </w:r>
            <w:r w:rsidRPr="003B4072">
              <w:rPr>
                <w:rFonts w:ascii="Times New Roman" w:hAnsi="Times New Roman"/>
                <w:bCs/>
                <w:lang w:val="uk-UA" w:eastAsia="en-US"/>
              </w:rPr>
              <w:t>О-П</w:t>
            </w:r>
            <w:r w:rsidRPr="003B4072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Pr="003B4072">
              <w:rPr>
                <w:rFonts w:ascii="Times New Roman" w:hAnsi="Times New Roman"/>
              </w:rPr>
              <w:t>Чичімов Олександр Вікторович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5112,00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jc w:val="both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Яйце куряче С1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E83161" w:rsidRDefault="00D17074" w:rsidP="00E83161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en-US"/>
              </w:rPr>
              <w:t>1655527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en-US"/>
              </w:rPr>
              <w:t>15</w:t>
            </w:r>
            <w:r w:rsidRPr="003B4072">
              <w:rPr>
                <w:rFonts w:ascii="Times New Roman" w:hAnsi="Times New Roman"/>
                <w:lang w:val="uk-UA"/>
              </w:rPr>
              <w:t>.</w:t>
            </w:r>
            <w:r w:rsidRPr="003B4072">
              <w:rPr>
                <w:rFonts w:ascii="Times New Roman" w:hAnsi="Times New Roman"/>
                <w:lang w:val="en-US"/>
              </w:rPr>
              <w:t>02</w:t>
            </w:r>
            <w:r w:rsidRPr="003B4072">
              <w:rPr>
                <w:rFonts w:ascii="Times New Roman" w:hAnsi="Times New Roman"/>
                <w:lang w:val="uk-UA"/>
              </w:rPr>
              <w:t>.</w:t>
            </w:r>
            <w:r w:rsidRPr="003B4072"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2835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bCs/>
                <w:lang w:val="uk-UA" w:eastAsia="en-US"/>
              </w:rPr>
            </w:pPr>
            <w:r w:rsidRPr="003B4072">
              <w:rPr>
                <w:rFonts w:ascii="Times New Roman" w:hAnsi="Times New Roman"/>
                <w:bCs/>
                <w:lang w:val="uk-UA" w:eastAsia="en-US"/>
              </w:rPr>
              <w:t>ПАТ «НАСК «ОРАНТА»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2400,00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jc w:val="both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Страхові послуги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6</w:t>
            </w: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1655526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en-US"/>
              </w:rPr>
              <w:t>15</w:t>
            </w:r>
            <w:r w:rsidRPr="003B4072">
              <w:rPr>
                <w:rFonts w:ascii="Times New Roman" w:hAnsi="Times New Roman"/>
                <w:lang w:val="uk-UA"/>
              </w:rPr>
              <w:t>.</w:t>
            </w:r>
            <w:r w:rsidRPr="003B4072">
              <w:rPr>
                <w:rFonts w:ascii="Times New Roman" w:hAnsi="Times New Roman"/>
                <w:lang w:val="en-US"/>
              </w:rPr>
              <w:t>02</w:t>
            </w:r>
            <w:r w:rsidRPr="003B4072">
              <w:rPr>
                <w:rFonts w:ascii="Times New Roman" w:hAnsi="Times New Roman"/>
                <w:lang w:val="uk-UA"/>
              </w:rPr>
              <w:t>.</w:t>
            </w:r>
            <w:r w:rsidRPr="003B4072"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2835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bCs/>
                <w:lang w:val="uk-UA" w:eastAsia="en-US"/>
              </w:rPr>
            </w:pPr>
            <w:r w:rsidRPr="003B4072">
              <w:rPr>
                <w:rFonts w:ascii="Times New Roman" w:hAnsi="Times New Roman"/>
                <w:bCs/>
                <w:lang w:val="uk-UA" w:eastAsia="en-US"/>
              </w:rPr>
              <w:t>ПАТ «НАСК «ОРАНТА»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13,60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jc w:val="both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Страхові послуги</w:t>
            </w:r>
          </w:p>
        </w:tc>
      </w:tr>
      <w:tr w:rsidR="00D17074" w:rsidRPr="003B4072" w:rsidTr="00282A3C">
        <w:trPr>
          <w:trHeight w:val="719"/>
        </w:trPr>
        <w:tc>
          <w:tcPr>
            <w:tcW w:w="568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6</w:t>
            </w: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1655528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en-US"/>
              </w:rPr>
              <w:t>15</w:t>
            </w:r>
            <w:r w:rsidRPr="003B4072">
              <w:rPr>
                <w:rFonts w:ascii="Times New Roman" w:hAnsi="Times New Roman"/>
                <w:lang w:val="uk-UA"/>
              </w:rPr>
              <w:t>.</w:t>
            </w:r>
            <w:r w:rsidRPr="003B4072">
              <w:rPr>
                <w:rFonts w:ascii="Times New Roman" w:hAnsi="Times New Roman"/>
                <w:lang w:val="en-US"/>
              </w:rPr>
              <w:t>02</w:t>
            </w:r>
            <w:r w:rsidRPr="003B4072">
              <w:rPr>
                <w:rFonts w:ascii="Times New Roman" w:hAnsi="Times New Roman"/>
                <w:lang w:val="uk-UA"/>
              </w:rPr>
              <w:t>.</w:t>
            </w:r>
            <w:r w:rsidRPr="003B4072"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2835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bCs/>
                <w:lang w:val="uk-UA" w:eastAsia="en-US"/>
              </w:rPr>
            </w:pPr>
            <w:r w:rsidRPr="003B4072">
              <w:rPr>
                <w:rFonts w:ascii="Times New Roman" w:hAnsi="Times New Roman"/>
                <w:bCs/>
                <w:lang w:val="uk-UA" w:eastAsia="en-US"/>
              </w:rPr>
              <w:t>ПАТ «НАСК «ОРАНТА»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367,20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jc w:val="both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Страхові послуги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E83161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en-US"/>
              </w:rPr>
              <w:t>15-02-23-1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en-US"/>
              </w:rPr>
              <w:t>17.02.23</w:t>
            </w:r>
          </w:p>
        </w:tc>
        <w:tc>
          <w:tcPr>
            <w:tcW w:w="2835" w:type="dxa"/>
          </w:tcPr>
          <w:p w:rsidR="00D17074" w:rsidRPr="003B4072" w:rsidRDefault="00D17074" w:rsidP="00A4672D">
            <w:pPr>
              <w:jc w:val="center"/>
              <w:rPr>
                <w:rFonts w:ascii="Times New Roman" w:hAnsi="Times New Roman"/>
                <w:bCs/>
                <w:lang w:val="uk-UA" w:eastAsia="en-US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Пушкаш Людмила Семенівна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160,00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jc w:val="both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Заправка катриджа</w:t>
            </w:r>
          </w:p>
        </w:tc>
      </w:tr>
      <w:tr w:rsidR="00D17074" w:rsidRPr="00BF6D37" w:rsidTr="00282A3C">
        <w:trPr>
          <w:trHeight w:val="721"/>
        </w:trPr>
        <w:tc>
          <w:tcPr>
            <w:tcW w:w="568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6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39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22.02.23</w:t>
            </w:r>
          </w:p>
        </w:tc>
        <w:tc>
          <w:tcPr>
            <w:tcW w:w="2835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bCs/>
                <w:lang w:val="uk-UA" w:eastAsia="en-US"/>
              </w:rPr>
            </w:pPr>
            <w:r w:rsidRPr="003B4072">
              <w:rPr>
                <w:rFonts w:ascii="Times New Roman" w:hAnsi="Times New Roman"/>
                <w:lang w:val="uk-UA"/>
              </w:rPr>
              <w:t>ТОВ"СТМ-Фарм"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43744,60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ГЛІЯТОН. Розчин оральний, 600 мг/7 мл; по 7 мл у флаконі по 5 флаконів у блістері по 2 блістери в пачці (Холіну альфосцерат (</w:t>
            </w:r>
            <w:r w:rsidRPr="003B4072">
              <w:rPr>
                <w:rFonts w:ascii="Times New Roman" w:hAnsi="Times New Roman"/>
              </w:rPr>
              <w:t>Choline</w:t>
            </w:r>
            <w:r w:rsidRPr="003B4072">
              <w:rPr>
                <w:rFonts w:ascii="Times New Roman" w:hAnsi="Times New Roman"/>
                <w:lang w:val="uk-UA"/>
              </w:rPr>
              <w:t xml:space="preserve"> </w:t>
            </w:r>
            <w:r w:rsidRPr="003B4072">
              <w:rPr>
                <w:rFonts w:ascii="Times New Roman" w:hAnsi="Times New Roman"/>
              </w:rPr>
              <w:t>alfoscerate</w:t>
            </w:r>
            <w:r w:rsidRPr="003B4072">
              <w:rPr>
                <w:rFonts w:ascii="Times New Roman" w:hAnsi="Times New Roman"/>
                <w:lang w:val="uk-UA"/>
              </w:rPr>
              <w:t>))</w:t>
            </w:r>
          </w:p>
        </w:tc>
      </w:tr>
      <w:tr w:rsidR="00D17074" w:rsidRPr="003B4072" w:rsidTr="00282A3C">
        <w:trPr>
          <w:trHeight w:val="721"/>
        </w:trPr>
        <w:tc>
          <w:tcPr>
            <w:tcW w:w="568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6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40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23.02.23</w:t>
            </w:r>
          </w:p>
        </w:tc>
        <w:tc>
          <w:tcPr>
            <w:tcW w:w="2835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ТОВ"СТМ-Фарм"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119780,00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  <w:lang w:val="uk-UA"/>
              </w:rPr>
              <w:t>Фармацевтична продукція: ВАЛЬПРОКОМ 300 ХРОНО. Таблетки, вкриті плівковою оболонкою, пролонгованої дії № 30 (10х3) у блістерах (Вальпроєва кислота (</w:t>
            </w:r>
            <w:r w:rsidRPr="003B4072">
              <w:rPr>
                <w:rFonts w:ascii="Times New Roman" w:hAnsi="Times New Roman"/>
              </w:rPr>
              <w:t>Valproic</w:t>
            </w:r>
            <w:r w:rsidRPr="003B4072">
              <w:rPr>
                <w:rFonts w:ascii="Times New Roman" w:hAnsi="Times New Roman"/>
                <w:lang w:val="uk-UA"/>
              </w:rPr>
              <w:t xml:space="preserve"> </w:t>
            </w:r>
            <w:r w:rsidRPr="003B4072">
              <w:rPr>
                <w:rFonts w:ascii="Times New Roman" w:hAnsi="Times New Roman"/>
              </w:rPr>
              <w:t>acid</w:t>
            </w:r>
            <w:r w:rsidRPr="003B4072">
              <w:rPr>
                <w:rFonts w:ascii="Times New Roman" w:hAnsi="Times New Roman"/>
                <w:lang w:val="uk-UA"/>
              </w:rPr>
              <w:t>)); ВІНІТЕЛ®. Сироп, 200 мг/5 мл по 200 мл у скляному флаконі з кришкою, недоступною для відкриття дітьми, кожен флакон у картонній упаковці разом зі шприцем-дозатором об’ємом 5 мл та адаптером для шприца Вальпроєва кислота (</w:t>
            </w:r>
            <w:r w:rsidRPr="003B4072">
              <w:rPr>
                <w:rFonts w:ascii="Times New Roman" w:hAnsi="Times New Roman"/>
              </w:rPr>
              <w:t>Valproic</w:t>
            </w:r>
            <w:r w:rsidRPr="003B4072">
              <w:rPr>
                <w:rFonts w:ascii="Times New Roman" w:hAnsi="Times New Roman"/>
                <w:lang w:val="uk-UA"/>
              </w:rPr>
              <w:t xml:space="preserve"> </w:t>
            </w:r>
            <w:r w:rsidRPr="003B4072">
              <w:rPr>
                <w:rFonts w:ascii="Times New Roman" w:hAnsi="Times New Roman"/>
              </w:rPr>
              <w:t>acid</w:t>
            </w:r>
            <w:r w:rsidRPr="003B4072">
              <w:rPr>
                <w:rFonts w:ascii="Times New Roman" w:hAnsi="Times New Roman"/>
                <w:lang w:val="uk-UA"/>
              </w:rPr>
              <w:t>)); ДЕПАКІН®. Сироп, 57,64 мг/1 мл по 150 мл у флаконах № 1 з дозуючим пристроєм з пробкою-адаптором в картонній коробці (Вальпроєва кислота (</w:t>
            </w:r>
            <w:r w:rsidRPr="003B4072">
              <w:rPr>
                <w:rFonts w:ascii="Times New Roman" w:hAnsi="Times New Roman"/>
              </w:rPr>
              <w:t>Valproic</w:t>
            </w:r>
            <w:r w:rsidRPr="003B4072">
              <w:rPr>
                <w:rFonts w:ascii="Times New Roman" w:hAnsi="Times New Roman"/>
                <w:lang w:val="uk-UA"/>
              </w:rPr>
              <w:t xml:space="preserve"> </w:t>
            </w:r>
            <w:r w:rsidRPr="003B4072">
              <w:rPr>
                <w:rFonts w:ascii="Times New Roman" w:hAnsi="Times New Roman"/>
              </w:rPr>
              <w:t>acid</w:t>
            </w:r>
            <w:r w:rsidRPr="003B4072">
              <w:rPr>
                <w:rFonts w:ascii="Times New Roman" w:hAnsi="Times New Roman"/>
                <w:lang w:val="uk-UA"/>
              </w:rPr>
              <w:t>)); ЗОРЕСАН®. капсули тверді по 25 мг, по 10 капсул у блістері, по 3 блістера у картонній упаковці (Зонісамід (</w:t>
            </w:r>
            <w:r w:rsidRPr="003B4072">
              <w:rPr>
                <w:rFonts w:ascii="Times New Roman" w:hAnsi="Times New Roman"/>
              </w:rPr>
              <w:t>Zonisamide</w:t>
            </w:r>
            <w:r w:rsidRPr="003B4072">
              <w:rPr>
                <w:rFonts w:ascii="Times New Roman" w:hAnsi="Times New Roman"/>
                <w:lang w:val="uk-UA"/>
              </w:rPr>
              <w:t>)); ЗОРЕСАН®. капсули тверді по 50 мг, по 10 капсул у блістері, по 3 блістера у картонній упаковці (Зонісамід (</w:t>
            </w:r>
            <w:r w:rsidRPr="003B4072">
              <w:rPr>
                <w:rFonts w:ascii="Times New Roman" w:hAnsi="Times New Roman"/>
              </w:rPr>
              <w:t>Zonisamide</w:t>
            </w:r>
            <w:r w:rsidRPr="003B4072">
              <w:rPr>
                <w:rFonts w:ascii="Times New Roman" w:hAnsi="Times New Roman"/>
                <w:lang w:val="uk-UA"/>
              </w:rPr>
              <w:t>)); ЛЕВІЦИТАМ 250.таблетки, вкриті плівковою оболонкою, по 250 мг по 10 таблеток у блістері; по 6 блістерів у картонній пачці (Леветірацетам (</w:t>
            </w:r>
            <w:r w:rsidRPr="003B4072">
              <w:rPr>
                <w:rFonts w:ascii="Times New Roman" w:hAnsi="Times New Roman"/>
              </w:rPr>
              <w:t>Levetiracetam</w:t>
            </w:r>
            <w:r w:rsidRPr="003B4072">
              <w:rPr>
                <w:rFonts w:ascii="Times New Roman" w:hAnsi="Times New Roman"/>
                <w:lang w:val="uk-UA"/>
              </w:rPr>
              <w:t>)); ЛЕВІЦИТАМ 500. таблетки, вкриті плівковою оболонкою, по 500 мг по 10 таблеток у блістері; по 6 блістерів у картонній пачці (Леветірацетам (</w:t>
            </w:r>
            <w:r w:rsidRPr="003B4072">
              <w:rPr>
                <w:rFonts w:ascii="Times New Roman" w:hAnsi="Times New Roman"/>
              </w:rPr>
              <w:t>Levetiracetam</w:t>
            </w:r>
            <w:r w:rsidRPr="003B4072">
              <w:rPr>
                <w:rFonts w:ascii="Times New Roman" w:hAnsi="Times New Roman"/>
                <w:lang w:val="uk-UA"/>
              </w:rPr>
              <w:t>)); ЛЕВІЦИТАМ. Розчин оральний, 100 мг/мл по 300 мл у флаконі; по 1 флакону у комплекті з мірним шприцом у картонній упаковці (Леветірацетам (</w:t>
            </w:r>
            <w:r w:rsidRPr="003B4072">
              <w:rPr>
                <w:rFonts w:ascii="Times New Roman" w:hAnsi="Times New Roman"/>
              </w:rPr>
              <w:t>Levetiracetam</w:t>
            </w:r>
            <w:r w:rsidRPr="003B4072">
              <w:rPr>
                <w:rFonts w:ascii="Times New Roman" w:hAnsi="Times New Roman"/>
                <w:lang w:val="uk-UA"/>
              </w:rPr>
              <w:t>)); ОКСАПІН®. таблетки, вкриті плівковою оболонкою, по 300 мг у блістерах № 30(10х3) (Оксарбазепін (</w:t>
            </w:r>
            <w:r w:rsidRPr="003B4072">
              <w:rPr>
                <w:rFonts w:ascii="Times New Roman" w:hAnsi="Times New Roman"/>
              </w:rPr>
              <w:t>Oxcarbazepine</w:t>
            </w:r>
            <w:r w:rsidRPr="003B4072">
              <w:rPr>
                <w:rFonts w:ascii="Times New Roman" w:hAnsi="Times New Roman"/>
                <w:lang w:val="uk-UA"/>
              </w:rPr>
              <w:t xml:space="preserve">)); ТОПАМАКС®. </w:t>
            </w:r>
            <w:r w:rsidRPr="003B4072">
              <w:rPr>
                <w:rFonts w:ascii="Times New Roman" w:hAnsi="Times New Roman"/>
              </w:rPr>
              <w:t>Капсули, 25 мг, по 28 капсул у флаконі; по 1 флакону в картонній пачці (Топірамат (Topiramate)); ТОПАМАКС®. Капсули, 50 мг, по 28 капсул у флаконі; по 1 флакону в картонній пачці (Топірамат (Topiramate)); ТОПІРОМАКС 100. Таблетки, вкриті плівковою оболонкою, по 100 мг № 30 (10х3) (Топірамат (Topiramate)); ТОПІРОМАКС 25. таблетки, вкриті плівковою оболонкою, по 25 мг № 30 (10х3) (Топірамат (Topiramate)); ДЕПАКІН ХРОНО® 300 МГ. таблетки, вкриті оболонкою, пролонгованої дії, по 300 мг № 100 (50х2): по 50 таблеток у контейнері, закритому кришкою з вологопоглиначем; по 2 контейнери в картонній коробці (Вальпроєва кислота (Valproic acid))</w:t>
            </w:r>
          </w:p>
          <w:p w:rsidR="00D17074" w:rsidRPr="003B4072" w:rsidRDefault="00D17074" w:rsidP="0009518C">
            <w:pPr>
              <w:rPr>
                <w:rFonts w:ascii="Times New Roman" w:hAnsi="Times New Roman"/>
              </w:rPr>
            </w:pPr>
          </w:p>
        </w:tc>
      </w:tr>
      <w:tr w:rsidR="00D17074" w:rsidRPr="003B4072" w:rsidTr="00282A3C">
        <w:trPr>
          <w:trHeight w:val="721"/>
        </w:trPr>
        <w:tc>
          <w:tcPr>
            <w:tcW w:w="568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70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 xml:space="preserve">41 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23.02.23</w:t>
            </w:r>
          </w:p>
        </w:tc>
        <w:tc>
          <w:tcPr>
            <w:tcW w:w="2835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ТОВ"СТМ-Фарм"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274428,48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  <w:lang w:val="uk-UA"/>
              </w:rPr>
              <w:t>Фармацевтична продукція: ВАЛЬПРОКОМ 300 ХРОНО. Таблетки, вкриті плівковою оболонкою, пролонгованої дії № 30 (10х3) у блістерах (Вальпроєва кислота (</w:t>
            </w:r>
            <w:r w:rsidRPr="003B4072">
              <w:rPr>
                <w:rFonts w:ascii="Times New Roman" w:hAnsi="Times New Roman"/>
              </w:rPr>
              <w:t>Valproic</w:t>
            </w:r>
            <w:r w:rsidRPr="003B4072">
              <w:rPr>
                <w:rFonts w:ascii="Times New Roman" w:hAnsi="Times New Roman"/>
                <w:lang w:val="uk-UA"/>
              </w:rPr>
              <w:t xml:space="preserve"> </w:t>
            </w:r>
            <w:r w:rsidRPr="003B4072">
              <w:rPr>
                <w:rFonts w:ascii="Times New Roman" w:hAnsi="Times New Roman"/>
              </w:rPr>
              <w:t>acid</w:t>
            </w:r>
            <w:r w:rsidRPr="003B4072">
              <w:rPr>
                <w:rFonts w:ascii="Times New Roman" w:hAnsi="Times New Roman"/>
                <w:lang w:val="uk-UA"/>
              </w:rPr>
              <w:t>)); ВІНІТЕЛ®. Сироп, 200 мг/5 мл по 200 мл у скляному флаконі з кришкою, недоступною для відкриття дітьми, кожен флакон у картонній упаковці разом зі шприцем-дозатором об’ємом 5 мл та адаптером для шприца Вальпроєва кислота (</w:t>
            </w:r>
            <w:r w:rsidRPr="003B4072">
              <w:rPr>
                <w:rFonts w:ascii="Times New Roman" w:hAnsi="Times New Roman"/>
              </w:rPr>
              <w:t>Valproic</w:t>
            </w:r>
            <w:r w:rsidRPr="003B4072">
              <w:rPr>
                <w:rFonts w:ascii="Times New Roman" w:hAnsi="Times New Roman"/>
                <w:lang w:val="uk-UA"/>
              </w:rPr>
              <w:t xml:space="preserve"> </w:t>
            </w:r>
            <w:r w:rsidRPr="003B4072">
              <w:rPr>
                <w:rFonts w:ascii="Times New Roman" w:hAnsi="Times New Roman"/>
              </w:rPr>
              <w:t>acid</w:t>
            </w:r>
            <w:r w:rsidRPr="003B4072">
              <w:rPr>
                <w:rFonts w:ascii="Times New Roman" w:hAnsi="Times New Roman"/>
                <w:lang w:val="uk-UA"/>
              </w:rPr>
              <w:t>)); ДЕПАКІН®. Сироп, 57,64 мг/1 мл по 150 мл у флаконах № 1 з дозуючим пристроєм з пробкою-адаптором в картонній коробці (Вальпроєва кислота (</w:t>
            </w:r>
            <w:r w:rsidRPr="003B4072">
              <w:rPr>
                <w:rFonts w:ascii="Times New Roman" w:hAnsi="Times New Roman"/>
              </w:rPr>
              <w:t>Valproic</w:t>
            </w:r>
            <w:r w:rsidRPr="003B4072">
              <w:rPr>
                <w:rFonts w:ascii="Times New Roman" w:hAnsi="Times New Roman"/>
                <w:lang w:val="uk-UA"/>
              </w:rPr>
              <w:t xml:space="preserve"> </w:t>
            </w:r>
            <w:r w:rsidRPr="003B4072">
              <w:rPr>
                <w:rFonts w:ascii="Times New Roman" w:hAnsi="Times New Roman"/>
              </w:rPr>
              <w:t>acid</w:t>
            </w:r>
            <w:r w:rsidRPr="003B4072">
              <w:rPr>
                <w:rFonts w:ascii="Times New Roman" w:hAnsi="Times New Roman"/>
                <w:lang w:val="uk-UA"/>
              </w:rPr>
              <w:t>)); ЗОРЕСАН®. капсули тверді по 25 мг, по 10 капсул у блістері, по 3 блістера у картонній упаковці (Зонісамід (</w:t>
            </w:r>
            <w:r w:rsidRPr="003B4072">
              <w:rPr>
                <w:rFonts w:ascii="Times New Roman" w:hAnsi="Times New Roman"/>
              </w:rPr>
              <w:t>Zonisamide</w:t>
            </w:r>
            <w:r w:rsidRPr="003B4072">
              <w:rPr>
                <w:rFonts w:ascii="Times New Roman" w:hAnsi="Times New Roman"/>
                <w:lang w:val="uk-UA"/>
              </w:rPr>
              <w:t>)); ЗОРЕСАН®. капсули тверді по 50 мг, по 10 капсул у блістері, по 3 блістера у картонній упаковці (Зонісамід (</w:t>
            </w:r>
            <w:r w:rsidRPr="003B4072">
              <w:rPr>
                <w:rFonts w:ascii="Times New Roman" w:hAnsi="Times New Roman"/>
              </w:rPr>
              <w:t>Zonisamide</w:t>
            </w:r>
            <w:r w:rsidRPr="003B4072">
              <w:rPr>
                <w:rFonts w:ascii="Times New Roman" w:hAnsi="Times New Roman"/>
                <w:lang w:val="uk-UA"/>
              </w:rPr>
              <w:t>)); ЛЕВІЦИТАМ 250.таблетки, вкриті плівковою оболонкою, по 250 мг по 10 таблеток у блістері; по 6 блістерів у картонній пачці (Леветірацетам (</w:t>
            </w:r>
            <w:r w:rsidRPr="003B4072">
              <w:rPr>
                <w:rFonts w:ascii="Times New Roman" w:hAnsi="Times New Roman"/>
              </w:rPr>
              <w:t>Levetiracetam</w:t>
            </w:r>
            <w:r w:rsidRPr="003B4072">
              <w:rPr>
                <w:rFonts w:ascii="Times New Roman" w:hAnsi="Times New Roman"/>
                <w:lang w:val="uk-UA"/>
              </w:rPr>
              <w:t>)); ЛЕВІЦИТАМ 500. таблетки, вкриті плівковою оболонкою, по 500 мг по 10 таблеток у блістері; по 6 блістерів у картонній пачці (Леветірацетам (</w:t>
            </w:r>
            <w:r w:rsidRPr="003B4072">
              <w:rPr>
                <w:rFonts w:ascii="Times New Roman" w:hAnsi="Times New Roman"/>
              </w:rPr>
              <w:t>Levetiracetam</w:t>
            </w:r>
            <w:r w:rsidRPr="003B4072">
              <w:rPr>
                <w:rFonts w:ascii="Times New Roman" w:hAnsi="Times New Roman"/>
                <w:lang w:val="uk-UA"/>
              </w:rPr>
              <w:t>)); ЛЕВІЦИТАМ. Розчин оральний, 100 мг/мл по 300 мл у флаконі; по 1 флакону у комплекті з мірним шприцом у картонній упаковці (Леветірацетам (</w:t>
            </w:r>
            <w:r w:rsidRPr="003B4072">
              <w:rPr>
                <w:rFonts w:ascii="Times New Roman" w:hAnsi="Times New Roman"/>
              </w:rPr>
              <w:t>Levetiracetam</w:t>
            </w:r>
            <w:r w:rsidRPr="003B4072">
              <w:rPr>
                <w:rFonts w:ascii="Times New Roman" w:hAnsi="Times New Roman"/>
                <w:lang w:val="uk-UA"/>
              </w:rPr>
              <w:t>)); ОКСАПІН®. таблетки, вкриті плівковою оболонкою, по 300 мг у блістерах № 30(10х3) (Оксарбазепін (</w:t>
            </w:r>
            <w:r w:rsidRPr="003B4072">
              <w:rPr>
                <w:rFonts w:ascii="Times New Roman" w:hAnsi="Times New Roman"/>
              </w:rPr>
              <w:t>Oxcarbazepine</w:t>
            </w:r>
            <w:r w:rsidRPr="003B4072">
              <w:rPr>
                <w:rFonts w:ascii="Times New Roman" w:hAnsi="Times New Roman"/>
                <w:lang w:val="uk-UA"/>
              </w:rPr>
              <w:t xml:space="preserve">)); ТОПАМАКС®. </w:t>
            </w:r>
            <w:r w:rsidRPr="003B4072">
              <w:rPr>
                <w:rFonts w:ascii="Times New Roman" w:hAnsi="Times New Roman"/>
              </w:rPr>
              <w:t>Капсули, 25 мг, по 28 капсул у флаконі; по 1 флакону в картонній пачці (Топірамат (Topiramate)); ТОПАМАКС®. Капсули, 50 мг, по 28 капсул у флаконі; по 1 флакону в картонній пачці (Топірамат (Topiramate)); ТОПІРОМАКС 100. Таблетки, вкриті плівковою оболонкою, по 100 мг № 30 (10х3) (Топірамат (Topiramate)); ТОПІРОМАКС 25. таблетки, вкриті плівковою оболонкою, по 25 мг № 30 (10х3) (Топірамат (Topiramate)); ДЕПАКІН ХРОНО® 300 МГ. таблетки, вкриті оболонкою, пролонгованої дії, по 300 мг № 100 (50х2): по 50 таблеток у контейнері, закритому кришкою з вологопоглиначем; по 2 контейнери в картонній коробці (Вальпроєва кислота (Valproic acid))</w:t>
            </w:r>
          </w:p>
        </w:tc>
      </w:tr>
      <w:tr w:rsidR="00D17074" w:rsidRPr="00BF6D37" w:rsidTr="00282A3C">
        <w:trPr>
          <w:trHeight w:val="721"/>
        </w:trPr>
        <w:tc>
          <w:tcPr>
            <w:tcW w:w="568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7</w:t>
            </w: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42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23.02.23</w:t>
            </w:r>
          </w:p>
        </w:tc>
        <w:tc>
          <w:tcPr>
            <w:tcW w:w="2835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ТОВ"СТМ-Фарм"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121321,20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Біовен моно.</w:t>
            </w:r>
            <w:r w:rsidRPr="003B4072">
              <w:rPr>
                <w:rFonts w:ascii="Times New Roman" w:hAnsi="Times New Roman"/>
              </w:rPr>
              <w:t> </w:t>
            </w:r>
            <w:r w:rsidRPr="003B4072">
              <w:rPr>
                <w:rFonts w:ascii="Times New Roman" w:hAnsi="Times New Roman"/>
                <w:lang w:val="uk-UA"/>
              </w:rPr>
              <w:t>Розчин для інфузій 5% по 50 мл у флаконі;</w:t>
            </w:r>
            <w:r w:rsidRPr="003B4072">
              <w:rPr>
                <w:rFonts w:ascii="Times New Roman" w:hAnsi="Times New Roman"/>
              </w:rPr>
              <w:t> </w:t>
            </w:r>
            <w:r w:rsidRPr="003B4072">
              <w:rPr>
                <w:rFonts w:ascii="Times New Roman" w:hAnsi="Times New Roman"/>
                <w:lang w:val="uk-UA"/>
              </w:rPr>
              <w:t>по 1 флакону у пачці з картону</w:t>
            </w:r>
            <w:r w:rsidRPr="003B4072">
              <w:rPr>
                <w:rFonts w:ascii="Times New Roman" w:hAnsi="Times New Roman"/>
              </w:rPr>
              <w:t> </w:t>
            </w:r>
            <w:r w:rsidRPr="003B4072">
              <w:rPr>
                <w:rFonts w:ascii="Times New Roman" w:hAnsi="Times New Roman"/>
                <w:lang w:val="uk-UA"/>
              </w:rPr>
              <w:t>(Імунологічно активна білкова фракція імуноглобуліну</w:t>
            </w:r>
            <w:r w:rsidRPr="003B4072">
              <w:rPr>
                <w:rFonts w:ascii="Times New Roman" w:hAnsi="Times New Roman"/>
              </w:rPr>
              <w:t> G </w:t>
            </w:r>
            <w:r w:rsidRPr="003B4072">
              <w:rPr>
                <w:rFonts w:ascii="Times New Roman" w:hAnsi="Times New Roman"/>
                <w:lang w:val="uk-UA"/>
              </w:rPr>
              <w:t>(</w:t>
            </w:r>
            <w:r w:rsidRPr="003B4072">
              <w:rPr>
                <w:rFonts w:ascii="Times New Roman" w:hAnsi="Times New Roman"/>
              </w:rPr>
              <w:t>Immunoglobulins</w:t>
            </w:r>
            <w:r w:rsidRPr="003B4072">
              <w:rPr>
                <w:rFonts w:ascii="Times New Roman" w:hAnsi="Times New Roman"/>
                <w:lang w:val="uk-UA"/>
              </w:rPr>
              <w:t>,</w:t>
            </w:r>
            <w:r w:rsidRPr="003B4072">
              <w:rPr>
                <w:rFonts w:ascii="Times New Roman" w:hAnsi="Times New Roman"/>
              </w:rPr>
              <w:t> normal human</w:t>
            </w:r>
            <w:r w:rsidRPr="003B4072">
              <w:rPr>
                <w:rFonts w:ascii="Times New Roman" w:hAnsi="Times New Roman"/>
                <w:lang w:val="uk-UA"/>
              </w:rPr>
              <w:t>,</w:t>
            </w:r>
            <w:r w:rsidRPr="003B4072">
              <w:rPr>
                <w:rFonts w:ascii="Times New Roman" w:hAnsi="Times New Roman"/>
              </w:rPr>
              <w:t> for intravascular adm</w:t>
            </w:r>
            <w:r w:rsidRPr="003B4072">
              <w:rPr>
                <w:rFonts w:ascii="Times New Roman" w:hAnsi="Times New Roman"/>
                <w:lang w:val="uk-UA"/>
              </w:rPr>
              <w:t>.)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7</w:t>
            </w: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131/23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en-US"/>
              </w:rPr>
              <w:t>24</w:t>
            </w:r>
            <w:r w:rsidRPr="003B4072">
              <w:rPr>
                <w:rFonts w:ascii="Times New Roman" w:hAnsi="Times New Roman"/>
                <w:lang w:val="uk-UA"/>
              </w:rPr>
              <w:t>.02.23</w:t>
            </w:r>
          </w:p>
        </w:tc>
        <w:tc>
          <w:tcPr>
            <w:tcW w:w="2835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bCs/>
                <w:lang w:val="uk-UA" w:eastAsia="en-US"/>
              </w:rPr>
            </w:pPr>
            <w:r w:rsidRPr="003B4072">
              <w:rPr>
                <w:rFonts w:ascii="Times New Roman" w:hAnsi="Times New Roman"/>
                <w:bCs/>
                <w:lang w:val="uk-UA" w:eastAsia="en-US"/>
              </w:rPr>
              <w:t>ФО-П Єхнич Олексій Юрійович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6500,00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Послуги з улаштування структурованої кабельної системи на одну точку доступа за адресою: м.Харків, ву.Танкопія, 43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7</w:t>
            </w: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43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en-US"/>
              </w:rPr>
              <w:t>24</w:t>
            </w:r>
            <w:r w:rsidRPr="003B4072">
              <w:rPr>
                <w:rFonts w:ascii="Times New Roman" w:hAnsi="Times New Roman"/>
                <w:lang w:val="uk-UA"/>
              </w:rPr>
              <w:t>.02.23</w:t>
            </w:r>
          </w:p>
        </w:tc>
        <w:tc>
          <w:tcPr>
            <w:tcW w:w="2835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bCs/>
                <w:lang w:val="uk-UA" w:eastAsia="en-US"/>
              </w:rPr>
            </w:pPr>
            <w:r w:rsidRPr="003B4072">
              <w:rPr>
                <w:rFonts w:ascii="Times New Roman" w:hAnsi="Times New Roman"/>
                <w:bCs/>
                <w:lang w:val="uk-UA" w:eastAsia="en-US"/>
              </w:rPr>
              <w:t>ФО-П Шрамко Олександр Ігорович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35271,00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Дезінфекційні засоби медичного призначення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7</w:t>
            </w: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13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en-US"/>
              </w:rPr>
              <w:t>24</w:t>
            </w:r>
            <w:r w:rsidRPr="003B4072">
              <w:rPr>
                <w:rFonts w:ascii="Times New Roman" w:hAnsi="Times New Roman"/>
                <w:lang w:val="uk-UA"/>
              </w:rPr>
              <w:t>.02.23</w:t>
            </w:r>
          </w:p>
        </w:tc>
        <w:tc>
          <w:tcPr>
            <w:tcW w:w="2835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bCs/>
                <w:lang w:val="uk-UA" w:eastAsia="en-US"/>
              </w:rPr>
            </w:pPr>
            <w:r w:rsidRPr="003B4072">
              <w:rPr>
                <w:rFonts w:ascii="Times New Roman" w:hAnsi="Times New Roman"/>
                <w:bCs/>
                <w:lang w:val="uk-UA" w:eastAsia="en-US"/>
              </w:rPr>
              <w:t>ФО-П Богданович Любов Григоровна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105600,00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Дезінфекційні засоби медичного призначення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75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2023/03/29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en-US"/>
              </w:rPr>
              <w:t>24</w:t>
            </w:r>
            <w:r w:rsidRPr="003B4072">
              <w:rPr>
                <w:rFonts w:ascii="Times New Roman" w:hAnsi="Times New Roman"/>
                <w:lang w:val="uk-UA"/>
              </w:rPr>
              <w:t>.02.23</w:t>
            </w:r>
          </w:p>
        </w:tc>
        <w:tc>
          <w:tcPr>
            <w:tcW w:w="2835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bCs/>
                <w:lang w:val="uk-UA" w:eastAsia="en-US"/>
              </w:rPr>
            </w:pPr>
            <w:r>
              <w:rPr>
                <w:rFonts w:ascii="Times New Roman" w:hAnsi="Times New Roman"/>
                <w:bCs/>
                <w:lang w:val="uk-UA" w:eastAsia="en-US"/>
              </w:rPr>
              <w:t>ТОВ «АМІКУМ ФАРМА»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130,810</w:t>
            </w:r>
          </w:p>
        </w:tc>
        <w:tc>
          <w:tcPr>
            <w:tcW w:w="8520" w:type="dxa"/>
          </w:tcPr>
          <w:p w:rsidR="00D17074" w:rsidRPr="002C3F54" w:rsidRDefault="00D17074" w:rsidP="0009518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Ентеральне харчування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7</w:t>
            </w: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en-US"/>
              </w:rPr>
              <w:t>22-02-23-1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en-US"/>
              </w:rPr>
              <w:t>28</w:t>
            </w:r>
            <w:r w:rsidRPr="003B4072">
              <w:rPr>
                <w:rFonts w:ascii="Times New Roman" w:hAnsi="Times New Roman"/>
                <w:lang w:val="uk-UA"/>
              </w:rPr>
              <w:t>.02.23</w:t>
            </w:r>
          </w:p>
        </w:tc>
        <w:tc>
          <w:tcPr>
            <w:tcW w:w="2835" w:type="dxa"/>
          </w:tcPr>
          <w:p w:rsidR="00D17074" w:rsidRPr="003B4072" w:rsidRDefault="00D17074" w:rsidP="00A4672D">
            <w:pPr>
              <w:jc w:val="center"/>
              <w:rPr>
                <w:rFonts w:ascii="Times New Roman" w:hAnsi="Times New Roman"/>
                <w:bCs/>
                <w:lang w:val="uk-UA" w:eastAsia="en-US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Пушкаш Людмила Семенівна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200,00</w:t>
            </w:r>
          </w:p>
        </w:tc>
        <w:tc>
          <w:tcPr>
            <w:tcW w:w="8520" w:type="dxa"/>
          </w:tcPr>
          <w:p w:rsidR="00D17074" w:rsidRPr="00A404D6" w:rsidRDefault="00D17074" w:rsidP="0009518C">
            <w:pPr>
              <w:jc w:val="both"/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uk-UA"/>
              </w:rPr>
              <w:t>Заправка катриджа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7</w:t>
            </w: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138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28.02.23</w:t>
            </w:r>
          </w:p>
        </w:tc>
        <w:tc>
          <w:tcPr>
            <w:tcW w:w="2835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bCs/>
                <w:lang w:val="uk-UA" w:eastAsia="en-US"/>
              </w:rPr>
            </w:pPr>
            <w:r w:rsidRPr="003B4072">
              <w:rPr>
                <w:rFonts w:ascii="Times New Roman" w:hAnsi="Times New Roman"/>
                <w:bCs/>
                <w:lang w:val="uk-UA" w:eastAsia="en-US"/>
              </w:rPr>
              <w:t>ТОВ «Консультаційно-навчальний центр охорони праці»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780,00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Послуги з організації та проведення навчання працівників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78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uk-UA"/>
              </w:rPr>
              <w:t>1863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28.02.23</w:t>
            </w:r>
          </w:p>
        </w:tc>
        <w:tc>
          <w:tcPr>
            <w:tcW w:w="2835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bCs/>
                <w:lang w:val="uk-UA" w:eastAsia="en-US"/>
              </w:rPr>
            </w:pPr>
            <w:r w:rsidRPr="003B4072">
              <w:rPr>
                <w:rFonts w:ascii="Times New Roman" w:hAnsi="Times New Roman"/>
                <w:bCs/>
                <w:lang w:val="uk-UA" w:eastAsia="en-US"/>
              </w:rPr>
              <w:t>ТОВ «Інженерно-виробнича фірма «РІВАС»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12400,00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Послуги з улаштування структурованої кабебельної системи на два робочих місця за адресою: м.Харків, вул..Танкопія,43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E83161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7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40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01.03.23</w:t>
            </w:r>
          </w:p>
        </w:tc>
        <w:tc>
          <w:tcPr>
            <w:tcW w:w="2835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bCs/>
                <w:lang w:val="uk-UA" w:eastAsia="en-US"/>
              </w:rPr>
            </w:pPr>
            <w:r w:rsidRPr="003B4072">
              <w:rPr>
                <w:rFonts w:ascii="Times New Roman" w:hAnsi="Times New Roman"/>
                <w:bCs/>
                <w:lang w:val="uk-UA" w:eastAsia="en-US"/>
              </w:rPr>
              <w:t>ТОВ «Глюдор»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5200,00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Контейнер для зберігання гострих медичних предметів одноразового використання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80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</w:rPr>
              <w:t>01-03-23-</w:t>
            </w:r>
            <w:r w:rsidRPr="003B4072">
              <w:rPr>
                <w:rFonts w:ascii="Times New Roman" w:hAnsi="Times New Roman"/>
                <w:lang w:val="en-US"/>
              </w:rPr>
              <w:t>-1</w:t>
            </w:r>
            <w:r w:rsidRPr="003B4072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03.03.23</w:t>
            </w:r>
          </w:p>
        </w:tc>
        <w:tc>
          <w:tcPr>
            <w:tcW w:w="2835" w:type="dxa"/>
          </w:tcPr>
          <w:p w:rsidR="00D17074" w:rsidRPr="003B4072" w:rsidRDefault="00D17074" w:rsidP="00A4672D">
            <w:pPr>
              <w:jc w:val="center"/>
              <w:rPr>
                <w:rFonts w:ascii="Times New Roman" w:hAnsi="Times New Roman"/>
                <w:bCs/>
                <w:lang w:val="uk-UA" w:eastAsia="en-US"/>
              </w:rPr>
            </w:pPr>
            <w:r w:rsidRPr="003B4072">
              <w:rPr>
                <w:rFonts w:ascii="Times New Roman" w:hAnsi="Times New Roman"/>
                <w:bCs/>
                <w:lang w:val="uk-UA" w:eastAsia="en-US"/>
              </w:rPr>
              <w:t>ФО-П Пушкаш Людмила Семенівна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520,00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jc w:val="both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Заправка та поточний ремонт катриджа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81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ПФ004870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03.03.03</w:t>
            </w:r>
          </w:p>
        </w:tc>
        <w:tc>
          <w:tcPr>
            <w:tcW w:w="2835" w:type="dxa"/>
          </w:tcPr>
          <w:p w:rsidR="00D17074" w:rsidRPr="003B4072" w:rsidRDefault="00D17074" w:rsidP="00A4672D">
            <w:pPr>
              <w:jc w:val="center"/>
              <w:rPr>
                <w:rFonts w:ascii="Times New Roman" w:hAnsi="Times New Roman"/>
                <w:bCs/>
                <w:lang w:val="uk-UA" w:eastAsia="en-US"/>
              </w:rPr>
            </w:pPr>
            <w:r w:rsidRPr="003B4072">
              <w:rPr>
                <w:rFonts w:ascii="Times New Roman" w:hAnsi="Times New Roman"/>
                <w:bCs/>
                <w:lang w:val="uk-UA" w:eastAsia="en-US"/>
              </w:rPr>
              <w:t>ФО-П Шеффер Віктор Сергійович</w:t>
            </w:r>
          </w:p>
        </w:tc>
        <w:tc>
          <w:tcPr>
            <w:tcW w:w="1320" w:type="dxa"/>
          </w:tcPr>
          <w:p w:rsidR="00D17074" w:rsidRPr="003B4072" w:rsidRDefault="00D17074" w:rsidP="00AC780F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28914,00</w:t>
            </w:r>
          </w:p>
        </w:tc>
        <w:tc>
          <w:tcPr>
            <w:tcW w:w="8520" w:type="dxa"/>
          </w:tcPr>
          <w:p w:rsidR="00D17074" w:rsidRPr="003B4072" w:rsidRDefault="00D17074" w:rsidP="00AC780F">
            <w:pPr>
              <w:jc w:val="both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Послуги з надання доступу в режимі он-лайн до електронних баз науково-технічної інформації, інформаційних ресурсів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8</w:t>
            </w: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44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06.03.23</w:t>
            </w:r>
          </w:p>
        </w:tc>
        <w:tc>
          <w:tcPr>
            <w:tcW w:w="2835" w:type="dxa"/>
          </w:tcPr>
          <w:p w:rsidR="00D17074" w:rsidRPr="003B4072" w:rsidRDefault="00D17074" w:rsidP="00A4672D">
            <w:pPr>
              <w:jc w:val="center"/>
              <w:rPr>
                <w:rFonts w:ascii="Times New Roman" w:hAnsi="Times New Roman"/>
                <w:bCs/>
                <w:lang w:val="uk-UA" w:eastAsia="en-US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108,00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jc w:val="both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Скотч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AC780F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8</w:t>
            </w: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45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06.03.23</w:t>
            </w:r>
          </w:p>
        </w:tc>
        <w:tc>
          <w:tcPr>
            <w:tcW w:w="2835" w:type="dxa"/>
          </w:tcPr>
          <w:p w:rsidR="00D17074" w:rsidRPr="003B4072" w:rsidRDefault="00D17074" w:rsidP="00A4672D">
            <w:pPr>
              <w:jc w:val="center"/>
              <w:rPr>
                <w:rFonts w:ascii="Times New Roman" w:hAnsi="Times New Roman"/>
                <w:bCs/>
                <w:lang w:val="uk-UA" w:eastAsia="en-US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36,00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jc w:val="both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Профіль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AC780F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8</w:t>
            </w: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46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06.03.23</w:t>
            </w:r>
          </w:p>
        </w:tc>
        <w:tc>
          <w:tcPr>
            <w:tcW w:w="2835" w:type="dxa"/>
          </w:tcPr>
          <w:p w:rsidR="00D17074" w:rsidRPr="003B4072" w:rsidRDefault="00D17074" w:rsidP="00A4672D">
            <w:pPr>
              <w:jc w:val="center"/>
              <w:rPr>
                <w:rFonts w:ascii="Times New Roman" w:hAnsi="Times New Roman"/>
                <w:bCs/>
                <w:lang w:val="uk-UA" w:eastAsia="en-US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705,00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jc w:val="both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Шланг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AC780F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8</w:t>
            </w: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47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06.03.23</w:t>
            </w:r>
          </w:p>
        </w:tc>
        <w:tc>
          <w:tcPr>
            <w:tcW w:w="2835" w:type="dxa"/>
          </w:tcPr>
          <w:p w:rsidR="00D17074" w:rsidRPr="003B4072" w:rsidRDefault="00D17074" w:rsidP="00A4672D">
            <w:pPr>
              <w:jc w:val="center"/>
              <w:rPr>
                <w:rFonts w:ascii="Times New Roman" w:hAnsi="Times New Roman"/>
                <w:bCs/>
                <w:lang w:val="uk-UA" w:eastAsia="en-US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129,00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jc w:val="both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Свердло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AC780F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8</w:t>
            </w: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48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06.03.23</w:t>
            </w:r>
          </w:p>
        </w:tc>
        <w:tc>
          <w:tcPr>
            <w:tcW w:w="2835" w:type="dxa"/>
          </w:tcPr>
          <w:p w:rsidR="00D17074" w:rsidRPr="003B4072" w:rsidRDefault="00D17074" w:rsidP="00A4672D">
            <w:pPr>
              <w:jc w:val="center"/>
              <w:rPr>
                <w:rFonts w:ascii="Times New Roman" w:hAnsi="Times New Roman"/>
                <w:bCs/>
                <w:lang w:val="uk-UA" w:eastAsia="en-US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22,20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jc w:val="both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Болт, шайба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AC780F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8</w:t>
            </w: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49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06.03.23</w:t>
            </w:r>
          </w:p>
        </w:tc>
        <w:tc>
          <w:tcPr>
            <w:tcW w:w="2835" w:type="dxa"/>
          </w:tcPr>
          <w:p w:rsidR="00D17074" w:rsidRPr="003B4072" w:rsidRDefault="00D17074" w:rsidP="00A4672D">
            <w:pPr>
              <w:jc w:val="center"/>
              <w:rPr>
                <w:rFonts w:ascii="Times New Roman" w:hAnsi="Times New Roman"/>
                <w:bCs/>
                <w:lang w:val="uk-UA" w:eastAsia="en-US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273,00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jc w:val="both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Світильник накладний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AC780F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8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06.03.23</w:t>
            </w:r>
          </w:p>
        </w:tc>
        <w:tc>
          <w:tcPr>
            <w:tcW w:w="2835" w:type="dxa"/>
          </w:tcPr>
          <w:p w:rsidR="00D17074" w:rsidRPr="003B4072" w:rsidRDefault="00D17074" w:rsidP="00A4672D">
            <w:pPr>
              <w:jc w:val="center"/>
              <w:rPr>
                <w:rFonts w:ascii="Times New Roman" w:hAnsi="Times New Roman"/>
                <w:bCs/>
                <w:lang w:val="uk-UA" w:eastAsia="en-US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360,00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jc w:val="both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Провід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E83161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8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51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06.03.23</w:t>
            </w:r>
          </w:p>
        </w:tc>
        <w:tc>
          <w:tcPr>
            <w:tcW w:w="2835" w:type="dxa"/>
          </w:tcPr>
          <w:p w:rsidR="00D17074" w:rsidRPr="003B4072" w:rsidRDefault="00D17074" w:rsidP="00A4672D">
            <w:pPr>
              <w:jc w:val="center"/>
              <w:rPr>
                <w:rFonts w:ascii="Times New Roman" w:hAnsi="Times New Roman"/>
                <w:bCs/>
                <w:lang w:val="uk-UA" w:eastAsia="en-US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192,00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jc w:val="both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Коробка, вимикач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AC780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90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52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06.03.23</w:t>
            </w:r>
          </w:p>
        </w:tc>
        <w:tc>
          <w:tcPr>
            <w:tcW w:w="2835" w:type="dxa"/>
          </w:tcPr>
          <w:p w:rsidR="00D17074" w:rsidRPr="003B4072" w:rsidRDefault="00D17074" w:rsidP="00A4672D">
            <w:pPr>
              <w:jc w:val="center"/>
              <w:rPr>
                <w:rFonts w:ascii="Times New Roman" w:hAnsi="Times New Roman"/>
                <w:bCs/>
                <w:lang w:val="uk-UA" w:eastAsia="en-US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520,00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jc w:val="both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Кран, американка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AC780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91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53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06.03.23</w:t>
            </w:r>
          </w:p>
        </w:tc>
        <w:tc>
          <w:tcPr>
            <w:tcW w:w="2835" w:type="dxa"/>
          </w:tcPr>
          <w:p w:rsidR="00D17074" w:rsidRPr="003B4072" w:rsidRDefault="00D17074" w:rsidP="00A4672D">
            <w:pPr>
              <w:jc w:val="center"/>
              <w:rPr>
                <w:rFonts w:ascii="Times New Roman" w:hAnsi="Times New Roman"/>
                <w:bCs/>
                <w:lang w:val="uk-UA" w:eastAsia="en-US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582,00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jc w:val="both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Трійник,коліно,муфта,зажим, труба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9</w:t>
            </w: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54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06.03.23</w:t>
            </w:r>
          </w:p>
        </w:tc>
        <w:tc>
          <w:tcPr>
            <w:tcW w:w="2835" w:type="dxa"/>
          </w:tcPr>
          <w:p w:rsidR="00D17074" w:rsidRPr="003B4072" w:rsidRDefault="00D17074" w:rsidP="00A4672D">
            <w:pPr>
              <w:jc w:val="center"/>
              <w:rPr>
                <w:rFonts w:ascii="Times New Roman" w:hAnsi="Times New Roman"/>
                <w:bCs/>
                <w:lang w:val="uk-UA" w:eastAsia="en-US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48,00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jc w:val="both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Дюбель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AC780F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9</w:t>
            </w: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55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06.03.23</w:t>
            </w:r>
          </w:p>
        </w:tc>
        <w:tc>
          <w:tcPr>
            <w:tcW w:w="2835" w:type="dxa"/>
          </w:tcPr>
          <w:p w:rsidR="00D17074" w:rsidRPr="003B4072" w:rsidRDefault="00D17074" w:rsidP="00A4672D">
            <w:pPr>
              <w:jc w:val="center"/>
              <w:rPr>
                <w:rFonts w:ascii="Times New Roman" w:hAnsi="Times New Roman"/>
                <w:bCs/>
                <w:lang w:val="uk-UA" w:eastAsia="en-US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54,00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jc w:val="both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Стрічка сантехнічна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AC780F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9</w:t>
            </w: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56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07.03.23</w:t>
            </w:r>
          </w:p>
        </w:tc>
        <w:tc>
          <w:tcPr>
            <w:tcW w:w="2835" w:type="dxa"/>
          </w:tcPr>
          <w:p w:rsidR="00D17074" w:rsidRPr="003B4072" w:rsidRDefault="00D17074" w:rsidP="00A4672D">
            <w:pPr>
              <w:jc w:val="center"/>
              <w:rPr>
                <w:rFonts w:ascii="Times New Roman" w:hAnsi="Times New Roman"/>
                <w:bCs/>
                <w:lang w:val="uk-UA" w:eastAsia="en-US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12,00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jc w:val="both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Мішок пропіленовий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AC780F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9</w:t>
            </w: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57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07.03.23</w:t>
            </w:r>
          </w:p>
        </w:tc>
        <w:tc>
          <w:tcPr>
            <w:tcW w:w="2835" w:type="dxa"/>
          </w:tcPr>
          <w:p w:rsidR="00D17074" w:rsidRPr="003B4072" w:rsidRDefault="00D17074" w:rsidP="00A4672D">
            <w:pPr>
              <w:jc w:val="center"/>
              <w:rPr>
                <w:rFonts w:ascii="Times New Roman" w:hAnsi="Times New Roman"/>
                <w:bCs/>
                <w:lang w:val="uk-UA" w:eastAsia="en-US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195,00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jc w:val="both"/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uk-UA"/>
              </w:rPr>
              <w:t>Батарейка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AC780F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9</w:t>
            </w: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58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07.03.23</w:t>
            </w:r>
          </w:p>
        </w:tc>
        <w:tc>
          <w:tcPr>
            <w:tcW w:w="2835" w:type="dxa"/>
          </w:tcPr>
          <w:p w:rsidR="00D17074" w:rsidRPr="003B4072" w:rsidRDefault="00D17074" w:rsidP="00A4672D">
            <w:pPr>
              <w:jc w:val="center"/>
              <w:rPr>
                <w:rFonts w:ascii="Times New Roman" w:hAnsi="Times New Roman"/>
                <w:bCs/>
                <w:lang w:val="uk-UA" w:eastAsia="en-US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447,00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jc w:val="both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Клапан, перехідник,кран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AC780F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9</w:t>
            </w: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59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07.03.23</w:t>
            </w:r>
          </w:p>
        </w:tc>
        <w:tc>
          <w:tcPr>
            <w:tcW w:w="2835" w:type="dxa"/>
          </w:tcPr>
          <w:p w:rsidR="00D17074" w:rsidRPr="003B4072" w:rsidRDefault="00D17074" w:rsidP="00A4672D">
            <w:pPr>
              <w:jc w:val="center"/>
              <w:rPr>
                <w:rFonts w:ascii="Times New Roman" w:hAnsi="Times New Roman"/>
                <w:bCs/>
                <w:lang w:val="uk-UA" w:eastAsia="en-US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2394,80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jc w:val="both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Муфта, трійник,  коліно,  труба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AC780F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09.03.23</w:t>
            </w:r>
          </w:p>
        </w:tc>
        <w:tc>
          <w:tcPr>
            <w:tcW w:w="2835" w:type="dxa"/>
          </w:tcPr>
          <w:p w:rsidR="00D17074" w:rsidRPr="003B4072" w:rsidRDefault="00D17074" w:rsidP="00A4672D">
            <w:pPr>
              <w:jc w:val="center"/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ФО-П Ковач Вікторія Вікторовна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6030,00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Лікарські засоби різні ( коди НК024:2019: КОД 53301 Набір Глюкоза IVD, набір ферментний спектрофотометричний аналіз); 38556 Набір АЛТ Філісіт(Аланін амінотрансферази); 38499 Набір АСТ Філісіт (Аспартат амінотрансферази); 54212 Швидкий тест на визначення вагітності(загальний хоріонічний гонадотропін людини IVD); 30443 Швидкий тест для вимірювання спирту (тест на алкоголь);46994 Швидкий тест на множинні наркотики IVD, 5наркотиків; 62052 Комбінований мульти-тест для виявлення 4х інфекцій (ВІЛ 1/2, гепатиту С, гепатиту В, сифілісу)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AC780F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07-03-23-1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14.03.23</w:t>
            </w:r>
          </w:p>
        </w:tc>
        <w:tc>
          <w:tcPr>
            <w:tcW w:w="2835" w:type="dxa"/>
          </w:tcPr>
          <w:p w:rsidR="00D17074" w:rsidRPr="003B4072" w:rsidRDefault="00D17074" w:rsidP="00A4672D">
            <w:pPr>
              <w:jc w:val="center"/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Пушкаш Людмила Семенівна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160,00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Заправка катриджа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E83161" w:rsidRDefault="00D17074" w:rsidP="00AC780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61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16.03.23</w:t>
            </w:r>
          </w:p>
        </w:tc>
        <w:tc>
          <w:tcPr>
            <w:tcW w:w="2835" w:type="dxa"/>
          </w:tcPr>
          <w:p w:rsidR="00D17074" w:rsidRPr="003B4072" w:rsidRDefault="00D17074" w:rsidP="00A4672D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</w:rPr>
              <w:t>ФО-П Трошкин А</w:t>
            </w:r>
            <w:r w:rsidRPr="003B4072">
              <w:rPr>
                <w:rFonts w:ascii="Times New Roman" w:hAnsi="Times New Roman"/>
                <w:lang w:val="uk-UA"/>
              </w:rPr>
              <w:t xml:space="preserve">нтон </w:t>
            </w:r>
            <w:r w:rsidRPr="003B4072">
              <w:rPr>
                <w:rFonts w:ascii="Times New Roman" w:hAnsi="Times New Roman"/>
              </w:rPr>
              <w:t>В</w:t>
            </w:r>
            <w:r w:rsidRPr="003B4072">
              <w:rPr>
                <w:rFonts w:ascii="Times New Roman" w:hAnsi="Times New Roman"/>
                <w:lang w:val="uk-UA"/>
              </w:rPr>
              <w:t>олодимирович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3500,00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Послуги з веб-хостінгу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E83161" w:rsidRDefault="00D17074" w:rsidP="00AC780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101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15/03/2023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17.03.23</w:t>
            </w:r>
          </w:p>
        </w:tc>
        <w:tc>
          <w:tcPr>
            <w:tcW w:w="2835" w:type="dxa"/>
          </w:tcPr>
          <w:p w:rsidR="00D17074" w:rsidRPr="003B4072" w:rsidRDefault="00D17074" w:rsidP="00A4672D">
            <w:pPr>
              <w:jc w:val="center"/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ФО-П Федоренко Микола Миколайвич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1835,00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Електрод ЕМГ поверхневий з постійною відстанню та Електрод ЕМГ стимуляційний з постійною відстанню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09518C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10</w:t>
            </w: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62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20.03.23</w:t>
            </w:r>
          </w:p>
        </w:tc>
        <w:tc>
          <w:tcPr>
            <w:tcW w:w="2835" w:type="dxa"/>
          </w:tcPr>
          <w:p w:rsidR="00D17074" w:rsidRPr="003B4072" w:rsidRDefault="00D17074" w:rsidP="00A4672D">
            <w:pPr>
              <w:jc w:val="center"/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ФО-П Чичімов Олександр Вікторович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5760,00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Яйце куряче С-1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A1175C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241" w:type="dxa"/>
          </w:tcPr>
          <w:p w:rsidR="00D17074" w:rsidRPr="003B4072" w:rsidRDefault="00D17074" w:rsidP="00A1175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63</w:t>
            </w:r>
          </w:p>
        </w:tc>
        <w:tc>
          <w:tcPr>
            <w:tcW w:w="1134" w:type="dxa"/>
          </w:tcPr>
          <w:p w:rsidR="00D17074" w:rsidRPr="003B4072" w:rsidRDefault="00D17074" w:rsidP="00A1175C">
            <w:pPr>
              <w:spacing w:line="240" w:lineRule="auto"/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20.03.23</w:t>
            </w:r>
          </w:p>
        </w:tc>
        <w:tc>
          <w:tcPr>
            <w:tcW w:w="2835" w:type="dxa"/>
          </w:tcPr>
          <w:p w:rsidR="00D17074" w:rsidRPr="003B4072" w:rsidRDefault="00D17074" w:rsidP="00A1175C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</w:rPr>
              <w:t>ФО-П Чичімов Олександр Вікторович</w:t>
            </w:r>
          </w:p>
        </w:tc>
        <w:tc>
          <w:tcPr>
            <w:tcW w:w="1320" w:type="dxa"/>
          </w:tcPr>
          <w:p w:rsidR="00D17074" w:rsidRPr="003B4072" w:rsidRDefault="00D17074" w:rsidP="00A1175C">
            <w:pPr>
              <w:spacing w:line="240" w:lineRule="auto"/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230,00</w:t>
            </w:r>
          </w:p>
        </w:tc>
        <w:tc>
          <w:tcPr>
            <w:tcW w:w="8520" w:type="dxa"/>
          </w:tcPr>
          <w:p w:rsidR="00D17074" w:rsidRPr="003B4072" w:rsidRDefault="00D17074" w:rsidP="00A1175C">
            <w:pPr>
              <w:spacing w:line="240" w:lineRule="auto"/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Цукор ванільний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AC780F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64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20.03.23</w:t>
            </w:r>
          </w:p>
        </w:tc>
        <w:tc>
          <w:tcPr>
            <w:tcW w:w="2835" w:type="dxa"/>
          </w:tcPr>
          <w:p w:rsidR="00D17074" w:rsidRPr="003B4072" w:rsidRDefault="00D17074" w:rsidP="00A05EA5">
            <w:pPr>
              <w:jc w:val="center"/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ФО-П Чичімов Олександр Вікторович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361,00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Дріжджі сухі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AC780F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65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20.03.23</w:t>
            </w:r>
          </w:p>
        </w:tc>
        <w:tc>
          <w:tcPr>
            <w:tcW w:w="2835" w:type="dxa"/>
          </w:tcPr>
          <w:p w:rsidR="00D17074" w:rsidRPr="003B4072" w:rsidRDefault="00D17074" w:rsidP="00A4672D">
            <w:pPr>
              <w:jc w:val="center"/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ФО-П Чичімов Олександр Вікторович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6000,00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Капуста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E83161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66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20.03.23</w:t>
            </w:r>
          </w:p>
        </w:tc>
        <w:tc>
          <w:tcPr>
            <w:tcW w:w="2835" w:type="dxa"/>
          </w:tcPr>
          <w:p w:rsidR="00D17074" w:rsidRPr="003B4072" w:rsidRDefault="00D17074" w:rsidP="00A4672D">
            <w:pPr>
              <w:jc w:val="center"/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ФО-П Чичімов Олександр Вікторович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1800,00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Кисіль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E83161" w:rsidRDefault="00D17074" w:rsidP="00E83161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67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20.03.23</w:t>
            </w:r>
          </w:p>
        </w:tc>
        <w:tc>
          <w:tcPr>
            <w:tcW w:w="2835" w:type="dxa"/>
          </w:tcPr>
          <w:p w:rsidR="00D17074" w:rsidRPr="003B4072" w:rsidRDefault="00D17074" w:rsidP="00A4672D">
            <w:pPr>
              <w:jc w:val="center"/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ТОВ «ДАГАЗ»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1909,20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Маркер, скотч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371260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68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20.03.23</w:t>
            </w:r>
          </w:p>
        </w:tc>
        <w:tc>
          <w:tcPr>
            <w:tcW w:w="2835" w:type="dxa"/>
          </w:tcPr>
          <w:p w:rsidR="00D17074" w:rsidRPr="003B4072" w:rsidRDefault="00D17074" w:rsidP="00A4672D">
            <w:pPr>
              <w:jc w:val="center"/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ТОВ «ДАГАЗ»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6169,20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Рушник паперовий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E83161" w:rsidRDefault="00D17074" w:rsidP="00371260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uk-UA"/>
              </w:rPr>
              <w:t>09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69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20.03.23</w:t>
            </w:r>
          </w:p>
        </w:tc>
        <w:tc>
          <w:tcPr>
            <w:tcW w:w="2835" w:type="dxa"/>
          </w:tcPr>
          <w:p w:rsidR="00D17074" w:rsidRPr="003B4072" w:rsidRDefault="00D17074" w:rsidP="00A4672D">
            <w:pPr>
              <w:jc w:val="center"/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ТОВ «ДАГАЗ»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1336,50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Миючий засіб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371260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70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20.03.23</w:t>
            </w:r>
          </w:p>
        </w:tc>
        <w:tc>
          <w:tcPr>
            <w:tcW w:w="2835" w:type="dxa"/>
          </w:tcPr>
          <w:p w:rsidR="00D17074" w:rsidRPr="003B4072" w:rsidRDefault="00D17074" w:rsidP="00A4672D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Степанов Валерій Веніамінович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7680,00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Бланки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E83161" w:rsidRDefault="00D17074" w:rsidP="00371260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71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21.03.23</w:t>
            </w:r>
          </w:p>
        </w:tc>
        <w:tc>
          <w:tcPr>
            <w:tcW w:w="2835" w:type="dxa"/>
          </w:tcPr>
          <w:p w:rsidR="00D17074" w:rsidRPr="003B4072" w:rsidRDefault="00D17074" w:rsidP="00A4672D">
            <w:pPr>
              <w:jc w:val="center"/>
              <w:rPr>
                <w:rFonts w:ascii="Times New Roman" w:hAnsi="Times New Roman"/>
                <w:bCs/>
                <w:lang w:val="uk-UA" w:eastAsia="en-US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108,00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Кий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371260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</w:rPr>
              <w:t>1</w:t>
            </w:r>
            <w:r w:rsidRPr="003B4072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72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21.03.23</w:t>
            </w:r>
          </w:p>
        </w:tc>
        <w:tc>
          <w:tcPr>
            <w:tcW w:w="2835" w:type="dxa"/>
          </w:tcPr>
          <w:p w:rsidR="00D17074" w:rsidRPr="003B4072" w:rsidRDefault="00D17074" w:rsidP="00A4672D">
            <w:pPr>
              <w:jc w:val="center"/>
              <w:rPr>
                <w:rFonts w:ascii="Times New Roman" w:hAnsi="Times New Roman"/>
                <w:bCs/>
                <w:lang w:val="uk-UA" w:eastAsia="en-US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1563,00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Подовжувач</w:t>
            </w:r>
          </w:p>
        </w:tc>
      </w:tr>
      <w:tr w:rsidR="00D17074" w:rsidRPr="003B4072" w:rsidTr="00282A3C">
        <w:trPr>
          <w:trHeight w:val="552"/>
        </w:trPr>
        <w:tc>
          <w:tcPr>
            <w:tcW w:w="568" w:type="dxa"/>
          </w:tcPr>
          <w:p w:rsidR="00D17074" w:rsidRPr="003B4072" w:rsidRDefault="00D17074" w:rsidP="00371260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73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21.03.23</w:t>
            </w:r>
          </w:p>
        </w:tc>
        <w:tc>
          <w:tcPr>
            <w:tcW w:w="2835" w:type="dxa"/>
          </w:tcPr>
          <w:p w:rsidR="00D17074" w:rsidRPr="003B4072" w:rsidRDefault="00D17074" w:rsidP="00A4672D">
            <w:pPr>
              <w:jc w:val="center"/>
              <w:rPr>
                <w:rFonts w:ascii="Times New Roman" w:hAnsi="Times New Roman"/>
                <w:bCs/>
                <w:lang w:val="uk-UA" w:eastAsia="en-US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57,60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Гайка,гвинт</w:t>
            </w:r>
          </w:p>
          <w:p w:rsidR="00D17074" w:rsidRPr="003B4072" w:rsidRDefault="00D17074" w:rsidP="0009518C">
            <w:pPr>
              <w:rPr>
                <w:rFonts w:ascii="Times New Roman" w:hAnsi="Times New Roman"/>
              </w:rPr>
            </w:pP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371260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11</w:t>
            </w: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74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24.03.23</w:t>
            </w:r>
          </w:p>
        </w:tc>
        <w:tc>
          <w:tcPr>
            <w:tcW w:w="2835" w:type="dxa"/>
          </w:tcPr>
          <w:p w:rsidR="00D17074" w:rsidRPr="003B4072" w:rsidRDefault="00D17074" w:rsidP="00A05EA5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</w:rPr>
              <w:t>ТОВ «ДАГАЗ»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30660,00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Пакет-файл, папір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371260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11</w:t>
            </w: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241" w:type="dxa"/>
          </w:tcPr>
          <w:p w:rsidR="00D17074" w:rsidRPr="003B4072" w:rsidRDefault="00D17074" w:rsidP="0009518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75</w:t>
            </w:r>
          </w:p>
        </w:tc>
        <w:tc>
          <w:tcPr>
            <w:tcW w:w="1134" w:type="dxa"/>
          </w:tcPr>
          <w:p w:rsidR="00D17074" w:rsidRPr="003B4072" w:rsidRDefault="00D17074" w:rsidP="0009518C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28.03.23</w:t>
            </w:r>
          </w:p>
        </w:tc>
        <w:tc>
          <w:tcPr>
            <w:tcW w:w="2835" w:type="dxa"/>
          </w:tcPr>
          <w:p w:rsidR="00D17074" w:rsidRPr="003B4072" w:rsidRDefault="00D17074" w:rsidP="00E310EC">
            <w:pPr>
              <w:jc w:val="center"/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ТОВ «ДАГАЗ»</w:t>
            </w:r>
          </w:p>
        </w:tc>
        <w:tc>
          <w:tcPr>
            <w:tcW w:w="1320" w:type="dxa"/>
          </w:tcPr>
          <w:p w:rsidR="00D17074" w:rsidRPr="003B4072" w:rsidRDefault="00D17074" w:rsidP="0009518C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198,00</w:t>
            </w:r>
          </w:p>
        </w:tc>
        <w:tc>
          <w:tcPr>
            <w:tcW w:w="8520" w:type="dxa"/>
          </w:tcPr>
          <w:p w:rsidR="00D17074" w:rsidRPr="003B4072" w:rsidRDefault="00D17074" w:rsidP="0009518C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Конверти С5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E310EC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11</w:t>
            </w: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241" w:type="dxa"/>
          </w:tcPr>
          <w:p w:rsidR="00D17074" w:rsidRPr="003B4072" w:rsidRDefault="00D17074" w:rsidP="00E310E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76</w:t>
            </w:r>
          </w:p>
        </w:tc>
        <w:tc>
          <w:tcPr>
            <w:tcW w:w="1134" w:type="dxa"/>
          </w:tcPr>
          <w:p w:rsidR="00D17074" w:rsidRPr="003B4072" w:rsidRDefault="00D17074" w:rsidP="00E310EC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28.03.23</w:t>
            </w:r>
          </w:p>
        </w:tc>
        <w:tc>
          <w:tcPr>
            <w:tcW w:w="2835" w:type="dxa"/>
          </w:tcPr>
          <w:p w:rsidR="00D17074" w:rsidRPr="003B4072" w:rsidRDefault="00D17074" w:rsidP="00E310EC">
            <w:pPr>
              <w:jc w:val="center"/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ТОВ «ДАГАЗ»</w:t>
            </w:r>
          </w:p>
        </w:tc>
        <w:tc>
          <w:tcPr>
            <w:tcW w:w="1320" w:type="dxa"/>
          </w:tcPr>
          <w:p w:rsidR="00D17074" w:rsidRPr="003B4072" w:rsidRDefault="00D17074" w:rsidP="00E310EC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540,00</w:t>
            </w:r>
          </w:p>
        </w:tc>
        <w:tc>
          <w:tcPr>
            <w:tcW w:w="8520" w:type="dxa"/>
          </w:tcPr>
          <w:p w:rsidR="00D17074" w:rsidRPr="003B4072" w:rsidRDefault="00D17074" w:rsidP="00E310EC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Кислота лимонна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E310EC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11</w:t>
            </w: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1241" w:type="dxa"/>
          </w:tcPr>
          <w:p w:rsidR="00D17074" w:rsidRPr="003B4072" w:rsidRDefault="00D17074" w:rsidP="00E310E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77</w:t>
            </w:r>
          </w:p>
        </w:tc>
        <w:tc>
          <w:tcPr>
            <w:tcW w:w="1134" w:type="dxa"/>
          </w:tcPr>
          <w:p w:rsidR="00D17074" w:rsidRPr="003B4072" w:rsidRDefault="00D17074" w:rsidP="00E310EC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28.03.23</w:t>
            </w:r>
          </w:p>
        </w:tc>
        <w:tc>
          <w:tcPr>
            <w:tcW w:w="2835" w:type="dxa"/>
          </w:tcPr>
          <w:p w:rsidR="00D17074" w:rsidRPr="003B4072" w:rsidRDefault="00D17074" w:rsidP="00E310EC">
            <w:pPr>
              <w:jc w:val="center"/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ТОВ «ДАГАЗ»</w:t>
            </w:r>
          </w:p>
        </w:tc>
        <w:tc>
          <w:tcPr>
            <w:tcW w:w="1320" w:type="dxa"/>
          </w:tcPr>
          <w:p w:rsidR="00D17074" w:rsidRPr="003B4072" w:rsidRDefault="00D17074" w:rsidP="00E310EC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90,00</w:t>
            </w:r>
          </w:p>
        </w:tc>
        <w:tc>
          <w:tcPr>
            <w:tcW w:w="8520" w:type="dxa"/>
          </w:tcPr>
          <w:p w:rsidR="00D17074" w:rsidRPr="003B4072" w:rsidRDefault="00D17074" w:rsidP="00E310EC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Білизна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E310EC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11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241" w:type="dxa"/>
          </w:tcPr>
          <w:p w:rsidR="00D17074" w:rsidRPr="003B4072" w:rsidRDefault="00D17074" w:rsidP="00E310E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6025-23</w:t>
            </w:r>
          </w:p>
        </w:tc>
        <w:tc>
          <w:tcPr>
            <w:tcW w:w="1134" w:type="dxa"/>
          </w:tcPr>
          <w:p w:rsidR="00D17074" w:rsidRPr="003B4072" w:rsidRDefault="00D17074" w:rsidP="00E310EC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28.03.23</w:t>
            </w:r>
          </w:p>
        </w:tc>
        <w:tc>
          <w:tcPr>
            <w:tcW w:w="2835" w:type="dxa"/>
          </w:tcPr>
          <w:p w:rsidR="00D17074" w:rsidRPr="003B4072" w:rsidRDefault="00D17074" w:rsidP="00E310E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ТОВ «ЦПС «Техінформсервіс»</w:t>
            </w:r>
          </w:p>
        </w:tc>
        <w:tc>
          <w:tcPr>
            <w:tcW w:w="1320" w:type="dxa"/>
          </w:tcPr>
          <w:p w:rsidR="00D17074" w:rsidRPr="003B4072" w:rsidRDefault="00D17074" w:rsidP="00E310EC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1900,00</w:t>
            </w:r>
          </w:p>
        </w:tc>
        <w:tc>
          <w:tcPr>
            <w:tcW w:w="8520" w:type="dxa"/>
          </w:tcPr>
          <w:p w:rsidR="00D17074" w:rsidRPr="003B4072" w:rsidRDefault="00D17074" w:rsidP="00E310EC">
            <w:pPr>
              <w:rPr>
                <w:rFonts w:ascii="Times New Roman" w:hAnsi="Times New Roman"/>
                <w:lang w:val="uk-UA"/>
              </w:rPr>
            </w:pPr>
            <w:fldSimple w:instr=" REF  Содержание_работ  \* MERGEFORMAT ">
              <w:r w:rsidRPr="003B4072">
                <w:rPr>
                  <w:rFonts w:ascii="Times New Roman" w:hAnsi="Times New Roman"/>
                </w:rPr>
                <w:t xml:space="preserve"> Спеціальне навчання з </w:t>
              </w:r>
              <w:r w:rsidRPr="003B4072">
                <w:rPr>
                  <w:rFonts w:ascii="Times New Roman" w:hAnsi="Times New Roman"/>
                  <w:color w:val="212121"/>
                  <w:lang w:val="uk-UA"/>
                </w:rPr>
                <w:t>питань охорони праці персоналу, який</w:t>
              </w:r>
              <w:r w:rsidRPr="003B4072">
                <w:rPr>
                  <w:rFonts w:ascii="Times New Roman" w:hAnsi="Times New Roman"/>
                  <w:lang w:val="uk-UA"/>
                </w:rPr>
                <w:t xml:space="preserve"> обслуговує посудини,</w:t>
              </w:r>
              <w:r w:rsidRPr="003B4072">
                <w:rPr>
                  <w:rFonts w:ascii="Times New Roman" w:hAnsi="Times New Roman"/>
                  <w:color w:val="212121"/>
                  <w:lang w:val="uk-UA"/>
                </w:rPr>
                <w:t xml:space="preserve"> що</w:t>
              </w:r>
              <w:r w:rsidRPr="003B4072">
                <w:rPr>
                  <w:rFonts w:ascii="Times New Roman" w:hAnsi="Times New Roman"/>
                  <w:lang w:val="uk-UA"/>
                </w:rPr>
                <w:t xml:space="preserve"> </w:t>
              </w:r>
              <w:r w:rsidRPr="003B4072">
                <w:rPr>
                  <w:rFonts w:ascii="Times New Roman" w:hAnsi="Times New Roman"/>
                  <w:color w:val="212121"/>
                  <w:lang w:val="uk-UA"/>
                </w:rPr>
                <w:t xml:space="preserve">працює під тиском (автоклави)  </w:t>
              </w:r>
            </w:fldSimple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E310EC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11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1241" w:type="dxa"/>
          </w:tcPr>
          <w:p w:rsidR="00D17074" w:rsidRPr="003B4072" w:rsidRDefault="00D17074" w:rsidP="00E310E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087-2023</w:t>
            </w:r>
          </w:p>
        </w:tc>
        <w:tc>
          <w:tcPr>
            <w:tcW w:w="1134" w:type="dxa"/>
          </w:tcPr>
          <w:p w:rsidR="00D17074" w:rsidRPr="003B4072" w:rsidRDefault="00D17074" w:rsidP="00E310EC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28.03.23</w:t>
            </w:r>
          </w:p>
        </w:tc>
        <w:tc>
          <w:tcPr>
            <w:tcW w:w="2835" w:type="dxa"/>
          </w:tcPr>
          <w:p w:rsidR="00D17074" w:rsidRPr="003B4072" w:rsidRDefault="00D17074" w:rsidP="00E310EC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ТОВ «ЦПС «Техінформсервіс»</w:t>
            </w:r>
          </w:p>
        </w:tc>
        <w:tc>
          <w:tcPr>
            <w:tcW w:w="1320" w:type="dxa"/>
          </w:tcPr>
          <w:p w:rsidR="00D17074" w:rsidRPr="003B4072" w:rsidRDefault="00D17074" w:rsidP="00E310EC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950,00</w:t>
            </w:r>
          </w:p>
        </w:tc>
        <w:tc>
          <w:tcPr>
            <w:tcW w:w="8520" w:type="dxa"/>
          </w:tcPr>
          <w:p w:rsidR="00D17074" w:rsidRPr="003B4072" w:rsidRDefault="00D17074" w:rsidP="00DD636C">
            <w:pPr>
              <w:jc w:val="both"/>
              <w:rPr>
                <w:rFonts w:ascii="Times New Roman" w:hAnsi="Times New Roman"/>
              </w:rPr>
            </w:pPr>
            <w:r w:rsidRPr="003B4072">
              <w:rPr>
                <w:rStyle w:val="2218"/>
                <w:rFonts w:ascii="Times New Roman" w:hAnsi="Times New Roman"/>
                <w:color w:val="000000"/>
                <w:lang w:val="uk-UA"/>
              </w:rPr>
              <w:t>Н</w:t>
            </w:r>
            <w:r w:rsidRPr="003B4072">
              <w:rPr>
                <w:rStyle w:val="2218"/>
                <w:rFonts w:ascii="Times New Roman" w:hAnsi="Times New Roman"/>
                <w:color w:val="000000"/>
              </w:rPr>
              <w:t>авчання інженерно-технічних працівників за  Правилами будови і безпечної експлуатації пос</w:t>
            </w:r>
            <w:r w:rsidRPr="003B4072">
              <w:rPr>
                <w:rFonts w:ascii="Times New Roman" w:hAnsi="Times New Roman"/>
                <w:color w:val="000000"/>
              </w:rPr>
              <w:t>удин, працюючих під тиском</w:t>
            </w:r>
          </w:p>
        </w:tc>
      </w:tr>
      <w:tr w:rsidR="00D17074" w:rsidRPr="003B4072" w:rsidTr="00282A3C">
        <w:trPr>
          <w:trHeight w:val="553"/>
        </w:trPr>
        <w:tc>
          <w:tcPr>
            <w:tcW w:w="568" w:type="dxa"/>
          </w:tcPr>
          <w:p w:rsidR="00D17074" w:rsidRPr="003B4072" w:rsidRDefault="00D17074" w:rsidP="00D70278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1241" w:type="dxa"/>
          </w:tcPr>
          <w:p w:rsidR="00D17074" w:rsidRPr="003B4072" w:rsidRDefault="00D17074" w:rsidP="00D70278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8055-2023</w:t>
            </w:r>
          </w:p>
        </w:tc>
        <w:tc>
          <w:tcPr>
            <w:tcW w:w="1134" w:type="dxa"/>
          </w:tcPr>
          <w:p w:rsidR="00D17074" w:rsidRPr="003B4072" w:rsidRDefault="00D17074" w:rsidP="00D70278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28.03.23</w:t>
            </w:r>
          </w:p>
        </w:tc>
        <w:tc>
          <w:tcPr>
            <w:tcW w:w="2835" w:type="dxa"/>
          </w:tcPr>
          <w:p w:rsidR="00D17074" w:rsidRPr="003B4072" w:rsidRDefault="00D17074" w:rsidP="00D70278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ТОВ «ЦПС «Техінформсервіс»</w:t>
            </w:r>
          </w:p>
        </w:tc>
        <w:tc>
          <w:tcPr>
            <w:tcW w:w="1320" w:type="dxa"/>
          </w:tcPr>
          <w:p w:rsidR="00D17074" w:rsidRPr="003B4072" w:rsidRDefault="00D17074" w:rsidP="00D70278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4700,00</w:t>
            </w:r>
          </w:p>
        </w:tc>
        <w:tc>
          <w:tcPr>
            <w:tcW w:w="8520" w:type="dxa"/>
          </w:tcPr>
          <w:p w:rsidR="00D17074" w:rsidRPr="003B4072" w:rsidRDefault="00D17074" w:rsidP="00DD636C">
            <w:pPr>
              <w:jc w:val="both"/>
              <w:rPr>
                <w:rFonts w:ascii="Times New Roman" w:hAnsi="Times New Roman"/>
              </w:rPr>
            </w:pPr>
            <w:r w:rsidRPr="003B4072">
              <w:rPr>
                <w:rStyle w:val="2332"/>
                <w:rFonts w:ascii="Times New Roman" w:hAnsi="Times New Roman"/>
                <w:color w:val="000000"/>
              </w:rPr>
              <w:t xml:space="preserve">Навчання інженерно-технічних працівників  та робітників за  Правилами безпечної експлуатації </w:t>
            </w:r>
            <w:r w:rsidRPr="003B4072">
              <w:rPr>
                <w:rFonts w:ascii="Times New Roman" w:hAnsi="Times New Roman"/>
                <w:color w:val="222222"/>
                <w:shd w:val="clear" w:color="auto" w:fill="FFFFFF"/>
              </w:rPr>
              <w:t>електроустановок</w:t>
            </w:r>
            <w:r w:rsidRPr="003B4072">
              <w:rPr>
                <w:rFonts w:ascii="Times New Roman" w:hAnsi="Times New Roman"/>
                <w:color w:val="000000"/>
              </w:rPr>
              <w:t xml:space="preserve"> споживачів</w:t>
            </w:r>
          </w:p>
        </w:tc>
      </w:tr>
      <w:tr w:rsidR="00D17074" w:rsidRPr="003B4072" w:rsidTr="00282A3C">
        <w:trPr>
          <w:trHeight w:val="623"/>
        </w:trPr>
        <w:tc>
          <w:tcPr>
            <w:tcW w:w="568" w:type="dxa"/>
          </w:tcPr>
          <w:p w:rsidR="00D17074" w:rsidRPr="003B4072" w:rsidRDefault="00D17074" w:rsidP="00A811E4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21</w:t>
            </w:r>
          </w:p>
        </w:tc>
        <w:tc>
          <w:tcPr>
            <w:tcW w:w="1241" w:type="dxa"/>
          </w:tcPr>
          <w:p w:rsidR="00D17074" w:rsidRPr="003B4072" w:rsidRDefault="00D17074" w:rsidP="00A811E4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5001-2023</w:t>
            </w:r>
          </w:p>
        </w:tc>
        <w:tc>
          <w:tcPr>
            <w:tcW w:w="1134" w:type="dxa"/>
          </w:tcPr>
          <w:p w:rsidR="00D17074" w:rsidRPr="003B4072" w:rsidRDefault="00D17074" w:rsidP="00A811E4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28.03.23</w:t>
            </w:r>
          </w:p>
        </w:tc>
        <w:tc>
          <w:tcPr>
            <w:tcW w:w="2835" w:type="dxa"/>
          </w:tcPr>
          <w:p w:rsidR="00D17074" w:rsidRPr="003B4072" w:rsidRDefault="00D17074" w:rsidP="00A811E4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ТОВ «ЦПС «Техінформсервіс»</w:t>
            </w:r>
          </w:p>
        </w:tc>
        <w:tc>
          <w:tcPr>
            <w:tcW w:w="1320" w:type="dxa"/>
          </w:tcPr>
          <w:p w:rsidR="00D17074" w:rsidRPr="003B4072" w:rsidRDefault="00D17074" w:rsidP="00A811E4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1000,00</w:t>
            </w:r>
          </w:p>
        </w:tc>
        <w:tc>
          <w:tcPr>
            <w:tcW w:w="8520" w:type="dxa"/>
          </w:tcPr>
          <w:p w:rsidR="00D17074" w:rsidRPr="003B4072" w:rsidRDefault="00D17074" w:rsidP="00A811E4">
            <w:pPr>
              <w:pStyle w:val="docdata"/>
              <w:spacing w:before="60" w:beforeAutospacing="0" w:after="60" w:afterAutospacing="0"/>
              <w:ind w:left="-10" w:firstLine="10"/>
              <w:jc w:val="both"/>
              <w:rPr>
                <w:sz w:val="22"/>
                <w:szCs w:val="22"/>
              </w:rPr>
            </w:pPr>
            <w:r w:rsidRPr="003B4072">
              <w:rPr>
                <w:color w:val="000000"/>
                <w:sz w:val="22"/>
                <w:szCs w:val="22"/>
              </w:rPr>
              <w:t>Навчання  за Правилами технічної експлуатації теплових установок та мереж, Правилами  підготовки теплових господарств до опалювального періоду</w:t>
            </w:r>
          </w:p>
          <w:p w:rsidR="00D17074" w:rsidRPr="003B4072" w:rsidRDefault="00D17074" w:rsidP="00A811E4">
            <w:pPr>
              <w:spacing w:line="240" w:lineRule="auto"/>
              <w:ind w:left="-10" w:firstLine="10"/>
              <w:jc w:val="both"/>
              <w:rPr>
                <w:rFonts w:ascii="Times New Roman" w:hAnsi="Times New Roman"/>
              </w:rPr>
            </w:pPr>
          </w:p>
        </w:tc>
      </w:tr>
      <w:tr w:rsidR="00D17074" w:rsidRPr="003B4072" w:rsidTr="00282A3C">
        <w:trPr>
          <w:trHeight w:val="482"/>
        </w:trPr>
        <w:tc>
          <w:tcPr>
            <w:tcW w:w="568" w:type="dxa"/>
          </w:tcPr>
          <w:p w:rsidR="00D17074" w:rsidRPr="003B4072" w:rsidRDefault="00D17074" w:rsidP="00DD636C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12</w:t>
            </w: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41" w:type="dxa"/>
          </w:tcPr>
          <w:p w:rsidR="00D17074" w:rsidRPr="003B4072" w:rsidRDefault="00D17074" w:rsidP="009F7F83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78</w:t>
            </w:r>
          </w:p>
        </w:tc>
        <w:tc>
          <w:tcPr>
            <w:tcW w:w="1134" w:type="dxa"/>
          </w:tcPr>
          <w:p w:rsidR="00D17074" w:rsidRPr="003B4072" w:rsidRDefault="00D17074" w:rsidP="00DD636C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03.04.23</w:t>
            </w:r>
          </w:p>
        </w:tc>
        <w:tc>
          <w:tcPr>
            <w:tcW w:w="2835" w:type="dxa"/>
          </w:tcPr>
          <w:p w:rsidR="00D17074" w:rsidRPr="003B4072" w:rsidRDefault="00D17074" w:rsidP="007A7529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КНП ХОР «ОБЛАСТНИЙ НАРКОЛОГІЧНИЙ ДИСПАНСЕР»</w:t>
            </w:r>
          </w:p>
        </w:tc>
        <w:tc>
          <w:tcPr>
            <w:tcW w:w="1320" w:type="dxa"/>
          </w:tcPr>
          <w:p w:rsidR="00D17074" w:rsidRPr="003B4072" w:rsidRDefault="00D17074" w:rsidP="00DD636C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26555,55</w:t>
            </w:r>
          </w:p>
        </w:tc>
        <w:tc>
          <w:tcPr>
            <w:tcW w:w="8520" w:type="dxa"/>
          </w:tcPr>
          <w:p w:rsidR="00D17074" w:rsidRPr="003B4072" w:rsidRDefault="00D17074" w:rsidP="007A7529">
            <w:pPr>
              <w:pStyle w:val="docdata"/>
              <w:spacing w:before="60" w:beforeAutospacing="0" w:after="60" w:afterAutospacing="0"/>
              <w:jc w:val="both"/>
              <w:rPr>
                <w:color w:val="000000"/>
                <w:sz w:val="22"/>
                <w:szCs w:val="22"/>
              </w:rPr>
            </w:pPr>
            <w:r w:rsidRPr="003B4072">
              <w:rPr>
                <w:sz w:val="22"/>
                <w:szCs w:val="22"/>
                <w:lang w:val="uk-UA"/>
              </w:rPr>
              <w:t>Медичні послуги з</w:t>
            </w:r>
            <w:r w:rsidRPr="003B4072">
              <w:rPr>
                <w:sz w:val="22"/>
                <w:szCs w:val="22"/>
              </w:rPr>
              <w:t xml:space="preserve"> </w:t>
            </w:r>
            <w:r w:rsidRPr="003B4072">
              <w:rPr>
                <w:rStyle w:val="rvts23"/>
                <w:sz w:val="22"/>
                <w:szCs w:val="22"/>
              </w:rPr>
              <w:t>попередніх, періодичних та позачергових</w:t>
            </w:r>
            <w:r w:rsidRPr="003B4072">
              <w:rPr>
                <w:rStyle w:val="rvts0"/>
                <w:sz w:val="22"/>
                <w:szCs w:val="22"/>
              </w:rPr>
              <w:t xml:space="preserve"> </w:t>
            </w:r>
            <w:r w:rsidRPr="003B4072">
              <w:rPr>
                <w:rStyle w:val="rvts23"/>
                <w:sz w:val="22"/>
                <w:szCs w:val="22"/>
              </w:rPr>
              <w:t>психіатричних оглядів, у тому числі на предмет вживання психоактивних речовин</w:t>
            </w:r>
          </w:p>
        </w:tc>
      </w:tr>
      <w:tr w:rsidR="00D17074" w:rsidRPr="003B4072" w:rsidTr="00282A3C">
        <w:trPr>
          <w:trHeight w:val="482"/>
        </w:trPr>
        <w:tc>
          <w:tcPr>
            <w:tcW w:w="568" w:type="dxa"/>
          </w:tcPr>
          <w:p w:rsidR="00D17074" w:rsidRPr="003B4072" w:rsidRDefault="00D17074" w:rsidP="00DA6611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12</w:t>
            </w: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241" w:type="dxa"/>
          </w:tcPr>
          <w:p w:rsidR="00D17074" w:rsidRPr="003B4072" w:rsidRDefault="00D17074" w:rsidP="00DA6611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79</w:t>
            </w:r>
          </w:p>
        </w:tc>
        <w:tc>
          <w:tcPr>
            <w:tcW w:w="1134" w:type="dxa"/>
          </w:tcPr>
          <w:p w:rsidR="00D17074" w:rsidRPr="003B4072" w:rsidRDefault="00D17074" w:rsidP="00DA6611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03.04.23</w:t>
            </w:r>
          </w:p>
        </w:tc>
        <w:tc>
          <w:tcPr>
            <w:tcW w:w="2835" w:type="dxa"/>
          </w:tcPr>
          <w:p w:rsidR="00D17074" w:rsidRPr="003B4072" w:rsidRDefault="00D17074" w:rsidP="00DA6611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ТОВ «АРТЛАЙН ІНТЕГРАЦІЯ»</w:t>
            </w:r>
          </w:p>
        </w:tc>
        <w:tc>
          <w:tcPr>
            <w:tcW w:w="1320" w:type="dxa"/>
          </w:tcPr>
          <w:p w:rsidR="00D17074" w:rsidRPr="003B4072" w:rsidRDefault="00D17074" w:rsidP="00DA6611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19683,00</w:t>
            </w:r>
          </w:p>
        </w:tc>
        <w:tc>
          <w:tcPr>
            <w:tcW w:w="8520" w:type="dxa"/>
          </w:tcPr>
          <w:p w:rsidR="00D17074" w:rsidRPr="003B4072" w:rsidRDefault="00D17074" w:rsidP="00DA6611">
            <w:pPr>
              <w:pStyle w:val="docdata"/>
              <w:spacing w:before="60" w:beforeAutospacing="0" w:after="60" w:afterAutospacing="0"/>
              <w:jc w:val="both"/>
              <w:rPr>
                <w:sz w:val="22"/>
                <w:szCs w:val="22"/>
                <w:lang w:val="uk-UA"/>
              </w:rPr>
            </w:pPr>
            <w:r w:rsidRPr="003B4072">
              <w:rPr>
                <w:sz w:val="22"/>
                <w:szCs w:val="22"/>
                <w:lang w:val="uk-UA"/>
              </w:rPr>
              <w:t>Компьютерна техніка та комплектуючі</w:t>
            </w:r>
          </w:p>
        </w:tc>
      </w:tr>
      <w:tr w:rsidR="00D17074" w:rsidRPr="003B4072" w:rsidTr="00282A3C">
        <w:trPr>
          <w:trHeight w:val="482"/>
        </w:trPr>
        <w:tc>
          <w:tcPr>
            <w:tcW w:w="568" w:type="dxa"/>
          </w:tcPr>
          <w:p w:rsidR="00D17074" w:rsidRPr="003B4072" w:rsidRDefault="00D17074" w:rsidP="00DA6611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12</w:t>
            </w: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241" w:type="dxa"/>
          </w:tcPr>
          <w:p w:rsidR="00D17074" w:rsidRPr="003B4072" w:rsidRDefault="00D17074" w:rsidP="00DA6611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80</w:t>
            </w:r>
          </w:p>
        </w:tc>
        <w:tc>
          <w:tcPr>
            <w:tcW w:w="1134" w:type="dxa"/>
          </w:tcPr>
          <w:p w:rsidR="00D17074" w:rsidRPr="003B4072" w:rsidRDefault="00D17074" w:rsidP="003568D0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03.04.23</w:t>
            </w:r>
          </w:p>
        </w:tc>
        <w:tc>
          <w:tcPr>
            <w:tcW w:w="2835" w:type="dxa"/>
          </w:tcPr>
          <w:p w:rsidR="00D17074" w:rsidRPr="003B4072" w:rsidRDefault="00D17074" w:rsidP="00DA6611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Редей Олександр Петрович</w:t>
            </w:r>
          </w:p>
        </w:tc>
        <w:tc>
          <w:tcPr>
            <w:tcW w:w="1320" w:type="dxa"/>
          </w:tcPr>
          <w:p w:rsidR="00D17074" w:rsidRPr="003B4072" w:rsidRDefault="00D17074" w:rsidP="00DA6611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3500,00</w:t>
            </w:r>
          </w:p>
        </w:tc>
        <w:tc>
          <w:tcPr>
            <w:tcW w:w="8520" w:type="dxa"/>
          </w:tcPr>
          <w:p w:rsidR="00D17074" w:rsidRPr="003B4072" w:rsidRDefault="00D17074" w:rsidP="00DA6611">
            <w:pPr>
              <w:pStyle w:val="docdata"/>
              <w:spacing w:before="60" w:beforeAutospacing="0" w:after="60" w:afterAutospacing="0"/>
              <w:jc w:val="both"/>
              <w:rPr>
                <w:sz w:val="22"/>
                <w:szCs w:val="22"/>
                <w:lang w:val="uk-UA"/>
              </w:rPr>
            </w:pPr>
            <w:r w:rsidRPr="003B4072">
              <w:rPr>
                <w:color w:val="202124"/>
                <w:sz w:val="22"/>
                <w:szCs w:val="22"/>
                <w:shd w:val="clear" w:color="auto" w:fill="FFFFFF"/>
                <w:lang w:val="uk-UA"/>
              </w:rPr>
              <w:t xml:space="preserve">Послуги </w:t>
            </w:r>
            <w:r w:rsidRPr="003B4072">
              <w:rPr>
                <w:sz w:val="22"/>
                <w:szCs w:val="22"/>
                <w:lang w:val="uk-UA"/>
              </w:rPr>
              <w:t xml:space="preserve">з технічного обслуговування та ремонту автомобілю </w:t>
            </w:r>
            <w:r w:rsidRPr="003B4072">
              <w:rPr>
                <w:color w:val="000000"/>
                <w:sz w:val="22"/>
                <w:szCs w:val="22"/>
              </w:rPr>
              <w:t>VOLKSWAGEN TRANSPORTER</w:t>
            </w:r>
          </w:p>
        </w:tc>
      </w:tr>
      <w:tr w:rsidR="00D17074" w:rsidRPr="003B4072" w:rsidTr="00282A3C">
        <w:trPr>
          <w:trHeight w:val="482"/>
        </w:trPr>
        <w:tc>
          <w:tcPr>
            <w:tcW w:w="568" w:type="dxa"/>
          </w:tcPr>
          <w:p w:rsidR="00D17074" w:rsidRPr="003B4072" w:rsidRDefault="00D17074" w:rsidP="00DA6611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12</w:t>
            </w: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241" w:type="dxa"/>
          </w:tcPr>
          <w:p w:rsidR="00D17074" w:rsidRPr="003B4072" w:rsidRDefault="00D17074" w:rsidP="00DA6611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81</w:t>
            </w:r>
          </w:p>
        </w:tc>
        <w:tc>
          <w:tcPr>
            <w:tcW w:w="1134" w:type="dxa"/>
          </w:tcPr>
          <w:p w:rsidR="00D17074" w:rsidRPr="003B4072" w:rsidRDefault="00D17074" w:rsidP="003568D0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03.04.23</w:t>
            </w:r>
          </w:p>
        </w:tc>
        <w:tc>
          <w:tcPr>
            <w:tcW w:w="2835" w:type="dxa"/>
          </w:tcPr>
          <w:p w:rsidR="00D17074" w:rsidRPr="003B4072" w:rsidRDefault="00D17074" w:rsidP="00DA6611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Андрійчук Юрій Петрович</w:t>
            </w:r>
          </w:p>
        </w:tc>
        <w:tc>
          <w:tcPr>
            <w:tcW w:w="1320" w:type="dxa"/>
          </w:tcPr>
          <w:p w:rsidR="00D17074" w:rsidRPr="003B4072" w:rsidRDefault="00D17074" w:rsidP="00DA6611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1320,00</w:t>
            </w:r>
          </w:p>
        </w:tc>
        <w:tc>
          <w:tcPr>
            <w:tcW w:w="8520" w:type="dxa"/>
          </w:tcPr>
          <w:p w:rsidR="00D17074" w:rsidRPr="003B4072" w:rsidRDefault="00D17074" w:rsidP="00DA6611">
            <w:pPr>
              <w:pStyle w:val="docdata"/>
              <w:spacing w:before="60" w:beforeAutospacing="0" w:after="60" w:afterAutospacing="0"/>
              <w:jc w:val="both"/>
              <w:rPr>
                <w:color w:val="202124"/>
                <w:sz w:val="22"/>
                <w:szCs w:val="22"/>
                <w:shd w:val="clear" w:color="auto" w:fill="FFFFFF"/>
                <w:lang w:val="uk-UA"/>
              </w:rPr>
            </w:pPr>
            <w:r w:rsidRPr="003B4072">
              <w:rPr>
                <w:color w:val="202124"/>
                <w:sz w:val="22"/>
                <w:szCs w:val="22"/>
                <w:shd w:val="clear" w:color="auto" w:fill="FFFFFF"/>
                <w:lang w:val="uk-UA"/>
              </w:rPr>
              <w:t>Замок дверний</w:t>
            </w:r>
          </w:p>
        </w:tc>
      </w:tr>
      <w:tr w:rsidR="00D17074" w:rsidRPr="003B4072" w:rsidTr="00282A3C">
        <w:trPr>
          <w:trHeight w:val="482"/>
        </w:trPr>
        <w:tc>
          <w:tcPr>
            <w:tcW w:w="568" w:type="dxa"/>
          </w:tcPr>
          <w:p w:rsidR="00D17074" w:rsidRPr="003B4072" w:rsidRDefault="00D17074" w:rsidP="00DA6611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12</w:t>
            </w: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241" w:type="dxa"/>
          </w:tcPr>
          <w:p w:rsidR="00D17074" w:rsidRPr="003B4072" w:rsidRDefault="00D17074" w:rsidP="00DA6611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Д-23/87</w:t>
            </w:r>
          </w:p>
        </w:tc>
        <w:tc>
          <w:tcPr>
            <w:tcW w:w="1134" w:type="dxa"/>
          </w:tcPr>
          <w:p w:rsidR="00D17074" w:rsidRPr="003B4072" w:rsidRDefault="00D17074" w:rsidP="003568D0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05.04.23</w:t>
            </w:r>
          </w:p>
        </w:tc>
        <w:tc>
          <w:tcPr>
            <w:tcW w:w="2835" w:type="dxa"/>
          </w:tcPr>
          <w:p w:rsidR="00D17074" w:rsidRPr="003B4072" w:rsidRDefault="00D17074" w:rsidP="00DA6611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ТОВ «АЛЬБАМЕД»</w:t>
            </w:r>
          </w:p>
        </w:tc>
        <w:tc>
          <w:tcPr>
            <w:tcW w:w="1320" w:type="dxa"/>
          </w:tcPr>
          <w:p w:rsidR="00D17074" w:rsidRPr="003B4072" w:rsidRDefault="00D17074" w:rsidP="00DA6611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2850,00</w:t>
            </w:r>
          </w:p>
        </w:tc>
        <w:tc>
          <w:tcPr>
            <w:tcW w:w="8520" w:type="dxa"/>
          </w:tcPr>
          <w:p w:rsidR="00D17074" w:rsidRPr="003B4072" w:rsidRDefault="00D17074" w:rsidP="00DA6611">
            <w:pPr>
              <w:pStyle w:val="docdata"/>
              <w:spacing w:before="60" w:beforeAutospacing="0" w:after="60" w:afterAutospacing="0"/>
              <w:jc w:val="both"/>
              <w:rPr>
                <w:color w:val="202124"/>
                <w:sz w:val="22"/>
                <w:szCs w:val="22"/>
                <w:shd w:val="clear" w:color="auto" w:fill="FFFFFF"/>
                <w:lang w:val="uk-UA"/>
              </w:rPr>
            </w:pPr>
            <w:r w:rsidRPr="003B4072">
              <w:rPr>
                <w:color w:val="202124"/>
                <w:sz w:val="22"/>
                <w:szCs w:val="22"/>
                <w:shd w:val="clear" w:color="auto" w:fill="FFFFFF"/>
                <w:lang w:val="uk-UA"/>
              </w:rPr>
              <w:t>Контрольний матеріал</w:t>
            </w:r>
          </w:p>
        </w:tc>
      </w:tr>
      <w:tr w:rsidR="00D17074" w:rsidRPr="003B4072" w:rsidTr="00282A3C">
        <w:trPr>
          <w:trHeight w:val="482"/>
        </w:trPr>
        <w:tc>
          <w:tcPr>
            <w:tcW w:w="568" w:type="dxa"/>
          </w:tcPr>
          <w:p w:rsidR="00D17074" w:rsidRPr="003B4072" w:rsidRDefault="00D17074" w:rsidP="002A3A31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12</w:t>
            </w: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1241" w:type="dxa"/>
          </w:tcPr>
          <w:p w:rsidR="00D17074" w:rsidRPr="003B4072" w:rsidRDefault="00D17074" w:rsidP="00DA6611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82</w:t>
            </w:r>
          </w:p>
        </w:tc>
        <w:tc>
          <w:tcPr>
            <w:tcW w:w="1134" w:type="dxa"/>
          </w:tcPr>
          <w:p w:rsidR="00D17074" w:rsidRPr="003B4072" w:rsidRDefault="00D17074" w:rsidP="00A72A30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10.04.23</w:t>
            </w:r>
          </w:p>
        </w:tc>
        <w:tc>
          <w:tcPr>
            <w:tcW w:w="2835" w:type="dxa"/>
          </w:tcPr>
          <w:p w:rsidR="00D17074" w:rsidRPr="003B4072" w:rsidRDefault="00D17074" w:rsidP="00DA6611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Pr="003B4072" w:rsidRDefault="00D17074" w:rsidP="00DA6611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12,00</w:t>
            </w:r>
          </w:p>
        </w:tc>
        <w:tc>
          <w:tcPr>
            <w:tcW w:w="8520" w:type="dxa"/>
          </w:tcPr>
          <w:p w:rsidR="00D17074" w:rsidRPr="003B4072" w:rsidRDefault="00D17074" w:rsidP="00DA6611">
            <w:pPr>
              <w:pStyle w:val="docdata"/>
              <w:spacing w:before="60" w:beforeAutospacing="0" w:after="60" w:afterAutospacing="0"/>
              <w:jc w:val="both"/>
              <w:rPr>
                <w:color w:val="202124"/>
                <w:sz w:val="22"/>
                <w:szCs w:val="22"/>
                <w:shd w:val="clear" w:color="auto" w:fill="FFFFFF"/>
                <w:lang w:val="uk-UA"/>
              </w:rPr>
            </w:pPr>
            <w:r w:rsidRPr="003B4072">
              <w:rPr>
                <w:color w:val="202124"/>
                <w:sz w:val="22"/>
                <w:szCs w:val="22"/>
                <w:shd w:val="clear" w:color="auto" w:fill="FFFFFF"/>
                <w:lang w:val="uk-UA"/>
              </w:rPr>
              <w:t>Крокодил 5А</w:t>
            </w:r>
          </w:p>
        </w:tc>
      </w:tr>
      <w:tr w:rsidR="00D17074" w:rsidRPr="003B4072" w:rsidTr="00282A3C">
        <w:trPr>
          <w:trHeight w:val="482"/>
        </w:trPr>
        <w:tc>
          <w:tcPr>
            <w:tcW w:w="568" w:type="dxa"/>
          </w:tcPr>
          <w:p w:rsidR="00D17074" w:rsidRPr="002A3A31" w:rsidRDefault="00D17074" w:rsidP="002A3A31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en-US"/>
              </w:rPr>
              <w:t>12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241" w:type="dxa"/>
          </w:tcPr>
          <w:p w:rsidR="00D17074" w:rsidRPr="003B4072" w:rsidRDefault="00D17074" w:rsidP="00A72A30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83</w:t>
            </w:r>
          </w:p>
        </w:tc>
        <w:tc>
          <w:tcPr>
            <w:tcW w:w="1134" w:type="dxa"/>
          </w:tcPr>
          <w:p w:rsidR="00D17074" w:rsidRPr="003B4072" w:rsidRDefault="00D17074" w:rsidP="00A72A30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10.04.23</w:t>
            </w:r>
          </w:p>
        </w:tc>
        <w:tc>
          <w:tcPr>
            <w:tcW w:w="2835" w:type="dxa"/>
          </w:tcPr>
          <w:p w:rsidR="00D17074" w:rsidRPr="003B4072" w:rsidRDefault="00D17074" w:rsidP="00A72A30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Pr="003B4072" w:rsidRDefault="00D17074" w:rsidP="00A72A30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1581,00</w:t>
            </w:r>
          </w:p>
        </w:tc>
        <w:tc>
          <w:tcPr>
            <w:tcW w:w="8520" w:type="dxa"/>
          </w:tcPr>
          <w:p w:rsidR="00D17074" w:rsidRPr="003B4072" w:rsidRDefault="00D17074" w:rsidP="00A72A30">
            <w:pPr>
              <w:pStyle w:val="docdata"/>
              <w:spacing w:before="60" w:beforeAutospacing="0" w:after="60" w:afterAutospacing="0"/>
              <w:jc w:val="both"/>
              <w:rPr>
                <w:color w:val="202124"/>
                <w:sz w:val="22"/>
                <w:szCs w:val="22"/>
                <w:shd w:val="clear" w:color="auto" w:fill="FFFFFF"/>
                <w:lang w:val="uk-UA"/>
              </w:rPr>
            </w:pPr>
            <w:r w:rsidRPr="003B4072">
              <w:rPr>
                <w:color w:val="202124"/>
                <w:sz w:val="22"/>
                <w:szCs w:val="22"/>
                <w:shd w:val="clear" w:color="auto" w:fill="FFFFFF"/>
                <w:lang w:val="uk-UA"/>
              </w:rPr>
              <w:t>Замок, циліндр</w:t>
            </w:r>
          </w:p>
        </w:tc>
      </w:tr>
      <w:tr w:rsidR="00D17074" w:rsidRPr="003B4072" w:rsidTr="00282A3C">
        <w:trPr>
          <w:trHeight w:val="482"/>
        </w:trPr>
        <w:tc>
          <w:tcPr>
            <w:tcW w:w="568" w:type="dxa"/>
          </w:tcPr>
          <w:p w:rsidR="00D17074" w:rsidRPr="002A3A31" w:rsidRDefault="00D17074" w:rsidP="00A72A30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en-US"/>
              </w:rPr>
              <w:t>12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1241" w:type="dxa"/>
          </w:tcPr>
          <w:p w:rsidR="00D17074" w:rsidRPr="003B4072" w:rsidRDefault="00D17074" w:rsidP="00A72A30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84</w:t>
            </w:r>
          </w:p>
        </w:tc>
        <w:tc>
          <w:tcPr>
            <w:tcW w:w="1134" w:type="dxa"/>
          </w:tcPr>
          <w:p w:rsidR="00D17074" w:rsidRPr="003B4072" w:rsidRDefault="00D17074" w:rsidP="00A72A30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10.04.23</w:t>
            </w:r>
          </w:p>
        </w:tc>
        <w:tc>
          <w:tcPr>
            <w:tcW w:w="2835" w:type="dxa"/>
          </w:tcPr>
          <w:p w:rsidR="00D17074" w:rsidRPr="003B4072" w:rsidRDefault="00D17074" w:rsidP="00A72A30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Pr="003B4072" w:rsidRDefault="00D17074" w:rsidP="00A72A30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288,00</w:t>
            </w:r>
          </w:p>
        </w:tc>
        <w:tc>
          <w:tcPr>
            <w:tcW w:w="8520" w:type="dxa"/>
          </w:tcPr>
          <w:p w:rsidR="00D17074" w:rsidRPr="003B4072" w:rsidRDefault="00D17074" w:rsidP="00A72A30">
            <w:pPr>
              <w:pStyle w:val="docdata"/>
              <w:spacing w:before="60" w:beforeAutospacing="0" w:after="60" w:afterAutospacing="0"/>
              <w:jc w:val="both"/>
              <w:rPr>
                <w:color w:val="202124"/>
                <w:sz w:val="22"/>
                <w:szCs w:val="22"/>
                <w:shd w:val="clear" w:color="auto" w:fill="FFFFFF"/>
                <w:lang w:val="uk-UA"/>
              </w:rPr>
            </w:pPr>
            <w:r w:rsidRPr="003B4072">
              <w:rPr>
                <w:color w:val="202124"/>
                <w:sz w:val="22"/>
                <w:szCs w:val="22"/>
                <w:shd w:val="clear" w:color="auto" w:fill="FFFFFF"/>
                <w:lang w:val="uk-UA"/>
              </w:rPr>
              <w:t>Арматура</w:t>
            </w:r>
          </w:p>
        </w:tc>
      </w:tr>
      <w:tr w:rsidR="00D17074" w:rsidRPr="003B4072" w:rsidTr="00282A3C">
        <w:trPr>
          <w:trHeight w:val="482"/>
        </w:trPr>
        <w:tc>
          <w:tcPr>
            <w:tcW w:w="568" w:type="dxa"/>
          </w:tcPr>
          <w:p w:rsidR="00D17074" w:rsidRPr="002A3A31" w:rsidRDefault="00D17074" w:rsidP="00A72A30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  <w:lang w:val="uk-UA"/>
              </w:rPr>
              <w:t>30</w:t>
            </w:r>
          </w:p>
        </w:tc>
        <w:tc>
          <w:tcPr>
            <w:tcW w:w="1241" w:type="dxa"/>
          </w:tcPr>
          <w:p w:rsidR="00D17074" w:rsidRPr="003B4072" w:rsidRDefault="00D17074" w:rsidP="00A72A30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85</w:t>
            </w:r>
          </w:p>
        </w:tc>
        <w:tc>
          <w:tcPr>
            <w:tcW w:w="1134" w:type="dxa"/>
          </w:tcPr>
          <w:p w:rsidR="00D17074" w:rsidRPr="003B4072" w:rsidRDefault="00D17074" w:rsidP="00A72A30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10.04.23</w:t>
            </w:r>
          </w:p>
        </w:tc>
        <w:tc>
          <w:tcPr>
            <w:tcW w:w="2835" w:type="dxa"/>
          </w:tcPr>
          <w:p w:rsidR="00D17074" w:rsidRPr="003B4072" w:rsidRDefault="00D17074" w:rsidP="00A72A30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Pr="003B4072" w:rsidRDefault="00D17074" w:rsidP="00A72A30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10,20</w:t>
            </w:r>
          </w:p>
        </w:tc>
        <w:tc>
          <w:tcPr>
            <w:tcW w:w="8520" w:type="dxa"/>
          </w:tcPr>
          <w:p w:rsidR="00D17074" w:rsidRPr="003B4072" w:rsidRDefault="00D17074" w:rsidP="00A72A30">
            <w:pPr>
              <w:pStyle w:val="docdata"/>
              <w:spacing w:before="60" w:beforeAutospacing="0" w:after="60" w:afterAutospacing="0"/>
              <w:jc w:val="both"/>
              <w:rPr>
                <w:color w:val="202124"/>
                <w:sz w:val="22"/>
                <w:szCs w:val="22"/>
                <w:shd w:val="clear" w:color="auto" w:fill="FFFFFF"/>
                <w:lang w:val="uk-UA"/>
              </w:rPr>
            </w:pPr>
            <w:r w:rsidRPr="003B4072">
              <w:rPr>
                <w:color w:val="202124"/>
                <w:sz w:val="22"/>
                <w:szCs w:val="22"/>
                <w:shd w:val="clear" w:color="auto" w:fill="FFFFFF"/>
                <w:lang w:val="uk-UA"/>
              </w:rPr>
              <w:t>Болт, шайба</w:t>
            </w:r>
          </w:p>
        </w:tc>
      </w:tr>
      <w:tr w:rsidR="00D17074" w:rsidRPr="003B4072" w:rsidTr="00282A3C">
        <w:trPr>
          <w:trHeight w:val="482"/>
        </w:trPr>
        <w:tc>
          <w:tcPr>
            <w:tcW w:w="568" w:type="dxa"/>
          </w:tcPr>
          <w:p w:rsidR="00D17074" w:rsidRPr="002A3A31" w:rsidRDefault="00D17074" w:rsidP="00A72A30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  <w:lang w:val="uk-UA"/>
              </w:rPr>
              <w:t>31</w:t>
            </w:r>
          </w:p>
        </w:tc>
        <w:tc>
          <w:tcPr>
            <w:tcW w:w="1241" w:type="dxa"/>
          </w:tcPr>
          <w:p w:rsidR="00D17074" w:rsidRPr="003B4072" w:rsidRDefault="00D17074" w:rsidP="00A72A30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86</w:t>
            </w:r>
          </w:p>
        </w:tc>
        <w:tc>
          <w:tcPr>
            <w:tcW w:w="1134" w:type="dxa"/>
          </w:tcPr>
          <w:p w:rsidR="00D17074" w:rsidRPr="003B4072" w:rsidRDefault="00D17074" w:rsidP="00A72A30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10.04.23</w:t>
            </w:r>
          </w:p>
        </w:tc>
        <w:tc>
          <w:tcPr>
            <w:tcW w:w="2835" w:type="dxa"/>
          </w:tcPr>
          <w:p w:rsidR="00D17074" w:rsidRPr="003B4072" w:rsidRDefault="00D17074" w:rsidP="00A72A30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Pr="003B4072" w:rsidRDefault="00D17074" w:rsidP="00A72A30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141,00</w:t>
            </w:r>
          </w:p>
        </w:tc>
        <w:tc>
          <w:tcPr>
            <w:tcW w:w="8520" w:type="dxa"/>
          </w:tcPr>
          <w:p w:rsidR="00D17074" w:rsidRPr="003B4072" w:rsidRDefault="00D17074" w:rsidP="00A72A30">
            <w:pPr>
              <w:pStyle w:val="docdata"/>
              <w:spacing w:before="60" w:beforeAutospacing="0" w:after="60" w:afterAutospacing="0"/>
              <w:jc w:val="both"/>
              <w:rPr>
                <w:color w:val="202124"/>
                <w:sz w:val="22"/>
                <w:szCs w:val="22"/>
                <w:shd w:val="clear" w:color="auto" w:fill="FFFFFF"/>
                <w:lang w:val="uk-UA"/>
              </w:rPr>
            </w:pPr>
            <w:r w:rsidRPr="003B4072">
              <w:rPr>
                <w:color w:val="202124"/>
                <w:sz w:val="22"/>
                <w:szCs w:val="22"/>
                <w:shd w:val="clear" w:color="auto" w:fill="FFFFFF"/>
                <w:lang w:val="uk-UA"/>
              </w:rPr>
              <w:t>Круг по мет, круг пелюстковий</w:t>
            </w:r>
          </w:p>
        </w:tc>
      </w:tr>
      <w:tr w:rsidR="00D17074" w:rsidRPr="003B4072" w:rsidTr="00282A3C">
        <w:trPr>
          <w:trHeight w:val="482"/>
        </w:trPr>
        <w:tc>
          <w:tcPr>
            <w:tcW w:w="568" w:type="dxa"/>
          </w:tcPr>
          <w:p w:rsidR="00D17074" w:rsidRPr="002A3A31" w:rsidRDefault="00D17074" w:rsidP="00A72A30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en-US"/>
              </w:rPr>
              <w:t>13</w:t>
            </w: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41" w:type="dxa"/>
          </w:tcPr>
          <w:p w:rsidR="00D17074" w:rsidRPr="003B4072" w:rsidRDefault="00D17074" w:rsidP="00A72A30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87</w:t>
            </w:r>
          </w:p>
        </w:tc>
        <w:tc>
          <w:tcPr>
            <w:tcW w:w="1134" w:type="dxa"/>
          </w:tcPr>
          <w:p w:rsidR="00D17074" w:rsidRPr="003B4072" w:rsidRDefault="00D17074" w:rsidP="00A72A30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10.04.23</w:t>
            </w:r>
          </w:p>
        </w:tc>
        <w:tc>
          <w:tcPr>
            <w:tcW w:w="2835" w:type="dxa"/>
          </w:tcPr>
          <w:p w:rsidR="00D17074" w:rsidRPr="003B4072" w:rsidRDefault="00D17074" w:rsidP="00A72A30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Pr="003B4072" w:rsidRDefault="00D17074" w:rsidP="00A72A30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24,60</w:t>
            </w:r>
          </w:p>
        </w:tc>
        <w:tc>
          <w:tcPr>
            <w:tcW w:w="8520" w:type="dxa"/>
          </w:tcPr>
          <w:p w:rsidR="00D17074" w:rsidRPr="003B4072" w:rsidRDefault="00D17074" w:rsidP="00A72A30">
            <w:pPr>
              <w:pStyle w:val="docdata"/>
              <w:spacing w:before="60" w:beforeAutospacing="0" w:after="60" w:afterAutospacing="0"/>
              <w:jc w:val="both"/>
              <w:rPr>
                <w:color w:val="202124"/>
                <w:sz w:val="22"/>
                <w:szCs w:val="22"/>
                <w:shd w:val="clear" w:color="auto" w:fill="FFFFFF"/>
                <w:lang w:val="uk-UA"/>
              </w:rPr>
            </w:pPr>
            <w:r w:rsidRPr="003B4072">
              <w:rPr>
                <w:color w:val="202124"/>
                <w:sz w:val="22"/>
                <w:szCs w:val="22"/>
                <w:shd w:val="clear" w:color="auto" w:fill="FFFFFF"/>
                <w:lang w:val="uk-UA"/>
              </w:rPr>
              <w:t>Муфта</w:t>
            </w:r>
          </w:p>
        </w:tc>
      </w:tr>
      <w:tr w:rsidR="00D17074" w:rsidRPr="003B4072" w:rsidTr="00282A3C">
        <w:trPr>
          <w:trHeight w:val="482"/>
        </w:trPr>
        <w:tc>
          <w:tcPr>
            <w:tcW w:w="568" w:type="dxa"/>
          </w:tcPr>
          <w:p w:rsidR="00D17074" w:rsidRPr="002A3A31" w:rsidRDefault="00D17074" w:rsidP="00A72A30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en-US"/>
              </w:rPr>
              <w:t>13</w:t>
            </w: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241" w:type="dxa"/>
          </w:tcPr>
          <w:p w:rsidR="00D17074" w:rsidRPr="003B4072" w:rsidRDefault="00D17074" w:rsidP="00A72A30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 xml:space="preserve">120423-06 </w:t>
            </w:r>
          </w:p>
        </w:tc>
        <w:tc>
          <w:tcPr>
            <w:tcW w:w="1134" w:type="dxa"/>
          </w:tcPr>
          <w:p w:rsidR="00D17074" w:rsidRPr="003B4072" w:rsidRDefault="00D17074" w:rsidP="00A72A30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12.04.23</w:t>
            </w:r>
          </w:p>
        </w:tc>
        <w:tc>
          <w:tcPr>
            <w:tcW w:w="2835" w:type="dxa"/>
          </w:tcPr>
          <w:p w:rsidR="00D17074" w:rsidRPr="003B4072" w:rsidRDefault="00D17074" w:rsidP="00A72A30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АТ «УКРПОШТА»</w:t>
            </w:r>
          </w:p>
        </w:tc>
        <w:tc>
          <w:tcPr>
            <w:tcW w:w="1320" w:type="dxa"/>
          </w:tcPr>
          <w:p w:rsidR="00D17074" w:rsidRPr="003B4072" w:rsidRDefault="00D17074" w:rsidP="00A72A30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1320,00</w:t>
            </w:r>
          </w:p>
        </w:tc>
        <w:tc>
          <w:tcPr>
            <w:tcW w:w="8520" w:type="dxa"/>
          </w:tcPr>
          <w:p w:rsidR="00D17074" w:rsidRPr="003B4072" w:rsidRDefault="00D17074" w:rsidP="00A72A30">
            <w:pPr>
              <w:pStyle w:val="docdata"/>
              <w:spacing w:before="60" w:beforeAutospacing="0" w:after="60" w:afterAutospacing="0"/>
              <w:jc w:val="both"/>
              <w:rPr>
                <w:color w:val="202124"/>
                <w:sz w:val="22"/>
                <w:szCs w:val="22"/>
                <w:shd w:val="clear" w:color="auto" w:fill="FFFFFF"/>
                <w:lang w:val="uk-UA"/>
              </w:rPr>
            </w:pPr>
            <w:r w:rsidRPr="003B4072">
              <w:rPr>
                <w:color w:val="202124"/>
                <w:sz w:val="22"/>
                <w:szCs w:val="22"/>
                <w:shd w:val="clear" w:color="auto" w:fill="FFFFFF"/>
                <w:lang w:val="uk-UA"/>
              </w:rPr>
              <w:t>Поштові марки</w:t>
            </w:r>
          </w:p>
        </w:tc>
      </w:tr>
      <w:tr w:rsidR="00D17074" w:rsidRPr="003B4072" w:rsidTr="00282A3C">
        <w:trPr>
          <w:trHeight w:val="482"/>
        </w:trPr>
        <w:tc>
          <w:tcPr>
            <w:tcW w:w="568" w:type="dxa"/>
          </w:tcPr>
          <w:p w:rsidR="00D17074" w:rsidRPr="002A3A31" w:rsidRDefault="00D17074" w:rsidP="00A72A30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en-US"/>
              </w:rPr>
              <w:t>13</w:t>
            </w: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241" w:type="dxa"/>
          </w:tcPr>
          <w:p w:rsidR="00D17074" w:rsidRPr="003B4072" w:rsidRDefault="00D17074" w:rsidP="00A72A30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03.04/Р</w:t>
            </w:r>
          </w:p>
        </w:tc>
        <w:tc>
          <w:tcPr>
            <w:tcW w:w="1134" w:type="dxa"/>
          </w:tcPr>
          <w:p w:rsidR="00D17074" w:rsidRPr="003B4072" w:rsidRDefault="00D17074" w:rsidP="00A72A30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12.04.23</w:t>
            </w:r>
          </w:p>
        </w:tc>
        <w:tc>
          <w:tcPr>
            <w:tcW w:w="2835" w:type="dxa"/>
          </w:tcPr>
          <w:p w:rsidR="00D17074" w:rsidRPr="003B4072" w:rsidRDefault="00D17074" w:rsidP="00106308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Половинка Віктор Михайлович</w:t>
            </w:r>
          </w:p>
        </w:tc>
        <w:tc>
          <w:tcPr>
            <w:tcW w:w="1320" w:type="dxa"/>
          </w:tcPr>
          <w:p w:rsidR="00D17074" w:rsidRPr="003B4072" w:rsidRDefault="00D17074" w:rsidP="00A72A30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8900,00</w:t>
            </w:r>
          </w:p>
        </w:tc>
        <w:tc>
          <w:tcPr>
            <w:tcW w:w="8520" w:type="dxa"/>
          </w:tcPr>
          <w:p w:rsidR="00D17074" w:rsidRPr="003B4072" w:rsidRDefault="00D17074" w:rsidP="00A72A30">
            <w:pPr>
              <w:pStyle w:val="docdata"/>
              <w:spacing w:before="60" w:beforeAutospacing="0" w:after="60" w:afterAutospacing="0"/>
              <w:jc w:val="both"/>
              <w:rPr>
                <w:color w:val="202124"/>
                <w:sz w:val="22"/>
                <w:szCs w:val="22"/>
                <w:shd w:val="clear" w:color="auto" w:fill="FFFFFF"/>
                <w:lang w:val="uk-UA"/>
              </w:rPr>
            </w:pPr>
            <w:r w:rsidRPr="003B4072">
              <w:rPr>
                <w:color w:val="202124"/>
                <w:sz w:val="22"/>
                <w:szCs w:val="22"/>
                <w:shd w:val="clear" w:color="auto" w:fill="FFFFFF"/>
                <w:lang w:val="uk-UA"/>
              </w:rPr>
              <w:t>Вивіска фасадна</w:t>
            </w:r>
          </w:p>
        </w:tc>
      </w:tr>
      <w:tr w:rsidR="00D17074" w:rsidRPr="003B4072" w:rsidTr="00282A3C">
        <w:trPr>
          <w:trHeight w:val="482"/>
        </w:trPr>
        <w:tc>
          <w:tcPr>
            <w:tcW w:w="568" w:type="dxa"/>
          </w:tcPr>
          <w:p w:rsidR="00D17074" w:rsidRPr="003B4072" w:rsidRDefault="00D17074" w:rsidP="00A72A30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13</w:t>
            </w: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241" w:type="dxa"/>
          </w:tcPr>
          <w:p w:rsidR="00D17074" w:rsidRPr="003B4072" w:rsidRDefault="00D17074" w:rsidP="00A72A30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11/26</w:t>
            </w:r>
          </w:p>
        </w:tc>
        <w:tc>
          <w:tcPr>
            <w:tcW w:w="1134" w:type="dxa"/>
          </w:tcPr>
          <w:p w:rsidR="00D17074" w:rsidRPr="003B4072" w:rsidRDefault="00D17074" w:rsidP="00A72A30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14.04.23</w:t>
            </w:r>
          </w:p>
        </w:tc>
        <w:tc>
          <w:tcPr>
            <w:tcW w:w="2835" w:type="dxa"/>
          </w:tcPr>
          <w:p w:rsidR="00D17074" w:rsidRPr="003B4072" w:rsidRDefault="00D17074" w:rsidP="00106308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ТОВ «Центр медичної техніки»</w:t>
            </w:r>
          </w:p>
        </w:tc>
        <w:tc>
          <w:tcPr>
            <w:tcW w:w="1320" w:type="dxa"/>
          </w:tcPr>
          <w:p w:rsidR="00D17074" w:rsidRPr="003B4072" w:rsidRDefault="00D17074" w:rsidP="00A72A30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2450,00</w:t>
            </w:r>
          </w:p>
        </w:tc>
        <w:tc>
          <w:tcPr>
            <w:tcW w:w="8520" w:type="dxa"/>
          </w:tcPr>
          <w:p w:rsidR="00D17074" w:rsidRPr="003B4072" w:rsidRDefault="00D17074" w:rsidP="005C183E">
            <w:pPr>
              <w:pStyle w:val="docdata"/>
              <w:spacing w:before="60" w:beforeAutospacing="0" w:after="60" w:afterAutospacing="0"/>
              <w:jc w:val="both"/>
              <w:rPr>
                <w:color w:val="202124"/>
                <w:sz w:val="22"/>
                <w:szCs w:val="22"/>
                <w:shd w:val="clear" w:color="auto" w:fill="FFFFFF"/>
                <w:lang w:val="uk-UA"/>
              </w:rPr>
            </w:pPr>
            <w:r w:rsidRPr="003B4072">
              <w:rPr>
                <w:color w:val="202124"/>
                <w:sz w:val="22"/>
                <w:szCs w:val="22"/>
                <w:shd w:val="clear" w:color="auto" w:fill="FFFFFF"/>
                <w:lang w:val="uk-UA"/>
              </w:rPr>
              <w:t>Послуги з ремонту і технічного обслуговування медичного обладнання: Парафінонагрівач інв.№10480705</w:t>
            </w:r>
          </w:p>
        </w:tc>
      </w:tr>
      <w:tr w:rsidR="00D17074" w:rsidRPr="003B4072" w:rsidTr="00282A3C">
        <w:trPr>
          <w:trHeight w:val="482"/>
        </w:trPr>
        <w:tc>
          <w:tcPr>
            <w:tcW w:w="568" w:type="dxa"/>
          </w:tcPr>
          <w:p w:rsidR="00D17074" w:rsidRPr="003B4072" w:rsidRDefault="00D17074" w:rsidP="005C183E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13</w:t>
            </w: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241" w:type="dxa"/>
          </w:tcPr>
          <w:p w:rsidR="00D17074" w:rsidRPr="003B4072" w:rsidRDefault="00D17074" w:rsidP="005C183E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10/26</w:t>
            </w:r>
          </w:p>
        </w:tc>
        <w:tc>
          <w:tcPr>
            <w:tcW w:w="1134" w:type="dxa"/>
          </w:tcPr>
          <w:p w:rsidR="00D17074" w:rsidRPr="003B4072" w:rsidRDefault="00D17074" w:rsidP="005C183E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14.04.23</w:t>
            </w:r>
          </w:p>
        </w:tc>
        <w:tc>
          <w:tcPr>
            <w:tcW w:w="2835" w:type="dxa"/>
          </w:tcPr>
          <w:p w:rsidR="00D17074" w:rsidRPr="003B4072" w:rsidRDefault="00D17074" w:rsidP="005C183E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ТОВ «Центр медичної техніки»</w:t>
            </w:r>
          </w:p>
        </w:tc>
        <w:tc>
          <w:tcPr>
            <w:tcW w:w="1320" w:type="dxa"/>
          </w:tcPr>
          <w:p w:rsidR="00D17074" w:rsidRPr="003B4072" w:rsidRDefault="00D17074" w:rsidP="005C183E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9950,00</w:t>
            </w:r>
          </w:p>
        </w:tc>
        <w:tc>
          <w:tcPr>
            <w:tcW w:w="8520" w:type="dxa"/>
          </w:tcPr>
          <w:p w:rsidR="00D17074" w:rsidRPr="003B4072" w:rsidRDefault="00D17074" w:rsidP="005C183E">
            <w:pPr>
              <w:pStyle w:val="docdata"/>
              <w:spacing w:before="60" w:beforeAutospacing="0" w:after="60" w:afterAutospacing="0"/>
              <w:jc w:val="both"/>
              <w:rPr>
                <w:color w:val="202124"/>
                <w:sz w:val="22"/>
                <w:szCs w:val="22"/>
                <w:shd w:val="clear" w:color="auto" w:fill="FFFFFF"/>
                <w:lang w:val="uk-UA"/>
              </w:rPr>
            </w:pPr>
            <w:r w:rsidRPr="003B4072">
              <w:rPr>
                <w:color w:val="202124"/>
                <w:sz w:val="22"/>
                <w:szCs w:val="22"/>
                <w:shd w:val="clear" w:color="auto" w:fill="FFFFFF"/>
                <w:lang w:val="uk-UA"/>
              </w:rPr>
              <w:t>Послуги з ремонту і технічного обслуговування стерилізаційного обладнання:стерилізатор повітряний ГП-80-01 зав.№2155, стерилізатор паровий ВК-75-01 зав. № 03190715</w:t>
            </w:r>
          </w:p>
        </w:tc>
      </w:tr>
      <w:tr w:rsidR="00D17074" w:rsidRPr="00BF6D37" w:rsidTr="00282A3C">
        <w:trPr>
          <w:trHeight w:val="482"/>
        </w:trPr>
        <w:tc>
          <w:tcPr>
            <w:tcW w:w="568" w:type="dxa"/>
          </w:tcPr>
          <w:p w:rsidR="00D17074" w:rsidRPr="003B4072" w:rsidRDefault="00D17074" w:rsidP="005C183E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13</w:t>
            </w: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1241" w:type="dxa"/>
          </w:tcPr>
          <w:p w:rsidR="00D17074" w:rsidRPr="003B4072" w:rsidRDefault="00D17074" w:rsidP="005C183E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406 М/Ш - 23</w:t>
            </w:r>
          </w:p>
        </w:tc>
        <w:tc>
          <w:tcPr>
            <w:tcW w:w="1134" w:type="dxa"/>
          </w:tcPr>
          <w:p w:rsidR="00D17074" w:rsidRPr="003B4072" w:rsidRDefault="00D17074" w:rsidP="005C183E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14.04.23</w:t>
            </w:r>
          </w:p>
        </w:tc>
        <w:tc>
          <w:tcPr>
            <w:tcW w:w="2835" w:type="dxa"/>
          </w:tcPr>
          <w:p w:rsidR="00D17074" w:rsidRPr="003B4072" w:rsidRDefault="00D17074" w:rsidP="005C183E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ДП «Інформаційно-обчислювальний центр Міністерства соціальної політики України</w:t>
            </w:r>
          </w:p>
        </w:tc>
        <w:tc>
          <w:tcPr>
            <w:tcW w:w="1320" w:type="dxa"/>
          </w:tcPr>
          <w:p w:rsidR="00D17074" w:rsidRPr="003B4072" w:rsidRDefault="00D17074" w:rsidP="005C183E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2 736,00</w:t>
            </w:r>
          </w:p>
        </w:tc>
        <w:tc>
          <w:tcPr>
            <w:tcW w:w="8520" w:type="dxa"/>
          </w:tcPr>
          <w:p w:rsidR="00D17074" w:rsidRPr="003B4072" w:rsidRDefault="00D17074" w:rsidP="005C183E">
            <w:pPr>
              <w:pStyle w:val="docdata"/>
              <w:spacing w:before="60" w:beforeAutospacing="0" w:after="60" w:afterAutospacing="0"/>
              <w:jc w:val="both"/>
              <w:rPr>
                <w:color w:val="202124"/>
                <w:sz w:val="22"/>
                <w:szCs w:val="22"/>
                <w:shd w:val="clear" w:color="auto" w:fill="FFFFFF"/>
                <w:lang w:val="uk-UA"/>
              </w:rPr>
            </w:pPr>
            <w:r w:rsidRPr="003B4072">
              <w:rPr>
                <w:color w:val="202124"/>
                <w:sz w:val="22"/>
                <w:szCs w:val="22"/>
                <w:shd w:val="clear" w:color="auto" w:fill="FFFFFF"/>
                <w:lang w:val="uk-UA"/>
              </w:rPr>
              <w:t>Послуги, які включають послуги із забезпечення працездатності програмного комплексу «Криптоснрвер: Модуль шифрування»,  що використовується для захисту інформації, яка передається засобами електронного зв`язку</w:t>
            </w:r>
          </w:p>
        </w:tc>
      </w:tr>
      <w:tr w:rsidR="00D17074" w:rsidRPr="003B4072" w:rsidTr="00282A3C">
        <w:trPr>
          <w:trHeight w:val="482"/>
        </w:trPr>
        <w:tc>
          <w:tcPr>
            <w:tcW w:w="568" w:type="dxa"/>
          </w:tcPr>
          <w:p w:rsidR="00D17074" w:rsidRPr="003B4072" w:rsidRDefault="00D17074" w:rsidP="005C183E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13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241" w:type="dxa"/>
          </w:tcPr>
          <w:p w:rsidR="00D17074" w:rsidRPr="003B4072" w:rsidRDefault="00D17074" w:rsidP="005C183E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89</w:t>
            </w:r>
          </w:p>
        </w:tc>
        <w:tc>
          <w:tcPr>
            <w:tcW w:w="1134" w:type="dxa"/>
          </w:tcPr>
          <w:p w:rsidR="00D17074" w:rsidRPr="003B4072" w:rsidRDefault="00D17074" w:rsidP="005C183E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17.04.23</w:t>
            </w:r>
          </w:p>
        </w:tc>
        <w:tc>
          <w:tcPr>
            <w:tcW w:w="2835" w:type="dxa"/>
          </w:tcPr>
          <w:p w:rsidR="00D17074" w:rsidRPr="003B4072" w:rsidRDefault="00D17074" w:rsidP="005C183E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 xml:space="preserve">ФО-П Чичімова Юлія Миколаївна </w:t>
            </w:r>
          </w:p>
        </w:tc>
        <w:tc>
          <w:tcPr>
            <w:tcW w:w="1320" w:type="dxa"/>
          </w:tcPr>
          <w:p w:rsidR="00D17074" w:rsidRPr="003B4072" w:rsidRDefault="00D17074" w:rsidP="005C183E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5472,00</w:t>
            </w:r>
          </w:p>
        </w:tc>
        <w:tc>
          <w:tcPr>
            <w:tcW w:w="8520" w:type="dxa"/>
          </w:tcPr>
          <w:p w:rsidR="00D17074" w:rsidRPr="003B4072" w:rsidRDefault="00D17074" w:rsidP="005C183E">
            <w:pPr>
              <w:pStyle w:val="docdata"/>
              <w:spacing w:before="60" w:beforeAutospacing="0" w:after="60" w:afterAutospacing="0"/>
              <w:jc w:val="both"/>
              <w:rPr>
                <w:color w:val="202124"/>
                <w:sz w:val="22"/>
                <w:szCs w:val="22"/>
                <w:shd w:val="clear" w:color="auto" w:fill="FFFFFF"/>
                <w:lang w:val="uk-UA"/>
              </w:rPr>
            </w:pPr>
            <w:r w:rsidRPr="003B4072">
              <w:rPr>
                <w:color w:val="202124"/>
                <w:sz w:val="22"/>
                <w:szCs w:val="22"/>
                <w:shd w:val="clear" w:color="auto" w:fill="FFFFFF"/>
                <w:lang w:val="uk-UA"/>
              </w:rPr>
              <w:t>Яйце куряче С1</w:t>
            </w:r>
          </w:p>
        </w:tc>
      </w:tr>
      <w:tr w:rsidR="00D17074" w:rsidRPr="003B4072" w:rsidTr="00282A3C">
        <w:trPr>
          <w:trHeight w:val="482"/>
        </w:trPr>
        <w:tc>
          <w:tcPr>
            <w:tcW w:w="568" w:type="dxa"/>
          </w:tcPr>
          <w:p w:rsidR="00D17074" w:rsidRPr="003B4072" w:rsidRDefault="00D17074" w:rsidP="005C183E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13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1241" w:type="dxa"/>
          </w:tcPr>
          <w:p w:rsidR="00D17074" w:rsidRPr="003B4072" w:rsidRDefault="00D17074" w:rsidP="005C183E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90</w:t>
            </w:r>
          </w:p>
        </w:tc>
        <w:tc>
          <w:tcPr>
            <w:tcW w:w="1134" w:type="dxa"/>
          </w:tcPr>
          <w:p w:rsidR="00D17074" w:rsidRPr="003B4072" w:rsidRDefault="00D17074" w:rsidP="005C183E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17.04.23</w:t>
            </w:r>
          </w:p>
        </w:tc>
        <w:tc>
          <w:tcPr>
            <w:tcW w:w="2835" w:type="dxa"/>
          </w:tcPr>
          <w:p w:rsidR="00D17074" w:rsidRPr="003B4072" w:rsidRDefault="00D17074" w:rsidP="00B84790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ФО-Пожарська Яна Рашидівна</w:t>
            </w:r>
          </w:p>
        </w:tc>
        <w:tc>
          <w:tcPr>
            <w:tcW w:w="1320" w:type="dxa"/>
          </w:tcPr>
          <w:p w:rsidR="00D17074" w:rsidRPr="003B4072" w:rsidRDefault="00D17074" w:rsidP="005C183E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1145,00</w:t>
            </w:r>
          </w:p>
        </w:tc>
        <w:tc>
          <w:tcPr>
            <w:tcW w:w="8520" w:type="dxa"/>
          </w:tcPr>
          <w:p w:rsidR="00D17074" w:rsidRPr="003B4072" w:rsidRDefault="00D17074" w:rsidP="005C183E">
            <w:pPr>
              <w:pStyle w:val="docdata"/>
              <w:spacing w:before="60" w:beforeAutospacing="0" w:after="60" w:afterAutospacing="0"/>
              <w:jc w:val="both"/>
              <w:rPr>
                <w:color w:val="202124"/>
                <w:sz w:val="22"/>
                <w:szCs w:val="22"/>
                <w:shd w:val="clear" w:color="auto" w:fill="FFFFFF"/>
                <w:lang w:val="uk-UA"/>
              </w:rPr>
            </w:pPr>
            <w:r w:rsidRPr="003B4072">
              <w:rPr>
                <w:color w:val="202124"/>
                <w:sz w:val="22"/>
                <w:szCs w:val="22"/>
                <w:shd w:val="clear" w:color="auto" w:fill="FFFFFF"/>
                <w:lang w:val="uk-UA"/>
              </w:rPr>
              <w:t>Ріднина до бочка омивача, поліролт торпеди, присадка до ДП, розморожував ДП</w:t>
            </w:r>
          </w:p>
        </w:tc>
      </w:tr>
      <w:tr w:rsidR="00D17074" w:rsidRPr="003B4072" w:rsidTr="00282A3C">
        <w:trPr>
          <w:trHeight w:val="482"/>
        </w:trPr>
        <w:tc>
          <w:tcPr>
            <w:tcW w:w="568" w:type="dxa"/>
          </w:tcPr>
          <w:p w:rsidR="00D17074" w:rsidRPr="003B4072" w:rsidRDefault="00D17074" w:rsidP="00B84790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40</w:t>
            </w:r>
          </w:p>
        </w:tc>
        <w:tc>
          <w:tcPr>
            <w:tcW w:w="1241" w:type="dxa"/>
          </w:tcPr>
          <w:p w:rsidR="00D17074" w:rsidRPr="003B4072" w:rsidRDefault="00D17074" w:rsidP="00B84790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91</w:t>
            </w:r>
          </w:p>
        </w:tc>
        <w:tc>
          <w:tcPr>
            <w:tcW w:w="1134" w:type="dxa"/>
          </w:tcPr>
          <w:p w:rsidR="00D17074" w:rsidRPr="003B4072" w:rsidRDefault="00D17074" w:rsidP="00B84790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17.04.23</w:t>
            </w:r>
          </w:p>
        </w:tc>
        <w:tc>
          <w:tcPr>
            <w:tcW w:w="2835" w:type="dxa"/>
          </w:tcPr>
          <w:p w:rsidR="00D17074" w:rsidRPr="003B4072" w:rsidRDefault="00D17074" w:rsidP="00B84790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ФО-Пожарська Яна Рашидівна</w:t>
            </w:r>
          </w:p>
        </w:tc>
        <w:tc>
          <w:tcPr>
            <w:tcW w:w="1320" w:type="dxa"/>
          </w:tcPr>
          <w:p w:rsidR="00D17074" w:rsidRPr="003B4072" w:rsidRDefault="00D17074" w:rsidP="00B84790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330,00</w:t>
            </w:r>
          </w:p>
        </w:tc>
        <w:tc>
          <w:tcPr>
            <w:tcW w:w="8520" w:type="dxa"/>
          </w:tcPr>
          <w:p w:rsidR="00D17074" w:rsidRPr="003B4072" w:rsidRDefault="00D17074" w:rsidP="00B84790">
            <w:pPr>
              <w:pStyle w:val="docdata"/>
              <w:spacing w:before="60" w:beforeAutospacing="0" w:after="60" w:afterAutospacing="0"/>
              <w:jc w:val="both"/>
              <w:rPr>
                <w:color w:val="202124"/>
                <w:sz w:val="22"/>
                <w:szCs w:val="22"/>
                <w:shd w:val="clear" w:color="auto" w:fill="FFFFFF"/>
                <w:lang w:val="uk-UA"/>
              </w:rPr>
            </w:pPr>
            <w:r w:rsidRPr="003B4072">
              <w:rPr>
                <w:color w:val="202124"/>
                <w:sz w:val="22"/>
                <w:szCs w:val="22"/>
                <w:shd w:val="clear" w:color="auto" w:fill="FFFFFF"/>
                <w:lang w:val="uk-UA"/>
              </w:rPr>
              <w:t>Проводи прикурювача</w:t>
            </w:r>
          </w:p>
        </w:tc>
      </w:tr>
      <w:tr w:rsidR="00D17074" w:rsidRPr="003B4072" w:rsidTr="00282A3C">
        <w:trPr>
          <w:trHeight w:val="482"/>
        </w:trPr>
        <w:tc>
          <w:tcPr>
            <w:tcW w:w="568" w:type="dxa"/>
          </w:tcPr>
          <w:p w:rsidR="00D17074" w:rsidRPr="003B4072" w:rsidRDefault="00D17074" w:rsidP="00B84790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41</w:t>
            </w:r>
          </w:p>
        </w:tc>
        <w:tc>
          <w:tcPr>
            <w:tcW w:w="1241" w:type="dxa"/>
          </w:tcPr>
          <w:p w:rsidR="00D17074" w:rsidRPr="003B4072" w:rsidRDefault="00D17074" w:rsidP="00B84790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92</w:t>
            </w:r>
          </w:p>
        </w:tc>
        <w:tc>
          <w:tcPr>
            <w:tcW w:w="1134" w:type="dxa"/>
          </w:tcPr>
          <w:p w:rsidR="00D17074" w:rsidRPr="003B4072" w:rsidRDefault="00D17074" w:rsidP="000B7116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19.04.23</w:t>
            </w:r>
          </w:p>
        </w:tc>
        <w:tc>
          <w:tcPr>
            <w:tcW w:w="2835" w:type="dxa"/>
          </w:tcPr>
          <w:p w:rsidR="00D17074" w:rsidRPr="003B4072" w:rsidRDefault="00D17074" w:rsidP="00B84790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Лепетюха Андрій Сергійович</w:t>
            </w:r>
          </w:p>
        </w:tc>
        <w:tc>
          <w:tcPr>
            <w:tcW w:w="1320" w:type="dxa"/>
          </w:tcPr>
          <w:p w:rsidR="00D17074" w:rsidRPr="003B4072" w:rsidRDefault="00D17074" w:rsidP="00B84790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10950,00</w:t>
            </w:r>
          </w:p>
        </w:tc>
        <w:tc>
          <w:tcPr>
            <w:tcW w:w="8520" w:type="dxa"/>
          </w:tcPr>
          <w:p w:rsidR="00D17074" w:rsidRPr="003B4072" w:rsidRDefault="00D17074" w:rsidP="00B84790">
            <w:pPr>
              <w:pStyle w:val="docdata"/>
              <w:spacing w:before="60" w:beforeAutospacing="0" w:after="60" w:afterAutospacing="0"/>
              <w:jc w:val="both"/>
              <w:rPr>
                <w:color w:val="202124"/>
                <w:sz w:val="22"/>
                <w:szCs w:val="22"/>
                <w:shd w:val="clear" w:color="auto" w:fill="FFFFFF"/>
                <w:lang w:val="uk-UA"/>
              </w:rPr>
            </w:pPr>
            <w:r w:rsidRPr="003B4072">
              <w:rPr>
                <w:rStyle w:val="2284"/>
                <w:bCs/>
                <w:color w:val="202124"/>
                <w:sz w:val="22"/>
                <w:szCs w:val="22"/>
                <w:shd w:val="clear" w:color="auto" w:fill="FFFFFF"/>
              </w:rPr>
              <w:t xml:space="preserve">Послуги з ремонту </w:t>
            </w:r>
            <w:r w:rsidRPr="003B4072">
              <w:rPr>
                <w:bCs/>
                <w:color w:val="000000"/>
                <w:sz w:val="22"/>
                <w:szCs w:val="22"/>
              </w:rPr>
              <w:t>та обслуговування автомобілю</w:t>
            </w:r>
          </w:p>
        </w:tc>
      </w:tr>
      <w:tr w:rsidR="00D17074" w:rsidRPr="00BF6D37" w:rsidTr="00282A3C">
        <w:trPr>
          <w:trHeight w:val="482"/>
        </w:trPr>
        <w:tc>
          <w:tcPr>
            <w:tcW w:w="568" w:type="dxa"/>
          </w:tcPr>
          <w:p w:rsidR="00D17074" w:rsidRPr="003B4072" w:rsidRDefault="00D17074" w:rsidP="00B84790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14</w:t>
            </w: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41" w:type="dxa"/>
          </w:tcPr>
          <w:p w:rsidR="00D17074" w:rsidRPr="003B4072" w:rsidRDefault="00D17074" w:rsidP="00B84790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 xml:space="preserve">93 </w:t>
            </w:r>
          </w:p>
        </w:tc>
        <w:tc>
          <w:tcPr>
            <w:tcW w:w="1134" w:type="dxa"/>
          </w:tcPr>
          <w:p w:rsidR="00D17074" w:rsidRPr="003B4072" w:rsidRDefault="00D17074" w:rsidP="000B7116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24.04.23</w:t>
            </w:r>
          </w:p>
        </w:tc>
        <w:tc>
          <w:tcPr>
            <w:tcW w:w="2835" w:type="dxa"/>
          </w:tcPr>
          <w:p w:rsidR="00D17074" w:rsidRPr="003B4072" w:rsidRDefault="00D17074" w:rsidP="00B84790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Ковач Вікторія Вікторовна</w:t>
            </w:r>
          </w:p>
        </w:tc>
        <w:tc>
          <w:tcPr>
            <w:tcW w:w="1320" w:type="dxa"/>
          </w:tcPr>
          <w:p w:rsidR="00D17074" w:rsidRPr="003B4072" w:rsidRDefault="00D17074" w:rsidP="00B84790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4809,00</w:t>
            </w:r>
          </w:p>
        </w:tc>
        <w:tc>
          <w:tcPr>
            <w:tcW w:w="8520" w:type="dxa"/>
          </w:tcPr>
          <w:p w:rsidR="00D17074" w:rsidRPr="003B4072" w:rsidRDefault="00D17074" w:rsidP="00FB10CF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 xml:space="preserve">Лікарські засоби різні:коди НК 024:2019-38556Набір АЛТ Філісіт (Аланін амінотрансферази); 38499 Набір АСТ Філісіт (Аспартат амінотрансферази); 47002 ест-смужки індікаторні "Ацетон-тест" №50- Кетон(ацетоноацестат) та 54518 "Глюкотест" №100 </w:t>
            </w:r>
            <w:r w:rsidRPr="003B4072">
              <w:rPr>
                <w:rFonts w:ascii="Times New Roman" w:hAnsi="Times New Roman"/>
              </w:rPr>
              <w:t>IVD</w:t>
            </w:r>
            <w:r w:rsidRPr="003B4072">
              <w:rPr>
                <w:rFonts w:ascii="Times New Roman" w:hAnsi="Times New Roman"/>
                <w:lang w:val="uk-UA"/>
              </w:rPr>
              <w:t xml:space="preserve"> набір; 31188 Йорж лабораторний (Щітка для миття посуду адаптаційна)</w:t>
            </w:r>
          </w:p>
          <w:p w:rsidR="00D17074" w:rsidRPr="003B4072" w:rsidRDefault="00D17074" w:rsidP="00B84790">
            <w:pPr>
              <w:pStyle w:val="docdata"/>
              <w:spacing w:before="60" w:beforeAutospacing="0" w:after="60" w:afterAutospacing="0"/>
              <w:jc w:val="both"/>
              <w:rPr>
                <w:rStyle w:val="2284"/>
                <w:bCs/>
                <w:color w:val="202124"/>
                <w:sz w:val="22"/>
                <w:szCs w:val="22"/>
                <w:shd w:val="clear" w:color="auto" w:fill="FFFFFF"/>
                <w:lang w:val="uk-UA"/>
              </w:rPr>
            </w:pPr>
          </w:p>
        </w:tc>
      </w:tr>
      <w:tr w:rsidR="00D17074" w:rsidRPr="003B4072" w:rsidTr="00282A3C">
        <w:trPr>
          <w:trHeight w:val="482"/>
        </w:trPr>
        <w:tc>
          <w:tcPr>
            <w:tcW w:w="568" w:type="dxa"/>
          </w:tcPr>
          <w:p w:rsidR="00D17074" w:rsidRPr="003B4072" w:rsidRDefault="00D17074" w:rsidP="00B84790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14</w:t>
            </w: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241" w:type="dxa"/>
          </w:tcPr>
          <w:p w:rsidR="00D17074" w:rsidRPr="003B4072" w:rsidRDefault="00D17074" w:rsidP="00B84790">
            <w:pPr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23-04-23-1</w:t>
            </w:r>
          </w:p>
        </w:tc>
        <w:tc>
          <w:tcPr>
            <w:tcW w:w="1134" w:type="dxa"/>
          </w:tcPr>
          <w:p w:rsidR="00D17074" w:rsidRPr="003B4072" w:rsidRDefault="00D17074" w:rsidP="000B7116">
            <w:pPr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en-US"/>
              </w:rPr>
              <w:t>24.04.23</w:t>
            </w:r>
          </w:p>
        </w:tc>
        <w:tc>
          <w:tcPr>
            <w:tcW w:w="2835" w:type="dxa"/>
          </w:tcPr>
          <w:p w:rsidR="00D17074" w:rsidRPr="003B4072" w:rsidRDefault="00D17074" w:rsidP="009F7828">
            <w:pPr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Пушкаш Людмила Семенівна</w:t>
            </w:r>
          </w:p>
        </w:tc>
        <w:tc>
          <w:tcPr>
            <w:tcW w:w="1320" w:type="dxa"/>
          </w:tcPr>
          <w:p w:rsidR="00D17074" w:rsidRPr="003B4072" w:rsidRDefault="00D17074" w:rsidP="00B84790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320,00</w:t>
            </w:r>
          </w:p>
        </w:tc>
        <w:tc>
          <w:tcPr>
            <w:tcW w:w="8520" w:type="dxa"/>
          </w:tcPr>
          <w:p w:rsidR="00D17074" w:rsidRPr="003B4072" w:rsidRDefault="00D17074" w:rsidP="000568D8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Заправка катріджів</w:t>
            </w:r>
          </w:p>
        </w:tc>
      </w:tr>
      <w:tr w:rsidR="00D17074" w:rsidRPr="003B4072" w:rsidTr="00282A3C">
        <w:trPr>
          <w:trHeight w:val="482"/>
        </w:trPr>
        <w:tc>
          <w:tcPr>
            <w:tcW w:w="568" w:type="dxa"/>
          </w:tcPr>
          <w:p w:rsidR="00D17074" w:rsidRPr="003B4072" w:rsidRDefault="00D17074" w:rsidP="00B84790">
            <w:pPr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uk-UA"/>
              </w:rPr>
              <w:t>14</w:t>
            </w: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241" w:type="dxa"/>
          </w:tcPr>
          <w:p w:rsidR="00D17074" w:rsidRPr="003B4072" w:rsidRDefault="00D17074" w:rsidP="00B84790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94</w:t>
            </w:r>
          </w:p>
        </w:tc>
        <w:tc>
          <w:tcPr>
            <w:tcW w:w="1134" w:type="dxa"/>
          </w:tcPr>
          <w:p w:rsidR="00D17074" w:rsidRPr="003B4072" w:rsidRDefault="00D17074" w:rsidP="000B7116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25.04.23</w:t>
            </w:r>
          </w:p>
        </w:tc>
        <w:tc>
          <w:tcPr>
            <w:tcW w:w="2835" w:type="dxa"/>
          </w:tcPr>
          <w:p w:rsidR="00D17074" w:rsidRPr="003B4072" w:rsidRDefault="00D17074" w:rsidP="001E598D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Белевцев Василь Борисович</w:t>
            </w:r>
          </w:p>
        </w:tc>
        <w:tc>
          <w:tcPr>
            <w:tcW w:w="1320" w:type="dxa"/>
          </w:tcPr>
          <w:p w:rsidR="00D17074" w:rsidRPr="003B4072" w:rsidRDefault="00D17074" w:rsidP="00B84790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650,00</w:t>
            </w:r>
          </w:p>
        </w:tc>
        <w:tc>
          <w:tcPr>
            <w:tcW w:w="8520" w:type="dxa"/>
          </w:tcPr>
          <w:p w:rsidR="00D17074" w:rsidRPr="003B4072" w:rsidRDefault="00D17074" w:rsidP="000568D8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Ремонт принтера</w:t>
            </w:r>
          </w:p>
        </w:tc>
      </w:tr>
      <w:tr w:rsidR="00D17074" w:rsidRPr="003B4072" w:rsidTr="00282A3C">
        <w:trPr>
          <w:trHeight w:val="482"/>
        </w:trPr>
        <w:tc>
          <w:tcPr>
            <w:tcW w:w="568" w:type="dxa"/>
          </w:tcPr>
          <w:p w:rsidR="00D17074" w:rsidRPr="003B4072" w:rsidRDefault="00D17074" w:rsidP="000568D8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14</w:t>
            </w: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241" w:type="dxa"/>
          </w:tcPr>
          <w:p w:rsidR="00D17074" w:rsidRPr="003B4072" w:rsidRDefault="00D17074" w:rsidP="000568D8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95</w:t>
            </w:r>
          </w:p>
        </w:tc>
        <w:tc>
          <w:tcPr>
            <w:tcW w:w="1134" w:type="dxa"/>
          </w:tcPr>
          <w:p w:rsidR="00D17074" w:rsidRPr="003B4072" w:rsidRDefault="00D17074" w:rsidP="000568D8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25.04.23</w:t>
            </w:r>
          </w:p>
        </w:tc>
        <w:tc>
          <w:tcPr>
            <w:tcW w:w="2835" w:type="dxa"/>
          </w:tcPr>
          <w:p w:rsidR="00D17074" w:rsidRPr="003B4072" w:rsidRDefault="00D17074" w:rsidP="000568D8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Белевцев Василь Борисович</w:t>
            </w:r>
          </w:p>
        </w:tc>
        <w:tc>
          <w:tcPr>
            <w:tcW w:w="1320" w:type="dxa"/>
          </w:tcPr>
          <w:p w:rsidR="00D17074" w:rsidRPr="003B4072" w:rsidRDefault="00D17074" w:rsidP="000568D8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1300,00</w:t>
            </w:r>
          </w:p>
        </w:tc>
        <w:tc>
          <w:tcPr>
            <w:tcW w:w="8520" w:type="dxa"/>
          </w:tcPr>
          <w:p w:rsidR="00D17074" w:rsidRPr="003B4072" w:rsidRDefault="00D17074" w:rsidP="000568D8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Ремонт принтера</w:t>
            </w:r>
          </w:p>
        </w:tc>
      </w:tr>
      <w:tr w:rsidR="00D17074" w:rsidRPr="003B4072" w:rsidTr="00282A3C">
        <w:trPr>
          <w:trHeight w:val="482"/>
        </w:trPr>
        <w:tc>
          <w:tcPr>
            <w:tcW w:w="568" w:type="dxa"/>
          </w:tcPr>
          <w:p w:rsidR="00D17074" w:rsidRPr="003B4072" w:rsidRDefault="00D17074" w:rsidP="000568D8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14</w:t>
            </w: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241" w:type="dxa"/>
          </w:tcPr>
          <w:p w:rsidR="00D17074" w:rsidRPr="003B4072" w:rsidRDefault="00D17074" w:rsidP="000568D8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27-04-23-1</w:t>
            </w:r>
          </w:p>
        </w:tc>
        <w:tc>
          <w:tcPr>
            <w:tcW w:w="1134" w:type="dxa"/>
          </w:tcPr>
          <w:p w:rsidR="00D17074" w:rsidRPr="003B4072" w:rsidRDefault="00D17074" w:rsidP="000568D8">
            <w:pPr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en-US"/>
              </w:rPr>
              <w:t>28.04.23</w:t>
            </w:r>
          </w:p>
        </w:tc>
        <w:tc>
          <w:tcPr>
            <w:tcW w:w="2835" w:type="dxa"/>
          </w:tcPr>
          <w:p w:rsidR="00D17074" w:rsidRPr="003B4072" w:rsidRDefault="00D17074" w:rsidP="009F7828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Пушкаш Людмила Семенівна</w:t>
            </w:r>
          </w:p>
        </w:tc>
        <w:tc>
          <w:tcPr>
            <w:tcW w:w="1320" w:type="dxa"/>
          </w:tcPr>
          <w:p w:rsidR="00D17074" w:rsidRPr="003B4072" w:rsidRDefault="00D17074" w:rsidP="003A2106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en-US"/>
              </w:rPr>
              <w:t>180</w:t>
            </w:r>
            <w:r w:rsidRPr="003B4072">
              <w:rPr>
                <w:rFonts w:ascii="Times New Roman" w:hAnsi="Times New Roman"/>
                <w:lang w:val="uk-UA"/>
              </w:rPr>
              <w:t>,00</w:t>
            </w:r>
          </w:p>
        </w:tc>
        <w:tc>
          <w:tcPr>
            <w:tcW w:w="8520" w:type="dxa"/>
          </w:tcPr>
          <w:p w:rsidR="00D17074" w:rsidRPr="003B4072" w:rsidRDefault="00D17074" w:rsidP="003A2106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</w:rPr>
              <w:t>Заправка катрідж</w:t>
            </w:r>
            <w:r w:rsidRPr="003B4072">
              <w:rPr>
                <w:rFonts w:ascii="Times New Roman" w:hAnsi="Times New Roman"/>
                <w:lang w:val="uk-UA"/>
              </w:rPr>
              <w:t>а</w:t>
            </w:r>
          </w:p>
        </w:tc>
      </w:tr>
      <w:tr w:rsidR="00D17074" w:rsidRPr="003B4072" w:rsidTr="00282A3C">
        <w:trPr>
          <w:trHeight w:val="482"/>
        </w:trPr>
        <w:tc>
          <w:tcPr>
            <w:tcW w:w="568" w:type="dxa"/>
          </w:tcPr>
          <w:p w:rsidR="00D17074" w:rsidRPr="003B4072" w:rsidRDefault="00D17074" w:rsidP="000568D8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14</w:t>
            </w: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1241" w:type="dxa"/>
          </w:tcPr>
          <w:p w:rsidR="00D17074" w:rsidRPr="003B4072" w:rsidRDefault="00D17074" w:rsidP="000568D8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96</w:t>
            </w:r>
          </w:p>
        </w:tc>
        <w:tc>
          <w:tcPr>
            <w:tcW w:w="1134" w:type="dxa"/>
          </w:tcPr>
          <w:p w:rsidR="00D17074" w:rsidRPr="003B4072" w:rsidRDefault="00D17074" w:rsidP="0073335C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01.05.23</w:t>
            </w:r>
          </w:p>
        </w:tc>
        <w:tc>
          <w:tcPr>
            <w:tcW w:w="2835" w:type="dxa"/>
          </w:tcPr>
          <w:p w:rsidR="00D17074" w:rsidRPr="003B4072" w:rsidRDefault="00D17074" w:rsidP="009F7828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Пісецький Олександр       Юрійович</w:t>
            </w:r>
          </w:p>
        </w:tc>
        <w:tc>
          <w:tcPr>
            <w:tcW w:w="1320" w:type="dxa"/>
          </w:tcPr>
          <w:p w:rsidR="00D17074" w:rsidRPr="003B4072" w:rsidRDefault="00D17074" w:rsidP="003A2106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108,00</w:t>
            </w:r>
          </w:p>
        </w:tc>
        <w:tc>
          <w:tcPr>
            <w:tcW w:w="8520" w:type="dxa"/>
          </w:tcPr>
          <w:p w:rsidR="00D17074" w:rsidRPr="003B4072" w:rsidRDefault="00D17074" w:rsidP="003A2106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Снежка Пігмент</w:t>
            </w:r>
          </w:p>
        </w:tc>
      </w:tr>
      <w:tr w:rsidR="00D17074" w:rsidRPr="003B4072" w:rsidTr="00282A3C">
        <w:trPr>
          <w:trHeight w:val="482"/>
        </w:trPr>
        <w:tc>
          <w:tcPr>
            <w:tcW w:w="568" w:type="dxa"/>
          </w:tcPr>
          <w:p w:rsidR="00D17074" w:rsidRPr="003B4072" w:rsidRDefault="00D17074" w:rsidP="009F7828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14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241" w:type="dxa"/>
          </w:tcPr>
          <w:p w:rsidR="00D17074" w:rsidRPr="003B4072" w:rsidRDefault="00D17074" w:rsidP="009F7828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97</w:t>
            </w:r>
          </w:p>
        </w:tc>
        <w:tc>
          <w:tcPr>
            <w:tcW w:w="1134" w:type="dxa"/>
          </w:tcPr>
          <w:p w:rsidR="00D17074" w:rsidRPr="003B4072" w:rsidRDefault="00D17074" w:rsidP="009F7828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01.05.23</w:t>
            </w:r>
          </w:p>
        </w:tc>
        <w:tc>
          <w:tcPr>
            <w:tcW w:w="2835" w:type="dxa"/>
          </w:tcPr>
          <w:p w:rsidR="00D17074" w:rsidRPr="003B4072" w:rsidRDefault="00D17074" w:rsidP="009F7828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Пісецький Олександр       Юрійович</w:t>
            </w:r>
          </w:p>
        </w:tc>
        <w:tc>
          <w:tcPr>
            <w:tcW w:w="1320" w:type="dxa"/>
          </w:tcPr>
          <w:p w:rsidR="00D17074" w:rsidRPr="003B4072" w:rsidRDefault="00D17074" w:rsidP="009F7828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72,00</w:t>
            </w:r>
          </w:p>
        </w:tc>
        <w:tc>
          <w:tcPr>
            <w:tcW w:w="8520" w:type="dxa"/>
          </w:tcPr>
          <w:p w:rsidR="00D17074" w:rsidRPr="003B4072" w:rsidRDefault="00D17074" w:rsidP="009F7828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Круг відр по мет</w:t>
            </w:r>
          </w:p>
        </w:tc>
      </w:tr>
      <w:tr w:rsidR="00D17074" w:rsidRPr="003B4072" w:rsidTr="00282A3C">
        <w:trPr>
          <w:trHeight w:val="482"/>
        </w:trPr>
        <w:tc>
          <w:tcPr>
            <w:tcW w:w="568" w:type="dxa"/>
          </w:tcPr>
          <w:p w:rsidR="00D17074" w:rsidRPr="003B4072" w:rsidRDefault="00D17074" w:rsidP="0095670E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14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1241" w:type="dxa"/>
          </w:tcPr>
          <w:p w:rsidR="00D17074" w:rsidRPr="003B4072" w:rsidRDefault="00D17074" w:rsidP="0095670E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98</w:t>
            </w:r>
          </w:p>
        </w:tc>
        <w:tc>
          <w:tcPr>
            <w:tcW w:w="1134" w:type="dxa"/>
          </w:tcPr>
          <w:p w:rsidR="00D17074" w:rsidRPr="003B4072" w:rsidRDefault="00D17074" w:rsidP="0095670E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01.05.23</w:t>
            </w:r>
          </w:p>
        </w:tc>
        <w:tc>
          <w:tcPr>
            <w:tcW w:w="2835" w:type="dxa"/>
          </w:tcPr>
          <w:p w:rsidR="00D17074" w:rsidRPr="003B4072" w:rsidRDefault="00D17074" w:rsidP="0095670E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Пісецький Олександр       Юрійович</w:t>
            </w:r>
          </w:p>
        </w:tc>
        <w:tc>
          <w:tcPr>
            <w:tcW w:w="1320" w:type="dxa"/>
          </w:tcPr>
          <w:p w:rsidR="00D17074" w:rsidRPr="003B4072" w:rsidRDefault="00D17074" w:rsidP="0095670E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48,00</w:t>
            </w:r>
          </w:p>
        </w:tc>
        <w:tc>
          <w:tcPr>
            <w:tcW w:w="8520" w:type="dxa"/>
          </w:tcPr>
          <w:p w:rsidR="00D17074" w:rsidRPr="003B4072" w:rsidRDefault="00D17074" w:rsidP="0095670E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Уайт-спіріт</w:t>
            </w:r>
          </w:p>
        </w:tc>
      </w:tr>
      <w:tr w:rsidR="00D17074" w:rsidRPr="003B4072" w:rsidTr="00282A3C">
        <w:trPr>
          <w:trHeight w:val="482"/>
        </w:trPr>
        <w:tc>
          <w:tcPr>
            <w:tcW w:w="568" w:type="dxa"/>
          </w:tcPr>
          <w:p w:rsidR="00D17074" w:rsidRPr="003B4072" w:rsidRDefault="00D17074" w:rsidP="0095670E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1241" w:type="dxa"/>
          </w:tcPr>
          <w:p w:rsidR="00D17074" w:rsidRPr="003B4072" w:rsidRDefault="00D17074" w:rsidP="0095670E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99</w:t>
            </w:r>
          </w:p>
        </w:tc>
        <w:tc>
          <w:tcPr>
            <w:tcW w:w="1134" w:type="dxa"/>
          </w:tcPr>
          <w:p w:rsidR="00D17074" w:rsidRPr="003B4072" w:rsidRDefault="00D17074" w:rsidP="0095670E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01.05.23</w:t>
            </w:r>
          </w:p>
        </w:tc>
        <w:tc>
          <w:tcPr>
            <w:tcW w:w="2835" w:type="dxa"/>
          </w:tcPr>
          <w:p w:rsidR="00D17074" w:rsidRPr="003B4072" w:rsidRDefault="00D17074" w:rsidP="0095670E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Пісецький Олександр       Юрійович</w:t>
            </w:r>
          </w:p>
        </w:tc>
        <w:tc>
          <w:tcPr>
            <w:tcW w:w="1320" w:type="dxa"/>
          </w:tcPr>
          <w:p w:rsidR="00D17074" w:rsidRPr="003B4072" w:rsidRDefault="00D17074" w:rsidP="0095670E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678,00</w:t>
            </w:r>
          </w:p>
        </w:tc>
        <w:tc>
          <w:tcPr>
            <w:tcW w:w="8520" w:type="dxa"/>
          </w:tcPr>
          <w:p w:rsidR="00D17074" w:rsidRPr="003B4072" w:rsidRDefault="00D17074" w:rsidP="0095670E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Фарба ПФ 115, емаль</w:t>
            </w:r>
          </w:p>
        </w:tc>
      </w:tr>
      <w:tr w:rsidR="00D17074" w:rsidRPr="003B4072" w:rsidTr="00282A3C">
        <w:trPr>
          <w:trHeight w:val="482"/>
        </w:trPr>
        <w:tc>
          <w:tcPr>
            <w:tcW w:w="568" w:type="dxa"/>
          </w:tcPr>
          <w:p w:rsidR="00D17074" w:rsidRPr="003B4072" w:rsidRDefault="00D17074" w:rsidP="00D12B5E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51</w:t>
            </w:r>
          </w:p>
        </w:tc>
        <w:tc>
          <w:tcPr>
            <w:tcW w:w="1241" w:type="dxa"/>
          </w:tcPr>
          <w:p w:rsidR="00D17074" w:rsidRPr="003B4072" w:rsidRDefault="00D17074" w:rsidP="00D12B5E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134" w:type="dxa"/>
          </w:tcPr>
          <w:p w:rsidR="00D17074" w:rsidRPr="003B4072" w:rsidRDefault="00D17074" w:rsidP="00D12B5E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01.05.23</w:t>
            </w:r>
          </w:p>
        </w:tc>
        <w:tc>
          <w:tcPr>
            <w:tcW w:w="2835" w:type="dxa"/>
          </w:tcPr>
          <w:p w:rsidR="00D17074" w:rsidRPr="003B4072" w:rsidRDefault="00D17074" w:rsidP="00D12B5E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Пісецький Олександр       Юрійович</w:t>
            </w:r>
          </w:p>
        </w:tc>
        <w:tc>
          <w:tcPr>
            <w:tcW w:w="1320" w:type="dxa"/>
          </w:tcPr>
          <w:p w:rsidR="00D17074" w:rsidRPr="003B4072" w:rsidRDefault="00D17074" w:rsidP="00D12B5E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66,00</w:t>
            </w:r>
          </w:p>
        </w:tc>
        <w:tc>
          <w:tcPr>
            <w:tcW w:w="8520" w:type="dxa"/>
          </w:tcPr>
          <w:p w:rsidR="00D17074" w:rsidRPr="003B4072" w:rsidRDefault="00D17074" w:rsidP="00D12B5E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 xml:space="preserve">Рукавички </w:t>
            </w:r>
          </w:p>
        </w:tc>
      </w:tr>
      <w:tr w:rsidR="00D17074" w:rsidRPr="003B4072" w:rsidTr="00282A3C">
        <w:trPr>
          <w:trHeight w:val="482"/>
        </w:trPr>
        <w:tc>
          <w:tcPr>
            <w:tcW w:w="568" w:type="dxa"/>
          </w:tcPr>
          <w:p w:rsidR="00D17074" w:rsidRPr="003B4072" w:rsidRDefault="00D17074" w:rsidP="00D12B5E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15</w:t>
            </w: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41" w:type="dxa"/>
          </w:tcPr>
          <w:p w:rsidR="00D17074" w:rsidRPr="003B4072" w:rsidRDefault="00D17074" w:rsidP="00D12B5E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101</w:t>
            </w:r>
          </w:p>
        </w:tc>
        <w:tc>
          <w:tcPr>
            <w:tcW w:w="1134" w:type="dxa"/>
          </w:tcPr>
          <w:p w:rsidR="00D17074" w:rsidRPr="003B4072" w:rsidRDefault="00D17074" w:rsidP="00D12B5E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01.05.23</w:t>
            </w:r>
          </w:p>
        </w:tc>
        <w:tc>
          <w:tcPr>
            <w:tcW w:w="2835" w:type="dxa"/>
          </w:tcPr>
          <w:p w:rsidR="00D17074" w:rsidRPr="003B4072" w:rsidRDefault="00D17074" w:rsidP="00D12B5E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Пісецький Олександр       Юрійович</w:t>
            </w:r>
          </w:p>
        </w:tc>
        <w:tc>
          <w:tcPr>
            <w:tcW w:w="1320" w:type="dxa"/>
          </w:tcPr>
          <w:p w:rsidR="00D17074" w:rsidRPr="003B4072" w:rsidRDefault="00D17074" w:rsidP="00D12B5E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81,00</w:t>
            </w:r>
          </w:p>
        </w:tc>
        <w:tc>
          <w:tcPr>
            <w:tcW w:w="8520" w:type="dxa"/>
          </w:tcPr>
          <w:p w:rsidR="00D17074" w:rsidRPr="003B4072" w:rsidRDefault="00D17074" w:rsidP="00D12B5E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Пензель</w:t>
            </w:r>
          </w:p>
        </w:tc>
      </w:tr>
      <w:tr w:rsidR="00D17074" w:rsidRPr="003B4072" w:rsidTr="00282A3C">
        <w:trPr>
          <w:trHeight w:val="482"/>
        </w:trPr>
        <w:tc>
          <w:tcPr>
            <w:tcW w:w="568" w:type="dxa"/>
          </w:tcPr>
          <w:p w:rsidR="00D17074" w:rsidRPr="003B4072" w:rsidRDefault="00D17074" w:rsidP="00D12B5E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15</w:t>
            </w: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241" w:type="dxa"/>
          </w:tcPr>
          <w:p w:rsidR="00D17074" w:rsidRPr="003B4072" w:rsidRDefault="00D17074" w:rsidP="00D12B5E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102</w:t>
            </w:r>
          </w:p>
        </w:tc>
        <w:tc>
          <w:tcPr>
            <w:tcW w:w="1134" w:type="dxa"/>
          </w:tcPr>
          <w:p w:rsidR="00D17074" w:rsidRPr="003B4072" w:rsidRDefault="00D17074" w:rsidP="00D12B5E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01.05.23</w:t>
            </w:r>
          </w:p>
        </w:tc>
        <w:tc>
          <w:tcPr>
            <w:tcW w:w="2835" w:type="dxa"/>
          </w:tcPr>
          <w:p w:rsidR="00D17074" w:rsidRPr="003B4072" w:rsidRDefault="00D17074" w:rsidP="00D12B5E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Пісецький Олександр       Юрійович</w:t>
            </w:r>
          </w:p>
        </w:tc>
        <w:tc>
          <w:tcPr>
            <w:tcW w:w="1320" w:type="dxa"/>
          </w:tcPr>
          <w:p w:rsidR="00D17074" w:rsidRPr="003B4072" w:rsidRDefault="00D17074" w:rsidP="00D12B5E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180,00</w:t>
            </w:r>
          </w:p>
        </w:tc>
        <w:tc>
          <w:tcPr>
            <w:tcW w:w="8520" w:type="dxa"/>
          </w:tcPr>
          <w:p w:rsidR="00D17074" w:rsidRPr="003B4072" w:rsidRDefault="00D17074" w:rsidP="00D12B5E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Стрічка сигнальна</w:t>
            </w:r>
          </w:p>
        </w:tc>
      </w:tr>
      <w:tr w:rsidR="00D17074" w:rsidRPr="003B4072" w:rsidTr="00282A3C">
        <w:trPr>
          <w:trHeight w:val="482"/>
        </w:trPr>
        <w:tc>
          <w:tcPr>
            <w:tcW w:w="568" w:type="dxa"/>
          </w:tcPr>
          <w:p w:rsidR="00D17074" w:rsidRPr="003B4072" w:rsidRDefault="00D17074" w:rsidP="00D12B5E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15</w:t>
            </w: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241" w:type="dxa"/>
          </w:tcPr>
          <w:p w:rsidR="00D17074" w:rsidRPr="003B4072" w:rsidRDefault="00D17074" w:rsidP="00D12B5E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103</w:t>
            </w:r>
          </w:p>
        </w:tc>
        <w:tc>
          <w:tcPr>
            <w:tcW w:w="1134" w:type="dxa"/>
          </w:tcPr>
          <w:p w:rsidR="00D17074" w:rsidRPr="003B4072" w:rsidRDefault="00D17074" w:rsidP="00D12B5E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01.05.23</w:t>
            </w:r>
          </w:p>
        </w:tc>
        <w:tc>
          <w:tcPr>
            <w:tcW w:w="2835" w:type="dxa"/>
          </w:tcPr>
          <w:p w:rsidR="00D17074" w:rsidRPr="003B4072" w:rsidRDefault="00D17074" w:rsidP="00D12B5E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Пісецький Олександр       Юрійович</w:t>
            </w:r>
          </w:p>
        </w:tc>
        <w:tc>
          <w:tcPr>
            <w:tcW w:w="1320" w:type="dxa"/>
          </w:tcPr>
          <w:p w:rsidR="00D17074" w:rsidRPr="003B4072" w:rsidRDefault="00D17074" w:rsidP="00D12B5E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60,00</w:t>
            </w:r>
          </w:p>
        </w:tc>
        <w:tc>
          <w:tcPr>
            <w:tcW w:w="8520" w:type="dxa"/>
          </w:tcPr>
          <w:p w:rsidR="00D17074" w:rsidRPr="003B4072" w:rsidRDefault="00D17074" w:rsidP="00D12B5E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Кріплення</w:t>
            </w:r>
          </w:p>
        </w:tc>
      </w:tr>
      <w:tr w:rsidR="00D17074" w:rsidRPr="003B4072" w:rsidTr="00282A3C">
        <w:trPr>
          <w:trHeight w:val="482"/>
        </w:trPr>
        <w:tc>
          <w:tcPr>
            <w:tcW w:w="568" w:type="dxa"/>
          </w:tcPr>
          <w:p w:rsidR="00D17074" w:rsidRPr="003B4072" w:rsidRDefault="00D17074" w:rsidP="00D12B5E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15</w:t>
            </w: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241" w:type="dxa"/>
          </w:tcPr>
          <w:p w:rsidR="00D17074" w:rsidRPr="003B4072" w:rsidRDefault="00D17074" w:rsidP="00D12B5E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104</w:t>
            </w:r>
          </w:p>
        </w:tc>
        <w:tc>
          <w:tcPr>
            <w:tcW w:w="1134" w:type="dxa"/>
          </w:tcPr>
          <w:p w:rsidR="00D17074" w:rsidRPr="003B4072" w:rsidRDefault="00D17074" w:rsidP="00D12B5E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01.05.23</w:t>
            </w:r>
          </w:p>
        </w:tc>
        <w:tc>
          <w:tcPr>
            <w:tcW w:w="2835" w:type="dxa"/>
          </w:tcPr>
          <w:p w:rsidR="00D17074" w:rsidRPr="003B4072" w:rsidRDefault="00D17074" w:rsidP="00D12B5E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Пісецький Олександр       Юрійович</w:t>
            </w:r>
          </w:p>
        </w:tc>
        <w:tc>
          <w:tcPr>
            <w:tcW w:w="1320" w:type="dxa"/>
          </w:tcPr>
          <w:p w:rsidR="00D17074" w:rsidRPr="003B4072" w:rsidRDefault="00D17074" w:rsidP="00D12B5E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210,00</w:t>
            </w:r>
          </w:p>
        </w:tc>
        <w:tc>
          <w:tcPr>
            <w:tcW w:w="8520" w:type="dxa"/>
          </w:tcPr>
          <w:p w:rsidR="00D17074" w:rsidRPr="003B4072" w:rsidRDefault="00D17074" w:rsidP="00D12B5E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Хомут</w:t>
            </w:r>
          </w:p>
        </w:tc>
      </w:tr>
      <w:tr w:rsidR="00D17074" w:rsidRPr="003B4072" w:rsidTr="00282A3C">
        <w:trPr>
          <w:trHeight w:val="482"/>
        </w:trPr>
        <w:tc>
          <w:tcPr>
            <w:tcW w:w="568" w:type="dxa"/>
          </w:tcPr>
          <w:p w:rsidR="00D17074" w:rsidRPr="003B4072" w:rsidRDefault="00D17074" w:rsidP="00D12B5E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en-US"/>
              </w:rPr>
              <w:t>15</w:t>
            </w: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241" w:type="dxa"/>
          </w:tcPr>
          <w:p w:rsidR="00D17074" w:rsidRPr="003B4072" w:rsidRDefault="00D17074" w:rsidP="00D12B5E">
            <w:pPr>
              <w:jc w:val="center"/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en-US"/>
              </w:rPr>
              <w:t>105</w:t>
            </w:r>
          </w:p>
        </w:tc>
        <w:tc>
          <w:tcPr>
            <w:tcW w:w="1134" w:type="dxa"/>
          </w:tcPr>
          <w:p w:rsidR="00D17074" w:rsidRPr="003B4072" w:rsidRDefault="00D17074" w:rsidP="001C77E3">
            <w:pPr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en-US"/>
              </w:rPr>
              <w:t>0</w:t>
            </w:r>
            <w:r w:rsidRPr="003B4072">
              <w:rPr>
                <w:rFonts w:ascii="Times New Roman" w:hAnsi="Times New Roman"/>
                <w:lang w:val="uk-UA"/>
              </w:rPr>
              <w:t>3</w:t>
            </w:r>
            <w:r w:rsidRPr="003B4072">
              <w:rPr>
                <w:rFonts w:ascii="Times New Roman" w:hAnsi="Times New Roman"/>
                <w:lang w:val="en-US"/>
              </w:rPr>
              <w:t>.05.23</w:t>
            </w:r>
          </w:p>
        </w:tc>
        <w:tc>
          <w:tcPr>
            <w:tcW w:w="2835" w:type="dxa"/>
          </w:tcPr>
          <w:p w:rsidR="00D17074" w:rsidRPr="003B4072" w:rsidRDefault="00D17074" w:rsidP="001E151B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Чичімов Олександр Вікторович</w:t>
            </w:r>
          </w:p>
        </w:tc>
        <w:tc>
          <w:tcPr>
            <w:tcW w:w="1320" w:type="dxa"/>
          </w:tcPr>
          <w:p w:rsidR="00D17074" w:rsidRPr="003B4072" w:rsidRDefault="00D17074" w:rsidP="00D12B5E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196,00</w:t>
            </w:r>
          </w:p>
        </w:tc>
        <w:tc>
          <w:tcPr>
            <w:tcW w:w="8520" w:type="dxa"/>
          </w:tcPr>
          <w:p w:rsidR="00D17074" w:rsidRPr="003B4072" w:rsidRDefault="00D17074" w:rsidP="00D12B5E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Дріжджі сухі</w:t>
            </w:r>
          </w:p>
        </w:tc>
      </w:tr>
      <w:tr w:rsidR="00D17074" w:rsidRPr="003B4072" w:rsidTr="00282A3C">
        <w:trPr>
          <w:trHeight w:val="482"/>
        </w:trPr>
        <w:tc>
          <w:tcPr>
            <w:tcW w:w="568" w:type="dxa"/>
          </w:tcPr>
          <w:p w:rsidR="00D17074" w:rsidRPr="003B4072" w:rsidRDefault="00D17074" w:rsidP="001C77E3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15</w:t>
            </w: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1241" w:type="dxa"/>
          </w:tcPr>
          <w:p w:rsidR="00D17074" w:rsidRPr="003B4072" w:rsidRDefault="00D17074" w:rsidP="001C77E3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106</w:t>
            </w:r>
          </w:p>
        </w:tc>
        <w:tc>
          <w:tcPr>
            <w:tcW w:w="1134" w:type="dxa"/>
          </w:tcPr>
          <w:p w:rsidR="00D17074" w:rsidRPr="003B4072" w:rsidRDefault="00D17074" w:rsidP="001C77E3">
            <w:pPr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en-US"/>
              </w:rPr>
              <w:t>0</w:t>
            </w:r>
            <w:r w:rsidRPr="003B4072">
              <w:rPr>
                <w:rFonts w:ascii="Times New Roman" w:hAnsi="Times New Roman"/>
                <w:lang w:val="uk-UA"/>
              </w:rPr>
              <w:t>3</w:t>
            </w:r>
            <w:r w:rsidRPr="003B4072">
              <w:rPr>
                <w:rFonts w:ascii="Times New Roman" w:hAnsi="Times New Roman"/>
                <w:lang w:val="en-US"/>
              </w:rPr>
              <w:t>.05.23</w:t>
            </w:r>
          </w:p>
        </w:tc>
        <w:tc>
          <w:tcPr>
            <w:tcW w:w="2835" w:type="dxa"/>
          </w:tcPr>
          <w:p w:rsidR="00D17074" w:rsidRPr="003B4072" w:rsidRDefault="00D17074" w:rsidP="001C77E3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Чичімов Олександр Вікторович</w:t>
            </w:r>
          </w:p>
        </w:tc>
        <w:tc>
          <w:tcPr>
            <w:tcW w:w="1320" w:type="dxa"/>
          </w:tcPr>
          <w:p w:rsidR="00D17074" w:rsidRPr="003B4072" w:rsidRDefault="00D17074" w:rsidP="001C77E3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6000,00</w:t>
            </w:r>
          </w:p>
        </w:tc>
        <w:tc>
          <w:tcPr>
            <w:tcW w:w="8520" w:type="dxa"/>
          </w:tcPr>
          <w:p w:rsidR="00D17074" w:rsidRPr="003B4072" w:rsidRDefault="00D17074" w:rsidP="001C77E3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Капуста</w:t>
            </w:r>
          </w:p>
        </w:tc>
      </w:tr>
      <w:tr w:rsidR="00D17074" w:rsidRPr="003B4072" w:rsidTr="00282A3C">
        <w:trPr>
          <w:trHeight w:val="482"/>
        </w:trPr>
        <w:tc>
          <w:tcPr>
            <w:tcW w:w="568" w:type="dxa"/>
          </w:tcPr>
          <w:p w:rsidR="00D17074" w:rsidRPr="003B4072" w:rsidRDefault="00D17074" w:rsidP="001C77E3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15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241" w:type="dxa"/>
          </w:tcPr>
          <w:p w:rsidR="00D17074" w:rsidRPr="003B4072" w:rsidRDefault="00D17074" w:rsidP="001C77E3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107</w:t>
            </w:r>
          </w:p>
        </w:tc>
        <w:tc>
          <w:tcPr>
            <w:tcW w:w="1134" w:type="dxa"/>
          </w:tcPr>
          <w:p w:rsidR="00D17074" w:rsidRPr="003B4072" w:rsidRDefault="00D17074" w:rsidP="001C77E3">
            <w:pPr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en-US"/>
              </w:rPr>
              <w:t>0</w:t>
            </w:r>
            <w:r w:rsidRPr="003B4072">
              <w:rPr>
                <w:rFonts w:ascii="Times New Roman" w:hAnsi="Times New Roman"/>
                <w:lang w:val="uk-UA"/>
              </w:rPr>
              <w:t>3</w:t>
            </w:r>
            <w:r w:rsidRPr="003B4072">
              <w:rPr>
                <w:rFonts w:ascii="Times New Roman" w:hAnsi="Times New Roman"/>
                <w:lang w:val="en-US"/>
              </w:rPr>
              <w:t>.05.23</w:t>
            </w:r>
          </w:p>
        </w:tc>
        <w:tc>
          <w:tcPr>
            <w:tcW w:w="2835" w:type="dxa"/>
          </w:tcPr>
          <w:p w:rsidR="00D17074" w:rsidRPr="003B4072" w:rsidRDefault="00D17074" w:rsidP="001C77E3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Чичімов Олександр Вікторович</w:t>
            </w:r>
          </w:p>
        </w:tc>
        <w:tc>
          <w:tcPr>
            <w:tcW w:w="1320" w:type="dxa"/>
          </w:tcPr>
          <w:p w:rsidR="00D17074" w:rsidRPr="003B4072" w:rsidRDefault="00D17074" w:rsidP="001C77E3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4548,70</w:t>
            </w:r>
          </w:p>
        </w:tc>
        <w:tc>
          <w:tcPr>
            <w:tcW w:w="8520" w:type="dxa"/>
          </w:tcPr>
          <w:p w:rsidR="00D17074" w:rsidRPr="003B4072" w:rsidRDefault="00D17074" w:rsidP="001C77E3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Кісіль, крупа манна</w:t>
            </w:r>
          </w:p>
        </w:tc>
      </w:tr>
      <w:tr w:rsidR="00D17074" w:rsidRPr="003B4072" w:rsidTr="00282A3C">
        <w:trPr>
          <w:trHeight w:val="482"/>
        </w:trPr>
        <w:tc>
          <w:tcPr>
            <w:tcW w:w="568" w:type="dxa"/>
          </w:tcPr>
          <w:p w:rsidR="00D17074" w:rsidRPr="003B4072" w:rsidRDefault="00D17074" w:rsidP="001C77E3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15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1241" w:type="dxa"/>
          </w:tcPr>
          <w:p w:rsidR="00D17074" w:rsidRPr="003B4072" w:rsidRDefault="00D17074" w:rsidP="001C77E3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108</w:t>
            </w:r>
          </w:p>
        </w:tc>
        <w:tc>
          <w:tcPr>
            <w:tcW w:w="1134" w:type="dxa"/>
          </w:tcPr>
          <w:p w:rsidR="00D17074" w:rsidRPr="003B4072" w:rsidRDefault="00D17074" w:rsidP="001C77E3">
            <w:pPr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en-US"/>
              </w:rPr>
              <w:t>0</w:t>
            </w:r>
            <w:r w:rsidRPr="003B4072">
              <w:rPr>
                <w:rFonts w:ascii="Times New Roman" w:hAnsi="Times New Roman"/>
                <w:lang w:val="uk-UA"/>
              </w:rPr>
              <w:t>3</w:t>
            </w:r>
            <w:r w:rsidRPr="003B4072">
              <w:rPr>
                <w:rFonts w:ascii="Times New Roman" w:hAnsi="Times New Roman"/>
                <w:lang w:val="en-US"/>
              </w:rPr>
              <w:t>.05.23</w:t>
            </w:r>
          </w:p>
        </w:tc>
        <w:tc>
          <w:tcPr>
            <w:tcW w:w="2835" w:type="dxa"/>
          </w:tcPr>
          <w:p w:rsidR="00D17074" w:rsidRPr="003B4072" w:rsidRDefault="00D17074" w:rsidP="001C77E3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Чичімов Олександр Вікторович</w:t>
            </w:r>
          </w:p>
        </w:tc>
        <w:tc>
          <w:tcPr>
            <w:tcW w:w="1320" w:type="dxa"/>
          </w:tcPr>
          <w:p w:rsidR="00D17074" w:rsidRPr="003B4072" w:rsidRDefault="00D17074" w:rsidP="001C77E3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4480,00</w:t>
            </w:r>
          </w:p>
        </w:tc>
        <w:tc>
          <w:tcPr>
            <w:tcW w:w="8520" w:type="dxa"/>
          </w:tcPr>
          <w:p w:rsidR="00D17074" w:rsidRPr="003B4072" w:rsidRDefault="00D17074" w:rsidP="001C77E3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Риба с/м хек</w:t>
            </w:r>
          </w:p>
        </w:tc>
      </w:tr>
      <w:tr w:rsidR="00D17074" w:rsidRPr="003B4072" w:rsidTr="00282A3C">
        <w:trPr>
          <w:trHeight w:val="482"/>
        </w:trPr>
        <w:tc>
          <w:tcPr>
            <w:tcW w:w="568" w:type="dxa"/>
          </w:tcPr>
          <w:p w:rsidR="00D17074" w:rsidRPr="003B4072" w:rsidRDefault="00D17074" w:rsidP="001C77E3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60</w:t>
            </w:r>
          </w:p>
        </w:tc>
        <w:tc>
          <w:tcPr>
            <w:tcW w:w="1241" w:type="dxa"/>
          </w:tcPr>
          <w:p w:rsidR="00D17074" w:rsidRPr="003B4072" w:rsidRDefault="00D17074" w:rsidP="001C77E3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109</w:t>
            </w:r>
          </w:p>
        </w:tc>
        <w:tc>
          <w:tcPr>
            <w:tcW w:w="1134" w:type="dxa"/>
          </w:tcPr>
          <w:p w:rsidR="00D17074" w:rsidRPr="003B4072" w:rsidRDefault="00D17074" w:rsidP="001C77E3">
            <w:pPr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en-US"/>
              </w:rPr>
              <w:t>0</w:t>
            </w:r>
            <w:r w:rsidRPr="003B4072">
              <w:rPr>
                <w:rFonts w:ascii="Times New Roman" w:hAnsi="Times New Roman"/>
                <w:lang w:val="uk-UA"/>
              </w:rPr>
              <w:t>3</w:t>
            </w:r>
            <w:r w:rsidRPr="003B4072">
              <w:rPr>
                <w:rFonts w:ascii="Times New Roman" w:hAnsi="Times New Roman"/>
                <w:lang w:val="en-US"/>
              </w:rPr>
              <w:t>.05.23</w:t>
            </w:r>
          </w:p>
        </w:tc>
        <w:tc>
          <w:tcPr>
            <w:tcW w:w="2835" w:type="dxa"/>
          </w:tcPr>
          <w:p w:rsidR="00D17074" w:rsidRPr="003B4072" w:rsidRDefault="00D17074" w:rsidP="001C77E3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Чичімов Олександр Вікторович</w:t>
            </w:r>
          </w:p>
        </w:tc>
        <w:tc>
          <w:tcPr>
            <w:tcW w:w="1320" w:type="dxa"/>
          </w:tcPr>
          <w:p w:rsidR="00D17074" w:rsidRPr="003B4072" w:rsidRDefault="00D17074" w:rsidP="001C77E3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230,00</w:t>
            </w:r>
          </w:p>
        </w:tc>
        <w:tc>
          <w:tcPr>
            <w:tcW w:w="8520" w:type="dxa"/>
          </w:tcPr>
          <w:p w:rsidR="00D17074" w:rsidRPr="003B4072" w:rsidRDefault="00D17074" w:rsidP="001C77E3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Цукор ванільний</w:t>
            </w:r>
          </w:p>
        </w:tc>
      </w:tr>
      <w:tr w:rsidR="00D17074" w:rsidRPr="003B4072" w:rsidTr="00282A3C">
        <w:trPr>
          <w:trHeight w:val="482"/>
        </w:trPr>
        <w:tc>
          <w:tcPr>
            <w:tcW w:w="568" w:type="dxa"/>
          </w:tcPr>
          <w:p w:rsidR="00D17074" w:rsidRPr="003B4072" w:rsidRDefault="00D17074" w:rsidP="001C77E3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61</w:t>
            </w:r>
          </w:p>
        </w:tc>
        <w:tc>
          <w:tcPr>
            <w:tcW w:w="1241" w:type="dxa"/>
          </w:tcPr>
          <w:p w:rsidR="00D17074" w:rsidRPr="003B4072" w:rsidRDefault="00D17074" w:rsidP="001C77E3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110</w:t>
            </w:r>
          </w:p>
        </w:tc>
        <w:tc>
          <w:tcPr>
            <w:tcW w:w="1134" w:type="dxa"/>
          </w:tcPr>
          <w:p w:rsidR="00D17074" w:rsidRPr="003B4072" w:rsidRDefault="00D17074" w:rsidP="001C77E3">
            <w:pPr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en-US"/>
              </w:rPr>
              <w:t>0</w:t>
            </w:r>
            <w:r w:rsidRPr="003B4072">
              <w:rPr>
                <w:rFonts w:ascii="Times New Roman" w:hAnsi="Times New Roman"/>
                <w:lang w:val="uk-UA"/>
              </w:rPr>
              <w:t>3</w:t>
            </w:r>
            <w:r w:rsidRPr="003B4072">
              <w:rPr>
                <w:rFonts w:ascii="Times New Roman" w:hAnsi="Times New Roman"/>
                <w:lang w:val="en-US"/>
              </w:rPr>
              <w:t>.05.23</w:t>
            </w:r>
          </w:p>
        </w:tc>
        <w:tc>
          <w:tcPr>
            <w:tcW w:w="2835" w:type="dxa"/>
          </w:tcPr>
          <w:p w:rsidR="00D17074" w:rsidRPr="003B4072" w:rsidRDefault="00D17074" w:rsidP="001C77E3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Чичімов Олександр Вікторович</w:t>
            </w:r>
          </w:p>
        </w:tc>
        <w:tc>
          <w:tcPr>
            <w:tcW w:w="1320" w:type="dxa"/>
          </w:tcPr>
          <w:p w:rsidR="00D17074" w:rsidRPr="003B4072" w:rsidRDefault="00D17074" w:rsidP="001C77E3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1980,00</w:t>
            </w:r>
          </w:p>
        </w:tc>
        <w:tc>
          <w:tcPr>
            <w:tcW w:w="8520" w:type="dxa"/>
          </w:tcPr>
          <w:p w:rsidR="00D17074" w:rsidRPr="003B4072" w:rsidRDefault="00D17074" w:rsidP="001C77E3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Яйце куряче</w:t>
            </w:r>
          </w:p>
        </w:tc>
      </w:tr>
      <w:tr w:rsidR="00D17074" w:rsidRPr="003B4072" w:rsidTr="00282A3C">
        <w:trPr>
          <w:trHeight w:val="482"/>
        </w:trPr>
        <w:tc>
          <w:tcPr>
            <w:tcW w:w="568" w:type="dxa"/>
          </w:tcPr>
          <w:p w:rsidR="00D17074" w:rsidRPr="003B4072" w:rsidRDefault="00D17074" w:rsidP="001C77E3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16</w:t>
            </w: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41" w:type="dxa"/>
          </w:tcPr>
          <w:p w:rsidR="00D17074" w:rsidRPr="003B4072" w:rsidRDefault="00D17074" w:rsidP="001C77E3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111</w:t>
            </w:r>
          </w:p>
        </w:tc>
        <w:tc>
          <w:tcPr>
            <w:tcW w:w="1134" w:type="dxa"/>
          </w:tcPr>
          <w:p w:rsidR="00D17074" w:rsidRPr="003B4072" w:rsidRDefault="00D17074" w:rsidP="001C77E3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04.05.23</w:t>
            </w:r>
          </w:p>
        </w:tc>
        <w:tc>
          <w:tcPr>
            <w:tcW w:w="2835" w:type="dxa"/>
          </w:tcPr>
          <w:p w:rsidR="00D17074" w:rsidRPr="003B4072" w:rsidRDefault="00D17074" w:rsidP="001C77E3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Ковач Вікторія Вікторівна</w:t>
            </w:r>
          </w:p>
        </w:tc>
        <w:tc>
          <w:tcPr>
            <w:tcW w:w="1320" w:type="dxa"/>
          </w:tcPr>
          <w:p w:rsidR="00D17074" w:rsidRPr="003B4072" w:rsidRDefault="00D17074" w:rsidP="001C77E3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3760,00</w:t>
            </w:r>
          </w:p>
        </w:tc>
        <w:tc>
          <w:tcPr>
            <w:tcW w:w="8520" w:type="dxa"/>
          </w:tcPr>
          <w:p w:rsidR="00D17074" w:rsidRPr="003B4072" w:rsidRDefault="00D17074" w:rsidP="001C77E3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Парафін</w:t>
            </w:r>
          </w:p>
        </w:tc>
      </w:tr>
      <w:tr w:rsidR="00D17074" w:rsidRPr="003B4072" w:rsidTr="00282A3C">
        <w:trPr>
          <w:trHeight w:val="482"/>
        </w:trPr>
        <w:tc>
          <w:tcPr>
            <w:tcW w:w="568" w:type="dxa"/>
          </w:tcPr>
          <w:p w:rsidR="00D17074" w:rsidRPr="003B4072" w:rsidRDefault="00D17074" w:rsidP="001C77E3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16</w:t>
            </w: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241" w:type="dxa"/>
          </w:tcPr>
          <w:p w:rsidR="00D17074" w:rsidRPr="003B4072" w:rsidRDefault="00D17074" w:rsidP="001C77E3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112</w:t>
            </w:r>
          </w:p>
        </w:tc>
        <w:tc>
          <w:tcPr>
            <w:tcW w:w="1134" w:type="dxa"/>
          </w:tcPr>
          <w:p w:rsidR="00D17074" w:rsidRPr="003B4072" w:rsidRDefault="00D17074" w:rsidP="001C77E3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04.05.23</w:t>
            </w:r>
          </w:p>
        </w:tc>
        <w:tc>
          <w:tcPr>
            <w:tcW w:w="2835" w:type="dxa"/>
          </w:tcPr>
          <w:p w:rsidR="00D17074" w:rsidRPr="003B4072" w:rsidRDefault="00D17074" w:rsidP="001C77E3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Ковач Вікторія Вікторівна</w:t>
            </w:r>
          </w:p>
        </w:tc>
        <w:tc>
          <w:tcPr>
            <w:tcW w:w="1320" w:type="dxa"/>
          </w:tcPr>
          <w:p w:rsidR="00D17074" w:rsidRPr="003B4072" w:rsidRDefault="00D17074" w:rsidP="001C77E3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427,00</w:t>
            </w:r>
          </w:p>
        </w:tc>
        <w:tc>
          <w:tcPr>
            <w:tcW w:w="8520" w:type="dxa"/>
          </w:tcPr>
          <w:p w:rsidR="00D17074" w:rsidRPr="003B4072" w:rsidRDefault="00D17074" w:rsidP="00B30E9F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Лікарські засоби</w:t>
            </w:r>
          </w:p>
        </w:tc>
      </w:tr>
      <w:tr w:rsidR="00D17074" w:rsidRPr="00BF6D37" w:rsidTr="00282A3C">
        <w:trPr>
          <w:trHeight w:val="482"/>
        </w:trPr>
        <w:tc>
          <w:tcPr>
            <w:tcW w:w="568" w:type="dxa"/>
          </w:tcPr>
          <w:p w:rsidR="00D17074" w:rsidRPr="003B4072" w:rsidRDefault="00D17074" w:rsidP="001C77E3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16</w:t>
            </w: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241" w:type="dxa"/>
          </w:tcPr>
          <w:p w:rsidR="00D17074" w:rsidRPr="003B4072" w:rsidRDefault="00D17074" w:rsidP="001C77E3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113</w:t>
            </w:r>
          </w:p>
        </w:tc>
        <w:tc>
          <w:tcPr>
            <w:tcW w:w="1134" w:type="dxa"/>
          </w:tcPr>
          <w:p w:rsidR="00D17074" w:rsidRPr="003B4072" w:rsidRDefault="00D17074" w:rsidP="001C77E3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08.05.23</w:t>
            </w:r>
          </w:p>
        </w:tc>
        <w:tc>
          <w:tcPr>
            <w:tcW w:w="2835" w:type="dxa"/>
          </w:tcPr>
          <w:p w:rsidR="00D17074" w:rsidRPr="003B4072" w:rsidRDefault="00D17074" w:rsidP="001C77E3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ТОВ» ДІАЛІЗ МЕДИК»</w:t>
            </w:r>
          </w:p>
        </w:tc>
        <w:tc>
          <w:tcPr>
            <w:tcW w:w="1320" w:type="dxa"/>
          </w:tcPr>
          <w:p w:rsidR="00D17074" w:rsidRPr="003B4072" w:rsidRDefault="00D17074" w:rsidP="001C77E3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11700,00</w:t>
            </w:r>
          </w:p>
        </w:tc>
        <w:tc>
          <w:tcPr>
            <w:tcW w:w="8520" w:type="dxa"/>
          </w:tcPr>
          <w:p w:rsidR="00D17074" w:rsidRPr="003B4072" w:rsidRDefault="00D17074" w:rsidP="00C16D74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Сибазон розчин для ін’єкцій, 5мг/мл по 2мл в ампулі №10 (Діазепам (</w:t>
            </w:r>
            <w:r w:rsidRPr="003B4072">
              <w:rPr>
                <w:rFonts w:ascii="Times New Roman" w:hAnsi="Times New Roman"/>
                <w:lang w:val="en-US"/>
              </w:rPr>
              <w:t>Diazepam</w:t>
            </w:r>
            <w:r w:rsidRPr="003B4072">
              <w:rPr>
                <w:rFonts w:ascii="Times New Roman" w:hAnsi="Times New Roman"/>
                <w:lang w:val="uk-UA"/>
              </w:rPr>
              <w:t xml:space="preserve">)) </w:t>
            </w:r>
          </w:p>
        </w:tc>
      </w:tr>
      <w:tr w:rsidR="00D17074" w:rsidRPr="003B4072" w:rsidTr="00282A3C">
        <w:trPr>
          <w:trHeight w:val="482"/>
        </w:trPr>
        <w:tc>
          <w:tcPr>
            <w:tcW w:w="568" w:type="dxa"/>
          </w:tcPr>
          <w:p w:rsidR="00D17074" w:rsidRPr="003B4072" w:rsidRDefault="00D17074" w:rsidP="001C77E3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16</w:t>
            </w: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241" w:type="dxa"/>
          </w:tcPr>
          <w:p w:rsidR="00D17074" w:rsidRPr="003B4072" w:rsidRDefault="00D17074" w:rsidP="001C77E3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114</w:t>
            </w:r>
          </w:p>
        </w:tc>
        <w:tc>
          <w:tcPr>
            <w:tcW w:w="1134" w:type="dxa"/>
          </w:tcPr>
          <w:p w:rsidR="00D17074" w:rsidRPr="003B4072" w:rsidRDefault="00D17074" w:rsidP="001C77E3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09.05.23</w:t>
            </w:r>
          </w:p>
        </w:tc>
        <w:tc>
          <w:tcPr>
            <w:tcW w:w="2835" w:type="dxa"/>
          </w:tcPr>
          <w:p w:rsidR="00D17074" w:rsidRPr="003B4072" w:rsidRDefault="00D17074" w:rsidP="001C77E3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ТОВ «Глюдор»</w:t>
            </w:r>
          </w:p>
        </w:tc>
        <w:tc>
          <w:tcPr>
            <w:tcW w:w="1320" w:type="dxa"/>
          </w:tcPr>
          <w:p w:rsidR="00D17074" w:rsidRPr="003B4072" w:rsidRDefault="00D17074" w:rsidP="001C77E3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3600,00</w:t>
            </w:r>
          </w:p>
        </w:tc>
        <w:tc>
          <w:tcPr>
            <w:tcW w:w="8520" w:type="dxa"/>
          </w:tcPr>
          <w:p w:rsidR="00D17074" w:rsidRPr="003B4072" w:rsidRDefault="00D17074" w:rsidP="00C16D74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Пакет для збору медичних відходів категорії В</w:t>
            </w:r>
          </w:p>
        </w:tc>
      </w:tr>
      <w:tr w:rsidR="00D17074" w:rsidRPr="003B4072" w:rsidTr="00282A3C">
        <w:trPr>
          <w:trHeight w:val="482"/>
        </w:trPr>
        <w:tc>
          <w:tcPr>
            <w:tcW w:w="568" w:type="dxa"/>
          </w:tcPr>
          <w:p w:rsidR="00D17074" w:rsidRPr="003B4072" w:rsidRDefault="00D17074" w:rsidP="00A820D4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16</w:t>
            </w: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241" w:type="dxa"/>
          </w:tcPr>
          <w:p w:rsidR="00D17074" w:rsidRPr="003B4072" w:rsidRDefault="00D17074" w:rsidP="00A820D4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115</w:t>
            </w:r>
          </w:p>
        </w:tc>
        <w:tc>
          <w:tcPr>
            <w:tcW w:w="1134" w:type="dxa"/>
          </w:tcPr>
          <w:p w:rsidR="00D17074" w:rsidRPr="003B4072" w:rsidRDefault="00D17074" w:rsidP="00A820D4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09.05.23</w:t>
            </w:r>
          </w:p>
        </w:tc>
        <w:tc>
          <w:tcPr>
            <w:tcW w:w="2835" w:type="dxa"/>
          </w:tcPr>
          <w:p w:rsidR="00D17074" w:rsidRPr="003B4072" w:rsidRDefault="00D17074" w:rsidP="00A820D4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ТОВ «Глюдор»</w:t>
            </w:r>
          </w:p>
        </w:tc>
        <w:tc>
          <w:tcPr>
            <w:tcW w:w="1320" w:type="dxa"/>
          </w:tcPr>
          <w:p w:rsidR="00D17074" w:rsidRPr="003B4072" w:rsidRDefault="00D17074" w:rsidP="00A820D4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7025,00</w:t>
            </w:r>
          </w:p>
        </w:tc>
        <w:tc>
          <w:tcPr>
            <w:tcW w:w="8520" w:type="dxa"/>
          </w:tcPr>
          <w:p w:rsidR="00D17074" w:rsidRPr="003B4072" w:rsidRDefault="00D17074" w:rsidP="00A820D4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Контейнер для зберігання гострих медичних предметів одноразового використання</w:t>
            </w:r>
          </w:p>
        </w:tc>
      </w:tr>
      <w:tr w:rsidR="00D17074" w:rsidRPr="003B4072" w:rsidTr="00282A3C">
        <w:trPr>
          <w:trHeight w:val="482"/>
        </w:trPr>
        <w:tc>
          <w:tcPr>
            <w:tcW w:w="568" w:type="dxa"/>
          </w:tcPr>
          <w:p w:rsidR="00D17074" w:rsidRPr="003B4072" w:rsidRDefault="00D17074" w:rsidP="00A820D4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en-US"/>
              </w:rPr>
              <w:t>16</w:t>
            </w: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1241" w:type="dxa"/>
          </w:tcPr>
          <w:p w:rsidR="00D17074" w:rsidRPr="003B4072" w:rsidRDefault="00D17074" w:rsidP="00A820D4">
            <w:pPr>
              <w:jc w:val="center"/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en-US"/>
              </w:rPr>
              <w:t>116</w:t>
            </w:r>
          </w:p>
        </w:tc>
        <w:tc>
          <w:tcPr>
            <w:tcW w:w="1134" w:type="dxa"/>
          </w:tcPr>
          <w:p w:rsidR="00D17074" w:rsidRPr="003B4072" w:rsidRDefault="00D17074" w:rsidP="00E24783">
            <w:pPr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en-US"/>
              </w:rPr>
              <w:t>10</w:t>
            </w:r>
            <w:r w:rsidRPr="003B4072">
              <w:rPr>
                <w:rFonts w:ascii="Times New Roman" w:hAnsi="Times New Roman"/>
                <w:lang w:val="uk-UA"/>
              </w:rPr>
              <w:t>.</w:t>
            </w:r>
            <w:r w:rsidRPr="003B4072">
              <w:rPr>
                <w:rFonts w:ascii="Times New Roman" w:hAnsi="Times New Roman"/>
                <w:lang w:val="en-US"/>
              </w:rPr>
              <w:t>05</w:t>
            </w:r>
            <w:r w:rsidRPr="003B4072">
              <w:rPr>
                <w:rFonts w:ascii="Times New Roman" w:hAnsi="Times New Roman"/>
                <w:lang w:val="uk-UA"/>
              </w:rPr>
              <w:t>.</w:t>
            </w:r>
            <w:r w:rsidRPr="003B4072"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2835" w:type="dxa"/>
          </w:tcPr>
          <w:p w:rsidR="00D17074" w:rsidRPr="003B4072" w:rsidRDefault="00D17074" w:rsidP="00A820D4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ТОВ «ОМЕГА ІНВЕСТ ГРУП»</w:t>
            </w:r>
          </w:p>
        </w:tc>
        <w:tc>
          <w:tcPr>
            <w:tcW w:w="1320" w:type="dxa"/>
          </w:tcPr>
          <w:p w:rsidR="00D17074" w:rsidRPr="003B4072" w:rsidRDefault="00D17074" w:rsidP="00A820D4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3399,00</w:t>
            </w:r>
          </w:p>
        </w:tc>
        <w:tc>
          <w:tcPr>
            <w:tcW w:w="8520" w:type="dxa"/>
          </w:tcPr>
          <w:p w:rsidR="00D17074" w:rsidRPr="003B4072" w:rsidRDefault="00D17074" w:rsidP="00A820D4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Ширма медична палатна трьохсекційна на опорах ,2290х500х1800мм</w:t>
            </w:r>
          </w:p>
        </w:tc>
      </w:tr>
      <w:tr w:rsidR="00D17074" w:rsidRPr="003B4072" w:rsidTr="00282A3C">
        <w:trPr>
          <w:trHeight w:val="482"/>
        </w:trPr>
        <w:tc>
          <w:tcPr>
            <w:tcW w:w="568" w:type="dxa"/>
          </w:tcPr>
          <w:p w:rsidR="00D17074" w:rsidRPr="003B4072" w:rsidRDefault="00D17074" w:rsidP="00A820D4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16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241" w:type="dxa"/>
          </w:tcPr>
          <w:p w:rsidR="00D17074" w:rsidRPr="003B4072" w:rsidRDefault="00D17074" w:rsidP="00A820D4">
            <w:pPr>
              <w:jc w:val="center"/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en-US"/>
              </w:rPr>
              <w:t>117</w:t>
            </w:r>
          </w:p>
        </w:tc>
        <w:tc>
          <w:tcPr>
            <w:tcW w:w="1134" w:type="dxa"/>
          </w:tcPr>
          <w:p w:rsidR="00D17074" w:rsidRPr="003B4072" w:rsidRDefault="00D17074" w:rsidP="00F239A2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en-US"/>
              </w:rPr>
              <w:t>12</w:t>
            </w:r>
            <w:r w:rsidRPr="003B4072">
              <w:rPr>
                <w:rFonts w:ascii="Times New Roman" w:hAnsi="Times New Roman"/>
                <w:lang w:val="uk-UA"/>
              </w:rPr>
              <w:t>.</w:t>
            </w:r>
            <w:r w:rsidRPr="003B4072">
              <w:rPr>
                <w:rFonts w:ascii="Times New Roman" w:hAnsi="Times New Roman"/>
                <w:lang w:val="en-US"/>
              </w:rPr>
              <w:t>05</w:t>
            </w:r>
            <w:r w:rsidRPr="003B4072">
              <w:rPr>
                <w:rFonts w:ascii="Times New Roman" w:hAnsi="Times New Roman"/>
                <w:lang w:val="uk-UA"/>
              </w:rPr>
              <w:t>.23</w:t>
            </w:r>
          </w:p>
        </w:tc>
        <w:tc>
          <w:tcPr>
            <w:tcW w:w="2835" w:type="dxa"/>
          </w:tcPr>
          <w:p w:rsidR="00D17074" w:rsidRPr="003B4072" w:rsidRDefault="00D17074" w:rsidP="00F239A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Степанов Валерій Веніамінович</w:t>
            </w:r>
          </w:p>
        </w:tc>
        <w:tc>
          <w:tcPr>
            <w:tcW w:w="1320" w:type="dxa"/>
          </w:tcPr>
          <w:p w:rsidR="00D17074" w:rsidRPr="003B4072" w:rsidRDefault="00D17074" w:rsidP="00A820D4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8870,00</w:t>
            </w:r>
          </w:p>
        </w:tc>
        <w:tc>
          <w:tcPr>
            <w:tcW w:w="8520" w:type="dxa"/>
          </w:tcPr>
          <w:p w:rsidR="00D17074" w:rsidRPr="003B4072" w:rsidRDefault="00D17074" w:rsidP="00A820D4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Бланки</w:t>
            </w:r>
          </w:p>
        </w:tc>
      </w:tr>
      <w:tr w:rsidR="00D17074" w:rsidRPr="003B4072" w:rsidTr="00282A3C">
        <w:trPr>
          <w:trHeight w:val="482"/>
        </w:trPr>
        <w:tc>
          <w:tcPr>
            <w:tcW w:w="568" w:type="dxa"/>
          </w:tcPr>
          <w:p w:rsidR="00D17074" w:rsidRPr="003B4072" w:rsidRDefault="00D17074" w:rsidP="00A820D4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16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1241" w:type="dxa"/>
          </w:tcPr>
          <w:p w:rsidR="00D17074" w:rsidRPr="003B4072" w:rsidRDefault="00D17074" w:rsidP="00A820D4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118</w:t>
            </w:r>
          </w:p>
        </w:tc>
        <w:tc>
          <w:tcPr>
            <w:tcW w:w="1134" w:type="dxa"/>
          </w:tcPr>
          <w:p w:rsidR="00D17074" w:rsidRPr="003B4072" w:rsidRDefault="00D17074" w:rsidP="00F239A2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12.05.23</w:t>
            </w:r>
          </w:p>
        </w:tc>
        <w:tc>
          <w:tcPr>
            <w:tcW w:w="2835" w:type="dxa"/>
          </w:tcPr>
          <w:p w:rsidR="00D17074" w:rsidRPr="003B4072" w:rsidRDefault="00D17074" w:rsidP="00F239A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ТОВ «ДАГАЗ- 2009 ЛТД»</w:t>
            </w:r>
          </w:p>
        </w:tc>
        <w:tc>
          <w:tcPr>
            <w:tcW w:w="1320" w:type="dxa"/>
          </w:tcPr>
          <w:p w:rsidR="00D17074" w:rsidRPr="003B4072" w:rsidRDefault="00D17074" w:rsidP="00A820D4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2984,00</w:t>
            </w:r>
          </w:p>
        </w:tc>
        <w:tc>
          <w:tcPr>
            <w:tcW w:w="8520" w:type="dxa"/>
          </w:tcPr>
          <w:p w:rsidR="00D17074" w:rsidRPr="003B4072" w:rsidRDefault="00D17074" w:rsidP="00A820D4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Диспенсер рушників, дозатор рідкого мила</w:t>
            </w:r>
          </w:p>
        </w:tc>
      </w:tr>
      <w:tr w:rsidR="00D17074" w:rsidRPr="003B4072" w:rsidTr="00282A3C">
        <w:trPr>
          <w:trHeight w:val="482"/>
        </w:trPr>
        <w:tc>
          <w:tcPr>
            <w:tcW w:w="568" w:type="dxa"/>
          </w:tcPr>
          <w:p w:rsidR="00D17074" w:rsidRPr="003B4072" w:rsidRDefault="00D17074" w:rsidP="00F239A2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70</w:t>
            </w:r>
          </w:p>
        </w:tc>
        <w:tc>
          <w:tcPr>
            <w:tcW w:w="1241" w:type="dxa"/>
          </w:tcPr>
          <w:p w:rsidR="00D17074" w:rsidRPr="003B4072" w:rsidRDefault="00D17074" w:rsidP="00F239A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119</w:t>
            </w:r>
          </w:p>
        </w:tc>
        <w:tc>
          <w:tcPr>
            <w:tcW w:w="1134" w:type="dxa"/>
          </w:tcPr>
          <w:p w:rsidR="00D17074" w:rsidRPr="003B4072" w:rsidRDefault="00D17074" w:rsidP="00F239A2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12.05.23</w:t>
            </w:r>
          </w:p>
        </w:tc>
        <w:tc>
          <w:tcPr>
            <w:tcW w:w="2835" w:type="dxa"/>
          </w:tcPr>
          <w:p w:rsidR="00D17074" w:rsidRPr="003B4072" w:rsidRDefault="00D17074" w:rsidP="00F239A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ТОВ «ДАГАЗ- 2009 ЛТД»</w:t>
            </w:r>
          </w:p>
        </w:tc>
        <w:tc>
          <w:tcPr>
            <w:tcW w:w="1320" w:type="dxa"/>
          </w:tcPr>
          <w:p w:rsidR="00D17074" w:rsidRPr="003B4072" w:rsidRDefault="00D17074" w:rsidP="00F239A2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16185,60</w:t>
            </w:r>
          </w:p>
        </w:tc>
        <w:tc>
          <w:tcPr>
            <w:tcW w:w="8520" w:type="dxa"/>
          </w:tcPr>
          <w:p w:rsidR="00D17074" w:rsidRPr="003B4072" w:rsidRDefault="00D17074" w:rsidP="00F239A2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Комплект совок+щітка, швабра, серветка, відро</w:t>
            </w:r>
          </w:p>
        </w:tc>
      </w:tr>
      <w:tr w:rsidR="00D17074" w:rsidRPr="003B4072" w:rsidTr="00282A3C">
        <w:trPr>
          <w:trHeight w:val="482"/>
        </w:trPr>
        <w:tc>
          <w:tcPr>
            <w:tcW w:w="568" w:type="dxa"/>
          </w:tcPr>
          <w:p w:rsidR="00D17074" w:rsidRPr="003B4072" w:rsidRDefault="00D17074" w:rsidP="00F239A2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71</w:t>
            </w:r>
          </w:p>
        </w:tc>
        <w:tc>
          <w:tcPr>
            <w:tcW w:w="1241" w:type="dxa"/>
          </w:tcPr>
          <w:p w:rsidR="00D17074" w:rsidRPr="003B4072" w:rsidRDefault="00D17074" w:rsidP="00F239A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120</w:t>
            </w:r>
          </w:p>
        </w:tc>
        <w:tc>
          <w:tcPr>
            <w:tcW w:w="1134" w:type="dxa"/>
          </w:tcPr>
          <w:p w:rsidR="00D17074" w:rsidRPr="003B4072" w:rsidRDefault="00D17074" w:rsidP="00F239A2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12.05.23</w:t>
            </w:r>
          </w:p>
        </w:tc>
        <w:tc>
          <w:tcPr>
            <w:tcW w:w="2835" w:type="dxa"/>
          </w:tcPr>
          <w:p w:rsidR="00D17074" w:rsidRPr="003B4072" w:rsidRDefault="00D17074" w:rsidP="008632E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Гріднєв Семен Миколайович</w:t>
            </w:r>
          </w:p>
        </w:tc>
        <w:tc>
          <w:tcPr>
            <w:tcW w:w="1320" w:type="dxa"/>
          </w:tcPr>
          <w:p w:rsidR="00D17074" w:rsidRPr="003B4072" w:rsidRDefault="00D17074" w:rsidP="00F239A2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2400,00</w:t>
            </w:r>
          </w:p>
        </w:tc>
        <w:tc>
          <w:tcPr>
            <w:tcW w:w="8520" w:type="dxa"/>
          </w:tcPr>
          <w:p w:rsidR="00D17074" w:rsidRPr="003B4072" w:rsidRDefault="00D17074" w:rsidP="00F239A2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Повірка манометрів пружних у кількоситі 21 шт., та термометрів  у кількості 9 шт.</w:t>
            </w:r>
          </w:p>
        </w:tc>
      </w:tr>
      <w:tr w:rsidR="00D17074" w:rsidRPr="00BF6D37" w:rsidTr="00282A3C">
        <w:trPr>
          <w:trHeight w:val="482"/>
        </w:trPr>
        <w:tc>
          <w:tcPr>
            <w:tcW w:w="568" w:type="dxa"/>
          </w:tcPr>
          <w:p w:rsidR="00D17074" w:rsidRPr="003B4072" w:rsidRDefault="00D17074" w:rsidP="00F239A2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17</w:t>
            </w: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41" w:type="dxa"/>
          </w:tcPr>
          <w:p w:rsidR="00D17074" w:rsidRPr="003B4072" w:rsidRDefault="00D17074" w:rsidP="00F239A2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121</w:t>
            </w:r>
          </w:p>
        </w:tc>
        <w:tc>
          <w:tcPr>
            <w:tcW w:w="1134" w:type="dxa"/>
          </w:tcPr>
          <w:p w:rsidR="00D17074" w:rsidRPr="003B4072" w:rsidRDefault="00D17074" w:rsidP="00F239A2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12.05.23</w:t>
            </w:r>
          </w:p>
        </w:tc>
        <w:tc>
          <w:tcPr>
            <w:tcW w:w="2835" w:type="dxa"/>
          </w:tcPr>
          <w:p w:rsidR="00D17074" w:rsidRPr="003B4072" w:rsidRDefault="00D17074" w:rsidP="003830E6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ТОВ «ДОЙЧ-ФАРМ»</w:t>
            </w:r>
          </w:p>
        </w:tc>
        <w:tc>
          <w:tcPr>
            <w:tcW w:w="1320" w:type="dxa"/>
          </w:tcPr>
          <w:p w:rsidR="00D17074" w:rsidRPr="003B4072" w:rsidRDefault="00D17074" w:rsidP="00F239A2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19163,45</w:t>
            </w:r>
          </w:p>
        </w:tc>
        <w:tc>
          <w:tcPr>
            <w:tcW w:w="8520" w:type="dxa"/>
          </w:tcPr>
          <w:p w:rsidR="00D17074" w:rsidRPr="003B4072" w:rsidRDefault="00D17074" w:rsidP="00F239A2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ДК 021:2015 33600000-6 Фармацевтична продукція :Натрію хлорид(</w:t>
            </w:r>
            <w:r w:rsidRPr="003B4072">
              <w:rPr>
                <w:rFonts w:ascii="Times New Roman" w:hAnsi="Times New Roman"/>
                <w:lang w:val="en-US"/>
              </w:rPr>
              <w:t>Sodium</w:t>
            </w:r>
            <w:r w:rsidRPr="003B4072">
              <w:rPr>
                <w:rFonts w:ascii="Times New Roman" w:hAnsi="Times New Roman"/>
                <w:lang w:val="uk-UA"/>
              </w:rPr>
              <w:t xml:space="preserve"> </w:t>
            </w:r>
            <w:r w:rsidRPr="003B4072">
              <w:rPr>
                <w:rFonts w:ascii="Times New Roman" w:hAnsi="Times New Roman"/>
                <w:lang w:val="en-US"/>
              </w:rPr>
              <w:t>chloride</w:t>
            </w:r>
            <w:r w:rsidRPr="003B4072">
              <w:rPr>
                <w:rFonts w:ascii="Times New Roman" w:hAnsi="Times New Roman"/>
                <w:lang w:val="uk-UA"/>
              </w:rPr>
              <w:t>) $Реодар розчин для інфузій 200мл у флаконах (Сорбітол у комбінаціях з натрію лактату та/або електролітами (Е</w:t>
            </w:r>
            <w:r w:rsidRPr="003B4072">
              <w:rPr>
                <w:rFonts w:ascii="Times New Roman" w:hAnsi="Times New Roman"/>
                <w:lang w:val="en-US"/>
              </w:rPr>
              <w:t>lectrolites</w:t>
            </w:r>
            <w:r w:rsidRPr="003B4072">
              <w:rPr>
                <w:rFonts w:ascii="Times New Roman" w:hAnsi="Times New Roman"/>
                <w:lang w:val="uk-UA"/>
              </w:rPr>
              <w:t xml:space="preserve"> </w:t>
            </w:r>
            <w:r w:rsidRPr="003B4072">
              <w:rPr>
                <w:rFonts w:ascii="Times New Roman" w:hAnsi="Times New Roman"/>
                <w:lang w:val="en-US"/>
              </w:rPr>
              <w:t>in</w:t>
            </w:r>
            <w:r w:rsidRPr="003B4072">
              <w:rPr>
                <w:rFonts w:ascii="Times New Roman" w:hAnsi="Times New Roman"/>
                <w:lang w:val="uk-UA"/>
              </w:rPr>
              <w:t xml:space="preserve"> </w:t>
            </w:r>
            <w:r w:rsidRPr="003B4072">
              <w:rPr>
                <w:rFonts w:ascii="Times New Roman" w:hAnsi="Times New Roman"/>
                <w:lang w:val="en-US"/>
              </w:rPr>
              <w:t>combination</w:t>
            </w:r>
            <w:r w:rsidRPr="003B4072">
              <w:rPr>
                <w:rFonts w:ascii="Times New Roman" w:hAnsi="Times New Roman"/>
                <w:lang w:val="uk-UA"/>
              </w:rPr>
              <w:t xml:space="preserve"> </w:t>
            </w:r>
            <w:r w:rsidRPr="003B4072">
              <w:rPr>
                <w:rFonts w:ascii="Times New Roman" w:hAnsi="Times New Roman"/>
                <w:lang w:val="en-US"/>
              </w:rPr>
              <w:t>with</w:t>
            </w:r>
            <w:r w:rsidRPr="003B4072">
              <w:rPr>
                <w:rFonts w:ascii="Times New Roman" w:hAnsi="Times New Roman"/>
                <w:lang w:val="uk-UA"/>
              </w:rPr>
              <w:t xml:space="preserve"> </w:t>
            </w:r>
            <w:r w:rsidRPr="003B4072">
              <w:rPr>
                <w:rFonts w:ascii="Times New Roman" w:hAnsi="Times New Roman"/>
                <w:lang w:val="en-US"/>
              </w:rPr>
              <w:t>other</w:t>
            </w:r>
            <w:r w:rsidRPr="003B4072">
              <w:rPr>
                <w:rFonts w:ascii="Times New Roman" w:hAnsi="Times New Roman"/>
                <w:lang w:val="uk-UA"/>
              </w:rPr>
              <w:t xml:space="preserve"> </w:t>
            </w:r>
            <w:r w:rsidRPr="003B4072">
              <w:rPr>
                <w:rFonts w:ascii="Times New Roman" w:hAnsi="Times New Roman"/>
                <w:lang w:val="en-US"/>
              </w:rPr>
              <w:t>drugs</w:t>
            </w:r>
            <w:r w:rsidRPr="003B4072">
              <w:rPr>
                <w:rFonts w:ascii="Times New Roman" w:hAnsi="Times New Roman"/>
                <w:lang w:val="uk-UA"/>
              </w:rPr>
              <w:t>).</w:t>
            </w:r>
          </w:p>
        </w:tc>
      </w:tr>
      <w:tr w:rsidR="00D17074" w:rsidRPr="00BF6D37" w:rsidTr="00282A3C">
        <w:trPr>
          <w:trHeight w:val="482"/>
        </w:trPr>
        <w:tc>
          <w:tcPr>
            <w:tcW w:w="568" w:type="dxa"/>
          </w:tcPr>
          <w:p w:rsidR="00D17074" w:rsidRPr="003B4072" w:rsidRDefault="00D17074" w:rsidP="009A5D76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17</w:t>
            </w: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241" w:type="dxa"/>
          </w:tcPr>
          <w:p w:rsidR="00D17074" w:rsidRPr="003B4072" w:rsidRDefault="00D17074" w:rsidP="00A20B6F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1000028871</w:t>
            </w:r>
          </w:p>
        </w:tc>
        <w:tc>
          <w:tcPr>
            <w:tcW w:w="1134" w:type="dxa"/>
          </w:tcPr>
          <w:p w:rsidR="00D17074" w:rsidRPr="003B4072" w:rsidRDefault="00D17074" w:rsidP="00A20B6F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16.05.23</w:t>
            </w:r>
          </w:p>
        </w:tc>
        <w:tc>
          <w:tcPr>
            <w:tcW w:w="2835" w:type="dxa"/>
          </w:tcPr>
          <w:p w:rsidR="00D17074" w:rsidRPr="003B4072" w:rsidRDefault="00D17074" w:rsidP="00A20B6F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ТОВ «ЕКСПЕРТУС»</w:t>
            </w:r>
          </w:p>
        </w:tc>
        <w:tc>
          <w:tcPr>
            <w:tcW w:w="1320" w:type="dxa"/>
          </w:tcPr>
          <w:p w:rsidR="00D17074" w:rsidRPr="003B4072" w:rsidRDefault="00D17074" w:rsidP="00A20B6F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7155,00</w:t>
            </w:r>
          </w:p>
        </w:tc>
        <w:tc>
          <w:tcPr>
            <w:tcW w:w="8520" w:type="dxa"/>
          </w:tcPr>
          <w:p w:rsidR="00D17074" w:rsidRPr="003B4072" w:rsidRDefault="00D17074" w:rsidP="00923885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Курси підвищення кваліфікації «Військовий облік»</w:t>
            </w:r>
          </w:p>
        </w:tc>
      </w:tr>
      <w:tr w:rsidR="00D17074" w:rsidRPr="003B4072" w:rsidTr="00282A3C">
        <w:trPr>
          <w:trHeight w:val="482"/>
        </w:trPr>
        <w:tc>
          <w:tcPr>
            <w:tcW w:w="568" w:type="dxa"/>
          </w:tcPr>
          <w:p w:rsidR="00D17074" w:rsidRPr="003B4072" w:rsidRDefault="00D17074" w:rsidP="009A5D76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en-US"/>
              </w:rPr>
              <w:t>17</w:t>
            </w: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241" w:type="dxa"/>
          </w:tcPr>
          <w:p w:rsidR="00D17074" w:rsidRPr="003B4072" w:rsidRDefault="00D17074" w:rsidP="00A20B6F">
            <w:pPr>
              <w:jc w:val="center"/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en-US"/>
              </w:rPr>
              <w:t>124</w:t>
            </w:r>
          </w:p>
        </w:tc>
        <w:tc>
          <w:tcPr>
            <w:tcW w:w="1134" w:type="dxa"/>
          </w:tcPr>
          <w:p w:rsidR="00D17074" w:rsidRPr="003B4072" w:rsidRDefault="00D17074" w:rsidP="00B74A66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en-US"/>
              </w:rPr>
              <w:t>18.</w:t>
            </w:r>
            <w:r w:rsidRPr="003B4072">
              <w:rPr>
                <w:rFonts w:ascii="Times New Roman" w:hAnsi="Times New Roman"/>
                <w:lang w:val="uk-UA"/>
              </w:rPr>
              <w:t>05.23</w:t>
            </w:r>
          </w:p>
        </w:tc>
        <w:tc>
          <w:tcPr>
            <w:tcW w:w="2835" w:type="dxa"/>
          </w:tcPr>
          <w:p w:rsidR="00D17074" w:rsidRPr="003B4072" w:rsidRDefault="00D17074" w:rsidP="00A20B6F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Лянной Ігор Георгійович</w:t>
            </w:r>
          </w:p>
        </w:tc>
        <w:tc>
          <w:tcPr>
            <w:tcW w:w="1320" w:type="dxa"/>
          </w:tcPr>
          <w:p w:rsidR="00D17074" w:rsidRPr="003B4072" w:rsidRDefault="00D17074" w:rsidP="00A20B6F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5849,55</w:t>
            </w:r>
          </w:p>
        </w:tc>
        <w:tc>
          <w:tcPr>
            <w:tcW w:w="8520" w:type="dxa"/>
          </w:tcPr>
          <w:p w:rsidR="00D17074" w:rsidRPr="003B4072" w:rsidRDefault="00D17074" w:rsidP="00923885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Філе куряче заморожене</w:t>
            </w:r>
          </w:p>
        </w:tc>
      </w:tr>
      <w:tr w:rsidR="00D17074" w:rsidRPr="003B4072" w:rsidTr="00282A3C">
        <w:trPr>
          <w:trHeight w:val="482"/>
        </w:trPr>
        <w:tc>
          <w:tcPr>
            <w:tcW w:w="568" w:type="dxa"/>
          </w:tcPr>
          <w:p w:rsidR="00D17074" w:rsidRPr="003B4072" w:rsidRDefault="00D17074" w:rsidP="009A5D76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en-US"/>
              </w:rPr>
              <w:t>17</w:t>
            </w: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241" w:type="dxa"/>
          </w:tcPr>
          <w:p w:rsidR="00D17074" w:rsidRPr="003B4072" w:rsidRDefault="00D17074" w:rsidP="00A20B6F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en-US"/>
              </w:rPr>
              <w:t>51-070-C</w:t>
            </w:r>
            <w:r w:rsidRPr="003B4072">
              <w:rPr>
                <w:rFonts w:ascii="Times New Roman" w:hAnsi="Times New Roman"/>
                <w:lang w:val="uk-UA"/>
              </w:rPr>
              <w:t>К</w:t>
            </w:r>
          </w:p>
        </w:tc>
        <w:tc>
          <w:tcPr>
            <w:tcW w:w="1134" w:type="dxa"/>
          </w:tcPr>
          <w:p w:rsidR="00D17074" w:rsidRPr="003B4072" w:rsidRDefault="00D17074" w:rsidP="00B74A66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19.05.23</w:t>
            </w:r>
          </w:p>
        </w:tc>
        <w:tc>
          <w:tcPr>
            <w:tcW w:w="2835" w:type="dxa"/>
          </w:tcPr>
          <w:p w:rsidR="00D17074" w:rsidRPr="003B4072" w:rsidRDefault="00D17074" w:rsidP="00A20B6F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ТОВ «ІНТЕКС ІНВЕСТ»</w:t>
            </w:r>
          </w:p>
        </w:tc>
        <w:tc>
          <w:tcPr>
            <w:tcW w:w="1320" w:type="dxa"/>
          </w:tcPr>
          <w:p w:rsidR="00D17074" w:rsidRPr="003B4072" w:rsidRDefault="00D17074" w:rsidP="00A20B6F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2760,00</w:t>
            </w:r>
          </w:p>
        </w:tc>
        <w:tc>
          <w:tcPr>
            <w:tcW w:w="8520" w:type="dxa"/>
          </w:tcPr>
          <w:p w:rsidR="00D17074" w:rsidRPr="003B4072" w:rsidRDefault="00D17074" w:rsidP="00923885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Бензин А-92(Євро 5)</w:t>
            </w:r>
          </w:p>
        </w:tc>
      </w:tr>
      <w:tr w:rsidR="00D17074" w:rsidRPr="00BF6D37" w:rsidTr="00282A3C">
        <w:trPr>
          <w:trHeight w:val="482"/>
        </w:trPr>
        <w:tc>
          <w:tcPr>
            <w:tcW w:w="568" w:type="dxa"/>
          </w:tcPr>
          <w:p w:rsidR="00D17074" w:rsidRPr="003B4072" w:rsidRDefault="00D17074" w:rsidP="009A5D76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en-US"/>
              </w:rPr>
              <w:t>17</w:t>
            </w: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241" w:type="dxa"/>
          </w:tcPr>
          <w:p w:rsidR="00D17074" w:rsidRPr="003B4072" w:rsidRDefault="00D17074" w:rsidP="00A20B6F">
            <w:pPr>
              <w:jc w:val="center"/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en-US"/>
              </w:rPr>
              <w:t>125</w:t>
            </w:r>
          </w:p>
        </w:tc>
        <w:tc>
          <w:tcPr>
            <w:tcW w:w="1134" w:type="dxa"/>
          </w:tcPr>
          <w:p w:rsidR="00D17074" w:rsidRPr="003B4072" w:rsidRDefault="00D17074" w:rsidP="00B74A66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19.05.23</w:t>
            </w:r>
          </w:p>
        </w:tc>
        <w:tc>
          <w:tcPr>
            <w:tcW w:w="2835" w:type="dxa"/>
          </w:tcPr>
          <w:p w:rsidR="00D17074" w:rsidRPr="003B4072" w:rsidRDefault="00D17074" w:rsidP="00A20B6F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ТОВ «ЕКСДІЯ ПЛЮС»</w:t>
            </w:r>
          </w:p>
        </w:tc>
        <w:tc>
          <w:tcPr>
            <w:tcW w:w="1320" w:type="dxa"/>
          </w:tcPr>
          <w:p w:rsidR="00D17074" w:rsidRPr="003B4072" w:rsidRDefault="00D17074" w:rsidP="00A20B6F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60000,00</w:t>
            </w:r>
          </w:p>
        </w:tc>
        <w:tc>
          <w:tcPr>
            <w:tcW w:w="8520" w:type="dxa"/>
          </w:tcPr>
          <w:p w:rsidR="00D17074" w:rsidRPr="003B4072" w:rsidRDefault="00D17074" w:rsidP="00923885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3B4072">
              <w:rPr>
                <w:rFonts w:ascii="Times New Roman" w:hAnsi="Times New Roman"/>
                <w:lang w:val="uk-UA"/>
              </w:rPr>
              <w:t>Системи реєстрації медичної інформації та дослідне обладнання</w:t>
            </w:r>
            <w:r w:rsidRPr="003B4072">
              <w:rPr>
                <w:rFonts w:ascii="Times New Roman" w:hAnsi="Times New Roman"/>
                <w:color w:val="000000"/>
                <w:lang w:val="uk-UA"/>
              </w:rPr>
              <w:t xml:space="preserve"> (Код НК 024:2019  50280  Коронавірус (</w:t>
            </w:r>
            <w:r w:rsidRPr="003B4072">
              <w:rPr>
                <w:rFonts w:ascii="Times New Roman" w:hAnsi="Times New Roman"/>
                <w:color w:val="000000"/>
              </w:rPr>
              <w:t>SARS</w:t>
            </w:r>
            <w:r w:rsidRPr="003B4072">
              <w:rPr>
                <w:rFonts w:ascii="Times New Roman" w:hAnsi="Times New Roman"/>
                <w:color w:val="000000"/>
                <w:lang w:val="uk-UA"/>
              </w:rPr>
              <w:t>-</w:t>
            </w:r>
            <w:r w:rsidRPr="003B4072">
              <w:rPr>
                <w:rFonts w:ascii="Times New Roman" w:hAnsi="Times New Roman"/>
                <w:color w:val="000000"/>
              </w:rPr>
              <w:t>CoV</w:t>
            </w:r>
            <w:r w:rsidRPr="003B4072">
              <w:rPr>
                <w:rFonts w:ascii="Times New Roman" w:hAnsi="Times New Roman"/>
                <w:color w:val="000000"/>
                <w:lang w:val="uk-UA"/>
              </w:rPr>
              <w:t xml:space="preserve">), антигени </w:t>
            </w:r>
            <w:r w:rsidRPr="003B4072">
              <w:rPr>
                <w:rFonts w:ascii="Times New Roman" w:hAnsi="Times New Roman"/>
                <w:color w:val="000000"/>
              </w:rPr>
              <w:t>IVD</w:t>
            </w:r>
            <w:r w:rsidRPr="003B4072">
              <w:rPr>
                <w:rFonts w:ascii="Times New Roman" w:hAnsi="Times New Roman"/>
                <w:color w:val="000000"/>
                <w:lang w:val="uk-UA"/>
              </w:rPr>
              <w:t>, набір, імунохроматографічний експрес-аналіз (</w:t>
            </w:r>
            <w:r w:rsidRPr="003B4072">
              <w:rPr>
                <w:rFonts w:ascii="Times New Roman" w:hAnsi="Times New Roman"/>
                <w:bCs/>
                <w:color w:val="000000"/>
                <w:lang w:val="uk-UA" w:eastAsia="ar-SA"/>
              </w:rPr>
              <w:t xml:space="preserve">Швидкий тест на антиген коронавірусу  </w:t>
            </w:r>
            <w:r w:rsidRPr="003B4072">
              <w:rPr>
                <w:rFonts w:ascii="Times New Roman" w:hAnsi="Times New Roman"/>
                <w:bCs/>
                <w:color w:val="000000"/>
                <w:shd w:val="clear" w:color="auto" w:fill="FFFFFF"/>
                <w:lang w:val="uk-UA" w:eastAsia="ar-SA"/>
              </w:rPr>
              <w:t>2019-</w:t>
            </w:r>
            <w:r w:rsidRPr="003B4072">
              <w:rPr>
                <w:rFonts w:ascii="Times New Roman" w:hAnsi="Times New Roman"/>
                <w:bCs/>
                <w:color w:val="000000"/>
                <w:shd w:val="clear" w:color="auto" w:fill="FFFFFF"/>
                <w:lang w:eastAsia="ar-SA"/>
              </w:rPr>
              <w:t>nCoV</w:t>
            </w:r>
            <w:r w:rsidRPr="003B4072">
              <w:rPr>
                <w:rFonts w:ascii="Times New Roman" w:hAnsi="Times New Roman"/>
                <w:bCs/>
                <w:color w:val="000000"/>
                <w:shd w:val="clear" w:color="auto" w:fill="FFFFFF"/>
                <w:lang w:val="uk-UA" w:eastAsia="ar-SA"/>
              </w:rPr>
              <w:t xml:space="preserve"> (метод латерального потоку) </w:t>
            </w:r>
            <w:r w:rsidRPr="003B4072">
              <w:rPr>
                <w:rFonts w:ascii="Times New Roman" w:hAnsi="Times New Roman"/>
                <w:bCs/>
                <w:color w:val="000000"/>
                <w:lang w:eastAsia="ar-SA"/>
              </w:rPr>
              <w:t>Wondfo</w:t>
            </w:r>
            <w:r w:rsidRPr="003B4072">
              <w:rPr>
                <w:rFonts w:ascii="Times New Roman" w:hAnsi="Times New Roman"/>
                <w:bCs/>
                <w:color w:val="000000"/>
                <w:lang w:val="uk-UA" w:eastAsia="ar-SA"/>
              </w:rPr>
              <w:t>, 20 шт/упаковка)</w:t>
            </w:r>
            <w:r w:rsidRPr="003B4072">
              <w:rPr>
                <w:rFonts w:ascii="Times New Roman" w:hAnsi="Times New Roman"/>
                <w:lang w:val="uk-UA"/>
              </w:rPr>
              <w:t>)</w:t>
            </w:r>
            <w:r w:rsidRPr="003B4072"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</w:tr>
      <w:tr w:rsidR="00D17074" w:rsidRPr="003B4072" w:rsidTr="00282A3C">
        <w:trPr>
          <w:trHeight w:val="482"/>
        </w:trPr>
        <w:tc>
          <w:tcPr>
            <w:tcW w:w="568" w:type="dxa"/>
          </w:tcPr>
          <w:p w:rsidR="00D17074" w:rsidRPr="003B4072" w:rsidRDefault="00D17074" w:rsidP="00B077F4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17</w:t>
            </w: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1241" w:type="dxa"/>
          </w:tcPr>
          <w:p w:rsidR="00D17074" w:rsidRPr="003B4072" w:rsidRDefault="00D17074" w:rsidP="00B077F4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126</w:t>
            </w:r>
          </w:p>
        </w:tc>
        <w:tc>
          <w:tcPr>
            <w:tcW w:w="1134" w:type="dxa"/>
          </w:tcPr>
          <w:p w:rsidR="00D17074" w:rsidRPr="003B4072" w:rsidRDefault="00D17074" w:rsidP="00B077F4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19.05.23</w:t>
            </w:r>
          </w:p>
        </w:tc>
        <w:tc>
          <w:tcPr>
            <w:tcW w:w="2835" w:type="dxa"/>
          </w:tcPr>
          <w:p w:rsidR="00D17074" w:rsidRPr="003B4072" w:rsidRDefault="00D17074" w:rsidP="00B077F4">
            <w:pPr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uk-UA"/>
              </w:rPr>
              <w:t>ТОВ «СОЛЛІ ПЛЮС»</w:t>
            </w:r>
          </w:p>
        </w:tc>
        <w:tc>
          <w:tcPr>
            <w:tcW w:w="1320" w:type="dxa"/>
          </w:tcPr>
          <w:p w:rsidR="00D17074" w:rsidRPr="003B4072" w:rsidRDefault="00D17074" w:rsidP="00B077F4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11010,96</w:t>
            </w:r>
          </w:p>
        </w:tc>
        <w:tc>
          <w:tcPr>
            <w:tcW w:w="8520" w:type="dxa"/>
          </w:tcPr>
          <w:p w:rsidR="00D17074" w:rsidRPr="003B4072" w:rsidRDefault="00D17074" w:rsidP="00B077F4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Послуги із технічного обслуговування та ремонту легкового автомобілю спеціалізованого призначення RENAULT Lodgy</w:t>
            </w:r>
          </w:p>
          <w:p w:rsidR="00D17074" w:rsidRPr="003B4072" w:rsidRDefault="00D17074" w:rsidP="00B077F4">
            <w:pPr>
              <w:rPr>
                <w:rFonts w:ascii="Times New Roman" w:hAnsi="Times New Roman"/>
                <w:b/>
              </w:rPr>
            </w:pPr>
          </w:p>
        </w:tc>
      </w:tr>
      <w:tr w:rsidR="00D17074" w:rsidRPr="003B4072" w:rsidTr="00282A3C">
        <w:trPr>
          <w:trHeight w:val="482"/>
        </w:trPr>
        <w:tc>
          <w:tcPr>
            <w:tcW w:w="568" w:type="dxa"/>
          </w:tcPr>
          <w:p w:rsidR="00D17074" w:rsidRPr="003B4072" w:rsidRDefault="00D17074" w:rsidP="009A5D76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en-US"/>
              </w:rPr>
              <w:t>17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241" w:type="dxa"/>
          </w:tcPr>
          <w:p w:rsidR="00D17074" w:rsidRPr="003B4072" w:rsidRDefault="00D17074" w:rsidP="00EF1295">
            <w:pPr>
              <w:jc w:val="center"/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en-US"/>
              </w:rPr>
              <w:t>127</w:t>
            </w:r>
          </w:p>
        </w:tc>
        <w:tc>
          <w:tcPr>
            <w:tcW w:w="1134" w:type="dxa"/>
          </w:tcPr>
          <w:p w:rsidR="00D17074" w:rsidRPr="003B4072" w:rsidRDefault="00D17074" w:rsidP="00EF1295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22.05.23</w:t>
            </w:r>
          </w:p>
        </w:tc>
        <w:tc>
          <w:tcPr>
            <w:tcW w:w="2835" w:type="dxa"/>
          </w:tcPr>
          <w:p w:rsidR="00D17074" w:rsidRPr="003B4072" w:rsidRDefault="00D17074" w:rsidP="00EF1295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Чичімов Олександр Вікторович</w:t>
            </w:r>
          </w:p>
        </w:tc>
        <w:tc>
          <w:tcPr>
            <w:tcW w:w="1320" w:type="dxa"/>
          </w:tcPr>
          <w:p w:rsidR="00D17074" w:rsidRPr="003B4072" w:rsidRDefault="00D17074" w:rsidP="00EF1295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11270,00</w:t>
            </w:r>
          </w:p>
        </w:tc>
        <w:tc>
          <w:tcPr>
            <w:tcW w:w="8520" w:type="dxa"/>
          </w:tcPr>
          <w:p w:rsidR="00D17074" w:rsidRPr="003B4072" w:rsidRDefault="00D17074" w:rsidP="00EF1295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Капуста, морква, цибуля</w:t>
            </w:r>
          </w:p>
        </w:tc>
      </w:tr>
      <w:tr w:rsidR="00D17074" w:rsidRPr="003B4072" w:rsidTr="00282A3C">
        <w:trPr>
          <w:trHeight w:val="482"/>
        </w:trPr>
        <w:tc>
          <w:tcPr>
            <w:tcW w:w="568" w:type="dxa"/>
          </w:tcPr>
          <w:p w:rsidR="00D17074" w:rsidRPr="003B4072" w:rsidRDefault="00D17074" w:rsidP="009A5D76">
            <w:pPr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uk-UA"/>
              </w:rPr>
              <w:t>17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1241" w:type="dxa"/>
          </w:tcPr>
          <w:p w:rsidR="00D17074" w:rsidRPr="003B4072" w:rsidRDefault="00D17074" w:rsidP="00EF1295">
            <w:pPr>
              <w:jc w:val="center"/>
              <w:rPr>
                <w:rFonts w:ascii="Times New Roman" w:hAnsi="Times New Roman"/>
                <w:lang w:val="en-US"/>
              </w:rPr>
            </w:pPr>
            <w:r w:rsidRPr="003B4072">
              <w:rPr>
                <w:rFonts w:ascii="Times New Roman" w:hAnsi="Times New Roman"/>
                <w:lang w:val="en-US"/>
              </w:rPr>
              <w:t>128</w:t>
            </w:r>
          </w:p>
        </w:tc>
        <w:tc>
          <w:tcPr>
            <w:tcW w:w="1134" w:type="dxa"/>
          </w:tcPr>
          <w:p w:rsidR="00D17074" w:rsidRPr="003B4072" w:rsidRDefault="00D17074" w:rsidP="00EF1295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22.05.23</w:t>
            </w:r>
          </w:p>
        </w:tc>
        <w:tc>
          <w:tcPr>
            <w:tcW w:w="2835" w:type="dxa"/>
          </w:tcPr>
          <w:p w:rsidR="00D17074" w:rsidRPr="003B4072" w:rsidRDefault="00D17074" w:rsidP="00EF1295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Чичімов Олександр Вікторович</w:t>
            </w:r>
          </w:p>
        </w:tc>
        <w:tc>
          <w:tcPr>
            <w:tcW w:w="1320" w:type="dxa"/>
          </w:tcPr>
          <w:p w:rsidR="00D17074" w:rsidRPr="003B4072" w:rsidRDefault="00D17074" w:rsidP="00EF1295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1872,00</w:t>
            </w:r>
          </w:p>
        </w:tc>
        <w:tc>
          <w:tcPr>
            <w:tcW w:w="8520" w:type="dxa"/>
          </w:tcPr>
          <w:p w:rsidR="00D17074" w:rsidRPr="003B4072" w:rsidRDefault="00D17074" w:rsidP="00EF1295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Яйце куряче С1</w:t>
            </w:r>
          </w:p>
        </w:tc>
      </w:tr>
      <w:tr w:rsidR="00D17074" w:rsidRPr="003B4072" w:rsidTr="00282A3C">
        <w:trPr>
          <w:trHeight w:val="482"/>
        </w:trPr>
        <w:tc>
          <w:tcPr>
            <w:tcW w:w="568" w:type="dxa"/>
          </w:tcPr>
          <w:p w:rsidR="00D17074" w:rsidRPr="002A3A31" w:rsidRDefault="00D17074" w:rsidP="004D490A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  <w:lang w:val="uk-UA"/>
              </w:rPr>
              <w:t>80</w:t>
            </w:r>
          </w:p>
        </w:tc>
        <w:tc>
          <w:tcPr>
            <w:tcW w:w="1241" w:type="dxa"/>
          </w:tcPr>
          <w:p w:rsidR="00D17074" w:rsidRPr="003B4072" w:rsidRDefault="00D17074" w:rsidP="004D490A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129</w:t>
            </w:r>
          </w:p>
        </w:tc>
        <w:tc>
          <w:tcPr>
            <w:tcW w:w="1134" w:type="dxa"/>
          </w:tcPr>
          <w:p w:rsidR="00D17074" w:rsidRPr="003B4072" w:rsidRDefault="00D17074" w:rsidP="004D490A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26.05.23</w:t>
            </w:r>
          </w:p>
        </w:tc>
        <w:tc>
          <w:tcPr>
            <w:tcW w:w="2835" w:type="dxa"/>
          </w:tcPr>
          <w:p w:rsidR="00D17074" w:rsidRPr="003B4072" w:rsidRDefault="00D17074" w:rsidP="004D490A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Степанов Валерій Веніамінович</w:t>
            </w:r>
          </w:p>
        </w:tc>
        <w:tc>
          <w:tcPr>
            <w:tcW w:w="1320" w:type="dxa"/>
          </w:tcPr>
          <w:p w:rsidR="00D17074" w:rsidRPr="003B4072" w:rsidRDefault="00D17074" w:rsidP="004D490A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10240,00</w:t>
            </w:r>
          </w:p>
        </w:tc>
        <w:tc>
          <w:tcPr>
            <w:tcW w:w="8520" w:type="dxa"/>
          </w:tcPr>
          <w:p w:rsidR="00D17074" w:rsidRPr="003B4072" w:rsidRDefault="00D17074" w:rsidP="004D490A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Бланки</w:t>
            </w:r>
          </w:p>
        </w:tc>
      </w:tr>
      <w:tr w:rsidR="00D17074" w:rsidRPr="003B4072" w:rsidTr="00282A3C">
        <w:trPr>
          <w:trHeight w:val="482"/>
        </w:trPr>
        <w:tc>
          <w:tcPr>
            <w:tcW w:w="568" w:type="dxa"/>
          </w:tcPr>
          <w:p w:rsidR="00D17074" w:rsidRPr="003B4072" w:rsidRDefault="00D17074" w:rsidP="004D490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181</w:t>
            </w:r>
          </w:p>
        </w:tc>
        <w:tc>
          <w:tcPr>
            <w:tcW w:w="1241" w:type="dxa"/>
          </w:tcPr>
          <w:p w:rsidR="00D17074" w:rsidRPr="003B4072" w:rsidRDefault="00D17074" w:rsidP="004D490A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130</w:t>
            </w:r>
          </w:p>
        </w:tc>
        <w:tc>
          <w:tcPr>
            <w:tcW w:w="1134" w:type="dxa"/>
          </w:tcPr>
          <w:p w:rsidR="00D17074" w:rsidRPr="003B4072" w:rsidRDefault="00D17074" w:rsidP="00870305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29.05.23</w:t>
            </w:r>
          </w:p>
        </w:tc>
        <w:tc>
          <w:tcPr>
            <w:tcW w:w="2835" w:type="dxa"/>
          </w:tcPr>
          <w:p w:rsidR="00D17074" w:rsidRPr="003B4072" w:rsidRDefault="00D17074" w:rsidP="00870305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Медведєва Оксана Сергіївна</w:t>
            </w:r>
          </w:p>
        </w:tc>
        <w:tc>
          <w:tcPr>
            <w:tcW w:w="1320" w:type="dxa"/>
          </w:tcPr>
          <w:p w:rsidR="00D17074" w:rsidRPr="003B4072" w:rsidRDefault="00D17074" w:rsidP="004D490A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54744,86</w:t>
            </w:r>
          </w:p>
        </w:tc>
        <w:tc>
          <w:tcPr>
            <w:tcW w:w="8520" w:type="dxa"/>
          </w:tcPr>
          <w:p w:rsidR="00D17074" w:rsidRPr="003B4072" w:rsidRDefault="00D17074" w:rsidP="004D490A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Стелаж</w:t>
            </w:r>
          </w:p>
        </w:tc>
      </w:tr>
      <w:tr w:rsidR="00D17074" w:rsidRPr="00BF6D37" w:rsidTr="00282A3C">
        <w:trPr>
          <w:trHeight w:val="482"/>
        </w:trPr>
        <w:tc>
          <w:tcPr>
            <w:tcW w:w="568" w:type="dxa"/>
          </w:tcPr>
          <w:p w:rsidR="00D17074" w:rsidRPr="003B4072" w:rsidRDefault="00D17074" w:rsidP="009C7795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18</w:t>
            </w: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41" w:type="dxa"/>
          </w:tcPr>
          <w:p w:rsidR="00D17074" w:rsidRPr="003B4072" w:rsidRDefault="00D17074" w:rsidP="009C7795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131</w:t>
            </w:r>
          </w:p>
        </w:tc>
        <w:tc>
          <w:tcPr>
            <w:tcW w:w="1134" w:type="dxa"/>
          </w:tcPr>
          <w:p w:rsidR="00D17074" w:rsidRPr="003B4072" w:rsidRDefault="00D17074" w:rsidP="009C7795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01.06.23</w:t>
            </w:r>
          </w:p>
        </w:tc>
        <w:tc>
          <w:tcPr>
            <w:tcW w:w="2835" w:type="dxa"/>
          </w:tcPr>
          <w:p w:rsidR="00D17074" w:rsidRPr="003B4072" w:rsidRDefault="00D17074" w:rsidP="009C7795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Ковач Вікторія Вікторовна</w:t>
            </w:r>
          </w:p>
        </w:tc>
        <w:tc>
          <w:tcPr>
            <w:tcW w:w="1320" w:type="dxa"/>
          </w:tcPr>
          <w:p w:rsidR="00D17074" w:rsidRPr="003B4072" w:rsidRDefault="00D17074" w:rsidP="009C7795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6 590,00</w:t>
            </w:r>
          </w:p>
        </w:tc>
        <w:tc>
          <w:tcPr>
            <w:tcW w:w="8520" w:type="dxa"/>
          </w:tcPr>
          <w:p w:rsidR="00D17074" w:rsidRPr="003B4072" w:rsidRDefault="00D17074" w:rsidP="009C7795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 xml:space="preserve">Коди НК 024:2019: код 53301 – Набір Глюкоза Філісіт (Глюкоза </w:t>
            </w:r>
            <w:r w:rsidRPr="003B4072">
              <w:rPr>
                <w:rFonts w:ascii="Times New Roman" w:hAnsi="Times New Roman"/>
                <w:lang w:val="en-US"/>
              </w:rPr>
              <w:t>IVD</w:t>
            </w:r>
            <w:r w:rsidRPr="003B4072">
              <w:rPr>
                <w:rFonts w:ascii="Times New Roman" w:hAnsi="Times New Roman"/>
                <w:lang w:val="uk-UA"/>
              </w:rPr>
              <w:t xml:space="preserve">, набір, ферментний спектрофотометричний аналіз); 32430 – Набір Гемоглобін Філісіт  (набір для визначення концентрації гемоглобін); 53587 – Набір реактивів Сечовина –У Філісіт; 53251 – Креатинін СпЛ (спектрофотометричний аналіз);  45789 – Кальцій Спл 100/Кальцій А  Спл 50 (спектрофотометричний аналіз); 47588 – Пробірка вакуумна для відбору зразків крові  </w:t>
            </w:r>
            <w:r w:rsidRPr="003B4072">
              <w:rPr>
                <w:rFonts w:ascii="Times New Roman" w:hAnsi="Times New Roman"/>
                <w:lang w:val="en-US"/>
              </w:rPr>
              <w:t>IVD</w:t>
            </w:r>
            <w:r w:rsidRPr="003B4072">
              <w:rPr>
                <w:rFonts w:ascii="Times New Roman" w:hAnsi="Times New Roman"/>
                <w:lang w:val="uk-UA"/>
              </w:rPr>
              <w:t>, з КЗЕДТА;  58143 – Пробірка для збору зразків крові не вакуумна ІВД, з КЗЕДТА, Мікропробірка для забору капілярної крові</w:t>
            </w:r>
          </w:p>
          <w:p w:rsidR="00D17074" w:rsidRPr="003B4072" w:rsidRDefault="00D17074" w:rsidP="009C7795">
            <w:pPr>
              <w:pStyle w:val="docdata"/>
              <w:spacing w:before="60" w:beforeAutospacing="0" w:after="60" w:afterAutospacing="0"/>
              <w:jc w:val="both"/>
              <w:rPr>
                <w:rStyle w:val="2284"/>
                <w:bCs/>
                <w:color w:val="202124"/>
                <w:sz w:val="22"/>
                <w:szCs w:val="22"/>
                <w:shd w:val="clear" w:color="auto" w:fill="FFFFFF"/>
                <w:lang w:val="uk-UA"/>
              </w:rPr>
            </w:pPr>
          </w:p>
        </w:tc>
      </w:tr>
      <w:tr w:rsidR="00D17074" w:rsidRPr="003B4072" w:rsidTr="00282A3C">
        <w:trPr>
          <w:trHeight w:val="482"/>
        </w:trPr>
        <w:tc>
          <w:tcPr>
            <w:tcW w:w="568" w:type="dxa"/>
          </w:tcPr>
          <w:p w:rsidR="00D17074" w:rsidRPr="003B4072" w:rsidRDefault="00D17074" w:rsidP="009C7795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83</w:t>
            </w:r>
          </w:p>
        </w:tc>
        <w:tc>
          <w:tcPr>
            <w:tcW w:w="1241" w:type="dxa"/>
          </w:tcPr>
          <w:p w:rsidR="00D17074" w:rsidRPr="003B4072" w:rsidRDefault="00D17074" w:rsidP="009C7795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132</w:t>
            </w:r>
          </w:p>
        </w:tc>
        <w:tc>
          <w:tcPr>
            <w:tcW w:w="1134" w:type="dxa"/>
          </w:tcPr>
          <w:p w:rsidR="00D17074" w:rsidRPr="003B4072" w:rsidRDefault="00D17074" w:rsidP="009C7795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02.06.2023</w:t>
            </w:r>
          </w:p>
        </w:tc>
        <w:tc>
          <w:tcPr>
            <w:tcW w:w="2835" w:type="dxa"/>
          </w:tcPr>
          <w:p w:rsidR="00D17074" w:rsidRPr="003B4072" w:rsidRDefault="00D17074" w:rsidP="009C7795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 – П Бєлєвцев Василь Борисович</w:t>
            </w:r>
          </w:p>
        </w:tc>
        <w:tc>
          <w:tcPr>
            <w:tcW w:w="1320" w:type="dxa"/>
          </w:tcPr>
          <w:p w:rsidR="00D17074" w:rsidRPr="003B4072" w:rsidRDefault="00D17074" w:rsidP="009C7795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650,00</w:t>
            </w:r>
          </w:p>
        </w:tc>
        <w:tc>
          <w:tcPr>
            <w:tcW w:w="8520" w:type="dxa"/>
          </w:tcPr>
          <w:p w:rsidR="00D17074" w:rsidRPr="003B4072" w:rsidRDefault="00D17074" w:rsidP="009C7795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Ремонт принтера</w:t>
            </w:r>
          </w:p>
        </w:tc>
      </w:tr>
      <w:tr w:rsidR="00D17074" w:rsidRPr="003B4072" w:rsidTr="00282A3C">
        <w:trPr>
          <w:trHeight w:val="482"/>
        </w:trPr>
        <w:tc>
          <w:tcPr>
            <w:tcW w:w="568" w:type="dxa"/>
          </w:tcPr>
          <w:p w:rsidR="00D17074" w:rsidRPr="003B4072" w:rsidRDefault="00D17074" w:rsidP="009C7795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18</w:t>
            </w: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241" w:type="dxa"/>
          </w:tcPr>
          <w:p w:rsidR="00D17074" w:rsidRPr="003B4072" w:rsidRDefault="00D17074" w:rsidP="009C7795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04/168-23</w:t>
            </w:r>
          </w:p>
        </w:tc>
        <w:tc>
          <w:tcPr>
            <w:tcW w:w="1134" w:type="dxa"/>
          </w:tcPr>
          <w:p w:rsidR="00D17074" w:rsidRPr="003B4072" w:rsidRDefault="00D17074" w:rsidP="009C7795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02.06.2023</w:t>
            </w:r>
          </w:p>
        </w:tc>
        <w:tc>
          <w:tcPr>
            <w:tcW w:w="2835" w:type="dxa"/>
          </w:tcPr>
          <w:p w:rsidR="00D17074" w:rsidRPr="003B4072" w:rsidRDefault="00D17074" w:rsidP="009C7795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ПрАТ «Інститут інформаційних технологій</w:t>
            </w:r>
          </w:p>
        </w:tc>
        <w:tc>
          <w:tcPr>
            <w:tcW w:w="1320" w:type="dxa"/>
          </w:tcPr>
          <w:p w:rsidR="00D17074" w:rsidRPr="003B4072" w:rsidRDefault="00D17074" w:rsidP="009C7795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9 000,00</w:t>
            </w:r>
          </w:p>
        </w:tc>
        <w:tc>
          <w:tcPr>
            <w:tcW w:w="8520" w:type="dxa"/>
          </w:tcPr>
          <w:p w:rsidR="00D17074" w:rsidRPr="003B4072" w:rsidRDefault="00D17074" w:rsidP="009C7795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Засіб криптографічного захисту інформації – «Ключ електронний «алмаз-1К»</w:t>
            </w:r>
          </w:p>
        </w:tc>
      </w:tr>
      <w:tr w:rsidR="00D17074" w:rsidRPr="003B4072" w:rsidTr="00282A3C">
        <w:trPr>
          <w:trHeight w:val="482"/>
        </w:trPr>
        <w:tc>
          <w:tcPr>
            <w:tcW w:w="568" w:type="dxa"/>
          </w:tcPr>
          <w:p w:rsidR="00D17074" w:rsidRPr="003B4072" w:rsidRDefault="00D17074" w:rsidP="009C7795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18</w:t>
            </w: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241" w:type="dxa"/>
          </w:tcPr>
          <w:p w:rsidR="00D17074" w:rsidRPr="003B4072" w:rsidRDefault="00D17074" w:rsidP="009C7795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133</w:t>
            </w:r>
          </w:p>
        </w:tc>
        <w:tc>
          <w:tcPr>
            <w:tcW w:w="1134" w:type="dxa"/>
          </w:tcPr>
          <w:p w:rsidR="00D17074" w:rsidRPr="003B4072" w:rsidRDefault="00D17074" w:rsidP="009C7795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05.06.2023</w:t>
            </w:r>
          </w:p>
        </w:tc>
        <w:tc>
          <w:tcPr>
            <w:tcW w:w="2835" w:type="dxa"/>
          </w:tcPr>
          <w:p w:rsidR="00D17074" w:rsidRPr="003B4072" w:rsidRDefault="00D17074" w:rsidP="009C7795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ТОВ «БВС Ритейл»</w:t>
            </w:r>
          </w:p>
        </w:tc>
        <w:tc>
          <w:tcPr>
            <w:tcW w:w="1320" w:type="dxa"/>
          </w:tcPr>
          <w:p w:rsidR="00D17074" w:rsidRPr="003B4072" w:rsidRDefault="00D17074" w:rsidP="009C7795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4 199,00</w:t>
            </w:r>
          </w:p>
        </w:tc>
        <w:tc>
          <w:tcPr>
            <w:tcW w:w="8520" w:type="dxa"/>
          </w:tcPr>
          <w:p w:rsidR="00D17074" w:rsidRPr="003B4072" w:rsidRDefault="00D17074" w:rsidP="009C7795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Дизельне паливо (09134200-9 Дизельне паливо)</w:t>
            </w:r>
          </w:p>
        </w:tc>
      </w:tr>
      <w:tr w:rsidR="00D17074" w:rsidRPr="003B4072" w:rsidTr="00282A3C">
        <w:trPr>
          <w:trHeight w:val="482"/>
        </w:trPr>
        <w:tc>
          <w:tcPr>
            <w:tcW w:w="568" w:type="dxa"/>
          </w:tcPr>
          <w:p w:rsidR="00D17074" w:rsidRPr="003B4072" w:rsidRDefault="00D17074" w:rsidP="009C7795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18</w:t>
            </w: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241" w:type="dxa"/>
          </w:tcPr>
          <w:p w:rsidR="00D17074" w:rsidRPr="003B4072" w:rsidRDefault="00D17074" w:rsidP="009C7795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134</w:t>
            </w:r>
          </w:p>
        </w:tc>
        <w:tc>
          <w:tcPr>
            <w:tcW w:w="1134" w:type="dxa"/>
          </w:tcPr>
          <w:p w:rsidR="00D17074" w:rsidRPr="003B4072" w:rsidRDefault="00D17074" w:rsidP="009C7795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12.06.2023</w:t>
            </w:r>
          </w:p>
        </w:tc>
        <w:tc>
          <w:tcPr>
            <w:tcW w:w="2835" w:type="dxa"/>
          </w:tcPr>
          <w:p w:rsidR="00D17074" w:rsidRPr="003B4072" w:rsidRDefault="00D17074" w:rsidP="009C7795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Гріцаєнко Дмитро Ганнадійович</w:t>
            </w:r>
          </w:p>
        </w:tc>
        <w:tc>
          <w:tcPr>
            <w:tcW w:w="1320" w:type="dxa"/>
          </w:tcPr>
          <w:p w:rsidR="00D17074" w:rsidRPr="003B4072" w:rsidRDefault="00D17074" w:rsidP="009C7795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7 990,00</w:t>
            </w:r>
          </w:p>
        </w:tc>
        <w:tc>
          <w:tcPr>
            <w:tcW w:w="8520" w:type="dxa"/>
          </w:tcPr>
          <w:p w:rsidR="00D17074" w:rsidRPr="003B4072" w:rsidRDefault="00D17074" w:rsidP="009C7795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</w:rPr>
              <w:t>Ваги лабораторні</w:t>
            </w:r>
          </w:p>
        </w:tc>
      </w:tr>
      <w:tr w:rsidR="00D17074" w:rsidRPr="003B4072" w:rsidTr="00282A3C">
        <w:trPr>
          <w:trHeight w:val="482"/>
        </w:trPr>
        <w:tc>
          <w:tcPr>
            <w:tcW w:w="568" w:type="dxa"/>
          </w:tcPr>
          <w:p w:rsidR="00D17074" w:rsidRPr="003B4072" w:rsidRDefault="00D17074" w:rsidP="009C7795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18</w:t>
            </w: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1241" w:type="dxa"/>
          </w:tcPr>
          <w:p w:rsidR="00D17074" w:rsidRPr="003B4072" w:rsidRDefault="00D17074" w:rsidP="009C7795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ТД - 5847</w:t>
            </w:r>
          </w:p>
        </w:tc>
        <w:tc>
          <w:tcPr>
            <w:tcW w:w="1134" w:type="dxa"/>
          </w:tcPr>
          <w:p w:rsidR="00D17074" w:rsidRPr="003B4072" w:rsidRDefault="00D17074" w:rsidP="009C7795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12.06.2023</w:t>
            </w:r>
          </w:p>
        </w:tc>
        <w:tc>
          <w:tcPr>
            <w:tcW w:w="2835" w:type="dxa"/>
          </w:tcPr>
          <w:p w:rsidR="00D17074" w:rsidRPr="003B4072" w:rsidRDefault="00D17074" w:rsidP="009C7795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ТОВ «ТД «САН ОЙЛ»</w:t>
            </w:r>
          </w:p>
        </w:tc>
        <w:tc>
          <w:tcPr>
            <w:tcW w:w="1320" w:type="dxa"/>
          </w:tcPr>
          <w:p w:rsidR="00D17074" w:rsidRPr="003B4072" w:rsidRDefault="00D17074" w:rsidP="009C7795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16 144,00</w:t>
            </w:r>
          </w:p>
        </w:tc>
        <w:tc>
          <w:tcPr>
            <w:tcW w:w="8520" w:type="dxa"/>
          </w:tcPr>
          <w:p w:rsidR="00D17074" w:rsidRPr="003B4072" w:rsidRDefault="00D17074" w:rsidP="009C7795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Дизельне паливо (09134200-9 Дизельне паливо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D17074" w:rsidRPr="00BF6D37" w:rsidTr="00282A3C">
        <w:trPr>
          <w:trHeight w:val="482"/>
        </w:trPr>
        <w:tc>
          <w:tcPr>
            <w:tcW w:w="568" w:type="dxa"/>
          </w:tcPr>
          <w:p w:rsidR="00D17074" w:rsidRPr="003B4072" w:rsidRDefault="00D17074" w:rsidP="009C7795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18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241" w:type="dxa"/>
          </w:tcPr>
          <w:p w:rsidR="00D17074" w:rsidRPr="003B4072" w:rsidRDefault="00D17074" w:rsidP="009C7795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135</w:t>
            </w:r>
          </w:p>
        </w:tc>
        <w:tc>
          <w:tcPr>
            <w:tcW w:w="1134" w:type="dxa"/>
          </w:tcPr>
          <w:p w:rsidR="00D17074" w:rsidRPr="003B4072" w:rsidRDefault="00D17074" w:rsidP="009C7795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12.06.2023</w:t>
            </w:r>
          </w:p>
        </w:tc>
        <w:tc>
          <w:tcPr>
            <w:tcW w:w="2835" w:type="dxa"/>
          </w:tcPr>
          <w:p w:rsidR="00D17074" w:rsidRPr="003B4072" w:rsidRDefault="00D17074" w:rsidP="009C7795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ТОВ «СТМ- Фарм»</w:t>
            </w:r>
          </w:p>
        </w:tc>
        <w:tc>
          <w:tcPr>
            <w:tcW w:w="1320" w:type="dxa"/>
          </w:tcPr>
          <w:p w:rsidR="00D17074" w:rsidRPr="003B4072" w:rsidRDefault="00D17074" w:rsidP="009C7795">
            <w:pPr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261 143,50</w:t>
            </w:r>
          </w:p>
        </w:tc>
        <w:tc>
          <w:tcPr>
            <w:tcW w:w="8520" w:type="dxa"/>
          </w:tcPr>
          <w:p w:rsidR="00D17074" w:rsidRPr="004B4E74" w:rsidRDefault="00D17074" w:rsidP="009C77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Фармацевтична продукція: Актовегін розчин для ін'єкцій, 40 мг/мл; по 2 мл (80 мг) в ампулі, по 25 ампул у картонній коробці (</w:t>
            </w:r>
            <w:r w:rsidRPr="003B4072">
              <w:rPr>
                <w:rFonts w:ascii="Times New Roman" w:hAnsi="Times New Roman"/>
                <w:color w:val="000000"/>
                <w:lang w:val="uk-UA"/>
              </w:rPr>
              <w:t>33610000-9  Лікарські засоби для лікування захворювань шлунково-кишкового тракту та розладів обміну речовин (Гемідериват з крові телят депротеїнізований (</w:t>
            </w:r>
            <w:r w:rsidRPr="003B4072">
              <w:rPr>
                <w:rFonts w:ascii="Times New Roman" w:hAnsi="Times New Roman"/>
                <w:color w:val="000000"/>
                <w:shd w:val="clear" w:color="auto" w:fill="FFFFFF"/>
              </w:rPr>
              <w:t>Mono</w:t>
            </w:r>
            <w:r w:rsidRPr="003B4072">
              <w:rPr>
                <w:rFonts w:ascii="Times New Roman" w:hAnsi="Times New Roman"/>
                <w:color w:val="000000"/>
                <w:lang w:val="uk-UA"/>
              </w:rPr>
              <w:t>); Актовегін таблетки, вкриті оболонкою, по 200 мг по 50 таблеток у флаконі; по 1 флакону в картонній коробці (33610000-9 Лікарські засоби для лікування захворювань шлунково-кишкового тракту та розладів обміну речовин (Гемідериват з крові телят депротеїнізований (</w:t>
            </w:r>
            <w:r w:rsidRPr="003B4072">
              <w:rPr>
                <w:rFonts w:ascii="Times New Roman" w:hAnsi="Times New Roman"/>
                <w:color w:val="000000"/>
                <w:shd w:val="clear" w:color="auto" w:fill="FFFFFF"/>
              </w:rPr>
              <w:t>Mono</w:t>
            </w:r>
            <w:r w:rsidRPr="003B4072">
              <w:rPr>
                <w:rFonts w:ascii="Times New Roman" w:hAnsi="Times New Roman"/>
                <w:color w:val="000000"/>
                <w:lang w:val="uk-UA"/>
              </w:rPr>
              <w:t>)); Алора  сироп по 100 мл у флаконі, по 1 флакону разом з мірною ложкою в картонній упаковці або еквівалент (33661500-6 Психолептичні засоби (Екстракт пасіфлори рідкий (</w:t>
            </w:r>
            <w:r w:rsidRPr="003B4072">
              <w:rPr>
                <w:rFonts w:ascii="Times New Roman" w:hAnsi="Times New Roman"/>
                <w:color w:val="000000"/>
              </w:rPr>
              <w:t>Pasiflora</w:t>
            </w:r>
            <w:r w:rsidRPr="003B4072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3B4072">
              <w:rPr>
                <w:rFonts w:ascii="Times New Roman" w:hAnsi="Times New Roman"/>
                <w:color w:val="000000"/>
              </w:rPr>
              <w:t>incarnata</w:t>
            </w:r>
            <w:r w:rsidRPr="003B4072">
              <w:rPr>
                <w:rFonts w:ascii="Times New Roman" w:hAnsi="Times New Roman"/>
                <w:color w:val="000000"/>
                <w:lang w:val="uk-UA"/>
              </w:rPr>
              <w:t>)); Гліятон розчин для ін'єкцій, 250 мг/мл, по 4 мл в ампулі; по 5 ампул у блістері; по 1  блістеріу пачці з картону (33661700-8 Інші лікарські засоби для лікування хвороб нервової системи (Холіну альфосцерат (</w:t>
            </w:r>
            <w:r w:rsidRPr="003B4072">
              <w:rPr>
                <w:rFonts w:ascii="Times New Roman" w:hAnsi="Times New Roman"/>
                <w:color w:val="000000"/>
              </w:rPr>
              <w:t>Choline</w:t>
            </w:r>
            <w:r w:rsidRPr="003B4072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3B4072">
              <w:rPr>
                <w:rFonts w:ascii="Times New Roman" w:hAnsi="Times New Roman"/>
                <w:color w:val="000000"/>
              </w:rPr>
              <w:t>alfoscerate</w:t>
            </w:r>
            <w:r w:rsidRPr="003B4072">
              <w:rPr>
                <w:rFonts w:ascii="Times New Roman" w:hAnsi="Times New Roman"/>
                <w:color w:val="000000"/>
                <w:lang w:val="uk-UA"/>
              </w:rPr>
              <w:t>)); Альфахолін розчин оральний 600 мг/7 мл; по 7 мл у флаконі з кришкою з контролем першого відкриття; по 10 флаконів у пачці (33661700-8 Інші лікарські засоби для лікування хвороб нервової системи (Холіну альфосцерат (</w:t>
            </w:r>
            <w:r w:rsidRPr="003B4072">
              <w:rPr>
                <w:rFonts w:ascii="Times New Roman" w:hAnsi="Times New Roman"/>
                <w:color w:val="000000"/>
              </w:rPr>
              <w:t>Choline</w:t>
            </w:r>
            <w:r w:rsidRPr="003B4072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3B4072">
              <w:rPr>
                <w:rFonts w:ascii="Times New Roman" w:hAnsi="Times New Roman"/>
                <w:color w:val="000000"/>
              </w:rPr>
              <w:t>alfoscerate</w:t>
            </w:r>
            <w:r w:rsidRPr="003B4072">
              <w:rPr>
                <w:rFonts w:ascii="Times New Roman" w:hAnsi="Times New Roman"/>
                <w:color w:val="000000"/>
                <w:lang w:val="uk-UA"/>
              </w:rPr>
              <w:t>)); Метакартин розчин оральний 2 г/10 мл, по 10 мл у флаконах № 10 у картонній коробці (</w:t>
            </w:r>
            <w:r w:rsidRPr="003B4072">
              <w:rPr>
                <w:rStyle w:val="Hyperlink"/>
                <w:rFonts w:ascii="Times New Roman" w:hAnsi="Times New Roman"/>
                <w:color w:val="000000"/>
                <w:u w:val="none"/>
                <w:lang w:val="uk-UA"/>
              </w:rPr>
              <w:t>33610000-9  Лікарські засоби для лікування захворювань шлунково-кишкового тракту та розладів обміну речовин</w:t>
            </w:r>
            <w:r w:rsidRPr="003B4072">
              <w:rPr>
                <w:rStyle w:val="Hyperlink"/>
                <w:rFonts w:ascii="Times New Roman" w:hAnsi="Times New Roman"/>
                <w:color w:val="000000"/>
                <w:lang w:val="uk-UA"/>
              </w:rPr>
              <w:t xml:space="preserve"> (</w:t>
            </w:r>
            <w:r w:rsidRPr="003B4072">
              <w:rPr>
                <w:rFonts w:ascii="Times New Roman" w:hAnsi="Times New Roman"/>
                <w:color w:val="000000"/>
                <w:lang w:val="uk-UA"/>
              </w:rPr>
              <w:t>Левокарнітин (</w:t>
            </w:r>
            <w:r w:rsidRPr="003B4072">
              <w:rPr>
                <w:rFonts w:ascii="Times New Roman" w:hAnsi="Times New Roman"/>
                <w:color w:val="000000"/>
              </w:rPr>
              <w:t>Levocarnitine</w:t>
            </w:r>
            <w:r w:rsidRPr="003B4072">
              <w:rPr>
                <w:rFonts w:ascii="Times New Roman" w:hAnsi="Times New Roman"/>
                <w:color w:val="000000"/>
                <w:lang w:val="uk-UA"/>
              </w:rPr>
              <w:t>)); Валцик таблетки, вкриті оболонкою, по 500 мг по 42 таблетки у флаконі (33651000-8 Загальні протиінфекційні засоби для системного застосування та  вакцини (Валацикловір (</w:t>
            </w:r>
            <w:r w:rsidRPr="003B4072">
              <w:rPr>
                <w:rFonts w:ascii="Times New Roman" w:hAnsi="Times New Roman"/>
                <w:color w:val="000000"/>
              </w:rPr>
              <w:t>Valaciclovir</w:t>
            </w:r>
            <w:r w:rsidRPr="003B4072">
              <w:rPr>
                <w:rFonts w:ascii="Times New Roman" w:hAnsi="Times New Roman"/>
                <w:color w:val="000000"/>
                <w:lang w:val="uk-UA"/>
              </w:rPr>
              <w:t>)); Біфрен капсули по 250 мг по 10 капсул у блістері; по  по 2 блістери в картонній пачці (33661600-7 Психоаналептичні засоби (Фенібут (</w:t>
            </w:r>
            <w:r w:rsidRPr="003B4072">
              <w:rPr>
                <w:rFonts w:ascii="Times New Roman" w:hAnsi="Times New Roman"/>
                <w:color w:val="000000"/>
              </w:rPr>
              <w:t>Phenibut</w:t>
            </w:r>
            <w:r w:rsidRPr="003B4072">
              <w:rPr>
                <w:rFonts w:ascii="Times New Roman" w:hAnsi="Times New Roman"/>
                <w:color w:val="000000"/>
                <w:lang w:val="uk-UA"/>
              </w:rPr>
              <w:t xml:space="preserve">)); Нообут ІС таблетки по </w:t>
            </w:r>
            <w:smartTag w:uri="urn:schemas-microsoft-com:office:smarttags" w:element="metricconverter">
              <w:smartTagPr>
                <w:attr w:name="ProductID" w:val="0,1 г"/>
              </w:smartTagPr>
              <w:r w:rsidRPr="003B4072">
                <w:rPr>
                  <w:rFonts w:ascii="Times New Roman" w:hAnsi="Times New Roman"/>
                  <w:color w:val="000000"/>
                  <w:lang w:val="uk-UA"/>
                </w:rPr>
                <w:t>0,1 г</w:t>
              </w:r>
            </w:smartTag>
            <w:r w:rsidRPr="003B4072">
              <w:rPr>
                <w:rFonts w:ascii="Times New Roman" w:hAnsi="Times New Roman"/>
                <w:color w:val="000000"/>
                <w:lang w:val="uk-UA"/>
              </w:rPr>
              <w:t xml:space="preserve"> по 10 таблеток у блістері; по 2 блістери у пачці з картону (33661600-7 Психоаналептичні засоби  (Фенібут (</w:t>
            </w:r>
            <w:r w:rsidRPr="003B4072">
              <w:rPr>
                <w:rFonts w:ascii="Times New Roman" w:hAnsi="Times New Roman"/>
                <w:color w:val="000000"/>
              </w:rPr>
              <w:t>Phenibut</w:t>
            </w:r>
            <w:r w:rsidRPr="003B4072">
              <w:rPr>
                <w:rFonts w:ascii="Times New Roman" w:hAnsi="Times New Roman"/>
                <w:color w:val="000000"/>
                <w:lang w:val="uk-UA"/>
              </w:rPr>
              <w:t>)); Бетагістин-КВ таблетки по 16 мг, по 10 таблеток у блістері; по 3 блістери у пачці з(33661700-8 Інші лікарські засоби для лікування хвороб нервової системи (</w:t>
            </w:r>
            <w:r w:rsidRPr="003B4072">
              <w:rPr>
                <w:rFonts w:ascii="Times New Roman" w:hAnsi="Times New Roman"/>
                <w:lang w:val="uk-UA"/>
              </w:rPr>
              <w:t>Бетагістин дигідрохлорид (</w:t>
            </w:r>
            <w:r w:rsidRPr="003B4072">
              <w:rPr>
                <w:rFonts w:ascii="Times New Roman" w:hAnsi="Times New Roman"/>
              </w:rPr>
              <w:t>Betahistine</w:t>
            </w:r>
            <w:r w:rsidRPr="003B4072">
              <w:rPr>
                <w:rFonts w:ascii="Times New Roman" w:hAnsi="Times New Roman"/>
                <w:lang w:val="uk-UA"/>
              </w:rPr>
              <w:t>));</w:t>
            </w:r>
            <w:r w:rsidRPr="003B4072">
              <w:rPr>
                <w:rFonts w:ascii="Times New Roman" w:hAnsi="Times New Roman"/>
                <w:color w:val="000000"/>
                <w:lang w:val="uk-UA"/>
              </w:rPr>
              <w:t xml:space="preserve"> Діаліпон капсули по 300 мг по 10 капсул у блістері; по 3 блістери у пачці з картону (33610000-9  Лікарські засоби для лікування захворювань шлунково-кишкового тракту та розладів обміну речовин</w:t>
            </w:r>
            <w:r w:rsidRPr="003B4072">
              <w:rPr>
                <w:rFonts w:ascii="Times New Roman" w:hAnsi="Times New Roman"/>
                <w:lang w:val="uk-UA"/>
              </w:rPr>
              <w:t xml:space="preserve"> (Кислота тіоктова (</w:t>
            </w:r>
            <w:r w:rsidRPr="003B4072">
              <w:rPr>
                <w:rFonts w:ascii="Times New Roman" w:hAnsi="Times New Roman"/>
              </w:rPr>
              <w:t>Thioctic</w:t>
            </w:r>
            <w:r w:rsidRPr="003B4072">
              <w:rPr>
                <w:rFonts w:ascii="Times New Roman" w:hAnsi="Times New Roman"/>
                <w:lang w:val="uk-UA"/>
              </w:rPr>
              <w:t xml:space="preserve"> </w:t>
            </w:r>
            <w:r w:rsidRPr="003B4072">
              <w:rPr>
                <w:rFonts w:ascii="Times New Roman" w:hAnsi="Times New Roman"/>
              </w:rPr>
              <w:t>acid</w:t>
            </w:r>
            <w:r w:rsidRPr="003B4072">
              <w:rPr>
                <w:rFonts w:ascii="Times New Roman" w:hAnsi="Times New Roman"/>
                <w:lang w:val="uk-UA"/>
              </w:rPr>
              <w:t>));</w:t>
            </w:r>
            <w:r w:rsidRPr="003B4072">
              <w:rPr>
                <w:rFonts w:ascii="Times New Roman" w:hAnsi="Times New Roman"/>
                <w:color w:val="000000"/>
                <w:lang w:val="uk-UA"/>
              </w:rPr>
              <w:t xml:space="preserve"> Діаліпон розчин для інфузій 3 % по 20 мл в ампулі; по 5 ампул у пачці з картону; по 20 мл в ампулі; по 5 ампул у блістері; по 1 блістері у пачці з картону (33610000-9  Лікарські засоби для лікування захворювань шлунково-кишкового тракту та розладів обміну речовин</w:t>
            </w:r>
            <w:r w:rsidRPr="003B4072">
              <w:rPr>
                <w:rFonts w:ascii="Times New Roman" w:hAnsi="Times New Roman"/>
                <w:lang w:val="uk-UA"/>
              </w:rPr>
              <w:t xml:space="preserve"> (Кислота тіоктова (</w:t>
            </w:r>
            <w:r w:rsidRPr="003B4072">
              <w:rPr>
                <w:rFonts w:ascii="Times New Roman" w:hAnsi="Times New Roman"/>
              </w:rPr>
              <w:t>Thioctic</w:t>
            </w:r>
            <w:r w:rsidRPr="003B4072">
              <w:rPr>
                <w:rFonts w:ascii="Times New Roman" w:hAnsi="Times New Roman"/>
                <w:lang w:val="uk-UA"/>
              </w:rPr>
              <w:t xml:space="preserve"> </w:t>
            </w:r>
            <w:r w:rsidRPr="003B4072">
              <w:rPr>
                <w:rFonts w:ascii="Times New Roman" w:hAnsi="Times New Roman"/>
              </w:rPr>
              <w:t>acid</w:t>
            </w:r>
            <w:r w:rsidRPr="003B4072">
              <w:rPr>
                <w:rFonts w:ascii="Times New Roman" w:hAnsi="Times New Roman"/>
                <w:lang w:val="uk-UA"/>
              </w:rPr>
              <w:t>));</w:t>
            </w:r>
            <w:r w:rsidRPr="003B4072">
              <w:rPr>
                <w:rFonts w:ascii="Times New Roman" w:hAnsi="Times New Roman"/>
                <w:color w:val="000000"/>
                <w:lang w:val="uk-UA"/>
              </w:rPr>
              <w:t xml:space="preserve"> Магнікум-Антистрес таблетки, вкриті плівковою оболонкою, по 10 таблеток у блістері; по 6 блістерів у пачці; по 12 таблеток у блістері; по 5 блістерів у пачці (33616000-1 Вітаміни (</w:t>
            </w:r>
            <w:r w:rsidRPr="003B4072">
              <w:rPr>
                <w:rFonts w:ascii="Times New Roman" w:hAnsi="Times New Roman"/>
                <w:lang w:val="uk-UA"/>
              </w:rPr>
              <w:t>Магній, піридоксину гідрохлорид, Комбіновані інші (</w:t>
            </w:r>
            <w:r w:rsidRPr="003B4072">
              <w:rPr>
                <w:rFonts w:ascii="Times New Roman" w:hAnsi="Times New Roman"/>
              </w:rPr>
              <w:t>Comb</w:t>
            </w:r>
            <w:r w:rsidRPr="003B4072">
              <w:rPr>
                <w:rFonts w:ascii="Times New Roman" w:hAnsi="Times New Roman"/>
                <w:lang w:val="uk-UA"/>
              </w:rPr>
              <w:t xml:space="preserve"> </w:t>
            </w:r>
            <w:r w:rsidRPr="003B4072">
              <w:rPr>
                <w:rFonts w:ascii="Times New Roman" w:hAnsi="Times New Roman"/>
              </w:rPr>
              <w:t>drug</w:t>
            </w:r>
            <w:r w:rsidRPr="003B4072">
              <w:rPr>
                <w:rFonts w:ascii="Times New Roman" w:hAnsi="Times New Roman"/>
                <w:lang w:val="uk-UA"/>
              </w:rPr>
              <w:t xml:space="preserve">)); </w:t>
            </w:r>
            <w:r w:rsidRPr="003B4072">
              <w:rPr>
                <w:rFonts w:ascii="Times New Roman" w:hAnsi="Times New Roman"/>
                <w:color w:val="000000"/>
                <w:lang w:val="uk-UA"/>
              </w:rPr>
              <w:t>Релаксил капсули тверді, по 10 капсул у блістері; по 2 блістери у пачці (33661500-6 Психолептичні засоби (</w:t>
            </w:r>
            <w:r w:rsidRPr="003B4072">
              <w:rPr>
                <w:rFonts w:ascii="Times New Roman" w:hAnsi="Times New Roman"/>
                <w:lang w:val="uk-UA"/>
              </w:rPr>
              <w:t>Валеріана в комбінації  Комбіновані інші (</w:t>
            </w:r>
            <w:r w:rsidRPr="003B4072">
              <w:rPr>
                <w:rFonts w:ascii="Times New Roman" w:hAnsi="Times New Roman"/>
              </w:rPr>
              <w:t>Comb</w:t>
            </w:r>
            <w:r w:rsidRPr="003B4072">
              <w:rPr>
                <w:rFonts w:ascii="Times New Roman" w:hAnsi="Times New Roman"/>
                <w:lang w:val="uk-UA"/>
              </w:rPr>
              <w:t xml:space="preserve"> </w:t>
            </w:r>
            <w:r w:rsidRPr="003B4072">
              <w:rPr>
                <w:rFonts w:ascii="Times New Roman" w:hAnsi="Times New Roman"/>
              </w:rPr>
              <w:t>drug</w:t>
            </w:r>
            <w:r w:rsidRPr="003B4072">
              <w:rPr>
                <w:rFonts w:ascii="Times New Roman" w:hAnsi="Times New Roman"/>
                <w:lang w:val="uk-UA"/>
              </w:rPr>
              <w:t xml:space="preserve">)); </w:t>
            </w:r>
            <w:r w:rsidRPr="003B4072">
              <w:rPr>
                <w:rFonts w:ascii="Times New Roman" w:hAnsi="Times New Roman"/>
                <w:color w:val="000000"/>
                <w:lang w:val="uk-UA"/>
              </w:rPr>
              <w:t>Неовітам таблетки, вкриті плівковою оболонкою, по 10 таблеток у блістері, по 3 блістери в пачці (33616000-1 Вітаміни</w:t>
            </w:r>
            <w:r w:rsidRPr="003B4072">
              <w:rPr>
                <w:rFonts w:ascii="Times New Roman" w:hAnsi="Times New Roman"/>
                <w:lang w:val="uk-UA"/>
              </w:rPr>
              <w:t xml:space="preserve"> (Вітамін В1 у поєднанні з вітаміном В6 та/або вітаміном В12, Комбіновані інші (</w:t>
            </w:r>
            <w:r w:rsidRPr="003B4072">
              <w:rPr>
                <w:rFonts w:ascii="Times New Roman" w:hAnsi="Times New Roman"/>
              </w:rPr>
              <w:t>Comb</w:t>
            </w:r>
            <w:r w:rsidRPr="003B4072">
              <w:rPr>
                <w:rFonts w:ascii="Times New Roman" w:hAnsi="Times New Roman"/>
                <w:lang w:val="uk-UA"/>
              </w:rPr>
              <w:t xml:space="preserve"> </w:t>
            </w:r>
            <w:r w:rsidRPr="003B4072">
              <w:rPr>
                <w:rFonts w:ascii="Times New Roman" w:hAnsi="Times New Roman"/>
              </w:rPr>
              <w:t>drug</w:t>
            </w:r>
            <w:r w:rsidRPr="003B4072">
              <w:rPr>
                <w:rFonts w:ascii="Times New Roman" w:hAnsi="Times New Roman"/>
                <w:lang w:val="uk-UA"/>
              </w:rPr>
              <w:t xml:space="preserve">)); </w:t>
            </w:r>
            <w:r w:rsidRPr="003B4072">
              <w:rPr>
                <w:rFonts w:ascii="Times New Roman" w:hAnsi="Times New Roman"/>
                <w:color w:val="000000"/>
                <w:lang w:val="uk-UA"/>
              </w:rPr>
              <w:t>Септефрил таблетки по 0,2 мг; по 10 таблеток у контурній чарунковій упаковці; по 1 контурній чарунковій упаковці в пачці (33670000-7 Лікарські засоби для лікування хвороб дихальної системи (</w:t>
            </w:r>
            <w:r w:rsidRPr="003B4072">
              <w:rPr>
                <w:rFonts w:ascii="Times New Roman" w:hAnsi="Times New Roman"/>
                <w:lang w:val="uk-UA"/>
              </w:rPr>
              <w:t>Декаметоксин (</w:t>
            </w:r>
            <w:r w:rsidRPr="003B4072">
              <w:rPr>
                <w:rFonts w:ascii="Times New Roman" w:hAnsi="Times New Roman"/>
              </w:rPr>
              <w:t>Decamethoxine</w:t>
            </w:r>
            <w:r w:rsidRPr="003B4072">
              <w:rPr>
                <w:rFonts w:ascii="Times New Roman" w:hAnsi="Times New Roman"/>
                <w:lang w:val="uk-UA"/>
              </w:rPr>
              <w:t xml:space="preserve">)); </w:t>
            </w:r>
            <w:r w:rsidRPr="003B4072">
              <w:rPr>
                <w:rFonts w:ascii="Times New Roman" w:hAnsi="Times New Roman"/>
                <w:color w:val="000000"/>
                <w:lang w:val="uk-UA"/>
              </w:rPr>
              <w:t>Натрію хлорид розчин для ін'єкцій, 9 мг/мл, по 5 мл в ампулі; по 100 ампул в коробці з перегородками (33692000-7 Медичні розчини (</w:t>
            </w:r>
            <w:r w:rsidRPr="003B4072">
              <w:rPr>
                <w:rFonts w:ascii="Times New Roman" w:hAnsi="Times New Roman"/>
                <w:lang w:val="uk-UA"/>
              </w:rPr>
              <w:t>Натрію хлорид (</w:t>
            </w:r>
            <w:r w:rsidRPr="003B4072">
              <w:rPr>
                <w:rFonts w:ascii="Times New Roman" w:hAnsi="Times New Roman"/>
              </w:rPr>
              <w:t>Sodium</w:t>
            </w:r>
            <w:r w:rsidRPr="003B4072">
              <w:rPr>
                <w:rFonts w:ascii="Times New Roman" w:hAnsi="Times New Roman"/>
                <w:lang w:val="uk-UA"/>
              </w:rPr>
              <w:t xml:space="preserve"> </w:t>
            </w:r>
            <w:r w:rsidRPr="003B4072">
              <w:rPr>
                <w:rFonts w:ascii="Times New Roman" w:hAnsi="Times New Roman"/>
              </w:rPr>
              <w:t>Chloride</w:t>
            </w:r>
            <w:r w:rsidRPr="003B4072">
              <w:rPr>
                <w:rFonts w:ascii="Times New Roman" w:hAnsi="Times New Roman"/>
                <w:lang w:val="uk-UA"/>
              </w:rPr>
              <w:t>)); Нейроксон розчин для ін'єкцій, 500 мг/4 мл по 4 мл в ампулі, по 5 ампул в блістері; по 2 блістери в пачці (</w:t>
            </w:r>
            <w:r w:rsidRPr="003B4072">
              <w:rPr>
                <w:rFonts w:ascii="Times New Roman" w:hAnsi="Times New Roman"/>
                <w:color w:val="000000"/>
                <w:lang w:val="uk-UA"/>
              </w:rPr>
              <w:t>33661600-7 Психоаналептичні засоби (</w:t>
            </w:r>
            <w:r w:rsidRPr="003B4072">
              <w:rPr>
                <w:rFonts w:ascii="Times New Roman" w:hAnsi="Times New Roman"/>
                <w:lang w:val="uk-UA"/>
              </w:rPr>
              <w:t>Цитиколін (</w:t>
            </w:r>
            <w:r w:rsidRPr="003B4072">
              <w:rPr>
                <w:rFonts w:ascii="Times New Roman" w:hAnsi="Times New Roman"/>
              </w:rPr>
              <w:t>Citicoline</w:t>
            </w:r>
            <w:r w:rsidRPr="003B4072">
              <w:rPr>
                <w:rFonts w:ascii="Times New Roman" w:hAnsi="Times New Roman"/>
                <w:lang w:val="uk-UA"/>
              </w:rPr>
              <w:t xml:space="preserve">)); </w:t>
            </w:r>
            <w:r w:rsidRPr="003B4072">
              <w:rPr>
                <w:rFonts w:ascii="Times New Roman" w:hAnsi="Times New Roman"/>
                <w:color w:val="000000"/>
                <w:lang w:val="uk-UA"/>
              </w:rPr>
              <w:t>Ліра таблетки, вкриті оболонкою по 500 мг № 30 (10х3) у блістерах (33661600-7 Психоаналептичні засоби (</w:t>
            </w:r>
            <w:r w:rsidRPr="003B4072">
              <w:rPr>
                <w:rFonts w:ascii="Times New Roman" w:hAnsi="Times New Roman"/>
                <w:lang w:val="uk-UA"/>
              </w:rPr>
              <w:t>Цитиколін (</w:t>
            </w:r>
            <w:r w:rsidRPr="003B4072">
              <w:rPr>
                <w:rFonts w:ascii="Times New Roman" w:hAnsi="Times New Roman"/>
              </w:rPr>
              <w:t>Citicoline</w:t>
            </w:r>
            <w:r w:rsidRPr="003B4072">
              <w:rPr>
                <w:rFonts w:ascii="Times New Roman" w:hAnsi="Times New Roman"/>
                <w:lang w:val="uk-UA"/>
              </w:rPr>
              <w:t xml:space="preserve">)); </w:t>
            </w:r>
            <w:r w:rsidRPr="003B4072">
              <w:rPr>
                <w:rFonts w:ascii="Times New Roman" w:hAnsi="Times New Roman"/>
                <w:color w:val="000000"/>
                <w:lang w:val="uk-UA"/>
              </w:rPr>
              <w:t>Флуоксетин таблетки, вкриті оболонкою, по 20 мг; по 10 таблеток в блістері; по 2 блістери в пачці з картону (33661600-7 Психоаналептичні засоби (</w:t>
            </w:r>
            <w:r w:rsidRPr="003B4072">
              <w:rPr>
                <w:rFonts w:ascii="Times New Roman" w:hAnsi="Times New Roman"/>
                <w:lang w:val="uk-UA"/>
              </w:rPr>
              <w:t>Флуоксетин (</w:t>
            </w:r>
            <w:r w:rsidRPr="003B4072">
              <w:rPr>
                <w:rFonts w:ascii="Times New Roman" w:hAnsi="Times New Roman"/>
              </w:rPr>
              <w:t>Fluoxetine</w:t>
            </w:r>
            <w:r w:rsidRPr="003B4072">
              <w:rPr>
                <w:rFonts w:ascii="Times New Roman" w:hAnsi="Times New Roman"/>
                <w:lang w:val="uk-UA"/>
              </w:rPr>
              <w:t xml:space="preserve">)); </w:t>
            </w:r>
            <w:r w:rsidRPr="003B4072">
              <w:rPr>
                <w:rFonts w:ascii="Times New Roman" w:hAnsi="Times New Roman"/>
                <w:color w:val="000000"/>
                <w:lang w:val="uk-UA"/>
              </w:rPr>
              <w:t>Росемід розчин оральний, 1 мг/мл; по 30 мл у скляному флаконі з кришкою з контролем першого відкриття; по 30 мл у скляному флаконі з кришкою недоступною для відкриття дітьми; кожен флакон у картонній упаковці разом з шприцем-дозатором об'ємом 3 мл та адаптером для шприца (33661600-7 Психоаналептичні засоби (</w:t>
            </w:r>
            <w:r w:rsidRPr="003B4072">
              <w:rPr>
                <w:rFonts w:ascii="Times New Roman" w:hAnsi="Times New Roman"/>
                <w:lang w:val="uk-UA"/>
              </w:rPr>
              <w:t>Рісперидон (</w:t>
            </w:r>
            <w:r w:rsidRPr="003B4072">
              <w:rPr>
                <w:rFonts w:ascii="Times New Roman" w:hAnsi="Times New Roman"/>
              </w:rPr>
              <w:t>Risperidone</w:t>
            </w:r>
            <w:r w:rsidRPr="003B4072">
              <w:rPr>
                <w:rFonts w:ascii="Times New Roman" w:hAnsi="Times New Roman"/>
                <w:lang w:val="uk-UA"/>
              </w:rPr>
              <w:t xml:space="preserve">)); </w:t>
            </w:r>
            <w:r w:rsidRPr="003B4072">
              <w:rPr>
                <w:rFonts w:ascii="Times New Roman" w:hAnsi="Times New Roman"/>
                <w:color w:val="000000"/>
                <w:lang w:val="uk-UA"/>
              </w:rPr>
              <w:t>Сертралофт 50 таблетки, вкриті оболонкою, по 50 мг, по 10 таблеток у блістері; по 3 блістери у картонній коробці (33661600-7 Психоаналептичні засоби (</w:t>
            </w:r>
            <w:r w:rsidRPr="003B4072">
              <w:rPr>
                <w:rFonts w:ascii="Times New Roman" w:hAnsi="Times New Roman"/>
                <w:lang w:val="uk-UA"/>
              </w:rPr>
              <w:t>Серталін (</w:t>
            </w:r>
            <w:r w:rsidRPr="003B4072">
              <w:rPr>
                <w:rFonts w:ascii="Times New Roman" w:hAnsi="Times New Roman"/>
              </w:rPr>
              <w:t>Sertraline</w:t>
            </w:r>
            <w:r w:rsidRPr="003B4072">
              <w:rPr>
                <w:rFonts w:ascii="Times New Roman" w:hAnsi="Times New Roman"/>
                <w:lang w:val="uk-UA"/>
              </w:rPr>
              <w:t>)); Супрастин розчин для ін'єкцій, 20 мг/мл, по 1 мл в ампулі; по 5 ампул у картонній коробці (</w:t>
            </w:r>
            <w:r w:rsidRPr="003B4072">
              <w:rPr>
                <w:rFonts w:ascii="Times New Roman" w:hAnsi="Times New Roman"/>
                <w:color w:val="000000"/>
                <w:lang w:val="uk-UA"/>
              </w:rPr>
              <w:t>33675000-2 Антигістамінні засоби для системного застосування (</w:t>
            </w:r>
            <w:r w:rsidRPr="003B4072">
              <w:rPr>
                <w:rFonts w:ascii="Times New Roman" w:hAnsi="Times New Roman"/>
                <w:lang w:val="uk-UA"/>
              </w:rPr>
              <w:t>Хлоропірамін (</w:t>
            </w:r>
            <w:r w:rsidRPr="003B4072">
              <w:rPr>
                <w:rFonts w:ascii="Times New Roman" w:hAnsi="Times New Roman"/>
              </w:rPr>
              <w:t>Chloropyramine</w:t>
            </w:r>
            <w:r w:rsidRPr="003B4072">
              <w:rPr>
                <w:rFonts w:ascii="Times New Roman" w:hAnsi="Times New Roman"/>
                <w:lang w:val="uk-UA"/>
              </w:rPr>
              <w:t xml:space="preserve">)); </w:t>
            </w:r>
            <w:r w:rsidRPr="003B4072">
              <w:rPr>
                <w:rFonts w:ascii="Times New Roman" w:hAnsi="Times New Roman"/>
                <w:color w:val="000000"/>
                <w:lang w:val="uk-UA"/>
              </w:rPr>
              <w:t>Нуклео ЦМФ форте капсули по 15 капсул у блістері; по 2 блістери у картонній коробці (33661700-8 Інші лікарські засоби для лікування хвороб нервової системи (Цитидину-5-монофосфату динатрієвої солі (ЦМФ динатрієвої солі), уридину-5-трифосфату тринатрієвої солі (УТФ тринатрієвої солі), уридину-5-дифосфату динатрієвої солі (УДФ динатрієвої солі), уридину-5-монофосфату динатрієвої солі (УМФ динатрієвої солі) Комбіновані інші (</w:t>
            </w:r>
            <w:r w:rsidRPr="003B4072">
              <w:rPr>
                <w:rFonts w:ascii="Times New Roman" w:hAnsi="Times New Roman"/>
                <w:color w:val="000000"/>
              </w:rPr>
              <w:t>Comb</w:t>
            </w:r>
            <w:r w:rsidRPr="003B4072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3B4072">
              <w:rPr>
                <w:rFonts w:ascii="Times New Roman" w:hAnsi="Times New Roman"/>
                <w:color w:val="000000"/>
              </w:rPr>
              <w:t>drug</w:t>
            </w:r>
            <w:r w:rsidRPr="003B4072">
              <w:rPr>
                <w:rFonts w:ascii="Times New Roman" w:hAnsi="Times New Roman"/>
                <w:color w:val="000000"/>
                <w:lang w:val="uk-UA"/>
              </w:rPr>
              <w:t>))</w:t>
            </w:r>
            <w:r w:rsidRPr="003B4072">
              <w:rPr>
                <w:rFonts w:ascii="Times New Roman" w:hAnsi="Times New Roman"/>
                <w:lang w:val="uk-UA"/>
              </w:rPr>
              <w:t xml:space="preserve">; </w:t>
            </w:r>
            <w:r w:rsidRPr="003B4072">
              <w:rPr>
                <w:rFonts w:ascii="Times New Roman" w:hAnsi="Times New Roman"/>
                <w:color w:val="000000"/>
                <w:lang w:val="uk-UA"/>
              </w:rPr>
              <w:t>Нуклео ЦМФ форте ліофілізат для розчину для ін'єкцій; 3 ампули з ліофізатом та 3 ампули з 2 мл розчинника (натрію хлорид, вода для ін'єкцій) у контурній чарунковій упаковці в коробці (33661700-8 Інші лікарські засоби для лікування хвороб нервової системи (Цитидину-5-монофосфату динатрієвої солі (ЦМФ динатрієвої солі), уридину-5-трифосфату тринатрієвої солі (УТФ тринатрієвої солі), уридину-5-дифосфату динатрієвої солі (УДФ динатрієвої солі), уридину-5-монофосфату динатрієвої солі (УМФ динатрієвої солі) Комбіновані інші (</w:t>
            </w:r>
            <w:r w:rsidRPr="003B4072">
              <w:rPr>
                <w:rFonts w:ascii="Times New Roman" w:hAnsi="Times New Roman"/>
                <w:color w:val="000000"/>
              </w:rPr>
              <w:t>Comb</w:t>
            </w:r>
            <w:r w:rsidRPr="003B4072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3B4072">
              <w:rPr>
                <w:rFonts w:ascii="Times New Roman" w:hAnsi="Times New Roman"/>
                <w:color w:val="000000"/>
              </w:rPr>
              <w:t>drug</w:t>
            </w:r>
            <w:r w:rsidRPr="003B4072">
              <w:rPr>
                <w:rFonts w:ascii="Times New Roman" w:hAnsi="Times New Roman"/>
                <w:color w:val="000000"/>
                <w:lang w:val="uk-UA"/>
              </w:rPr>
              <w:t>)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D17074" w:rsidRPr="00BF6D37" w:rsidTr="00282A3C">
        <w:trPr>
          <w:trHeight w:val="482"/>
        </w:trPr>
        <w:tc>
          <w:tcPr>
            <w:tcW w:w="568" w:type="dxa"/>
          </w:tcPr>
          <w:p w:rsidR="00D17074" w:rsidRPr="003B4072" w:rsidRDefault="00D17074" w:rsidP="009C779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189</w:t>
            </w:r>
          </w:p>
        </w:tc>
        <w:tc>
          <w:tcPr>
            <w:tcW w:w="1241" w:type="dxa"/>
          </w:tcPr>
          <w:p w:rsidR="00D17074" w:rsidRPr="003B4072" w:rsidRDefault="00D17074" w:rsidP="009C779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136</w:t>
            </w:r>
          </w:p>
        </w:tc>
        <w:tc>
          <w:tcPr>
            <w:tcW w:w="1134" w:type="dxa"/>
          </w:tcPr>
          <w:p w:rsidR="00D17074" w:rsidRPr="00F855B4" w:rsidRDefault="00D17074" w:rsidP="009C7795">
            <w:pPr>
              <w:rPr>
                <w:rFonts w:ascii="Times New Roman" w:hAnsi="Times New Roman"/>
                <w:lang w:val="uk-UA"/>
              </w:rPr>
            </w:pPr>
            <w:r w:rsidRPr="006E1833">
              <w:rPr>
                <w:rFonts w:ascii="Times New Roman" w:hAnsi="Times New Roman"/>
                <w:lang w:val="uk-UA"/>
              </w:rPr>
              <w:t>1</w:t>
            </w:r>
            <w:r w:rsidRPr="00F855B4">
              <w:rPr>
                <w:rFonts w:ascii="Times New Roman" w:hAnsi="Times New Roman"/>
                <w:lang w:val="uk-UA"/>
              </w:rPr>
              <w:t>4.06.23</w:t>
            </w:r>
          </w:p>
        </w:tc>
        <w:tc>
          <w:tcPr>
            <w:tcW w:w="2835" w:type="dxa"/>
          </w:tcPr>
          <w:p w:rsidR="00D17074" w:rsidRPr="003B4072" w:rsidRDefault="00D17074" w:rsidP="009C7795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Чичімов Олександр Вікторович</w:t>
            </w:r>
          </w:p>
        </w:tc>
        <w:tc>
          <w:tcPr>
            <w:tcW w:w="1320" w:type="dxa"/>
          </w:tcPr>
          <w:p w:rsidR="00D17074" w:rsidRPr="00F855B4" w:rsidRDefault="00D17074" w:rsidP="006E1833">
            <w:pPr>
              <w:rPr>
                <w:rFonts w:ascii="Times New Roman" w:hAnsi="Times New Roman"/>
                <w:lang w:val="uk-UA"/>
              </w:rPr>
            </w:pPr>
            <w:r w:rsidRPr="00F855B4">
              <w:rPr>
                <w:rFonts w:ascii="Times New Roman" w:hAnsi="Times New Roman"/>
                <w:lang w:val="uk-UA"/>
              </w:rPr>
              <w:t>1920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F855B4">
              <w:rPr>
                <w:rFonts w:ascii="Times New Roman" w:hAnsi="Times New Roman"/>
                <w:lang w:val="uk-UA"/>
              </w:rPr>
              <w:t>00</w:t>
            </w:r>
          </w:p>
        </w:tc>
        <w:tc>
          <w:tcPr>
            <w:tcW w:w="8520" w:type="dxa"/>
          </w:tcPr>
          <w:p w:rsidR="00D17074" w:rsidRPr="003B4072" w:rsidRDefault="00D17074" w:rsidP="009C779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Кисіль</w:t>
            </w:r>
          </w:p>
        </w:tc>
      </w:tr>
      <w:tr w:rsidR="00D17074" w:rsidRPr="006E1833" w:rsidTr="00282A3C">
        <w:trPr>
          <w:trHeight w:val="482"/>
        </w:trPr>
        <w:tc>
          <w:tcPr>
            <w:tcW w:w="568" w:type="dxa"/>
          </w:tcPr>
          <w:p w:rsidR="00D17074" w:rsidRPr="003B4072" w:rsidRDefault="00D17074" w:rsidP="006E183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190</w:t>
            </w:r>
          </w:p>
        </w:tc>
        <w:tc>
          <w:tcPr>
            <w:tcW w:w="1241" w:type="dxa"/>
          </w:tcPr>
          <w:p w:rsidR="00D17074" w:rsidRPr="003B4072" w:rsidRDefault="00D17074" w:rsidP="006E183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137</w:t>
            </w:r>
          </w:p>
        </w:tc>
        <w:tc>
          <w:tcPr>
            <w:tcW w:w="1134" w:type="dxa"/>
          </w:tcPr>
          <w:p w:rsidR="00D17074" w:rsidRPr="00F855B4" w:rsidRDefault="00D17074" w:rsidP="006E1833">
            <w:pPr>
              <w:rPr>
                <w:rFonts w:ascii="Times New Roman" w:hAnsi="Times New Roman"/>
                <w:lang w:val="uk-UA"/>
              </w:rPr>
            </w:pPr>
            <w:r w:rsidRPr="006E1833">
              <w:rPr>
                <w:rFonts w:ascii="Times New Roman" w:hAnsi="Times New Roman"/>
                <w:lang w:val="uk-UA"/>
              </w:rPr>
              <w:t>1</w:t>
            </w:r>
            <w:r w:rsidRPr="00F855B4">
              <w:rPr>
                <w:rFonts w:ascii="Times New Roman" w:hAnsi="Times New Roman"/>
                <w:lang w:val="uk-UA"/>
              </w:rPr>
              <w:t>4.06.23</w:t>
            </w:r>
          </w:p>
        </w:tc>
        <w:tc>
          <w:tcPr>
            <w:tcW w:w="2835" w:type="dxa"/>
          </w:tcPr>
          <w:p w:rsidR="00D17074" w:rsidRPr="003B4072" w:rsidRDefault="00D17074" w:rsidP="006E1833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Чичімов Олександр Вікторович</w:t>
            </w:r>
          </w:p>
        </w:tc>
        <w:tc>
          <w:tcPr>
            <w:tcW w:w="1320" w:type="dxa"/>
          </w:tcPr>
          <w:p w:rsidR="00D17074" w:rsidRPr="003B4072" w:rsidRDefault="00D17074" w:rsidP="006E183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3744,00</w:t>
            </w:r>
          </w:p>
        </w:tc>
        <w:tc>
          <w:tcPr>
            <w:tcW w:w="8520" w:type="dxa"/>
          </w:tcPr>
          <w:p w:rsidR="00D17074" w:rsidRPr="003B4072" w:rsidRDefault="00D17074" w:rsidP="006E183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Яйце куряче С1</w:t>
            </w:r>
          </w:p>
        </w:tc>
      </w:tr>
      <w:tr w:rsidR="00D17074" w:rsidRPr="006E1833" w:rsidTr="00282A3C">
        <w:trPr>
          <w:trHeight w:val="482"/>
        </w:trPr>
        <w:tc>
          <w:tcPr>
            <w:tcW w:w="568" w:type="dxa"/>
          </w:tcPr>
          <w:p w:rsidR="00D17074" w:rsidRDefault="00D17074" w:rsidP="006E183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191</w:t>
            </w:r>
          </w:p>
        </w:tc>
        <w:tc>
          <w:tcPr>
            <w:tcW w:w="1241" w:type="dxa"/>
          </w:tcPr>
          <w:p w:rsidR="00D17074" w:rsidRPr="003B4072" w:rsidRDefault="00D17074" w:rsidP="006E183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138</w:t>
            </w:r>
          </w:p>
        </w:tc>
        <w:tc>
          <w:tcPr>
            <w:tcW w:w="1134" w:type="dxa"/>
          </w:tcPr>
          <w:p w:rsidR="00D17074" w:rsidRPr="006E1833" w:rsidRDefault="00D17074" w:rsidP="006E1833">
            <w:pPr>
              <w:rPr>
                <w:rFonts w:ascii="Times New Roman" w:hAnsi="Times New Roman"/>
                <w:lang w:val="en-US"/>
              </w:rPr>
            </w:pPr>
            <w:r w:rsidRPr="006E1833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en-US"/>
              </w:rPr>
              <w:t>4.06.23</w:t>
            </w:r>
          </w:p>
        </w:tc>
        <w:tc>
          <w:tcPr>
            <w:tcW w:w="2835" w:type="dxa"/>
          </w:tcPr>
          <w:p w:rsidR="00D17074" w:rsidRPr="003B4072" w:rsidRDefault="00D17074" w:rsidP="006E1833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Чичімов Олександр Вікторович</w:t>
            </w:r>
          </w:p>
        </w:tc>
        <w:tc>
          <w:tcPr>
            <w:tcW w:w="1320" w:type="dxa"/>
          </w:tcPr>
          <w:p w:rsidR="00D17074" w:rsidRDefault="00D17074" w:rsidP="006E183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1900,00</w:t>
            </w:r>
          </w:p>
        </w:tc>
        <w:tc>
          <w:tcPr>
            <w:tcW w:w="8520" w:type="dxa"/>
          </w:tcPr>
          <w:p w:rsidR="00D17074" w:rsidRDefault="00D17074" w:rsidP="006E183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Цукор</w:t>
            </w:r>
          </w:p>
        </w:tc>
      </w:tr>
      <w:tr w:rsidR="00D17074" w:rsidRPr="006E1833" w:rsidTr="00282A3C">
        <w:trPr>
          <w:trHeight w:val="482"/>
        </w:trPr>
        <w:tc>
          <w:tcPr>
            <w:tcW w:w="568" w:type="dxa"/>
          </w:tcPr>
          <w:p w:rsidR="00D17074" w:rsidRPr="003B4072" w:rsidRDefault="00D17074" w:rsidP="006E183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192</w:t>
            </w:r>
          </w:p>
        </w:tc>
        <w:tc>
          <w:tcPr>
            <w:tcW w:w="1241" w:type="dxa"/>
          </w:tcPr>
          <w:p w:rsidR="00D17074" w:rsidRPr="003B4072" w:rsidRDefault="00D17074" w:rsidP="006E183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139</w:t>
            </w:r>
          </w:p>
        </w:tc>
        <w:tc>
          <w:tcPr>
            <w:tcW w:w="1134" w:type="dxa"/>
          </w:tcPr>
          <w:p w:rsidR="00D17074" w:rsidRPr="003B4072" w:rsidRDefault="00D17074" w:rsidP="006E183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14.06.23</w:t>
            </w:r>
          </w:p>
        </w:tc>
        <w:tc>
          <w:tcPr>
            <w:tcW w:w="2835" w:type="dxa"/>
          </w:tcPr>
          <w:p w:rsidR="00D17074" w:rsidRPr="003B4072" w:rsidRDefault="00D17074" w:rsidP="006E183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Pr="003B4072" w:rsidRDefault="00D17074" w:rsidP="006E183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150,00</w:t>
            </w:r>
          </w:p>
        </w:tc>
        <w:tc>
          <w:tcPr>
            <w:tcW w:w="8520" w:type="dxa"/>
          </w:tcPr>
          <w:p w:rsidR="00D17074" w:rsidRPr="003B4072" w:rsidRDefault="00D17074" w:rsidP="006E183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Лійка</w:t>
            </w:r>
          </w:p>
        </w:tc>
      </w:tr>
      <w:tr w:rsidR="00D17074" w:rsidRPr="006E1833" w:rsidTr="00282A3C">
        <w:trPr>
          <w:trHeight w:val="482"/>
        </w:trPr>
        <w:tc>
          <w:tcPr>
            <w:tcW w:w="568" w:type="dxa"/>
          </w:tcPr>
          <w:p w:rsidR="00D17074" w:rsidRDefault="00D17074" w:rsidP="00F855B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193</w:t>
            </w:r>
          </w:p>
        </w:tc>
        <w:tc>
          <w:tcPr>
            <w:tcW w:w="1241" w:type="dxa"/>
          </w:tcPr>
          <w:p w:rsidR="00D17074" w:rsidRPr="003B4072" w:rsidRDefault="00D17074" w:rsidP="00F855B4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140</w:t>
            </w:r>
          </w:p>
        </w:tc>
        <w:tc>
          <w:tcPr>
            <w:tcW w:w="1134" w:type="dxa"/>
          </w:tcPr>
          <w:p w:rsidR="00D17074" w:rsidRPr="003B4072" w:rsidRDefault="00D17074" w:rsidP="00F855B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14.06.23</w:t>
            </w:r>
          </w:p>
        </w:tc>
        <w:tc>
          <w:tcPr>
            <w:tcW w:w="2835" w:type="dxa"/>
          </w:tcPr>
          <w:p w:rsidR="00D17074" w:rsidRPr="003B4072" w:rsidRDefault="00D17074" w:rsidP="00F855B4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Pr="003B4072" w:rsidRDefault="00D17074" w:rsidP="00F855B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141,00</w:t>
            </w:r>
          </w:p>
        </w:tc>
        <w:tc>
          <w:tcPr>
            <w:tcW w:w="8520" w:type="dxa"/>
          </w:tcPr>
          <w:p w:rsidR="00D17074" w:rsidRPr="003B4072" w:rsidRDefault="00D17074" w:rsidP="00F855B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Герметик</w:t>
            </w:r>
          </w:p>
        </w:tc>
      </w:tr>
      <w:tr w:rsidR="00D17074" w:rsidRPr="006E1833" w:rsidTr="00282A3C">
        <w:trPr>
          <w:trHeight w:val="482"/>
        </w:trPr>
        <w:tc>
          <w:tcPr>
            <w:tcW w:w="568" w:type="dxa"/>
          </w:tcPr>
          <w:p w:rsidR="00D17074" w:rsidRDefault="00D17074" w:rsidP="00F855B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194</w:t>
            </w:r>
          </w:p>
        </w:tc>
        <w:tc>
          <w:tcPr>
            <w:tcW w:w="1241" w:type="dxa"/>
          </w:tcPr>
          <w:p w:rsidR="00D17074" w:rsidRPr="003B4072" w:rsidRDefault="00D17074" w:rsidP="00F855B4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141</w:t>
            </w:r>
          </w:p>
        </w:tc>
        <w:tc>
          <w:tcPr>
            <w:tcW w:w="1134" w:type="dxa"/>
          </w:tcPr>
          <w:p w:rsidR="00D17074" w:rsidRPr="003B4072" w:rsidRDefault="00D17074" w:rsidP="00F855B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14.06.23</w:t>
            </w:r>
          </w:p>
        </w:tc>
        <w:tc>
          <w:tcPr>
            <w:tcW w:w="2835" w:type="dxa"/>
          </w:tcPr>
          <w:p w:rsidR="00D17074" w:rsidRPr="003B4072" w:rsidRDefault="00D17074" w:rsidP="00F855B4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Pr="003B4072" w:rsidRDefault="00D17074" w:rsidP="00F855B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372,00</w:t>
            </w:r>
          </w:p>
        </w:tc>
        <w:tc>
          <w:tcPr>
            <w:tcW w:w="8520" w:type="dxa"/>
          </w:tcPr>
          <w:p w:rsidR="00D17074" w:rsidRPr="003B4072" w:rsidRDefault="00D17074" w:rsidP="00F855B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Сидіння для унітаза</w:t>
            </w:r>
          </w:p>
        </w:tc>
      </w:tr>
      <w:tr w:rsidR="00D17074" w:rsidRPr="006E1833" w:rsidTr="00282A3C">
        <w:trPr>
          <w:trHeight w:val="482"/>
        </w:trPr>
        <w:tc>
          <w:tcPr>
            <w:tcW w:w="568" w:type="dxa"/>
          </w:tcPr>
          <w:p w:rsidR="00D17074" w:rsidRDefault="00D17074" w:rsidP="00EB451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195</w:t>
            </w:r>
          </w:p>
        </w:tc>
        <w:tc>
          <w:tcPr>
            <w:tcW w:w="1241" w:type="dxa"/>
          </w:tcPr>
          <w:p w:rsidR="00D17074" w:rsidRDefault="00D17074" w:rsidP="00EB451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142</w:t>
            </w:r>
          </w:p>
        </w:tc>
        <w:tc>
          <w:tcPr>
            <w:tcW w:w="1134" w:type="dxa"/>
          </w:tcPr>
          <w:p w:rsidR="00D17074" w:rsidRPr="003B4072" w:rsidRDefault="00D17074" w:rsidP="00EB451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14.06.23</w:t>
            </w:r>
          </w:p>
        </w:tc>
        <w:tc>
          <w:tcPr>
            <w:tcW w:w="2835" w:type="dxa"/>
          </w:tcPr>
          <w:p w:rsidR="00D17074" w:rsidRPr="003B4072" w:rsidRDefault="00D17074" w:rsidP="00EB451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EB451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855,00</w:t>
            </w:r>
          </w:p>
        </w:tc>
        <w:tc>
          <w:tcPr>
            <w:tcW w:w="8520" w:type="dxa"/>
          </w:tcPr>
          <w:p w:rsidR="00D17074" w:rsidRDefault="00D17074" w:rsidP="00EB451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Вилка з/к</w:t>
            </w:r>
          </w:p>
        </w:tc>
      </w:tr>
      <w:tr w:rsidR="00D17074" w:rsidRPr="006E1833" w:rsidTr="00282A3C">
        <w:trPr>
          <w:trHeight w:val="482"/>
        </w:trPr>
        <w:tc>
          <w:tcPr>
            <w:tcW w:w="568" w:type="dxa"/>
          </w:tcPr>
          <w:p w:rsidR="00D17074" w:rsidRDefault="00D17074" w:rsidP="0039291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196</w:t>
            </w:r>
          </w:p>
        </w:tc>
        <w:tc>
          <w:tcPr>
            <w:tcW w:w="1241" w:type="dxa"/>
          </w:tcPr>
          <w:p w:rsidR="00D17074" w:rsidRDefault="00D17074" w:rsidP="0039291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143</w:t>
            </w:r>
          </w:p>
        </w:tc>
        <w:tc>
          <w:tcPr>
            <w:tcW w:w="1134" w:type="dxa"/>
          </w:tcPr>
          <w:p w:rsidR="00D17074" w:rsidRPr="003B4072" w:rsidRDefault="00D17074" w:rsidP="0039291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14.06.23</w:t>
            </w:r>
          </w:p>
        </w:tc>
        <w:tc>
          <w:tcPr>
            <w:tcW w:w="2835" w:type="dxa"/>
          </w:tcPr>
          <w:p w:rsidR="00D17074" w:rsidRPr="003B4072" w:rsidRDefault="00D17074" w:rsidP="0039291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39291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19,80</w:t>
            </w:r>
          </w:p>
        </w:tc>
        <w:tc>
          <w:tcPr>
            <w:tcW w:w="8520" w:type="dxa"/>
          </w:tcPr>
          <w:p w:rsidR="00D17074" w:rsidRDefault="00D17074" w:rsidP="0039291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Гачок, дюбель</w:t>
            </w:r>
          </w:p>
        </w:tc>
      </w:tr>
      <w:tr w:rsidR="00D17074" w:rsidRPr="006E1833" w:rsidTr="00282A3C">
        <w:trPr>
          <w:trHeight w:val="482"/>
        </w:trPr>
        <w:tc>
          <w:tcPr>
            <w:tcW w:w="568" w:type="dxa"/>
          </w:tcPr>
          <w:p w:rsidR="00D17074" w:rsidRDefault="00D17074" w:rsidP="0039291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197</w:t>
            </w:r>
          </w:p>
        </w:tc>
        <w:tc>
          <w:tcPr>
            <w:tcW w:w="1241" w:type="dxa"/>
          </w:tcPr>
          <w:p w:rsidR="00D17074" w:rsidRDefault="00D17074" w:rsidP="0039291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144</w:t>
            </w:r>
          </w:p>
        </w:tc>
        <w:tc>
          <w:tcPr>
            <w:tcW w:w="1134" w:type="dxa"/>
          </w:tcPr>
          <w:p w:rsidR="00D17074" w:rsidRPr="003B4072" w:rsidRDefault="00D17074" w:rsidP="0039291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14.06.23</w:t>
            </w:r>
          </w:p>
        </w:tc>
        <w:tc>
          <w:tcPr>
            <w:tcW w:w="2835" w:type="dxa"/>
          </w:tcPr>
          <w:p w:rsidR="00D17074" w:rsidRPr="003B4072" w:rsidRDefault="00D17074" w:rsidP="0039291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39291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738,00</w:t>
            </w:r>
          </w:p>
        </w:tc>
        <w:tc>
          <w:tcPr>
            <w:tcW w:w="8520" w:type="dxa"/>
          </w:tcPr>
          <w:p w:rsidR="00D17074" w:rsidRDefault="00D17074" w:rsidP="0039291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Циліндр</w:t>
            </w:r>
          </w:p>
        </w:tc>
      </w:tr>
      <w:tr w:rsidR="00D17074" w:rsidRPr="006E1833" w:rsidTr="00282A3C">
        <w:trPr>
          <w:trHeight w:val="482"/>
        </w:trPr>
        <w:tc>
          <w:tcPr>
            <w:tcW w:w="568" w:type="dxa"/>
          </w:tcPr>
          <w:p w:rsidR="00D17074" w:rsidRDefault="00D17074" w:rsidP="0039291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198</w:t>
            </w:r>
          </w:p>
        </w:tc>
        <w:tc>
          <w:tcPr>
            <w:tcW w:w="1241" w:type="dxa"/>
          </w:tcPr>
          <w:p w:rsidR="00D17074" w:rsidRDefault="00D17074" w:rsidP="0039291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145</w:t>
            </w:r>
          </w:p>
        </w:tc>
        <w:tc>
          <w:tcPr>
            <w:tcW w:w="1134" w:type="dxa"/>
          </w:tcPr>
          <w:p w:rsidR="00D17074" w:rsidRPr="003B4072" w:rsidRDefault="00D17074" w:rsidP="0039291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14.06.23</w:t>
            </w:r>
          </w:p>
        </w:tc>
        <w:tc>
          <w:tcPr>
            <w:tcW w:w="2835" w:type="dxa"/>
          </w:tcPr>
          <w:p w:rsidR="00D17074" w:rsidRPr="003B4072" w:rsidRDefault="00D17074" w:rsidP="0039291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39291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150,00</w:t>
            </w:r>
          </w:p>
        </w:tc>
        <w:tc>
          <w:tcPr>
            <w:tcW w:w="8520" w:type="dxa"/>
          </w:tcPr>
          <w:p w:rsidR="00D17074" w:rsidRDefault="00D17074" w:rsidP="0039291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Дзвоник безпровідний від батарейки</w:t>
            </w:r>
          </w:p>
        </w:tc>
      </w:tr>
      <w:tr w:rsidR="00D17074" w:rsidRPr="006E1833" w:rsidTr="00282A3C">
        <w:trPr>
          <w:trHeight w:val="482"/>
        </w:trPr>
        <w:tc>
          <w:tcPr>
            <w:tcW w:w="568" w:type="dxa"/>
          </w:tcPr>
          <w:p w:rsidR="00D17074" w:rsidRDefault="00D17074" w:rsidP="0039291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199</w:t>
            </w:r>
          </w:p>
        </w:tc>
        <w:tc>
          <w:tcPr>
            <w:tcW w:w="1241" w:type="dxa"/>
          </w:tcPr>
          <w:p w:rsidR="00D17074" w:rsidRDefault="00D17074" w:rsidP="0039291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146</w:t>
            </w:r>
          </w:p>
        </w:tc>
        <w:tc>
          <w:tcPr>
            <w:tcW w:w="1134" w:type="dxa"/>
          </w:tcPr>
          <w:p w:rsidR="00D17074" w:rsidRPr="003B4072" w:rsidRDefault="00D17074" w:rsidP="0039291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14.06.23</w:t>
            </w:r>
          </w:p>
        </w:tc>
        <w:tc>
          <w:tcPr>
            <w:tcW w:w="2835" w:type="dxa"/>
          </w:tcPr>
          <w:p w:rsidR="00D17074" w:rsidRPr="003B4072" w:rsidRDefault="00D17074" w:rsidP="0039291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39291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72,00</w:t>
            </w:r>
          </w:p>
        </w:tc>
        <w:tc>
          <w:tcPr>
            <w:tcW w:w="8520" w:type="dxa"/>
          </w:tcPr>
          <w:p w:rsidR="00D17074" w:rsidRDefault="00D17074" w:rsidP="0039291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Гвинт, болт, шайба</w:t>
            </w:r>
          </w:p>
        </w:tc>
      </w:tr>
      <w:tr w:rsidR="00D17074" w:rsidRPr="006E1833" w:rsidTr="00282A3C">
        <w:trPr>
          <w:trHeight w:val="482"/>
        </w:trPr>
        <w:tc>
          <w:tcPr>
            <w:tcW w:w="568" w:type="dxa"/>
          </w:tcPr>
          <w:p w:rsidR="00D17074" w:rsidRDefault="00D17074" w:rsidP="0039291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</w:t>
            </w:r>
          </w:p>
        </w:tc>
        <w:tc>
          <w:tcPr>
            <w:tcW w:w="1241" w:type="dxa"/>
          </w:tcPr>
          <w:p w:rsidR="00D17074" w:rsidRDefault="00D17074" w:rsidP="0039291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147</w:t>
            </w:r>
          </w:p>
        </w:tc>
        <w:tc>
          <w:tcPr>
            <w:tcW w:w="1134" w:type="dxa"/>
          </w:tcPr>
          <w:p w:rsidR="00D17074" w:rsidRPr="003B4072" w:rsidRDefault="00D17074" w:rsidP="0039291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14.06.23</w:t>
            </w:r>
          </w:p>
        </w:tc>
        <w:tc>
          <w:tcPr>
            <w:tcW w:w="2835" w:type="dxa"/>
          </w:tcPr>
          <w:p w:rsidR="00D17074" w:rsidRPr="003B4072" w:rsidRDefault="00D17074" w:rsidP="0039291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39291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342,00</w:t>
            </w:r>
          </w:p>
        </w:tc>
        <w:tc>
          <w:tcPr>
            <w:tcW w:w="8520" w:type="dxa"/>
          </w:tcPr>
          <w:p w:rsidR="00D17074" w:rsidRDefault="00D17074" w:rsidP="0039291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З’єднивач шланга, розподільник</w:t>
            </w:r>
          </w:p>
        </w:tc>
      </w:tr>
      <w:tr w:rsidR="00D17074" w:rsidRPr="006E1833" w:rsidTr="00282A3C">
        <w:trPr>
          <w:trHeight w:val="482"/>
        </w:trPr>
        <w:tc>
          <w:tcPr>
            <w:tcW w:w="568" w:type="dxa"/>
          </w:tcPr>
          <w:p w:rsidR="00D17074" w:rsidRDefault="00D17074" w:rsidP="0034173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</w:t>
            </w:r>
          </w:p>
        </w:tc>
        <w:tc>
          <w:tcPr>
            <w:tcW w:w="1241" w:type="dxa"/>
          </w:tcPr>
          <w:p w:rsidR="00D17074" w:rsidRDefault="00D17074" w:rsidP="0034173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148</w:t>
            </w:r>
          </w:p>
        </w:tc>
        <w:tc>
          <w:tcPr>
            <w:tcW w:w="1134" w:type="dxa"/>
          </w:tcPr>
          <w:p w:rsidR="00D17074" w:rsidRPr="003B4072" w:rsidRDefault="00D17074" w:rsidP="0034173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14.06.23</w:t>
            </w:r>
          </w:p>
        </w:tc>
        <w:tc>
          <w:tcPr>
            <w:tcW w:w="2835" w:type="dxa"/>
          </w:tcPr>
          <w:p w:rsidR="00D17074" w:rsidRPr="003B4072" w:rsidRDefault="00D17074" w:rsidP="0034173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34173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180,00</w:t>
            </w:r>
          </w:p>
        </w:tc>
        <w:tc>
          <w:tcPr>
            <w:tcW w:w="8520" w:type="dxa"/>
          </w:tcPr>
          <w:p w:rsidR="00D17074" w:rsidRDefault="00D17074" w:rsidP="0034173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Шар-кран</w:t>
            </w:r>
          </w:p>
        </w:tc>
      </w:tr>
      <w:tr w:rsidR="00D17074" w:rsidRPr="006E1833" w:rsidTr="00282A3C">
        <w:trPr>
          <w:trHeight w:val="482"/>
        </w:trPr>
        <w:tc>
          <w:tcPr>
            <w:tcW w:w="568" w:type="dxa"/>
          </w:tcPr>
          <w:p w:rsidR="00D17074" w:rsidRDefault="00D17074" w:rsidP="0034173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</w:t>
            </w:r>
          </w:p>
        </w:tc>
        <w:tc>
          <w:tcPr>
            <w:tcW w:w="1241" w:type="dxa"/>
          </w:tcPr>
          <w:p w:rsidR="00D17074" w:rsidRDefault="00D17074" w:rsidP="0034173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149</w:t>
            </w:r>
          </w:p>
        </w:tc>
        <w:tc>
          <w:tcPr>
            <w:tcW w:w="1134" w:type="dxa"/>
          </w:tcPr>
          <w:p w:rsidR="00D17074" w:rsidRPr="003B4072" w:rsidRDefault="00D17074" w:rsidP="0034173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14.06.23</w:t>
            </w:r>
          </w:p>
        </w:tc>
        <w:tc>
          <w:tcPr>
            <w:tcW w:w="2835" w:type="dxa"/>
          </w:tcPr>
          <w:p w:rsidR="00D17074" w:rsidRPr="003B4072" w:rsidRDefault="00D17074" w:rsidP="0034173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34173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180,00</w:t>
            </w:r>
          </w:p>
        </w:tc>
        <w:tc>
          <w:tcPr>
            <w:tcW w:w="8520" w:type="dxa"/>
          </w:tcPr>
          <w:p w:rsidR="00D17074" w:rsidRDefault="00D17074" w:rsidP="0034173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Бита, пензель,шпатель</w:t>
            </w:r>
          </w:p>
        </w:tc>
      </w:tr>
      <w:tr w:rsidR="00D17074" w:rsidRPr="006E1833" w:rsidTr="00282A3C">
        <w:trPr>
          <w:trHeight w:val="482"/>
        </w:trPr>
        <w:tc>
          <w:tcPr>
            <w:tcW w:w="568" w:type="dxa"/>
          </w:tcPr>
          <w:p w:rsidR="00D17074" w:rsidRDefault="00D17074" w:rsidP="0034173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203</w:t>
            </w:r>
          </w:p>
        </w:tc>
        <w:tc>
          <w:tcPr>
            <w:tcW w:w="1241" w:type="dxa"/>
          </w:tcPr>
          <w:p w:rsidR="00D17074" w:rsidRDefault="00D17074" w:rsidP="0034173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150</w:t>
            </w:r>
          </w:p>
        </w:tc>
        <w:tc>
          <w:tcPr>
            <w:tcW w:w="1134" w:type="dxa"/>
          </w:tcPr>
          <w:p w:rsidR="00D17074" w:rsidRPr="003B4072" w:rsidRDefault="00D17074" w:rsidP="0034173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14.06.23</w:t>
            </w:r>
          </w:p>
        </w:tc>
        <w:tc>
          <w:tcPr>
            <w:tcW w:w="2835" w:type="dxa"/>
          </w:tcPr>
          <w:p w:rsidR="00D17074" w:rsidRPr="003B4072" w:rsidRDefault="00D17074" w:rsidP="0034173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34173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108,00</w:t>
            </w:r>
          </w:p>
        </w:tc>
        <w:tc>
          <w:tcPr>
            <w:tcW w:w="8520" w:type="dxa"/>
          </w:tcPr>
          <w:p w:rsidR="00D17074" w:rsidRDefault="00D17074" w:rsidP="0034173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Снежка Пігмент</w:t>
            </w:r>
          </w:p>
        </w:tc>
      </w:tr>
      <w:tr w:rsidR="00D17074" w:rsidRPr="0034173B" w:rsidTr="00282A3C">
        <w:trPr>
          <w:trHeight w:val="482"/>
        </w:trPr>
        <w:tc>
          <w:tcPr>
            <w:tcW w:w="568" w:type="dxa"/>
          </w:tcPr>
          <w:p w:rsidR="00D17074" w:rsidRDefault="00D17074" w:rsidP="0034173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204</w:t>
            </w:r>
          </w:p>
        </w:tc>
        <w:tc>
          <w:tcPr>
            <w:tcW w:w="1241" w:type="dxa"/>
          </w:tcPr>
          <w:p w:rsidR="00D17074" w:rsidRDefault="00D17074" w:rsidP="0034173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151</w:t>
            </w:r>
          </w:p>
        </w:tc>
        <w:tc>
          <w:tcPr>
            <w:tcW w:w="1134" w:type="dxa"/>
          </w:tcPr>
          <w:p w:rsidR="00D17074" w:rsidRPr="003B4072" w:rsidRDefault="00D17074" w:rsidP="0034173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14.06.23</w:t>
            </w:r>
          </w:p>
        </w:tc>
        <w:tc>
          <w:tcPr>
            <w:tcW w:w="2835" w:type="dxa"/>
          </w:tcPr>
          <w:p w:rsidR="00D17074" w:rsidRPr="003B4072" w:rsidRDefault="00D17074" w:rsidP="0034173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34173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204,00</w:t>
            </w:r>
          </w:p>
        </w:tc>
        <w:tc>
          <w:tcPr>
            <w:tcW w:w="8520" w:type="dxa"/>
          </w:tcPr>
          <w:p w:rsidR="00D17074" w:rsidRDefault="00D17074" w:rsidP="0034173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Окуляри захисні, рукавички х/б</w:t>
            </w:r>
          </w:p>
        </w:tc>
      </w:tr>
      <w:tr w:rsidR="00D17074" w:rsidRPr="0034173B" w:rsidTr="00282A3C">
        <w:trPr>
          <w:trHeight w:val="482"/>
        </w:trPr>
        <w:tc>
          <w:tcPr>
            <w:tcW w:w="568" w:type="dxa"/>
          </w:tcPr>
          <w:p w:rsidR="00D17074" w:rsidRDefault="00D17074" w:rsidP="0034173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205</w:t>
            </w:r>
          </w:p>
        </w:tc>
        <w:tc>
          <w:tcPr>
            <w:tcW w:w="1241" w:type="dxa"/>
          </w:tcPr>
          <w:p w:rsidR="00D17074" w:rsidRDefault="00D17074" w:rsidP="0034173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152</w:t>
            </w:r>
          </w:p>
        </w:tc>
        <w:tc>
          <w:tcPr>
            <w:tcW w:w="1134" w:type="dxa"/>
          </w:tcPr>
          <w:p w:rsidR="00D17074" w:rsidRPr="003B4072" w:rsidRDefault="00D17074" w:rsidP="0034173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14.06.23</w:t>
            </w:r>
          </w:p>
        </w:tc>
        <w:tc>
          <w:tcPr>
            <w:tcW w:w="2835" w:type="dxa"/>
          </w:tcPr>
          <w:p w:rsidR="00D17074" w:rsidRPr="003B4072" w:rsidRDefault="00D17074" w:rsidP="0034173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34173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72,00</w:t>
            </w:r>
          </w:p>
        </w:tc>
        <w:tc>
          <w:tcPr>
            <w:tcW w:w="8520" w:type="dxa"/>
          </w:tcPr>
          <w:p w:rsidR="00D17074" w:rsidRDefault="00D17074" w:rsidP="0034173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Емаль алкідна</w:t>
            </w:r>
          </w:p>
        </w:tc>
      </w:tr>
      <w:tr w:rsidR="00D17074" w:rsidRPr="0034173B" w:rsidTr="00282A3C">
        <w:trPr>
          <w:trHeight w:val="482"/>
        </w:trPr>
        <w:tc>
          <w:tcPr>
            <w:tcW w:w="568" w:type="dxa"/>
          </w:tcPr>
          <w:p w:rsidR="00D17074" w:rsidRDefault="00D17074" w:rsidP="00A6577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206</w:t>
            </w:r>
          </w:p>
        </w:tc>
        <w:tc>
          <w:tcPr>
            <w:tcW w:w="1241" w:type="dxa"/>
          </w:tcPr>
          <w:p w:rsidR="00D17074" w:rsidRDefault="00D17074" w:rsidP="00A6577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153</w:t>
            </w:r>
          </w:p>
        </w:tc>
        <w:tc>
          <w:tcPr>
            <w:tcW w:w="1134" w:type="dxa"/>
          </w:tcPr>
          <w:p w:rsidR="00D17074" w:rsidRPr="003B4072" w:rsidRDefault="00D17074" w:rsidP="00A6577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14.06.23</w:t>
            </w:r>
          </w:p>
        </w:tc>
        <w:tc>
          <w:tcPr>
            <w:tcW w:w="2835" w:type="dxa"/>
          </w:tcPr>
          <w:p w:rsidR="00D17074" w:rsidRPr="003B4072" w:rsidRDefault="00D17074" w:rsidP="00A6577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A6577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30,00</w:t>
            </w:r>
          </w:p>
        </w:tc>
        <w:tc>
          <w:tcPr>
            <w:tcW w:w="8520" w:type="dxa"/>
          </w:tcPr>
          <w:p w:rsidR="00D17074" w:rsidRDefault="00D17074" w:rsidP="00A6577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Уайт-спірит</w:t>
            </w:r>
          </w:p>
        </w:tc>
      </w:tr>
      <w:tr w:rsidR="00D17074" w:rsidRPr="0034173B" w:rsidTr="00282A3C">
        <w:trPr>
          <w:trHeight w:val="482"/>
        </w:trPr>
        <w:tc>
          <w:tcPr>
            <w:tcW w:w="568" w:type="dxa"/>
          </w:tcPr>
          <w:p w:rsidR="00D17074" w:rsidRDefault="00D17074" w:rsidP="00A6577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207</w:t>
            </w:r>
          </w:p>
        </w:tc>
        <w:tc>
          <w:tcPr>
            <w:tcW w:w="1241" w:type="dxa"/>
          </w:tcPr>
          <w:p w:rsidR="00D17074" w:rsidRDefault="00D17074" w:rsidP="00A6577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154</w:t>
            </w:r>
          </w:p>
        </w:tc>
        <w:tc>
          <w:tcPr>
            <w:tcW w:w="1134" w:type="dxa"/>
          </w:tcPr>
          <w:p w:rsidR="00D17074" w:rsidRPr="003B4072" w:rsidRDefault="00D17074" w:rsidP="00A6577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14.06.23</w:t>
            </w:r>
          </w:p>
        </w:tc>
        <w:tc>
          <w:tcPr>
            <w:tcW w:w="2835" w:type="dxa"/>
          </w:tcPr>
          <w:p w:rsidR="00D17074" w:rsidRPr="003B4072" w:rsidRDefault="00D17074" w:rsidP="00A6577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A6577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264,00</w:t>
            </w:r>
          </w:p>
        </w:tc>
        <w:tc>
          <w:tcPr>
            <w:tcW w:w="8520" w:type="dxa"/>
          </w:tcPr>
          <w:p w:rsidR="00D17074" w:rsidRDefault="00D17074" w:rsidP="00A6577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Рідке скло, клей Т-80</w:t>
            </w:r>
          </w:p>
        </w:tc>
      </w:tr>
      <w:tr w:rsidR="00D17074" w:rsidRPr="0034173B" w:rsidTr="00282A3C">
        <w:trPr>
          <w:trHeight w:val="482"/>
        </w:trPr>
        <w:tc>
          <w:tcPr>
            <w:tcW w:w="568" w:type="dxa"/>
          </w:tcPr>
          <w:p w:rsidR="00D17074" w:rsidRDefault="00D17074" w:rsidP="00A6577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208</w:t>
            </w:r>
          </w:p>
        </w:tc>
        <w:tc>
          <w:tcPr>
            <w:tcW w:w="1241" w:type="dxa"/>
          </w:tcPr>
          <w:p w:rsidR="00D17074" w:rsidRDefault="00D17074" w:rsidP="00A6577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155</w:t>
            </w:r>
          </w:p>
        </w:tc>
        <w:tc>
          <w:tcPr>
            <w:tcW w:w="1134" w:type="dxa"/>
          </w:tcPr>
          <w:p w:rsidR="00D17074" w:rsidRPr="003B4072" w:rsidRDefault="00D17074" w:rsidP="00A6577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14.06.23</w:t>
            </w:r>
          </w:p>
        </w:tc>
        <w:tc>
          <w:tcPr>
            <w:tcW w:w="2835" w:type="dxa"/>
          </w:tcPr>
          <w:p w:rsidR="00D17074" w:rsidRPr="003B4072" w:rsidRDefault="00D17074" w:rsidP="00A6577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A6577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570,00</w:t>
            </w:r>
          </w:p>
        </w:tc>
        <w:tc>
          <w:tcPr>
            <w:tcW w:w="8520" w:type="dxa"/>
          </w:tcPr>
          <w:p w:rsidR="00D17074" w:rsidRDefault="00D17074" w:rsidP="00A6577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Головка для тримера</w:t>
            </w:r>
          </w:p>
        </w:tc>
      </w:tr>
      <w:tr w:rsidR="00D17074" w:rsidRPr="0034173B" w:rsidTr="00282A3C">
        <w:trPr>
          <w:trHeight w:val="482"/>
        </w:trPr>
        <w:tc>
          <w:tcPr>
            <w:tcW w:w="568" w:type="dxa"/>
          </w:tcPr>
          <w:p w:rsidR="00D17074" w:rsidRDefault="00D17074" w:rsidP="00A6577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209</w:t>
            </w:r>
          </w:p>
        </w:tc>
        <w:tc>
          <w:tcPr>
            <w:tcW w:w="1241" w:type="dxa"/>
          </w:tcPr>
          <w:p w:rsidR="00D17074" w:rsidRDefault="00D17074" w:rsidP="00A6577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14-026-23-1</w:t>
            </w:r>
          </w:p>
        </w:tc>
        <w:tc>
          <w:tcPr>
            <w:tcW w:w="1134" w:type="dxa"/>
          </w:tcPr>
          <w:p w:rsidR="00D17074" w:rsidRDefault="00D17074" w:rsidP="00A6577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15.06.23</w:t>
            </w:r>
          </w:p>
        </w:tc>
        <w:tc>
          <w:tcPr>
            <w:tcW w:w="2835" w:type="dxa"/>
          </w:tcPr>
          <w:p w:rsidR="00D17074" w:rsidRDefault="00D17074" w:rsidP="00A6577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Пушкаш Л.С.</w:t>
            </w:r>
          </w:p>
        </w:tc>
        <w:tc>
          <w:tcPr>
            <w:tcW w:w="1320" w:type="dxa"/>
          </w:tcPr>
          <w:p w:rsidR="00D17074" w:rsidRDefault="00D17074" w:rsidP="00A6577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480,00</w:t>
            </w:r>
          </w:p>
        </w:tc>
        <w:tc>
          <w:tcPr>
            <w:tcW w:w="8520" w:type="dxa"/>
          </w:tcPr>
          <w:p w:rsidR="00D17074" w:rsidRDefault="00D17074" w:rsidP="00A6577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Заправка катриджів</w:t>
            </w:r>
          </w:p>
        </w:tc>
      </w:tr>
      <w:tr w:rsidR="00D17074" w:rsidRPr="0034173B" w:rsidTr="00282A3C">
        <w:trPr>
          <w:trHeight w:val="482"/>
        </w:trPr>
        <w:tc>
          <w:tcPr>
            <w:tcW w:w="568" w:type="dxa"/>
          </w:tcPr>
          <w:p w:rsidR="00D17074" w:rsidRDefault="00D17074" w:rsidP="00A6577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210</w:t>
            </w:r>
          </w:p>
        </w:tc>
        <w:tc>
          <w:tcPr>
            <w:tcW w:w="1241" w:type="dxa"/>
          </w:tcPr>
          <w:p w:rsidR="00D17074" w:rsidRDefault="00D17074" w:rsidP="00A6577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156</w:t>
            </w:r>
          </w:p>
        </w:tc>
        <w:tc>
          <w:tcPr>
            <w:tcW w:w="1134" w:type="dxa"/>
          </w:tcPr>
          <w:p w:rsidR="00D17074" w:rsidRDefault="00D17074" w:rsidP="00A6577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15.06.23</w:t>
            </w:r>
          </w:p>
        </w:tc>
        <w:tc>
          <w:tcPr>
            <w:tcW w:w="2835" w:type="dxa"/>
          </w:tcPr>
          <w:p w:rsidR="00D17074" w:rsidRDefault="00D17074" w:rsidP="00A65775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Степанов Валерій Веніамінович</w:t>
            </w:r>
          </w:p>
        </w:tc>
        <w:tc>
          <w:tcPr>
            <w:tcW w:w="1320" w:type="dxa"/>
          </w:tcPr>
          <w:p w:rsidR="00D17074" w:rsidRDefault="00D17074" w:rsidP="00A6577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7390,00</w:t>
            </w:r>
          </w:p>
        </w:tc>
        <w:tc>
          <w:tcPr>
            <w:tcW w:w="8520" w:type="dxa"/>
          </w:tcPr>
          <w:p w:rsidR="00D17074" w:rsidRDefault="00D17074" w:rsidP="00A6577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Бланки</w:t>
            </w:r>
          </w:p>
        </w:tc>
      </w:tr>
      <w:tr w:rsidR="00D17074" w:rsidRPr="00BF6D37" w:rsidTr="00282A3C">
        <w:trPr>
          <w:trHeight w:val="482"/>
        </w:trPr>
        <w:tc>
          <w:tcPr>
            <w:tcW w:w="568" w:type="dxa"/>
          </w:tcPr>
          <w:p w:rsidR="00D17074" w:rsidRDefault="00D17074" w:rsidP="00401E7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211</w:t>
            </w:r>
          </w:p>
        </w:tc>
        <w:tc>
          <w:tcPr>
            <w:tcW w:w="1241" w:type="dxa"/>
          </w:tcPr>
          <w:p w:rsidR="00D17074" w:rsidRDefault="00D17074" w:rsidP="00A6577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157</w:t>
            </w:r>
          </w:p>
        </w:tc>
        <w:tc>
          <w:tcPr>
            <w:tcW w:w="1134" w:type="dxa"/>
          </w:tcPr>
          <w:p w:rsidR="00D17074" w:rsidRDefault="00D17074" w:rsidP="00A6577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15.06.23</w:t>
            </w:r>
          </w:p>
        </w:tc>
        <w:tc>
          <w:tcPr>
            <w:tcW w:w="2835" w:type="dxa"/>
          </w:tcPr>
          <w:p w:rsidR="00D17074" w:rsidRPr="003B4072" w:rsidRDefault="00D17074" w:rsidP="00A6577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«МЕНГО»</w:t>
            </w:r>
          </w:p>
        </w:tc>
        <w:tc>
          <w:tcPr>
            <w:tcW w:w="1320" w:type="dxa"/>
          </w:tcPr>
          <w:p w:rsidR="00D17074" w:rsidRDefault="00D17074" w:rsidP="00A6577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666090,00</w:t>
            </w:r>
          </w:p>
        </w:tc>
        <w:tc>
          <w:tcPr>
            <w:tcW w:w="8520" w:type="dxa"/>
          </w:tcPr>
          <w:p w:rsidR="00D17074" w:rsidRPr="00DA3180" w:rsidRDefault="00D17074" w:rsidP="00FC297F">
            <w:pPr>
              <w:rPr>
                <w:rFonts w:ascii="Times New Roman" w:hAnsi="Times New Roman"/>
                <w:lang w:val="uk-UA"/>
              </w:rPr>
            </w:pPr>
            <w:r w:rsidRPr="00DA3180">
              <w:rPr>
                <w:rFonts w:ascii="Times New Roman" w:hAnsi="Times New Roman"/>
                <w:lang w:val="uk-UA"/>
              </w:rPr>
              <w:t>БІОВЕН МОНО розчин для інфузій 5 %; по 50 мл у флаконі; по 1 флакону у пачці з картону (33651520-9 Імуноглобуліни (Імуноглобулін людини нормальний (</w:t>
            </w:r>
            <w:r w:rsidRPr="00FC297F">
              <w:rPr>
                <w:rFonts w:ascii="Times New Roman" w:hAnsi="Times New Roman"/>
              </w:rPr>
              <w:t>Immunoglobulins</w:t>
            </w:r>
            <w:r w:rsidRPr="00DA3180">
              <w:rPr>
                <w:rFonts w:ascii="Times New Roman" w:hAnsi="Times New Roman"/>
                <w:lang w:val="uk-UA"/>
              </w:rPr>
              <w:t xml:space="preserve">, </w:t>
            </w:r>
            <w:r w:rsidRPr="00FC297F">
              <w:rPr>
                <w:rFonts w:ascii="Times New Roman" w:hAnsi="Times New Roman"/>
              </w:rPr>
              <w:t>normal</w:t>
            </w:r>
            <w:r w:rsidRPr="00DA3180">
              <w:rPr>
                <w:rFonts w:ascii="Times New Roman" w:hAnsi="Times New Roman"/>
                <w:lang w:val="uk-UA"/>
              </w:rPr>
              <w:t xml:space="preserve"> </w:t>
            </w:r>
            <w:r w:rsidRPr="00FC297F">
              <w:rPr>
                <w:rFonts w:ascii="Times New Roman" w:hAnsi="Times New Roman"/>
              </w:rPr>
              <w:t>human</w:t>
            </w:r>
            <w:r w:rsidRPr="00DA3180">
              <w:rPr>
                <w:rFonts w:ascii="Times New Roman" w:hAnsi="Times New Roman"/>
                <w:lang w:val="uk-UA"/>
              </w:rPr>
              <w:t xml:space="preserve">, </w:t>
            </w:r>
            <w:r w:rsidRPr="00FC297F">
              <w:rPr>
                <w:rFonts w:ascii="Times New Roman" w:hAnsi="Times New Roman"/>
              </w:rPr>
              <w:t>for</w:t>
            </w:r>
            <w:r w:rsidRPr="00DA3180">
              <w:rPr>
                <w:rFonts w:ascii="Times New Roman" w:hAnsi="Times New Roman"/>
                <w:lang w:val="uk-UA"/>
              </w:rPr>
              <w:t xml:space="preserve"> </w:t>
            </w:r>
            <w:r w:rsidRPr="00FC297F">
              <w:rPr>
                <w:rFonts w:ascii="Times New Roman" w:hAnsi="Times New Roman"/>
              </w:rPr>
              <w:t>intravascular</w:t>
            </w:r>
            <w:r w:rsidRPr="00DA3180">
              <w:rPr>
                <w:rFonts w:ascii="Times New Roman" w:hAnsi="Times New Roman"/>
                <w:lang w:val="uk-UA"/>
              </w:rPr>
              <w:t xml:space="preserve"> </w:t>
            </w:r>
            <w:r w:rsidRPr="00FC297F">
              <w:rPr>
                <w:rFonts w:ascii="Times New Roman" w:hAnsi="Times New Roman"/>
              </w:rPr>
              <w:t>adm</w:t>
            </w:r>
            <w:r w:rsidRPr="00DA3180">
              <w:rPr>
                <w:rFonts w:ascii="Times New Roman" w:hAnsi="Times New Roman"/>
                <w:lang w:val="uk-UA"/>
              </w:rPr>
              <w:t>.)); БІОВЕН МОНО розчин для інфузій 5 %; по 100 мл у флаконі; по 1 флакону в пачці з картону (33651520-9 Імуноглобуліни ( Імуноглобулін людини нормальний (</w:t>
            </w:r>
            <w:r w:rsidRPr="00FC297F">
              <w:rPr>
                <w:rFonts w:ascii="Times New Roman" w:hAnsi="Times New Roman"/>
              </w:rPr>
              <w:t>Immunoglobulins</w:t>
            </w:r>
            <w:r w:rsidRPr="00DA3180">
              <w:rPr>
                <w:rFonts w:ascii="Times New Roman" w:hAnsi="Times New Roman"/>
                <w:lang w:val="uk-UA"/>
              </w:rPr>
              <w:t xml:space="preserve">, </w:t>
            </w:r>
            <w:r w:rsidRPr="00FC297F">
              <w:rPr>
                <w:rFonts w:ascii="Times New Roman" w:hAnsi="Times New Roman"/>
              </w:rPr>
              <w:t>normal</w:t>
            </w:r>
            <w:r w:rsidRPr="00DA3180">
              <w:rPr>
                <w:rFonts w:ascii="Times New Roman" w:hAnsi="Times New Roman"/>
                <w:lang w:val="uk-UA"/>
              </w:rPr>
              <w:t xml:space="preserve"> </w:t>
            </w:r>
            <w:r w:rsidRPr="00FC297F">
              <w:rPr>
                <w:rFonts w:ascii="Times New Roman" w:hAnsi="Times New Roman"/>
              </w:rPr>
              <w:t>human</w:t>
            </w:r>
            <w:r w:rsidRPr="00DA3180">
              <w:rPr>
                <w:rFonts w:ascii="Times New Roman" w:hAnsi="Times New Roman"/>
                <w:lang w:val="uk-UA"/>
              </w:rPr>
              <w:t xml:space="preserve">, </w:t>
            </w:r>
            <w:r w:rsidRPr="00FC297F">
              <w:rPr>
                <w:rFonts w:ascii="Times New Roman" w:hAnsi="Times New Roman"/>
              </w:rPr>
              <w:t>for</w:t>
            </w:r>
            <w:r w:rsidRPr="00DA3180">
              <w:rPr>
                <w:rFonts w:ascii="Times New Roman" w:hAnsi="Times New Roman"/>
                <w:lang w:val="uk-UA"/>
              </w:rPr>
              <w:t xml:space="preserve"> </w:t>
            </w:r>
            <w:r w:rsidRPr="00FC297F">
              <w:rPr>
                <w:rFonts w:ascii="Times New Roman" w:hAnsi="Times New Roman"/>
              </w:rPr>
              <w:t>intravascular</w:t>
            </w:r>
            <w:r w:rsidRPr="00DA3180">
              <w:rPr>
                <w:rFonts w:ascii="Times New Roman" w:hAnsi="Times New Roman"/>
                <w:lang w:val="uk-UA"/>
              </w:rPr>
              <w:t xml:space="preserve"> </w:t>
            </w:r>
            <w:r w:rsidRPr="00FC297F">
              <w:rPr>
                <w:rFonts w:ascii="Times New Roman" w:hAnsi="Times New Roman"/>
              </w:rPr>
              <w:t>adm</w:t>
            </w:r>
            <w:r w:rsidRPr="00DA3180">
              <w:rPr>
                <w:rFonts w:ascii="Times New Roman" w:hAnsi="Times New Roman"/>
                <w:lang w:val="uk-UA"/>
              </w:rPr>
              <w:t>.))</w:t>
            </w:r>
          </w:p>
          <w:p w:rsidR="00D17074" w:rsidRDefault="00D17074" w:rsidP="00A65775">
            <w:pPr>
              <w:rPr>
                <w:rFonts w:ascii="Times New Roman" w:hAnsi="Times New Roman"/>
                <w:lang w:val="uk-UA"/>
              </w:rPr>
            </w:pPr>
          </w:p>
        </w:tc>
      </w:tr>
      <w:tr w:rsidR="00D17074" w:rsidRPr="00DA3180" w:rsidTr="00282A3C">
        <w:trPr>
          <w:trHeight w:val="482"/>
        </w:trPr>
        <w:tc>
          <w:tcPr>
            <w:tcW w:w="568" w:type="dxa"/>
          </w:tcPr>
          <w:p w:rsidR="00D17074" w:rsidRDefault="00D17074" w:rsidP="00401E7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212</w:t>
            </w:r>
          </w:p>
        </w:tc>
        <w:tc>
          <w:tcPr>
            <w:tcW w:w="1241" w:type="dxa"/>
          </w:tcPr>
          <w:p w:rsidR="00D17074" w:rsidRDefault="00D17074" w:rsidP="00A6577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158</w:t>
            </w:r>
          </w:p>
        </w:tc>
        <w:tc>
          <w:tcPr>
            <w:tcW w:w="1134" w:type="dxa"/>
          </w:tcPr>
          <w:p w:rsidR="00D17074" w:rsidRDefault="00D17074" w:rsidP="00A6577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19.06.23</w:t>
            </w:r>
          </w:p>
        </w:tc>
        <w:tc>
          <w:tcPr>
            <w:tcW w:w="2835" w:type="dxa"/>
          </w:tcPr>
          <w:p w:rsidR="00D17074" w:rsidRDefault="00D17074" w:rsidP="00A65775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Чичімов Олександр Вікторович</w:t>
            </w:r>
          </w:p>
        </w:tc>
        <w:tc>
          <w:tcPr>
            <w:tcW w:w="1320" w:type="dxa"/>
          </w:tcPr>
          <w:p w:rsidR="00D17074" w:rsidRDefault="00D17074" w:rsidP="00A6577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2880,00</w:t>
            </w:r>
          </w:p>
        </w:tc>
        <w:tc>
          <w:tcPr>
            <w:tcW w:w="8520" w:type="dxa"/>
          </w:tcPr>
          <w:p w:rsidR="00D17074" w:rsidRPr="00DA3180" w:rsidRDefault="00D17074" w:rsidP="00FC297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Капуста молода</w:t>
            </w:r>
          </w:p>
        </w:tc>
      </w:tr>
      <w:tr w:rsidR="00D17074" w:rsidRPr="008A7DC1" w:rsidTr="00282A3C">
        <w:trPr>
          <w:trHeight w:val="555"/>
        </w:trPr>
        <w:tc>
          <w:tcPr>
            <w:tcW w:w="568" w:type="dxa"/>
          </w:tcPr>
          <w:p w:rsidR="00D17074" w:rsidRPr="002A3A31" w:rsidRDefault="00D17074" w:rsidP="000C063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213</w:t>
            </w:r>
          </w:p>
        </w:tc>
        <w:tc>
          <w:tcPr>
            <w:tcW w:w="1241" w:type="dxa"/>
          </w:tcPr>
          <w:p w:rsidR="00D17074" w:rsidRDefault="00D17074" w:rsidP="000C063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160</w:t>
            </w:r>
          </w:p>
        </w:tc>
        <w:tc>
          <w:tcPr>
            <w:tcW w:w="1134" w:type="dxa"/>
          </w:tcPr>
          <w:p w:rsidR="00D17074" w:rsidRDefault="00D17074" w:rsidP="000C063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23.06.23</w:t>
            </w:r>
          </w:p>
        </w:tc>
        <w:tc>
          <w:tcPr>
            <w:tcW w:w="2835" w:type="dxa"/>
          </w:tcPr>
          <w:p w:rsidR="00D17074" w:rsidRDefault="00D17074" w:rsidP="000C0635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Чичімов Олександр Вікторович</w:t>
            </w:r>
          </w:p>
        </w:tc>
        <w:tc>
          <w:tcPr>
            <w:tcW w:w="1320" w:type="dxa"/>
          </w:tcPr>
          <w:p w:rsidR="00D17074" w:rsidRDefault="00D17074" w:rsidP="000C063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1872,00</w:t>
            </w:r>
          </w:p>
        </w:tc>
        <w:tc>
          <w:tcPr>
            <w:tcW w:w="8520" w:type="dxa"/>
          </w:tcPr>
          <w:p w:rsidR="00D17074" w:rsidRDefault="00D17074" w:rsidP="000C063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Яйце куряче С1</w:t>
            </w:r>
          </w:p>
        </w:tc>
      </w:tr>
      <w:tr w:rsidR="00D17074" w:rsidRPr="000C0635" w:rsidTr="00282A3C">
        <w:trPr>
          <w:trHeight w:val="923"/>
        </w:trPr>
        <w:tc>
          <w:tcPr>
            <w:tcW w:w="568" w:type="dxa"/>
          </w:tcPr>
          <w:p w:rsidR="00D17074" w:rsidRPr="00E83DBA" w:rsidRDefault="00D17074" w:rsidP="000C063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214</w:t>
            </w:r>
          </w:p>
        </w:tc>
        <w:tc>
          <w:tcPr>
            <w:tcW w:w="1241" w:type="dxa"/>
          </w:tcPr>
          <w:p w:rsidR="00D17074" w:rsidRDefault="00D17074" w:rsidP="000C063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161</w:t>
            </w:r>
          </w:p>
        </w:tc>
        <w:tc>
          <w:tcPr>
            <w:tcW w:w="1134" w:type="dxa"/>
          </w:tcPr>
          <w:p w:rsidR="00D17074" w:rsidRDefault="00D17074" w:rsidP="000C063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23.06.23</w:t>
            </w:r>
          </w:p>
        </w:tc>
        <w:tc>
          <w:tcPr>
            <w:tcW w:w="2835" w:type="dxa"/>
          </w:tcPr>
          <w:p w:rsidR="00D17074" w:rsidRDefault="00D17074" w:rsidP="000C0635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Чичімов Олександр Вікторович</w:t>
            </w:r>
          </w:p>
        </w:tc>
        <w:tc>
          <w:tcPr>
            <w:tcW w:w="1320" w:type="dxa"/>
          </w:tcPr>
          <w:p w:rsidR="00D17074" w:rsidRDefault="00D17074" w:rsidP="000C063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3840,00</w:t>
            </w:r>
          </w:p>
        </w:tc>
        <w:tc>
          <w:tcPr>
            <w:tcW w:w="8520" w:type="dxa"/>
          </w:tcPr>
          <w:p w:rsidR="00D17074" w:rsidRDefault="00D17074" w:rsidP="000C063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Капуста молода</w:t>
            </w:r>
          </w:p>
        </w:tc>
      </w:tr>
      <w:tr w:rsidR="00D17074" w:rsidRPr="00BF6D37" w:rsidTr="00282A3C">
        <w:trPr>
          <w:trHeight w:val="923"/>
        </w:trPr>
        <w:tc>
          <w:tcPr>
            <w:tcW w:w="568" w:type="dxa"/>
          </w:tcPr>
          <w:p w:rsidR="00D17074" w:rsidRPr="00E83DBA" w:rsidRDefault="00D17074" w:rsidP="00C97C3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215</w:t>
            </w:r>
          </w:p>
        </w:tc>
        <w:tc>
          <w:tcPr>
            <w:tcW w:w="1241" w:type="dxa"/>
          </w:tcPr>
          <w:p w:rsidR="00D17074" w:rsidRPr="004566C0" w:rsidRDefault="00D17074" w:rsidP="00C97C3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162</w:t>
            </w:r>
          </w:p>
        </w:tc>
        <w:tc>
          <w:tcPr>
            <w:tcW w:w="1134" w:type="dxa"/>
          </w:tcPr>
          <w:p w:rsidR="00D17074" w:rsidRDefault="00D17074" w:rsidP="009A406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  <w:lang w:val="uk-UA"/>
              </w:rPr>
              <w:t>.06.23</w:t>
            </w:r>
          </w:p>
        </w:tc>
        <w:tc>
          <w:tcPr>
            <w:tcW w:w="2835" w:type="dxa"/>
          </w:tcPr>
          <w:p w:rsidR="00D17074" w:rsidRPr="003B4072" w:rsidRDefault="00D17074" w:rsidP="00C97C3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«АВМ ГРУП»</w:t>
            </w:r>
          </w:p>
        </w:tc>
        <w:tc>
          <w:tcPr>
            <w:tcW w:w="1320" w:type="dxa"/>
          </w:tcPr>
          <w:p w:rsidR="00D17074" w:rsidRDefault="00D17074" w:rsidP="00C97C3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236600,00</w:t>
            </w:r>
          </w:p>
        </w:tc>
        <w:tc>
          <w:tcPr>
            <w:tcW w:w="8520" w:type="dxa"/>
          </w:tcPr>
          <w:p w:rsidR="00D17074" w:rsidRDefault="00D17074" w:rsidP="00C97C3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Підгузки дитячі Підгузки дитячі розмір 4  (НК 024:2019  35008 Дитячий підгузник (33751000—9 Підгузки)); Підгузки дитячі розмір 5 (НК 024:2019 35008 Дитячий підгузник (33751000-9 Підгузки)); Підгузки дитячі розмір 6, 16+ НК 024:2019 35008 Дитячий підгузник (33751000-9 Підгузки)).</w:t>
            </w:r>
          </w:p>
        </w:tc>
      </w:tr>
      <w:tr w:rsidR="00D17074" w:rsidRPr="0081753D" w:rsidTr="00282A3C">
        <w:trPr>
          <w:trHeight w:val="923"/>
        </w:trPr>
        <w:tc>
          <w:tcPr>
            <w:tcW w:w="568" w:type="dxa"/>
          </w:tcPr>
          <w:p w:rsidR="00D17074" w:rsidRPr="00E83DBA" w:rsidRDefault="00D17074" w:rsidP="00C97C3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216</w:t>
            </w:r>
          </w:p>
        </w:tc>
        <w:tc>
          <w:tcPr>
            <w:tcW w:w="1241" w:type="dxa"/>
          </w:tcPr>
          <w:p w:rsidR="00D17074" w:rsidRPr="001F4164" w:rsidRDefault="00D17074" w:rsidP="00C97C3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163</w:t>
            </w:r>
          </w:p>
        </w:tc>
        <w:tc>
          <w:tcPr>
            <w:tcW w:w="1134" w:type="dxa"/>
          </w:tcPr>
          <w:p w:rsidR="00D17074" w:rsidRDefault="00D17074" w:rsidP="009A406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28.06.23</w:t>
            </w:r>
          </w:p>
        </w:tc>
        <w:tc>
          <w:tcPr>
            <w:tcW w:w="2835" w:type="dxa"/>
          </w:tcPr>
          <w:p w:rsidR="00D17074" w:rsidRDefault="00D17074" w:rsidP="00C97C3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C97C3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1638,00</w:t>
            </w:r>
          </w:p>
        </w:tc>
        <w:tc>
          <w:tcPr>
            <w:tcW w:w="8520" w:type="dxa"/>
          </w:tcPr>
          <w:p w:rsidR="00D17074" w:rsidRDefault="00D17074" w:rsidP="00C97C3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Стрічка армована, стрічка алюмінієва, стрічка сантехнічна</w:t>
            </w:r>
          </w:p>
        </w:tc>
      </w:tr>
      <w:tr w:rsidR="00D17074" w:rsidRPr="0081753D" w:rsidTr="00282A3C">
        <w:trPr>
          <w:trHeight w:val="923"/>
        </w:trPr>
        <w:tc>
          <w:tcPr>
            <w:tcW w:w="568" w:type="dxa"/>
          </w:tcPr>
          <w:p w:rsidR="00D17074" w:rsidRPr="00E83DBA" w:rsidRDefault="00D17074" w:rsidP="001F416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217</w:t>
            </w:r>
          </w:p>
        </w:tc>
        <w:tc>
          <w:tcPr>
            <w:tcW w:w="1241" w:type="dxa"/>
          </w:tcPr>
          <w:p w:rsidR="00D17074" w:rsidRDefault="00D17074" w:rsidP="001F4164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164</w:t>
            </w:r>
          </w:p>
        </w:tc>
        <w:tc>
          <w:tcPr>
            <w:tcW w:w="1134" w:type="dxa"/>
          </w:tcPr>
          <w:p w:rsidR="00D17074" w:rsidRDefault="00D17074" w:rsidP="001F416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28.06.23</w:t>
            </w:r>
          </w:p>
        </w:tc>
        <w:tc>
          <w:tcPr>
            <w:tcW w:w="2835" w:type="dxa"/>
          </w:tcPr>
          <w:p w:rsidR="00D17074" w:rsidRDefault="00D17074" w:rsidP="001F4164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1F416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556,00</w:t>
            </w:r>
          </w:p>
        </w:tc>
        <w:tc>
          <w:tcPr>
            <w:tcW w:w="8520" w:type="dxa"/>
          </w:tcPr>
          <w:p w:rsidR="00D17074" w:rsidRDefault="00D17074" w:rsidP="001F416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Кран кульковий, арматура бачка</w:t>
            </w:r>
          </w:p>
        </w:tc>
      </w:tr>
      <w:tr w:rsidR="00D17074" w:rsidRPr="0081753D" w:rsidTr="00282A3C">
        <w:trPr>
          <w:trHeight w:val="923"/>
        </w:trPr>
        <w:tc>
          <w:tcPr>
            <w:tcW w:w="568" w:type="dxa"/>
          </w:tcPr>
          <w:p w:rsidR="00D17074" w:rsidRPr="00E83DBA" w:rsidRDefault="00D17074" w:rsidP="001F416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218</w:t>
            </w:r>
          </w:p>
        </w:tc>
        <w:tc>
          <w:tcPr>
            <w:tcW w:w="1241" w:type="dxa"/>
          </w:tcPr>
          <w:p w:rsidR="00D17074" w:rsidRDefault="00D17074" w:rsidP="001F4164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165</w:t>
            </w:r>
          </w:p>
        </w:tc>
        <w:tc>
          <w:tcPr>
            <w:tcW w:w="1134" w:type="dxa"/>
          </w:tcPr>
          <w:p w:rsidR="00D17074" w:rsidRDefault="00D17074" w:rsidP="001F416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28.06.23</w:t>
            </w:r>
          </w:p>
        </w:tc>
        <w:tc>
          <w:tcPr>
            <w:tcW w:w="2835" w:type="dxa"/>
          </w:tcPr>
          <w:p w:rsidR="00D17074" w:rsidRDefault="00D17074" w:rsidP="001F4164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1F416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201,00</w:t>
            </w:r>
          </w:p>
        </w:tc>
        <w:tc>
          <w:tcPr>
            <w:tcW w:w="8520" w:type="dxa"/>
          </w:tcPr>
          <w:p w:rsidR="00D17074" w:rsidRDefault="00D17074" w:rsidP="001F416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Ніж, лезо</w:t>
            </w:r>
          </w:p>
        </w:tc>
      </w:tr>
      <w:tr w:rsidR="00D17074" w:rsidRPr="0081753D" w:rsidTr="00282A3C">
        <w:trPr>
          <w:trHeight w:val="923"/>
        </w:trPr>
        <w:tc>
          <w:tcPr>
            <w:tcW w:w="568" w:type="dxa"/>
          </w:tcPr>
          <w:p w:rsidR="00D17074" w:rsidRPr="00E83DBA" w:rsidRDefault="00D17074" w:rsidP="001F416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219</w:t>
            </w:r>
          </w:p>
        </w:tc>
        <w:tc>
          <w:tcPr>
            <w:tcW w:w="1241" w:type="dxa"/>
          </w:tcPr>
          <w:p w:rsidR="00D17074" w:rsidRDefault="00D17074" w:rsidP="001F4164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166</w:t>
            </w:r>
          </w:p>
        </w:tc>
        <w:tc>
          <w:tcPr>
            <w:tcW w:w="1134" w:type="dxa"/>
          </w:tcPr>
          <w:p w:rsidR="00D17074" w:rsidRDefault="00D17074" w:rsidP="001F416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28.06.23</w:t>
            </w:r>
          </w:p>
        </w:tc>
        <w:tc>
          <w:tcPr>
            <w:tcW w:w="2835" w:type="dxa"/>
          </w:tcPr>
          <w:p w:rsidR="00D17074" w:rsidRDefault="00D17074" w:rsidP="001F4164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1F416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2046,00</w:t>
            </w:r>
          </w:p>
        </w:tc>
        <w:tc>
          <w:tcPr>
            <w:tcW w:w="8520" w:type="dxa"/>
          </w:tcPr>
          <w:p w:rsidR="00D17074" w:rsidRDefault="00D17074" w:rsidP="001F416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Трубна ізоляція</w:t>
            </w:r>
          </w:p>
        </w:tc>
      </w:tr>
      <w:tr w:rsidR="00D17074" w:rsidRPr="0081753D" w:rsidTr="00282A3C">
        <w:trPr>
          <w:trHeight w:val="923"/>
        </w:trPr>
        <w:tc>
          <w:tcPr>
            <w:tcW w:w="568" w:type="dxa"/>
          </w:tcPr>
          <w:p w:rsidR="00D17074" w:rsidRPr="00E83DBA" w:rsidRDefault="00D17074" w:rsidP="001F416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220</w:t>
            </w:r>
          </w:p>
        </w:tc>
        <w:tc>
          <w:tcPr>
            <w:tcW w:w="1241" w:type="dxa"/>
          </w:tcPr>
          <w:p w:rsidR="00D17074" w:rsidRDefault="00D17074" w:rsidP="001F4164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167</w:t>
            </w:r>
          </w:p>
        </w:tc>
        <w:tc>
          <w:tcPr>
            <w:tcW w:w="1134" w:type="dxa"/>
          </w:tcPr>
          <w:p w:rsidR="00D17074" w:rsidRDefault="00D17074" w:rsidP="001F416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28.06.23</w:t>
            </w:r>
          </w:p>
        </w:tc>
        <w:tc>
          <w:tcPr>
            <w:tcW w:w="2835" w:type="dxa"/>
          </w:tcPr>
          <w:p w:rsidR="00D17074" w:rsidRDefault="00D17074" w:rsidP="001F4164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1F416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90,36</w:t>
            </w:r>
          </w:p>
        </w:tc>
        <w:tc>
          <w:tcPr>
            <w:tcW w:w="8520" w:type="dxa"/>
          </w:tcPr>
          <w:p w:rsidR="00D17074" w:rsidRDefault="00D17074" w:rsidP="001F416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Шпилька, гайка,шайба</w:t>
            </w:r>
          </w:p>
        </w:tc>
      </w:tr>
      <w:tr w:rsidR="00D17074" w:rsidRPr="0081753D" w:rsidTr="00282A3C">
        <w:trPr>
          <w:trHeight w:val="923"/>
        </w:trPr>
        <w:tc>
          <w:tcPr>
            <w:tcW w:w="568" w:type="dxa"/>
          </w:tcPr>
          <w:p w:rsidR="00D17074" w:rsidRPr="00E83DBA" w:rsidRDefault="00D17074" w:rsidP="005A0C6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221</w:t>
            </w:r>
          </w:p>
        </w:tc>
        <w:tc>
          <w:tcPr>
            <w:tcW w:w="1241" w:type="dxa"/>
          </w:tcPr>
          <w:p w:rsidR="00D17074" w:rsidRDefault="00D17074" w:rsidP="005A0C6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168</w:t>
            </w:r>
          </w:p>
        </w:tc>
        <w:tc>
          <w:tcPr>
            <w:tcW w:w="1134" w:type="dxa"/>
          </w:tcPr>
          <w:p w:rsidR="00D17074" w:rsidRDefault="00D17074" w:rsidP="005A0C6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28.06.23</w:t>
            </w:r>
          </w:p>
        </w:tc>
        <w:tc>
          <w:tcPr>
            <w:tcW w:w="2835" w:type="dxa"/>
          </w:tcPr>
          <w:p w:rsidR="00D17074" w:rsidRDefault="00D17074" w:rsidP="005A0C6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5A0C6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82,50</w:t>
            </w:r>
          </w:p>
        </w:tc>
        <w:tc>
          <w:tcPr>
            <w:tcW w:w="8520" w:type="dxa"/>
          </w:tcPr>
          <w:p w:rsidR="00D17074" w:rsidRDefault="00D17074" w:rsidP="005A0C6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Лампочка, лампа</w:t>
            </w:r>
          </w:p>
        </w:tc>
      </w:tr>
      <w:tr w:rsidR="00D17074" w:rsidRPr="0081753D" w:rsidTr="00282A3C">
        <w:trPr>
          <w:trHeight w:val="923"/>
        </w:trPr>
        <w:tc>
          <w:tcPr>
            <w:tcW w:w="568" w:type="dxa"/>
          </w:tcPr>
          <w:p w:rsidR="00D17074" w:rsidRPr="00E83DBA" w:rsidRDefault="00D17074" w:rsidP="005A0C6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222</w:t>
            </w:r>
          </w:p>
        </w:tc>
        <w:tc>
          <w:tcPr>
            <w:tcW w:w="1241" w:type="dxa"/>
          </w:tcPr>
          <w:p w:rsidR="00D17074" w:rsidRDefault="00D17074" w:rsidP="005A0C6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169</w:t>
            </w:r>
          </w:p>
        </w:tc>
        <w:tc>
          <w:tcPr>
            <w:tcW w:w="1134" w:type="dxa"/>
          </w:tcPr>
          <w:p w:rsidR="00D17074" w:rsidRDefault="00D17074" w:rsidP="005A0C6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28.06.23</w:t>
            </w:r>
          </w:p>
        </w:tc>
        <w:tc>
          <w:tcPr>
            <w:tcW w:w="2835" w:type="dxa"/>
          </w:tcPr>
          <w:p w:rsidR="00D17074" w:rsidRDefault="00D17074" w:rsidP="005A0C6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5A0C6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45,00</w:t>
            </w:r>
          </w:p>
        </w:tc>
        <w:tc>
          <w:tcPr>
            <w:tcW w:w="8520" w:type="dxa"/>
          </w:tcPr>
          <w:p w:rsidR="00D17074" w:rsidRDefault="00D17074" w:rsidP="005A0C6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Холодне зварювання</w:t>
            </w:r>
          </w:p>
        </w:tc>
      </w:tr>
      <w:tr w:rsidR="00D17074" w:rsidRPr="0081753D" w:rsidTr="00282A3C">
        <w:trPr>
          <w:trHeight w:val="923"/>
        </w:trPr>
        <w:tc>
          <w:tcPr>
            <w:tcW w:w="568" w:type="dxa"/>
          </w:tcPr>
          <w:p w:rsidR="00D17074" w:rsidRPr="00E83DBA" w:rsidRDefault="00D17074" w:rsidP="005A0C6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22</w:t>
            </w: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241" w:type="dxa"/>
          </w:tcPr>
          <w:p w:rsidR="00D17074" w:rsidRPr="00F96366" w:rsidRDefault="00D17074" w:rsidP="005A0C6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2806-1</w:t>
            </w:r>
          </w:p>
        </w:tc>
        <w:tc>
          <w:tcPr>
            <w:tcW w:w="1134" w:type="dxa"/>
          </w:tcPr>
          <w:p w:rsidR="00D17074" w:rsidRPr="00F96366" w:rsidRDefault="00D17074" w:rsidP="005A0C6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28</w:t>
            </w:r>
            <w:r>
              <w:rPr>
                <w:rFonts w:ascii="Times New Roman" w:hAnsi="Times New Roman"/>
                <w:lang w:val="uk-UA"/>
              </w:rPr>
              <w:t>.06.23</w:t>
            </w:r>
          </w:p>
        </w:tc>
        <w:tc>
          <w:tcPr>
            <w:tcW w:w="2835" w:type="dxa"/>
          </w:tcPr>
          <w:p w:rsidR="00D17074" w:rsidRPr="00F96366" w:rsidRDefault="00D17074" w:rsidP="005A0C6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</w:t>
            </w:r>
            <w:r>
              <w:rPr>
                <w:rFonts w:ascii="Times New Roman" w:hAnsi="Times New Roman"/>
                <w:lang w:val="en-US"/>
              </w:rPr>
              <w:t xml:space="preserve">OIL </w:t>
            </w:r>
            <w:r>
              <w:rPr>
                <w:rFonts w:ascii="Times New Roman" w:hAnsi="Times New Roman"/>
                <w:lang w:val="uk-UA"/>
              </w:rPr>
              <w:t>КАРТ СЕРВІС»</w:t>
            </w:r>
          </w:p>
        </w:tc>
        <w:tc>
          <w:tcPr>
            <w:tcW w:w="1320" w:type="dxa"/>
          </w:tcPr>
          <w:p w:rsidR="00D17074" w:rsidRDefault="00D17074" w:rsidP="005A0C6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20995,00</w:t>
            </w:r>
          </w:p>
        </w:tc>
        <w:tc>
          <w:tcPr>
            <w:tcW w:w="8520" w:type="dxa"/>
          </w:tcPr>
          <w:p w:rsidR="00D17074" w:rsidRDefault="00D17074" w:rsidP="005A0C6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Дизельне паливо</w:t>
            </w:r>
          </w:p>
        </w:tc>
      </w:tr>
      <w:tr w:rsidR="00D17074" w:rsidRPr="0081753D" w:rsidTr="00282A3C">
        <w:trPr>
          <w:trHeight w:val="923"/>
        </w:trPr>
        <w:tc>
          <w:tcPr>
            <w:tcW w:w="568" w:type="dxa"/>
          </w:tcPr>
          <w:p w:rsidR="00D17074" w:rsidRPr="00E83DBA" w:rsidRDefault="00D17074" w:rsidP="009C417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224</w:t>
            </w:r>
          </w:p>
        </w:tc>
        <w:tc>
          <w:tcPr>
            <w:tcW w:w="1241" w:type="dxa"/>
          </w:tcPr>
          <w:p w:rsidR="00D17074" w:rsidRDefault="00D17074" w:rsidP="005A0C6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170</w:t>
            </w:r>
          </w:p>
        </w:tc>
        <w:tc>
          <w:tcPr>
            <w:tcW w:w="1134" w:type="dxa"/>
          </w:tcPr>
          <w:p w:rsidR="00D17074" w:rsidRDefault="00D17074" w:rsidP="005A0C6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29.06.23</w:t>
            </w:r>
          </w:p>
        </w:tc>
        <w:tc>
          <w:tcPr>
            <w:tcW w:w="2835" w:type="dxa"/>
          </w:tcPr>
          <w:p w:rsidR="00D17074" w:rsidRDefault="00D17074" w:rsidP="005A0C6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Клевець Михайло Вікторович</w:t>
            </w:r>
          </w:p>
        </w:tc>
        <w:tc>
          <w:tcPr>
            <w:tcW w:w="1320" w:type="dxa"/>
          </w:tcPr>
          <w:p w:rsidR="00D17074" w:rsidRDefault="00D17074" w:rsidP="005A0C6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3750,00</w:t>
            </w:r>
          </w:p>
        </w:tc>
        <w:tc>
          <w:tcPr>
            <w:tcW w:w="8520" w:type="dxa"/>
          </w:tcPr>
          <w:p w:rsidR="00D17074" w:rsidRDefault="00D17074" w:rsidP="005A0C6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Комбінезон, респіратор, бахіли </w:t>
            </w:r>
          </w:p>
        </w:tc>
      </w:tr>
      <w:tr w:rsidR="00D17074" w:rsidRPr="0081753D" w:rsidTr="00282A3C">
        <w:trPr>
          <w:trHeight w:val="923"/>
        </w:trPr>
        <w:tc>
          <w:tcPr>
            <w:tcW w:w="568" w:type="dxa"/>
          </w:tcPr>
          <w:p w:rsidR="00D17074" w:rsidRPr="00E83DBA" w:rsidRDefault="00D17074" w:rsidP="00F9636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225</w:t>
            </w:r>
          </w:p>
        </w:tc>
        <w:tc>
          <w:tcPr>
            <w:tcW w:w="1241" w:type="dxa"/>
          </w:tcPr>
          <w:p w:rsidR="00D17074" w:rsidRDefault="00D17074" w:rsidP="0044101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171</w:t>
            </w:r>
          </w:p>
        </w:tc>
        <w:tc>
          <w:tcPr>
            <w:tcW w:w="1134" w:type="dxa"/>
          </w:tcPr>
          <w:p w:rsidR="00D17074" w:rsidRDefault="00D17074" w:rsidP="0044101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03.07.23</w:t>
            </w:r>
          </w:p>
        </w:tc>
        <w:tc>
          <w:tcPr>
            <w:tcW w:w="2835" w:type="dxa"/>
          </w:tcPr>
          <w:p w:rsidR="00D17074" w:rsidRDefault="00D17074" w:rsidP="00441015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Степанов Валерій Веніамінович</w:t>
            </w:r>
          </w:p>
        </w:tc>
        <w:tc>
          <w:tcPr>
            <w:tcW w:w="1320" w:type="dxa"/>
          </w:tcPr>
          <w:p w:rsidR="00D17074" w:rsidRDefault="00D17074" w:rsidP="0044101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900,00</w:t>
            </w:r>
          </w:p>
        </w:tc>
        <w:tc>
          <w:tcPr>
            <w:tcW w:w="8520" w:type="dxa"/>
          </w:tcPr>
          <w:p w:rsidR="00D17074" w:rsidRDefault="00D17074" w:rsidP="0044101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Бланки</w:t>
            </w:r>
          </w:p>
        </w:tc>
      </w:tr>
      <w:tr w:rsidR="00D17074" w:rsidRPr="0081753D" w:rsidTr="00282A3C">
        <w:trPr>
          <w:trHeight w:val="923"/>
        </w:trPr>
        <w:tc>
          <w:tcPr>
            <w:tcW w:w="568" w:type="dxa"/>
          </w:tcPr>
          <w:p w:rsidR="00D17074" w:rsidRPr="00E83DBA" w:rsidRDefault="00D17074" w:rsidP="00F9636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226</w:t>
            </w:r>
          </w:p>
        </w:tc>
        <w:tc>
          <w:tcPr>
            <w:tcW w:w="1241" w:type="dxa"/>
          </w:tcPr>
          <w:p w:rsidR="00D17074" w:rsidRDefault="00D17074" w:rsidP="0044101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172</w:t>
            </w:r>
          </w:p>
        </w:tc>
        <w:tc>
          <w:tcPr>
            <w:tcW w:w="1134" w:type="dxa"/>
          </w:tcPr>
          <w:p w:rsidR="00D17074" w:rsidRDefault="00D17074" w:rsidP="0044101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03.07.23</w:t>
            </w:r>
          </w:p>
        </w:tc>
        <w:tc>
          <w:tcPr>
            <w:tcW w:w="2835" w:type="dxa"/>
          </w:tcPr>
          <w:p w:rsidR="00D17074" w:rsidRPr="003B4072" w:rsidRDefault="00D17074" w:rsidP="0044101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44101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24,00</w:t>
            </w:r>
          </w:p>
        </w:tc>
        <w:tc>
          <w:tcPr>
            <w:tcW w:w="8520" w:type="dxa"/>
          </w:tcPr>
          <w:p w:rsidR="00D17074" w:rsidRDefault="00D17074" w:rsidP="0044101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Лезо</w:t>
            </w:r>
          </w:p>
        </w:tc>
      </w:tr>
      <w:tr w:rsidR="00D17074" w:rsidRPr="0081753D" w:rsidTr="00282A3C">
        <w:trPr>
          <w:trHeight w:val="923"/>
        </w:trPr>
        <w:tc>
          <w:tcPr>
            <w:tcW w:w="568" w:type="dxa"/>
          </w:tcPr>
          <w:p w:rsidR="00D17074" w:rsidRPr="00E83DBA" w:rsidRDefault="00D17074" w:rsidP="009F0ED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227</w:t>
            </w:r>
          </w:p>
        </w:tc>
        <w:tc>
          <w:tcPr>
            <w:tcW w:w="1241" w:type="dxa"/>
          </w:tcPr>
          <w:p w:rsidR="00D17074" w:rsidRDefault="00D17074" w:rsidP="009F0ED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173</w:t>
            </w:r>
          </w:p>
        </w:tc>
        <w:tc>
          <w:tcPr>
            <w:tcW w:w="1134" w:type="dxa"/>
          </w:tcPr>
          <w:p w:rsidR="00D17074" w:rsidRDefault="00D17074" w:rsidP="009F0ED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03.07.23</w:t>
            </w:r>
          </w:p>
        </w:tc>
        <w:tc>
          <w:tcPr>
            <w:tcW w:w="2835" w:type="dxa"/>
          </w:tcPr>
          <w:p w:rsidR="00D17074" w:rsidRPr="003B4072" w:rsidRDefault="00D17074" w:rsidP="009F0ED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9F0ED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105,00</w:t>
            </w:r>
          </w:p>
        </w:tc>
        <w:tc>
          <w:tcPr>
            <w:tcW w:w="8520" w:type="dxa"/>
          </w:tcPr>
          <w:p w:rsidR="00D17074" w:rsidRDefault="00D17074" w:rsidP="009F0ED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Сифон</w:t>
            </w:r>
          </w:p>
        </w:tc>
      </w:tr>
      <w:tr w:rsidR="00D17074" w:rsidRPr="0081753D" w:rsidTr="00282A3C">
        <w:trPr>
          <w:trHeight w:val="923"/>
        </w:trPr>
        <w:tc>
          <w:tcPr>
            <w:tcW w:w="568" w:type="dxa"/>
          </w:tcPr>
          <w:p w:rsidR="00D17074" w:rsidRPr="00E83DBA" w:rsidRDefault="00D17074" w:rsidP="009F0ED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228</w:t>
            </w:r>
          </w:p>
        </w:tc>
        <w:tc>
          <w:tcPr>
            <w:tcW w:w="1241" w:type="dxa"/>
          </w:tcPr>
          <w:p w:rsidR="00D17074" w:rsidRDefault="00D17074" w:rsidP="009F0ED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174</w:t>
            </w:r>
          </w:p>
        </w:tc>
        <w:tc>
          <w:tcPr>
            <w:tcW w:w="1134" w:type="dxa"/>
          </w:tcPr>
          <w:p w:rsidR="00D17074" w:rsidRDefault="00D17074" w:rsidP="009F0ED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03.07.23</w:t>
            </w:r>
          </w:p>
        </w:tc>
        <w:tc>
          <w:tcPr>
            <w:tcW w:w="2835" w:type="dxa"/>
          </w:tcPr>
          <w:p w:rsidR="00D17074" w:rsidRPr="003B4072" w:rsidRDefault="00D17074" w:rsidP="009F0ED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9F0ED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8364,00</w:t>
            </w:r>
          </w:p>
        </w:tc>
        <w:tc>
          <w:tcPr>
            <w:tcW w:w="8520" w:type="dxa"/>
          </w:tcPr>
          <w:p w:rsidR="00D17074" w:rsidRDefault="00D17074" w:rsidP="009F0ED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Трубна ізоляція,хомут</w:t>
            </w:r>
          </w:p>
        </w:tc>
      </w:tr>
      <w:tr w:rsidR="00D17074" w:rsidRPr="0081753D" w:rsidTr="00282A3C">
        <w:trPr>
          <w:trHeight w:val="923"/>
        </w:trPr>
        <w:tc>
          <w:tcPr>
            <w:tcW w:w="568" w:type="dxa"/>
          </w:tcPr>
          <w:p w:rsidR="00D17074" w:rsidRPr="00E83DBA" w:rsidRDefault="00D17074" w:rsidP="009F0ED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229</w:t>
            </w:r>
          </w:p>
        </w:tc>
        <w:tc>
          <w:tcPr>
            <w:tcW w:w="1241" w:type="dxa"/>
          </w:tcPr>
          <w:p w:rsidR="00D17074" w:rsidRDefault="00D17074" w:rsidP="009F0ED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175</w:t>
            </w:r>
          </w:p>
        </w:tc>
        <w:tc>
          <w:tcPr>
            <w:tcW w:w="1134" w:type="dxa"/>
          </w:tcPr>
          <w:p w:rsidR="00D17074" w:rsidRDefault="00D17074" w:rsidP="009F0ED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03.07.23</w:t>
            </w:r>
          </w:p>
        </w:tc>
        <w:tc>
          <w:tcPr>
            <w:tcW w:w="2835" w:type="dxa"/>
          </w:tcPr>
          <w:p w:rsidR="00D17074" w:rsidRPr="003B4072" w:rsidRDefault="00D17074" w:rsidP="009F0ED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9F0ED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417,00</w:t>
            </w:r>
          </w:p>
        </w:tc>
        <w:tc>
          <w:tcPr>
            <w:tcW w:w="8520" w:type="dxa"/>
          </w:tcPr>
          <w:p w:rsidR="00D17074" w:rsidRDefault="00D17074" w:rsidP="009F0ED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Стяжка кабельна</w:t>
            </w:r>
          </w:p>
        </w:tc>
      </w:tr>
      <w:tr w:rsidR="00D17074" w:rsidRPr="0081753D" w:rsidTr="00282A3C">
        <w:trPr>
          <w:trHeight w:val="923"/>
        </w:trPr>
        <w:tc>
          <w:tcPr>
            <w:tcW w:w="568" w:type="dxa"/>
          </w:tcPr>
          <w:p w:rsidR="00D17074" w:rsidRPr="00E83DBA" w:rsidRDefault="00D17074" w:rsidP="009F0ED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230</w:t>
            </w:r>
          </w:p>
        </w:tc>
        <w:tc>
          <w:tcPr>
            <w:tcW w:w="1241" w:type="dxa"/>
          </w:tcPr>
          <w:p w:rsidR="00D17074" w:rsidRDefault="00D17074" w:rsidP="009F0ED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176</w:t>
            </w:r>
          </w:p>
        </w:tc>
        <w:tc>
          <w:tcPr>
            <w:tcW w:w="1134" w:type="dxa"/>
          </w:tcPr>
          <w:p w:rsidR="00D17074" w:rsidRDefault="00D17074" w:rsidP="009F0ED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03.07.23</w:t>
            </w:r>
          </w:p>
        </w:tc>
        <w:tc>
          <w:tcPr>
            <w:tcW w:w="2835" w:type="dxa"/>
          </w:tcPr>
          <w:p w:rsidR="00D17074" w:rsidRDefault="00D17074" w:rsidP="009F0ED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«ІНТЕКС ІНВЕСТ»</w:t>
            </w:r>
          </w:p>
        </w:tc>
        <w:tc>
          <w:tcPr>
            <w:tcW w:w="1320" w:type="dxa"/>
          </w:tcPr>
          <w:p w:rsidR="00D17074" w:rsidRDefault="00D17074" w:rsidP="00C7323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2300,00</w:t>
            </w:r>
          </w:p>
        </w:tc>
        <w:tc>
          <w:tcPr>
            <w:tcW w:w="8520" w:type="dxa"/>
          </w:tcPr>
          <w:p w:rsidR="00D17074" w:rsidRDefault="00D17074" w:rsidP="009F0ED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Бензин А-95</w:t>
            </w:r>
          </w:p>
        </w:tc>
      </w:tr>
      <w:tr w:rsidR="00D17074" w:rsidRPr="0081753D" w:rsidTr="00282A3C">
        <w:trPr>
          <w:trHeight w:val="923"/>
        </w:trPr>
        <w:tc>
          <w:tcPr>
            <w:tcW w:w="568" w:type="dxa"/>
          </w:tcPr>
          <w:p w:rsidR="00D17074" w:rsidRPr="00E83DBA" w:rsidRDefault="00D17074" w:rsidP="009C417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  <w:lang w:val="uk-UA"/>
              </w:rPr>
              <w:t>31</w:t>
            </w:r>
          </w:p>
        </w:tc>
        <w:tc>
          <w:tcPr>
            <w:tcW w:w="1241" w:type="dxa"/>
          </w:tcPr>
          <w:p w:rsidR="00D17074" w:rsidRPr="00C16085" w:rsidRDefault="00D17074" w:rsidP="00C1608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28-06-23-1</w:t>
            </w:r>
          </w:p>
        </w:tc>
        <w:tc>
          <w:tcPr>
            <w:tcW w:w="1134" w:type="dxa"/>
          </w:tcPr>
          <w:p w:rsidR="00D17074" w:rsidRPr="00C16085" w:rsidRDefault="00D17074" w:rsidP="00C1608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03.07</w:t>
            </w:r>
            <w:r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2835" w:type="dxa"/>
          </w:tcPr>
          <w:p w:rsidR="00D17074" w:rsidRDefault="00D17074" w:rsidP="009F0ED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Пушкаш Людмила Семенівна</w:t>
            </w:r>
          </w:p>
        </w:tc>
        <w:tc>
          <w:tcPr>
            <w:tcW w:w="1320" w:type="dxa"/>
          </w:tcPr>
          <w:p w:rsidR="00D17074" w:rsidRDefault="00D17074" w:rsidP="00C7323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320,00</w:t>
            </w:r>
          </w:p>
        </w:tc>
        <w:tc>
          <w:tcPr>
            <w:tcW w:w="8520" w:type="dxa"/>
          </w:tcPr>
          <w:p w:rsidR="00D17074" w:rsidRDefault="00D17074" w:rsidP="009F0ED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Заправка катриджа</w:t>
            </w:r>
          </w:p>
        </w:tc>
      </w:tr>
      <w:tr w:rsidR="00D17074" w:rsidRPr="0081753D" w:rsidTr="00282A3C">
        <w:trPr>
          <w:trHeight w:val="923"/>
        </w:trPr>
        <w:tc>
          <w:tcPr>
            <w:tcW w:w="568" w:type="dxa"/>
          </w:tcPr>
          <w:p w:rsidR="00D17074" w:rsidRPr="00E83DBA" w:rsidRDefault="00D17074" w:rsidP="009F0ED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232</w:t>
            </w:r>
          </w:p>
        </w:tc>
        <w:tc>
          <w:tcPr>
            <w:tcW w:w="1241" w:type="dxa"/>
          </w:tcPr>
          <w:p w:rsidR="00D17074" w:rsidRDefault="00D17074" w:rsidP="009F0ED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177</w:t>
            </w:r>
          </w:p>
        </w:tc>
        <w:tc>
          <w:tcPr>
            <w:tcW w:w="1134" w:type="dxa"/>
          </w:tcPr>
          <w:p w:rsidR="00D17074" w:rsidRDefault="00D17074" w:rsidP="009F0ED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04.07.23</w:t>
            </w:r>
          </w:p>
        </w:tc>
        <w:tc>
          <w:tcPr>
            <w:tcW w:w="2835" w:type="dxa"/>
          </w:tcPr>
          <w:p w:rsidR="00D17074" w:rsidRDefault="00D17074" w:rsidP="009F0ED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Лянной Ігор Георгійович</w:t>
            </w:r>
          </w:p>
        </w:tc>
        <w:tc>
          <w:tcPr>
            <w:tcW w:w="1320" w:type="dxa"/>
          </w:tcPr>
          <w:p w:rsidR="00D17074" w:rsidRDefault="00D17074" w:rsidP="00C7323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10578,00</w:t>
            </w:r>
          </w:p>
        </w:tc>
        <w:tc>
          <w:tcPr>
            <w:tcW w:w="8520" w:type="dxa"/>
          </w:tcPr>
          <w:p w:rsidR="00D17074" w:rsidRDefault="00D17074" w:rsidP="009F0ED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Морква</w:t>
            </w:r>
          </w:p>
        </w:tc>
      </w:tr>
      <w:tr w:rsidR="00D17074" w:rsidRPr="0081753D" w:rsidTr="00282A3C">
        <w:trPr>
          <w:trHeight w:val="923"/>
        </w:trPr>
        <w:tc>
          <w:tcPr>
            <w:tcW w:w="568" w:type="dxa"/>
          </w:tcPr>
          <w:p w:rsidR="00D17074" w:rsidRPr="00E83DBA" w:rsidRDefault="00D17074" w:rsidP="00BB295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233</w:t>
            </w:r>
          </w:p>
        </w:tc>
        <w:tc>
          <w:tcPr>
            <w:tcW w:w="1241" w:type="dxa"/>
          </w:tcPr>
          <w:p w:rsidR="00D17074" w:rsidRDefault="00D17074" w:rsidP="00BB295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178</w:t>
            </w:r>
          </w:p>
        </w:tc>
        <w:tc>
          <w:tcPr>
            <w:tcW w:w="1134" w:type="dxa"/>
          </w:tcPr>
          <w:p w:rsidR="00D17074" w:rsidRDefault="00D17074" w:rsidP="00BB295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04.07.23</w:t>
            </w:r>
          </w:p>
        </w:tc>
        <w:tc>
          <w:tcPr>
            <w:tcW w:w="2835" w:type="dxa"/>
          </w:tcPr>
          <w:p w:rsidR="00D17074" w:rsidRDefault="00D17074" w:rsidP="00BB295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Лянной Ігор Георгійович</w:t>
            </w:r>
          </w:p>
        </w:tc>
        <w:tc>
          <w:tcPr>
            <w:tcW w:w="1320" w:type="dxa"/>
          </w:tcPr>
          <w:p w:rsidR="00D17074" w:rsidRDefault="00D17074" w:rsidP="00BB295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7898,00</w:t>
            </w:r>
          </w:p>
        </w:tc>
        <w:tc>
          <w:tcPr>
            <w:tcW w:w="8520" w:type="dxa"/>
          </w:tcPr>
          <w:p w:rsidR="00D17074" w:rsidRDefault="00D17074" w:rsidP="00BB295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Цибуля</w:t>
            </w:r>
          </w:p>
        </w:tc>
      </w:tr>
      <w:tr w:rsidR="00D17074" w:rsidRPr="00BB2952" w:rsidTr="00282A3C">
        <w:trPr>
          <w:trHeight w:val="923"/>
        </w:trPr>
        <w:tc>
          <w:tcPr>
            <w:tcW w:w="568" w:type="dxa"/>
          </w:tcPr>
          <w:p w:rsidR="00D17074" w:rsidRPr="00E83DBA" w:rsidRDefault="00D17074" w:rsidP="009C417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234</w:t>
            </w:r>
          </w:p>
        </w:tc>
        <w:tc>
          <w:tcPr>
            <w:tcW w:w="1241" w:type="dxa"/>
          </w:tcPr>
          <w:p w:rsidR="00D17074" w:rsidRDefault="00D17074" w:rsidP="00BB295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179</w:t>
            </w:r>
          </w:p>
        </w:tc>
        <w:tc>
          <w:tcPr>
            <w:tcW w:w="1134" w:type="dxa"/>
          </w:tcPr>
          <w:p w:rsidR="00D17074" w:rsidRDefault="00D17074" w:rsidP="00BB295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06.07.23</w:t>
            </w:r>
          </w:p>
        </w:tc>
        <w:tc>
          <w:tcPr>
            <w:tcW w:w="2835" w:type="dxa"/>
          </w:tcPr>
          <w:p w:rsidR="00D17074" w:rsidRDefault="00D17074" w:rsidP="00BB295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«ДАГАЗ-20009»ЛТД</w:t>
            </w:r>
          </w:p>
        </w:tc>
        <w:tc>
          <w:tcPr>
            <w:tcW w:w="1320" w:type="dxa"/>
          </w:tcPr>
          <w:p w:rsidR="00D17074" w:rsidRDefault="00D17074" w:rsidP="00BB295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9230,00</w:t>
            </w:r>
          </w:p>
        </w:tc>
        <w:tc>
          <w:tcPr>
            <w:tcW w:w="8520" w:type="dxa"/>
          </w:tcPr>
          <w:p w:rsidR="00D17074" w:rsidRDefault="00D17074" w:rsidP="00BB295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Диспенсер, МОП, відро, швабра, контейнер</w:t>
            </w:r>
          </w:p>
        </w:tc>
      </w:tr>
      <w:tr w:rsidR="00D17074" w:rsidRPr="00BB2952" w:rsidTr="00282A3C">
        <w:trPr>
          <w:trHeight w:val="923"/>
        </w:trPr>
        <w:tc>
          <w:tcPr>
            <w:tcW w:w="568" w:type="dxa"/>
          </w:tcPr>
          <w:p w:rsidR="00D17074" w:rsidRPr="00E83DBA" w:rsidRDefault="00D17074" w:rsidP="009C417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235</w:t>
            </w:r>
          </w:p>
        </w:tc>
        <w:tc>
          <w:tcPr>
            <w:tcW w:w="1241" w:type="dxa"/>
          </w:tcPr>
          <w:p w:rsidR="00D17074" w:rsidRDefault="00D17074" w:rsidP="00BB295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180</w:t>
            </w:r>
          </w:p>
        </w:tc>
        <w:tc>
          <w:tcPr>
            <w:tcW w:w="1134" w:type="dxa"/>
          </w:tcPr>
          <w:p w:rsidR="00D17074" w:rsidRDefault="00D17074" w:rsidP="00BB295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06.07.23</w:t>
            </w:r>
          </w:p>
        </w:tc>
        <w:tc>
          <w:tcPr>
            <w:tcW w:w="2835" w:type="dxa"/>
          </w:tcPr>
          <w:p w:rsidR="00D17074" w:rsidRDefault="00D17074" w:rsidP="00BB295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«ДАГАЗ-20009»ЛТД</w:t>
            </w:r>
          </w:p>
        </w:tc>
        <w:tc>
          <w:tcPr>
            <w:tcW w:w="1320" w:type="dxa"/>
          </w:tcPr>
          <w:p w:rsidR="00D17074" w:rsidRDefault="00D17074" w:rsidP="00BB295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703,56</w:t>
            </w:r>
          </w:p>
        </w:tc>
        <w:tc>
          <w:tcPr>
            <w:tcW w:w="8520" w:type="dxa"/>
          </w:tcPr>
          <w:p w:rsidR="00D17074" w:rsidRDefault="00D17074" w:rsidP="00BB295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Порошок</w:t>
            </w:r>
          </w:p>
        </w:tc>
      </w:tr>
      <w:tr w:rsidR="00D17074" w:rsidRPr="00BB2952" w:rsidTr="00282A3C">
        <w:trPr>
          <w:trHeight w:val="923"/>
        </w:trPr>
        <w:tc>
          <w:tcPr>
            <w:tcW w:w="568" w:type="dxa"/>
          </w:tcPr>
          <w:p w:rsidR="00D17074" w:rsidRPr="00E83DBA" w:rsidRDefault="00D17074" w:rsidP="009C417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236</w:t>
            </w:r>
          </w:p>
        </w:tc>
        <w:tc>
          <w:tcPr>
            <w:tcW w:w="1241" w:type="dxa"/>
          </w:tcPr>
          <w:p w:rsidR="00D17074" w:rsidRDefault="00D17074" w:rsidP="00BB295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181</w:t>
            </w:r>
          </w:p>
        </w:tc>
        <w:tc>
          <w:tcPr>
            <w:tcW w:w="1134" w:type="dxa"/>
          </w:tcPr>
          <w:p w:rsidR="00D17074" w:rsidRDefault="00D17074" w:rsidP="00BB295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06.07.23</w:t>
            </w:r>
          </w:p>
        </w:tc>
        <w:tc>
          <w:tcPr>
            <w:tcW w:w="2835" w:type="dxa"/>
          </w:tcPr>
          <w:p w:rsidR="00D17074" w:rsidRDefault="00D17074" w:rsidP="00BB295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«ДАГАЗ-20009»ЛТД</w:t>
            </w:r>
          </w:p>
        </w:tc>
        <w:tc>
          <w:tcPr>
            <w:tcW w:w="1320" w:type="dxa"/>
          </w:tcPr>
          <w:p w:rsidR="00D17074" w:rsidRDefault="00D17074" w:rsidP="00BB295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2846,04</w:t>
            </w:r>
          </w:p>
        </w:tc>
        <w:tc>
          <w:tcPr>
            <w:tcW w:w="8520" w:type="dxa"/>
          </w:tcPr>
          <w:p w:rsidR="00D17074" w:rsidRDefault="00D17074" w:rsidP="00BB295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Накладна, клей, пакет-файл, калькулятор, папка</w:t>
            </w:r>
          </w:p>
        </w:tc>
      </w:tr>
      <w:tr w:rsidR="00D17074" w:rsidRPr="00BB2952" w:rsidTr="00282A3C">
        <w:trPr>
          <w:trHeight w:val="923"/>
        </w:trPr>
        <w:tc>
          <w:tcPr>
            <w:tcW w:w="568" w:type="dxa"/>
          </w:tcPr>
          <w:p w:rsidR="00D17074" w:rsidRPr="00E83DBA" w:rsidRDefault="00D17074" w:rsidP="009C417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237</w:t>
            </w:r>
          </w:p>
        </w:tc>
        <w:tc>
          <w:tcPr>
            <w:tcW w:w="1241" w:type="dxa"/>
          </w:tcPr>
          <w:p w:rsidR="00D17074" w:rsidRDefault="00D17074" w:rsidP="00BB295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182</w:t>
            </w:r>
          </w:p>
        </w:tc>
        <w:tc>
          <w:tcPr>
            <w:tcW w:w="1134" w:type="dxa"/>
          </w:tcPr>
          <w:p w:rsidR="00D17074" w:rsidRDefault="00D17074" w:rsidP="00BB295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06.07.23</w:t>
            </w:r>
          </w:p>
        </w:tc>
        <w:tc>
          <w:tcPr>
            <w:tcW w:w="2835" w:type="dxa"/>
          </w:tcPr>
          <w:p w:rsidR="00D17074" w:rsidRDefault="00D17074" w:rsidP="00BB295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BB295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282,00</w:t>
            </w:r>
          </w:p>
        </w:tc>
        <w:tc>
          <w:tcPr>
            <w:tcW w:w="8520" w:type="dxa"/>
          </w:tcPr>
          <w:p w:rsidR="00D17074" w:rsidRDefault="00D17074" w:rsidP="00BB295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Згін, муфта</w:t>
            </w:r>
          </w:p>
        </w:tc>
      </w:tr>
      <w:tr w:rsidR="00D17074" w:rsidRPr="00BB2952" w:rsidTr="00282A3C">
        <w:trPr>
          <w:trHeight w:val="923"/>
        </w:trPr>
        <w:tc>
          <w:tcPr>
            <w:tcW w:w="568" w:type="dxa"/>
          </w:tcPr>
          <w:p w:rsidR="00D17074" w:rsidRPr="00E83DBA" w:rsidRDefault="00D17074" w:rsidP="00D535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238</w:t>
            </w:r>
          </w:p>
        </w:tc>
        <w:tc>
          <w:tcPr>
            <w:tcW w:w="1241" w:type="dxa"/>
          </w:tcPr>
          <w:p w:rsidR="00D17074" w:rsidRDefault="00D17074" w:rsidP="00D5356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183</w:t>
            </w:r>
          </w:p>
        </w:tc>
        <w:tc>
          <w:tcPr>
            <w:tcW w:w="1134" w:type="dxa"/>
          </w:tcPr>
          <w:p w:rsidR="00D17074" w:rsidRDefault="00D17074" w:rsidP="00D535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06.07.23</w:t>
            </w:r>
          </w:p>
        </w:tc>
        <w:tc>
          <w:tcPr>
            <w:tcW w:w="2835" w:type="dxa"/>
          </w:tcPr>
          <w:p w:rsidR="00D17074" w:rsidRDefault="00D17074" w:rsidP="00D5356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D535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123,00</w:t>
            </w:r>
          </w:p>
        </w:tc>
        <w:tc>
          <w:tcPr>
            <w:tcW w:w="8520" w:type="dxa"/>
          </w:tcPr>
          <w:p w:rsidR="00D17074" w:rsidRDefault="00D17074" w:rsidP="00D535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Ніпель, к/гайка</w:t>
            </w:r>
          </w:p>
        </w:tc>
      </w:tr>
      <w:tr w:rsidR="00D17074" w:rsidRPr="00BB2952" w:rsidTr="00282A3C">
        <w:trPr>
          <w:trHeight w:val="923"/>
        </w:trPr>
        <w:tc>
          <w:tcPr>
            <w:tcW w:w="568" w:type="dxa"/>
          </w:tcPr>
          <w:p w:rsidR="00D17074" w:rsidRPr="00E83DBA" w:rsidRDefault="00D17074" w:rsidP="00D535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239</w:t>
            </w:r>
          </w:p>
        </w:tc>
        <w:tc>
          <w:tcPr>
            <w:tcW w:w="1241" w:type="dxa"/>
          </w:tcPr>
          <w:p w:rsidR="00D17074" w:rsidRDefault="00D17074" w:rsidP="00D5356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184</w:t>
            </w:r>
          </w:p>
        </w:tc>
        <w:tc>
          <w:tcPr>
            <w:tcW w:w="1134" w:type="dxa"/>
          </w:tcPr>
          <w:p w:rsidR="00D17074" w:rsidRDefault="00D17074" w:rsidP="00D535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06.07.23</w:t>
            </w:r>
          </w:p>
        </w:tc>
        <w:tc>
          <w:tcPr>
            <w:tcW w:w="2835" w:type="dxa"/>
          </w:tcPr>
          <w:p w:rsidR="00D17074" w:rsidRDefault="00D17074" w:rsidP="00D5356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D535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2532,00</w:t>
            </w:r>
          </w:p>
        </w:tc>
        <w:tc>
          <w:tcPr>
            <w:tcW w:w="8520" w:type="dxa"/>
          </w:tcPr>
          <w:p w:rsidR="00D17074" w:rsidRDefault="00D17074" w:rsidP="00D535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Кран</w:t>
            </w:r>
          </w:p>
        </w:tc>
      </w:tr>
      <w:tr w:rsidR="00D17074" w:rsidRPr="00BB2952" w:rsidTr="00282A3C">
        <w:trPr>
          <w:trHeight w:val="923"/>
        </w:trPr>
        <w:tc>
          <w:tcPr>
            <w:tcW w:w="568" w:type="dxa"/>
          </w:tcPr>
          <w:p w:rsidR="00D17074" w:rsidRPr="00E83DBA" w:rsidRDefault="00D17074" w:rsidP="00D535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240</w:t>
            </w:r>
          </w:p>
        </w:tc>
        <w:tc>
          <w:tcPr>
            <w:tcW w:w="1241" w:type="dxa"/>
          </w:tcPr>
          <w:p w:rsidR="00D17074" w:rsidRDefault="00D17074" w:rsidP="00D5356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185</w:t>
            </w:r>
          </w:p>
        </w:tc>
        <w:tc>
          <w:tcPr>
            <w:tcW w:w="1134" w:type="dxa"/>
          </w:tcPr>
          <w:p w:rsidR="00D17074" w:rsidRDefault="00D17074" w:rsidP="00D535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06.07.23</w:t>
            </w:r>
          </w:p>
        </w:tc>
        <w:tc>
          <w:tcPr>
            <w:tcW w:w="2835" w:type="dxa"/>
          </w:tcPr>
          <w:p w:rsidR="00D17074" w:rsidRDefault="00D17074" w:rsidP="00D5356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D535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1170,00</w:t>
            </w:r>
          </w:p>
        </w:tc>
        <w:tc>
          <w:tcPr>
            <w:tcW w:w="8520" w:type="dxa"/>
          </w:tcPr>
          <w:p w:rsidR="00D17074" w:rsidRDefault="00D17074" w:rsidP="00D535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Змішувач</w:t>
            </w:r>
          </w:p>
        </w:tc>
      </w:tr>
      <w:tr w:rsidR="00D17074" w:rsidRPr="00BB2952" w:rsidTr="00282A3C">
        <w:trPr>
          <w:trHeight w:val="923"/>
        </w:trPr>
        <w:tc>
          <w:tcPr>
            <w:tcW w:w="568" w:type="dxa"/>
          </w:tcPr>
          <w:p w:rsidR="00D17074" w:rsidRPr="00E83DBA" w:rsidRDefault="00D17074" w:rsidP="00D535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241</w:t>
            </w:r>
          </w:p>
        </w:tc>
        <w:tc>
          <w:tcPr>
            <w:tcW w:w="1241" w:type="dxa"/>
          </w:tcPr>
          <w:p w:rsidR="00D17074" w:rsidRDefault="00D17074" w:rsidP="00D5356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186</w:t>
            </w:r>
          </w:p>
        </w:tc>
        <w:tc>
          <w:tcPr>
            <w:tcW w:w="1134" w:type="dxa"/>
          </w:tcPr>
          <w:p w:rsidR="00D17074" w:rsidRDefault="00D17074" w:rsidP="00D535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06.07.23</w:t>
            </w:r>
          </w:p>
        </w:tc>
        <w:tc>
          <w:tcPr>
            <w:tcW w:w="2835" w:type="dxa"/>
          </w:tcPr>
          <w:p w:rsidR="00D17074" w:rsidRDefault="00D17074" w:rsidP="00D5356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D535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168,00</w:t>
            </w:r>
          </w:p>
        </w:tc>
        <w:tc>
          <w:tcPr>
            <w:tcW w:w="8520" w:type="dxa"/>
          </w:tcPr>
          <w:p w:rsidR="00D17074" w:rsidRDefault="00D17074" w:rsidP="00C62F4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Круг заточний</w:t>
            </w:r>
          </w:p>
        </w:tc>
      </w:tr>
      <w:tr w:rsidR="00D17074" w:rsidRPr="00BB2952" w:rsidTr="00282A3C">
        <w:trPr>
          <w:trHeight w:val="923"/>
        </w:trPr>
        <w:tc>
          <w:tcPr>
            <w:tcW w:w="568" w:type="dxa"/>
          </w:tcPr>
          <w:p w:rsidR="00D17074" w:rsidRPr="00E83DBA" w:rsidRDefault="00D17074" w:rsidP="00D535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242</w:t>
            </w:r>
          </w:p>
        </w:tc>
        <w:tc>
          <w:tcPr>
            <w:tcW w:w="1241" w:type="dxa"/>
          </w:tcPr>
          <w:p w:rsidR="00D17074" w:rsidRDefault="00D17074" w:rsidP="00D5356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187</w:t>
            </w:r>
          </w:p>
        </w:tc>
        <w:tc>
          <w:tcPr>
            <w:tcW w:w="1134" w:type="dxa"/>
          </w:tcPr>
          <w:p w:rsidR="00D17074" w:rsidRDefault="00D17074" w:rsidP="00D535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06.07.23</w:t>
            </w:r>
          </w:p>
        </w:tc>
        <w:tc>
          <w:tcPr>
            <w:tcW w:w="2835" w:type="dxa"/>
          </w:tcPr>
          <w:p w:rsidR="00D17074" w:rsidRDefault="00D17074" w:rsidP="00D5356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D535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42,00</w:t>
            </w:r>
          </w:p>
        </w:tc>
        <w:tc>
          <w:tcPr>
            <w:tcW w:w="8520" w:type="dxa"/>
          </w:tcPr>
          <w:p w:rsidR="00D17074" w:rsidRDefault="00D17074" w:rsidP="00D535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Свердло</w:t>
            </w:r>
          </w:p>
        </w:tc>
      </w:tr>
      <w:tr w:rsidR="00D17074" w:rsidRPr="00BB2952" w:rsidTr="00282A3C">
        <w:trPr>
          <w:trHeight w:val="923"/>
        </w:trPr>
        <w:tc>
          <w:tcPr>
            <w:tcW w:w="568" w:type="dxa"/>
          </w:tcPr>
          <w:p w:rsidR="00D17074" w:rsidRPr="00E83DBA" w:rsidRDefault="00D17074" w:rsidP="00D535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24</w:t>
            </w: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241" w:type="dxa"/>
          </w:tcPr>
          <w:p w:rsidR="00D17074" w:rsidRDefault="00D17074" w:rsidP="00D5356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188</w:t>
            </w:r>
          </w:p>
        </w:tc>
        <w:tc>
          <w:tcPr>
            <w:tcW w:w="1134" w:type="dxa"/>
          </w:tcPr>
          <w:p w:rsidR="00D17074" w:rsidRDefault="00D17074" w:rsidP="0022440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10.07.23</w:t>
            </w:r>
          </w:p>
        </w:tc>
        <w:tc>
          <w:tcPr>
            <w:tcW w:w="2835" w:type="dxa"/>
          </w:tcPr>
          <w:p w:rsidR="00D17074" w:rsidRDefault="00D17074" w:rsidP="00D5356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«ІСПОЛІН ПЛЮС»</w:t>
            </w:r>
          </w:p>
        </w:tc>
        <w:tc>
          <w:tcPr>
            <w:tcW w:w="1320" w:type="dxa"/>
          </w:tcPr>
          <w:p w:rsidR="00D17074" w:rsidRDefault="00D17074" w:rsidP="00D535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18900,00</w:t>
            </w:r>
          </w:p>
        </w:tc>
        <w:tc>
          <w:tcPr>
            <w:tcW w:w="8520" w:type="dxa"/>
          </w:tcPr>
          <w:p w:rsidR="00D17074" w:rsidRDefault="00D17074" w:rsidP="00D535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Капуста</w:t>
            </w:r>
          </w:p>
        </w:tc>
      </w:tr>
      <w:tr w:rsidR="00D17074" w:rsidRPr="00BB2952" w:rsidTr="00282A3C">
        <w:trPr>
          <w:trHeight w:val="923"/>
        </w:trPr>
        <w:tc>
          <w:tcPr>
            <w:tcW w:w="568" w:type="dxa"/>
          </w:tcPr>
          <w:p w:rsidR="00D17074" w:rsidRPr="00E83DBA" w:rsidRDefault="00D17074" w:rsidP="00D535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244</w:t>
            </w:r>
          </w:p>
        </w:tc>
        <w:tc>
          <w:tcPr>
            <w:tcW w:w="1241" w:type="dxa"/>
          </w:tcPr>
          <w:p w:rsidR="00D17074" w:rsidRDefault="00D17074" w:rsidP="00D5356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ТД-5856</w:t>
            </w:r>
          </w:p>
        </w:tc>
        <w:tc>
          <w:tcPr>
            <w:tcW w:w="1134" w:type="dxa"/>
          </w:tcPr>
          <w:p w:rsidR="00D17074" w:rsidRDefault="00D17074" w:rsidP="00365E2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14.07.23</w:t>
            </w:r>
          </w:p>
        </w:tc>
        <w:tc>
          <w:tcPr>
            <w:tcW w:w="2835" w:type="dxa"/>
          </w:tcPr>
          <w:p w:rsidR="00D17074" w:rsidRDefault="00D17074" w:rsidP="00D5356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«Торговий дім «Сан Ойл»</w:t>
            </w:r>
          </w:p>
        </w:tc>
        <w:tc>
          <w:tcPr>
            <w:tcW w:w="1320" w:type="dxa"/>
          </w:tcPr>
          <w:p w:rsidR="00D17074" w:rsidRDefault="00D17074" w:rsidP="00D535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210420,00</w:t>
            </w:r>
          </w:p>
        </w:tc>
        <w:tc>
          <w:tcPr>
            <w:tcW w:w="8520" w:type="dxa"/>
          </w:tcPr>
          <w:p w:rsidR="00D17074" w:rsidRDefault="00D17074" w:rsidP="00D535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Дизельне паливо, бензин</w:t>
            </w:r>
          </w:p>
        </w:tc>
      </w:tr>
      <w:tr w:rsidR="00D17074" w:rsidRPr="00BB2952" w:rsidTr="00282A3C">
        <w:trPr>
          <w:trHeight w:val="923"/>
        </w:trPr>
        <w:tc>
          <w:tcPr>
            <w:tcW w:w="568" w:type="dxa"/>
          </w:tcPr>
          <w:p w:rsidR="00D17074" w:rsidRDefault="00D17074" w:rsidP="00D535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245</w:t>
            </w:r>
          </w:p>
        </w:tc>
        <w:tc>
          <w:tcPr>
            <w:tcW w:w="1241" w:type="dxa"/>
          </w:tcPr>
          <w:p w:rsidR="00D17074" w:rsidRDefault="00D17074" w:rsidP="00796F1E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ЯК-7-23</w:t>
            </w:r>
          </w:p>
        </w:tc>
        <w:tc>
          <w:tcPr>
            <w:tcW w:w="1134" w:type="dxa"/>
          </w:tcPr>
          <w:p w:rsidR="00D17074" w:rsidRDefault="00D17074" w:rsidP="00365E2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14.07.23</w:t>
            </w:r>
          </w:p>
        </w:tc>
        <w:tc>
          <w:tcPr>
            <w:tcW w:w="2835" w:type="dxa"/>
          </w:tcPr>
          <w:p w:rsidR="00D17074" w:rsidRDefault="00D17074" w:rsidP="00D5356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Лянной Ігор Георгійович</w:t>
            </w:r>
          </w:p>
        </w:tc>
        <w:tc>
          <w:tcPr>
            <w:tcW w:w="1320" w:type="dxa"/>
          </w:tcPr>
          <w:p w:rsidR="00D17074" w:rsidRDefault="00D17074" w:rsidP="00D535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26460,00</w:t>
            </w:r>
          </w:p>
        </w:tc>
        <w:tc>
          <w:tcPr>
            <w:tcW w:w="8520" w:type="dxa"/>
          </w:tcPr>
          <w:p w:rsidR="00D17074" w:rsidRDefault="00D17074" w:rsidP="00D535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Яйце куряче столове</w:t>
            </w:r>
          </w:p>
        </w:tc>
      </w:tr>
      <w:tr w:rsidR="00D17074" w:rsidRPr="00BB2952" w:rsidTr="00282A3C">
        <w:trPr>
          <w:trHeight w:val="923"/>
        </w:trPr>
        <w:tc>
          <w:tcPr>
            <w:tcW w:w="568" w:type="dxa"/>
          </w:tcPr>
          <w:p w:rsidR="00D17074" w:rsidRPr="00796F1E" w:rsidRDefault="00D17074" w:rsidP="00D5356F">
            <w:pPr>
              <w:rPr>
                <w:rFonts w:ascii="Times New Roman" w:hAnsi="Times New Roman"/>
                <w:lang w:val="uk-UA"/>
              </w:rPr>
            </w:pPr>
            <w:r w:rsidRPr="006C530E">
              <w:rPr>
                <w:rFonts w:ascii="Times New Roman" w:hAnsi="Times New Roman"/>
                <w:lang w:val="en-US"/>
              </w:rPr>
              <w:t>24</w:t>
            </w: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241" w:type="dxa"/>
          </w:tcPr>
          <w:p w:rsidR="00D17074" w:rsidRPr="006C530E" w:rsidRDefault="00D17074" w:rsidP="00D5356F">
            <w:pPr>
              <w:jc w:val="center"/>
              <w:rPr>
                <w:rFonts w:ascii="Times New Roman" w:hAnsi="Times New Roman"/>
                <w:lang w:val="uk-UA"/>
              </w:rPr>
            </w:pPr>
            <w:r w:rsidRPr="006C530E">
              <w:rPr>
                <w:rFonts w:ascii="Times New Roman" w:hAnsi="Times New Roman"/>
                <w:lang w:val="uk-UA"/>
              </w:rPr>
              <w:t xml:space="preserve"> 189</w:t>
            </w:r>
          </w:p>
        </w:tc>
        <w:tc>
          <w:tcPr>
            <w:tcW w:w="1134" w:type="dxa"/>
          </w:tcPr>
          <w:p w:rsidR="00D17074" w:rsidRDefault="00D17074" w:rsidP="0022440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17.07.23</w:t>
            </w:r>
          </w:p>
        </w:tc>
        <w:tc>
          <w:tcPr>
            <w:tcW w:w="2835" w:type="dxa"/>
          </w:tcPr>
          <w:p w:rsidR="00D17074" w:rsidRDefault="00D17074" w:rsidP="00D5356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D535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210,00</w:t>
            </w:r>
          </w:p>
        </w:tc>
        <w:tc>
          <w:tcPr>
            <w:tcW w:w="8520" w:type="dxa"/>
          </w:tcPr>
          <w:p w:rsidR="00D17074" w:rsidRDefault="00D17074" w:rsidP="001135D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Пензель,валик , мінівалик</w:t>
            </w:r>
          </w:p>
        </w:tc>
      </w:tr>
      <w:tr w:rsidR="00D17074" w:rsidRPr="00BB2952" w:rsidTr="00282A3C">
        <w:trPr>
          <w:trHeight w:val="923"/>
        </w:trPr>
        <w:tc>
          <w:tcPr>
            <w:tcW w:w="568" w:type="dxa"/>
          </w:tcPr>
          <w:p w:rsidR="00D17074" w:rsidRPr="00796F1E" w:rsidRDefault="00D17074" w:rsidP="006C530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247</w:t>
            </w:r>
          </w:p>
        </w:tc>
        <w:tc>
          <w:tcPr>
            <w:tcW w:w="1241" w:type="dxa"/>
          </w:tcPr>
          <w:p w:rsidR="00D17074" w:rsidRDefault="00D17074" w:rsidP="001135D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190</w:t>
            </w:r>
          </w:p>
        </w:tc>
        <w:tc>
          <w:tcPr>
            <w:tcW w:w="1134" w:type="dxa"/>
          </w:tcPr>
          <w:p w:rsidR="00D17074" w:rsidRDefault="00D17074" w:rsidP="001135D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17.07.23</w:t>
            </w:r>
          </w:p>
        </w:tc>
        <w:tc>
          <w:tcPr>
            <w:tcW w:w="2835" w:type="dxa"/>
          </w:tcPr>
          <w:p w:rsidR="00D17074" w:rsidRDefault="00D17074" w:rsidP="001135D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1135D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186,00</w:t>
            </w:r>
          </w:p>
        </w:tc>
        <w:tc>
          <w:tcPr>
            <w:tcW w:w="8520" w:type="dxa"/>
          </w:tcPr>
          <w:p w:rsidR="00D17074" w:rsidRDefault="00D17074" w:rsidP="001135D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Розчинник, Уайт-спірит</w:t>
            </w:r>
          </w:p>
        </w:tc>
      </w:tr>
      <w:tr w:rsidR="00D17074" w:rsidRPr="00BB2952" w:rsidTr="00282A3C">
        <w:trPr>
          <w:trHeight w:val="923"/>
        </w:trPr>
        <w:tc>
          <w:tcPr>
            <w:tcW w:w="568" w:type="dxa"/>
          </w:tcPr>
          <w:p w:rsidR="00D17074" w:rsidRPr="00796F1E" w:rsidRDefault="00D17074" w:rsidP="006C530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248</w:t>
            </w:r>
          </w:p>
        </w:tc>
        <w:tc>
          <w:tcPr>
            <w:tcW w:w="1241" w:type="dxa"/>
          </w:tcPr>
          <w:p w:rsidR="00D17074" w:rsidRDefault="00D17074" w:rsidP="001135D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191</w:t>
            </w:r>
          </w:p>
        </w:tc>
        <w:tc>
          <w:tcPr>
            <w:tcW w:w="1134" w:type="dxa"/>
          </w:tcPr>
          <w:p w:rsidR="00D17074" w:rsidRDefault="00D17074" w:rsidP="001135D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17.07.23</w:t>
            </w:r>
          </w:p>
        </w:tc>
        <w:tc>
          <w:tcPr>
            <w:tcW w:w="2835" w:type="dxa"/>
          </w:tcPr>
          <w:p w:rsidR="00D17074" w:rsidRDefault="00D17074" w:rsidP="001135D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1135D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105,00</w:t>
            </w:r>
          </w:p>
        </w:tc>
        <w:tc>
          <w:tcPr>
            <w:tcW w:w="8520" w:type="dxa"/>
          </w:tcPr>
          <w:p w:rsidR="00D17074" w:rsidRDefault="00D17074" w:rsidP="001135D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Рукавички х/б</w:t>
            </w:r>
          </w:p>
        </w:tc>
      </w:tr>
      <w:tr w:rsidR="00D17074" w:rsidRPr="00BB2952" w:rsidTr="00282A3C">
        <w:trPr>
          <w:trHeight w:val="923"/>
        </w:trPr>
        <w:tc>
          <w:tcPr>
            <w:tcW w:w="568" w:type="dxa"/>
          </w:tcPr>
          <w:p w:rsidR="00D17074" w:rsidRPr="00796F1E" w:rsidRDefault="00D17074" w:rsidP="008148A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249</w:t>
            </w:r>
          </w:p>
        </w:tc>
        <w:tc>
          <w:tcPr>
            <w:tcW w:w="1241" w:type="dxa"/>
          </w:tcPr>
          <w:p w:rsidR="00D17074" w:rsidRDefault="00D17074" w:rsidP="001135D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192</w:t>
            </w:r>
          </w:p>
        </w:tc>
        <w:tc>
          <w:tcPr>
            <w:tcW w:w="1134" w:type="dxa"/>
          </w:tcPr>
          <w:p w:rsidR="00D17074" w:rsidRDefault="00D17074" w:rsidP="001135D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17.07.23</w:t>
            </w:r>
          </w:p>
        </w:tc>
        <w:tc>
          <w:tcPr>
            <w:tcW w:w="2835" w:type="dxa"/>
          </w:tcPr>
          <w:p w:rsidR="00D17074" w:rsidRDefault="00D17074" w:rsidP="001135D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1135D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1968,00</w:t>
            </w:r>
          </w:p>
        </w:tc>
        <w:tc>
          <w:tcPr>
            <w:tcW w:w="8520" w:type="dxa"/>
          </w:tcPr>
          <w:p w:rsidR="00D17074" w:rsidRDefault="00D17074" w:rsidP="001135D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Грунт-емаль</w:t>
            </w:r>
          </w:p>
        </w:tc>
      </w:tr>
      <w:tr w:rsidR="00D17074" w:rsidRPr="00BB2952" w:rsidTr="00282A3C">
        <w:trPr>
          <w:trHeight w:val="923"/>
        </w:trPr>
        <w:tc>
          <w:tcPr>
            <w:tcW w:w="568" w:type="dxa"/>
          </w:tcPr>
          <w:p w:rsidR="00D17074" w:rsidRPr="00796F1E" w:rsidRDefault="00D17074" w:rsidP="008148A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250</w:t>
            </w:r>
          </w:p>
        </w:tc>
        <w:tc>
          <w:tcPr>
            <w:tcW w:w="1241" w:type="dxa"/>
          </w:tcPr>
          <w:p w:rsidR="00D17074" w:rsidRDefault="00D17074" w:rsidP="001135D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193</w:t>
            </w:r>
          </w:p>
        </w:tc>
        <w:tc>
          <w:tcPr>
            <w:tcW w:w="1134" w:type="dxa"/>
          </w:tcPr>
          <w:p w:rsidR="00D17074" w:rsidRDefault="00D17074" w:rsidP="001135D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17.07.23</w:t>
            </w:r>
          </w:p>
        </w:tc>
        <w:tc>
          <w:tcPr>
            <w:tcW w:w="2835" w:type="dxa"/>
          </w:tcPr>
          <w:p w:rsidR="00D17074" w:rsidRDefault="00D17074" w:rsidP="001135D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1135D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546,00</w:t>
            </w:r>
          </w:p>
        </w:tc>
        <w:tc>
          <w:tcPr>
            <w:tcW w:w="8520" w:type="dxa"/>
          </w:tcPr>
          <w:p w:rsidR="00D17074" w:rsidRDefault="00D17074" w:rsidP="001135D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Світильник </w:t>
            </w:r>
          </w:p>
        </w:tc>
      </w:tr>
      <w:tr w:rsidR="00D17074" w:rsidRPr="00BB2952" w:rsidTr="00282A3C">
        <w:trPr>
          <w:trHeight w:val="923"/>
        </w:trPr>
        <w:tc>
          <w:tcPr>
            <w:tcW w:w="568" w:type="dxa"/>
          </w:tcPr>
          <w:p w:rsidR="00D17074" w:rsidRPr="00796F1E" w:rsidRDefault="00D17074" w:rsidP="008148A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251</w:t>
            </w:r>
          </w:p>
        </w:tc>
        <w:tc>
          <w:tcPr>
            <w:tcW w:w="1241" w:type="dxa"/>
          </w:tcPr>
          <w:p w:rsidR="00D17074" w:rsidRDefault="00D17074" w:rsidP="00E3427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194</w:t>
            </w:r>
          </w:p>
        </w:tc>
        <w:tc>
          <w:tcPr>
            <w:tcW w:w="1134" w:type="dxa"/>
          </w:tcPr>
          <w:p w:rsidR="00D17074" w:rsidRDefault="00D17074" w:rsidP="00E3427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17.07.23</w:t>
            </w:r>
          </w:p>
        </w:tc>
        <w:tc>
          <w:tcPr>
            <w:tcW w:w="2835" w:type="dxa"/>
          </w:tcPr>
          <w:p w:rsidR="00D17074" w:rsidRDefault="00D17074" w:rsidP="00E3427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E3427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528,00</w:t>
            </w:r>
          </w:p>
        </w:tc>
        <w:tc>
          <w:tcPr>
            <w:tcW w:w="8520" w:type="dxa"/>
          </w:tcPr>
          <w:p w:rsidR="00D17074" w:rsidRDefault="00D17074" w:rsidP="00E3427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Лійка, шланг для душу</w:t>
            </w:r>
          </w:p>
        </w:tc>
      </w:tr>
      <w:tr w:rsidR="00D17074" w:rsidRPr="00BB2952" w:rsidTr="00282A3C">
        <w:trPr>
          <w:trHeight w:val="923"/>
        </w:trPr>
        <w:tc>
          <w:tcPr>
            <w:tcW w:w="568" w:type="dxa"/>
          </w:tcPr>
          <w:p w:rsidR="00D17074" w:rsidRPr="00796F1E" w:rsidRDefault="00D17074" w:rsidP="008148A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252</w:t>
            </w:r>
          </w:p>
        </w:tc>
        <w:tc>
          <w:tcPr>
            <w:tcW w:w="1241" w:type="dxa"/>
          </w:tcPr>
          <w:p w:rsidR="00D17074" w:rsidRDefault="00D17074" w:rsidP="00E3427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195</w:t>
            </w:r>
          </w:p>
        </w:tc>
        <w:tc>
          <w:tcPr>
            <w:tcW w:w="1134" w:type="dxa"/>
          </w:tcPr>
          <w:p w:rsidR="00D17074" w:rsidRDefault="00D17074" w:rsidP="00E3427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17.07.23</w:t>
            </w:r>
          </w:p>
        </w:tc>
        <w:tc>
          <w:tcPr>
            <w:tcW w:w="2835" w:type="dxa"/>
          </w:tcPr>
          <w:p w:rsidR="00D17074" w:rsidRDefault="00D17074" w:rsidP="00E3427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E3427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1710,00</w:t>
            </w:r>
          </w:p>
        </w:tc>
        <w:tc>
          <w:tcPr>
            <w:tcW w:w="8520" w:type="dxa"/>
          </w:tcPr>
          <w:p w:rsidR="00D17074" w:rsidRDefault="00D17074" w:rsidP="00E3427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Ключ трубний, труборіз</w:t>
            </w:r>
          </w:p>
        </w:tc>
      </w:tr>
      <w:tr w:rsidR="00D17074" w:rsidRPr="00BB2952" w:rsidTr="00282A3C">
        <w:trPr>
          <w:trHeight w:val="923"/>
        </w:trPr>
        <w:tc>
          <w:tcPr>
            <w:tcW w:w="568" w:type="dxa"/>
          </w:tcPr>
          <w:p w:rsidR="00D17074" w:rsidRPr="00796F1E" w:rsidRDefault="00D17074" w:rsidP="008148A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253</w:t>
            </w:r>
          </w:p>
        </w:tc>
        <w:tc>
          <w:tcPr>
            <w:tcW w:w="1241" w:type="dxa"/>
          </w:tcPr>
          <w:p w:rsidR="00D17074" w:rsidRDefault="00D17074" w:rsidP="00E3427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196</w:t>
            </w:r>
          </w:p>
        </w:tc>
        <w:tc>
          <w:tcPr>
            <w:tcW w:w="1134" w:type="dxa"/>
          </w:tcPr>
          <w:p w:rsidR="00D17074" w:rsidRDefault="00D17074" w:rsidP="00E3427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17.07.23</w:t>
            </w:r>
          </w:p>
        </w:tc>
        <w:tc>
          <w:tcPr>
            <w:tcW w:w="2835" w:type="dxa"/>
          </w:tcPr>
          <w:p w:rsidR="00D17074" w:rsidRDefault="00D17074" w:rsidP="00E3427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E3427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216,00</w:t>
            </w:r>
          </w:p>
        </w:tc>
        <w:tc>
          <w:tcPr>
            <w:tcW w:w="8520" w:type="dxa"/>
          </w:tcPr>
          <w:p w:rsidR="00D17074" w:rsidRDefault="00D17074" w:rsidP="00E3427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Різак газовий</w:t>
            </w:r>
          </w:p>
        </w:tc>
      </w:tr>
      <w:tr w:rsidR="00D17074" w:rsidRPr="00BB2952" w:rsidTr="00282A3C">
        <w:trPr>
          <w:trHeight w:val="923"/>
        </w:trPr>
        <w:tc>
          <w:tcPr>
            <w:tcW w:w="568" w:type="dxa"/>
          </w:tcPr>
          <w:p w:rsidR="00D17074" w:rsidRPr="00796F1E" w:rsidRDefault="00D17074" w:rsidP="008148A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254</w:t>
            </w:r>
          </w:p>
        </w:tc>
        <w:tc>
          <w:tcPr>
            <w:tcW w:w="1241" w:type="dxa"/>
          </w:tcPr>
          <w:p w:rsidR="00D17074" w:rsidRDefault="00D17074" w:rsidP="00E3427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197</w:t>
            </w:r>
          </w:p>
        </w:tc>
        <w:tc>
          <w:tcPr>
            <w:tcW w:w="1134" w:type="dxa"/>
          </w:tcPr>
          <w:p w:rsidR="00D17074" w:rsidRDefault="00D17074" w:rsidP="00E3427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17.07.23</w:t>
            </w:r>
          </w:p>
        </w:tc>
        <w:tc>
          <w:tcPr>
            <w:tcW w:w="2835" w:type="dxa"/>
          </w:tcPr>
          <w:p w:rsidR="00D17074" w:rsidRDefault="00D17074" w:rsidP="00E3427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E3427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126,00</w:t>
            </w:r>
          </w:p>
        </w:tc>
        <w:tc>
          <w:tcPr>
            <w:tcW w:w="8520" w:type="dxa"/>
          </w:tcPr>
          <w:p w:rsidR="00D17074" w:rsidRDefault="00D17074" w:rsidP="00E3427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Балон газовий</w:t>
            </w:r>
          </w:p>
        </w:tc>
      </w:tr>
      <w:tr w:rsidR="00D17074" w:rsidRPr="00BB2952" w:rsidTr="00282A3C">
        <w:trPr>
          <w:trHeight w:val="923"/>
        </w:trPr>
        <w:tc>
          <w:tcPr>
            <w:tcW w:w="568" w:type="dxa"/>
          </w:tcPr>
          <w:p w:rsidR="00D17074" w:rsidRPr="00796F1E" w:rsidRDefault="00D17074" w:rsidP="008148A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255</w:t>
            </w:r>
          </w:p>
        </w:tc>
        <w:tc>
          <w:tcPr>
            <w:tcW w:w="1241" w:type="dxa"/>
          </w:tcPr>
          <w:p w:rsidR="00D17074" w:rsidRDefault="00D17074" w:rsidP="009D674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198</w:t>
            </w:r>
          </w:p>
        </w:tc>
        <w:tc>
          <w:tcPr>
            <w:tcW w:w="1134" w:type="dxa"/>
          </w:tcPr>
          <w:p w:rsidR="00D17074" w:rsidRDefault="00D17074" w:rsidP="009D67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17.07.23</w:t>
            </w:r>
          </w:p>
        </w:tc>
        <w:tc>
          <w:tcPr>
            <w:tcW w:w="2835" w:type="dxa"/>
          </w:tcPr>
          <w:p w:rsidR="00D17074" w:rsidRDefault="00D17074" w:rsidP="009D674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9D67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274,00</w:t>
            </w:r>
          </w:p>
        </w:tc>
        <w:tc>
          <w:tcPr>
            <w:tcW w:w="8520" w:type="dxa"/>
          </w:tcPr>
          <w:p w:rsidR="00D17074" w:rsidRDefault="00D17074" w:rsidP="009D67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Кран кульковий</w:t>
            </w:r>
          </w:p>
        </w:tc>
      </w:tr>
      <w:tr w:rsidR="00D17074" w:rsidRPr="00BB2952" w:rsidTr="00282A3C">
        <w:trPr>
          <w:trHeight w:val="923"/>
        </w:trPr>
        <w:tc>
          <w:tcPr>
            <w:tcW w:w="568" w:type="dxa"/>
          </w:tcPr>
          <w:p w:rsidR="00D17074" w:rsidRPr="00796F1E" w:rsidRDefault="00D17074" w:rsidP="008148A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256</w:t>
            </w:r>
          </w:p>
        </w:tc>
        <w:tc>
          <w:tcPr>
            <w:tcW w:w="1241" w:type="dxa"/>
          </w:tcPr>
          <w:p w:rsidR="00D17074" w:rsidRDefault="00D17074" w:rsidP="0065071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199</w:t>
            </w:r>
          </w:p>
        </w:tc>
        <w:tc>
          <w:tcPr>
            <w:tcW w:w="1134" w:type="dxa"/>
          </w:tcPr>
          <w:p w:rsidR="00D17074" w:rsidRDefault="00D17074" w:rsidP="0065071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17.07.23</w:t>
            </w:r>
          </w:p>
        </w:tc>
        <w:tc>
          <w:tcPr>
            <w:tcW w:w="2835" w:type="dxa"/>
          </w:tcPr>
          <w:p w:rsidR="00D17074" w:rsidRDefault="00D17074" w:rsidP="0065071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65071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70,20</w:t>
            </w:r>
          </w:p>
        </w:tc>
        <w:tc>
          <w:tcPr>
            <w:tcW w:w="8520" w:type="dxa"/>
          </w:tcPr>
          <w:p w:rsidR="00D17074" w:rsidRDefault="00D17074" w:rsidP="0065071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Заглушка, прокладка</w:t>
            </w:r>
          </w:p>
        </w:tc>
      </w:tr>
      <w:tr w:rsidR="00D17074" w:rsidRPr="00BB2952" w:rsidTr="00282A3C">
        <w:trPr>
          <w:trHeight w:val="923"/>
        </w:trPr>
        <w:tc>
          <w:tcPr>
            <w:tcW w:w="568" w:type="dxa"/>
          </w:tcPr>
          <w:p w:rsidR="00D17074" w:rsidRPr="00796F1E" w:rsidRDefault="00D17074" w:rsidP="008148A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25</w:t>
            </w: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1241" w:type="dxa"/>
          </w:tcPr>
          <w:p w:rsidR="00D17074" w:rsidRPr="00E51BFC" w:rsidRDefault="00D17074" w:rsidP="0065071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14-07-23-1</w:t>
            </w:r>
          </w:p>
        </w:tc>
        <w:tc>
          <w:tcPr>
            <w:tcW w:w="1134" w:type="dxa"/>
          </w:tcPr>
          <w:p w:rsidR="00D17074" w:rsidRPr="00E51BFC" w:rsidRDefault="00D17074" w:rsidP="00E51BF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  <w:r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en-US"/>
              </w:rPr>
              <w:t>07</w:t>
            </w:r>
            <w:r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2835" w:type="dxa"/>
          </w:tcPr>
          <w:p w:rsidR="00D17074" w:rsidRDefault="00D17074" w:rsidP="0065071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Пушкаш Людмила Семенівна</w:t>
            </w:r>
          </w:p>
        </w:tc>
        <w:tc>
          <w:tcPr>
            <w:tcW w:w="1320" w:type="dxa"/>
          </w:tcPr>
          <w:p w:rsidR="00D17074" w:rsidRDefault="00D17074" w:rsidP="0065071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200,00</w:t>
            </w:r>
          </w:p>
        </w:tc>
        <w:tc>
          <w:tcPr>
            <w:tcW w:w="8520" w:type="dxa"/>
          </w:tcPr>
          <w:p w:rsidR="00D17074" w:rsidRDefault="00D17074" w:rsidP="0065071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Заправка катриджа</w:t>
            </w:r>
          </w:p>
        </w:tc>
      </w:tr>
      <w:tr w:rsidR="00D17074" w:rsidRPr="00BB2952" w:rsidTr="00282A3C">
        <w:trPr>
          <w:trHeight w:val="923"/>
        </w:trPr>
        <w:tc>
          <w:tcPr>
            <w:tcW w:w="568" w:type="dxa"/>
          </w:tcPr>
          <w:p w:rsidR="00D17074" w:rsidRPr="00796F1E" w:rsidRDefault="00D17074" w:rsidP="0014537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258</w:t>
            </w:r>
          </w:p>
        </w:tc>
        <w:tc>
          <w:tcPr>
            <w:tcW w:w="1241" w:type="dxa"/>
          </w:tcPr>
          <w:p w:rsidR="00D17074" w:rsidRPr="00145375" w:rsidRDefault="00D17074" w:rsidP="0014537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</w:t>
            </w:r>
          </w:p>
        </w:tc>
        <w:tc>
          <w:tcPr>
            <w:tcW w:w="1134" w:type="dxa"/>
          </w:tcPr>
          <w:p w:rsidR="00D17074" w:rsidRPr="00145375" w:rsidRDefault="00D17074" w:rsidP="0014537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18.07.23</w:t>
            </w:r>
          </w:p>
        </w:tc>
        <w:tc>
          <w:tcPr>
            <w:tcW w:w="2835" w:type="dxa"/>
          </w:tcPr>
          <w:p w:rsidR="00D17074" w:rsidRDefault="00D17074" w:rsidP="00145375">
            <w:pPr>
              <w:rPr>
                <w:rFonts w:ascii="Times New Roman" w:hAnsi="Times New Roman"/>
                <w:lang w:val="en-US"/>
              </w:rPr>
            </w:pPr>
            <w:r w:rsidRPr="00393203">
              <w:rPr>
                <w:rFonts w:eastAsia="Batang"/>
                <w:iCs/>
                <w:lang w:val="uk-UA"/>
              </w:rPr>
              <w:t>ТОВ «ХАРКІВ-ЕКО»</w:t>
            </w:r>
          </w:p>
        </w:tc>
        <w:tc>
          <w:tcPr>
            <w:tcW w:w="1320" w:type="dxa"/>
          </w:tcPr>
          <w:p w:rsidR="00D17074" w:rsidRDefault="00D17074" w:rsidP="0014537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8948,10</w:t>
            </w:r>
          </w:p>
        </w:tc>
        <w:tc>
          <w:tcPr>
            <w:tcW w:w="8520" w:type="dxa"/>
          </w:tcPr>
          <w:p w:rsidR="00D17074" w:rsidRPr="00145375" w:rsidRDefault="00D17074" w:rsidP="00145375">
            <w:pPr>
              <w:rPr>
                <w:rFonts w:ascii="Times New Roman" w:hAnsi="Times New Roman"/>
                <w:lang w:val="uk-UA"/>
              </w:rPr>
            </w:pPr>
            <w:r w:rsidRPr="00145375">
              <w:rPr>
                <w:rFonts w:ascii="Times New Roman" w:hAnsi="Times New Roman"/>
                <w:lang w:val="uk-UA"/>
              </w:rPr>
              <w:t>Послуги по збиранню, зберіганню, перевезенню та передачі для подальшої утилізації відпрацьованих ртутьвміщуючих ламп</w:t>
            </w:r>
          </w:p>
        </w:tc>
      </w:tr>
      <w:tr w:rsidR="00D17074" w:rsidRPr="00BB2952" w:rsidTr="00282A3C">
        <w:trPr>
          <w:trHeight w:val="923"/>
        </w:trPr>
        <w:tc>
          <w:tcPr>
            <w:tcW w:w="568" w:type="dxa"/>
          </w:tcPr>
          <w:p w:rsidR="00D17074" w:rsidRPr="00796F1E" w:rsidRDefault="00D17074" w:rsidP="0014537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259</w:t>
            </w:r>
          </w:p>
        </w:tc>
        <w:tc>
          <w:tcPr>
            <w:tcW w:w="1241" w:type="dxa"/>
          </w:tcPr>
          <w:p w:rsidR="00D17074" w:rsidRDefault="00D17074" w:rsidP="0014537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</w:t>
            </w:r>
          </w:p>
        </w:tc>
        <w:tc>
          <w:tcPr>
            <w:tcW w:w="1134" w:type="dxa"/>
          </w:tcPr>
          <w:p w:rsidR="00D17074" w:rsidRDefault="00D17074" w:rsidP="0014537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18.07.23</w:t>
            </w:r>
          </w:p>
        </w:tc>
        <w:tc>
          <w:tcPr>
            <w:tcW w:w="2835" w:type="dxa"/>
          </w:tcPr>
          <w:p w:rsidR="00D17074" w:rsidRDefault="00D17074" w:rsidP="00145375">
            <w:pPr>
              <w:rPr>
                <w:rFonts w:ascii="Times New Roman" w:hAnsi="Times New Roman"/>
                <w:lang w:val="en-US"/>
              </w:rPr>
            </w:pPr>
            <w:r w:rsidRPr="00393203">
              <w:rPr>
                <w:rFonts w:eastAsia="Batang"/>
                <w:iCs/>
                <w:lang w:val="uk-UA"/>
              </w:rPr>
              <w:t>ТОВ «ХАРКІВ-ЕКО»</w:t>
            </w:r>
          </w:p>
        </w:tc>
        <w:tc>
          <w:tcPr>
            <w:tcW w:w="1320" w:type="dxa"/>
          </w:tcPr>
          <w:p w:rsidR="00D17074" w:rsidRDefault="00D17074" w:rsidP="0014537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241,50</w:t>
            </w:r>
          </w:p>
        </w:tc>
        <w:tc>
          <w:tcPr>
            <w:tcW w:w="8520" w:type="dxa"/>
          </w:tcPr>
          <w:p w:rsidR="00D17074" w:rsidRPr="00145375" w:rsidRDefault="00D17074" w:rsidP="00145375">
            <w:pPr>
              <w:rPr>
                <w:rFonts w:ascii="Times New Roman" w:hAnsi="Times New Roman"/>
                <w:lang w:val="uk-UA"/>
              </w:rPr>
            </w:pPr>
            <w:r w:rsidRPr="00145375">
              <w:rPr>
                <w:rFonts w:ascii="Times New Roman" w:hAnsi="Times New Roman"/>
                <w:lang w:val="uk-UA"/>
              </w:rPr>
              <w:t>Послуги по збиранню, зберіганню, перевезенню та передачі для подальшої утилізації відпрацьованих ртутьвміщуючих ламп</w:t>
            </w:r>
          </w:p>
        </w:tc>
      </w:tr>
      <w:tr w:rsidR="00D17074" w:rsidRPr="00BB2952" w:rsidTr="00282A3C">
        <w:trPr>
          <w:trHeight w:val="923"/>
        </w:trPr>
        <w:tc>
          <w:tcPr>
            <w:tcW w:w="568" w:type="dxa"/>
          </w:tcPr>
          <w:p w:rsidR="00D17074" w:rsidRPr="00E83DBA" w:rsidRDefault="00D17074" w:rsidP="0014537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  <w:lang w:val="uk-UA"/>
              </w:rPr>
              <w:t>60</w:t>
            </w:r>
          </w:p>
        </w:tc>
        <w:tc>
          <w:tcPr>
            <w:tcW w:w="1241" w:type="dxa"/>
          </w:tcPr>
          <w:p w:rsidR="00D17074" w:rsidRPr="00912FF8" w:rsidRDefault="00D17074" w:rsidP="0014537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Д-23/411</w:t>
            </w:r>
          </w:p>
        </w:tc>
        <w:tc>
          <w:tcPr>
            <w:tcW w:w="1134" w:type="dxa"/>
          </w:tcPr>
          <w:p w:rsidR="00D17074" w:rsidRDefault="00D17074" w:rsidP="0014537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19.07.23</w:t>
            </w:r>
          </w:p>
        </w:tc>
        <w:tc>
          <w:tcPr>
            <w:tcW w:w="2835" w:type="dxa"/>
          </w:tcPr>
          <w:p w:rsidR="00D17074" w:rsidRPr="00393203" w:rsidRDefault="00D17074" w:rsidP="00145375">
            <w:pPr>
              <w:rPr>
                <w:rFonts w:eastAsia="Batang"/>
                <w:iCs/>
                <w:lang w:val="uk-UA"/>
              </w:rPr>
            </w:pPr>
            <w:r>
              <w:rPr>
                <w:rFonts w:eastAsia="Batang"/>
                <w:iCs/>
                <w:lang w:val="uk-UA"/>
              </w:rPr>
              <w:t>ТОВ «АЛЬБАМЕД</w:t>
            </w:r>
          </w:p>
        </w:tc>
        <w:tc>
          <w:tcPr>
            <w:tcW w:w="1320" w:type="dxa"/>
          </w:tcPr>
          <w:p w:rsidR="00D17074" w:rsidRDefault="00D17074" w:rsidP="0014537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2850,00</w:t>
            </w:r>
          </w:p>
        </w:tc>
        <w:tc>
          <w:tcPr>
            <w:tcW w:w="8520" w:type="dxa"/>
          </w:tcPr>
          <w:p w:rsidR="00D17074" w:rsidRPr="00145375" w:rsidRDefault="00D17074" w:rsidP="0014537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Контрольний матеріал</w:t>
            </w:r>
          </w:p>
        </w:tc>
      </w:tr>
      <w:tr w:rsidR="00D17074" w:rsidRPr="00BB2952" w:rsidTr="00282A3C">
        <w:trPr>
          <w:trHeight w:val="923"/>
        </w:trPr>
        <w:tc>
          <w:tcPr>
            <w:tcW w:w="568" w:type="dxa"/>
          </w:tcPr>
          <w:p w:rsidR="00D17074" w:rsidRPr="00E83DBA" w:rsidRDefault="00D17074" w:rsidP="0014537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  <w:lang w:val="uk-UA"/>
              </w:rPr>
              <w:t>61</w:t>
            </w:r>
          </w:p>
        </w:tc>
        <w:tc>
          <w:tcPr>
            <w:tcW w:w="1241" w:type="dxa"/>
          </w:tcPr>
          <w:p w:rsidR="00D17074" w:rsidRDefault="00D17074" w:rsidP="0014537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</w:t>
            </w:r>
          </w:p>
        </w:tc>
        <w:tc>
          <w:tcPr>
            <w:tcW w:w="1134" w:type="dxa"/>
          </w:tcPr>
          <w:p w:rsidR="00D17074" w:rsidRDefault="00D17074" w:rsidP="0014537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19.07.23</w:t>
            </w:r>
          </w:p>
        </w:tc>
        <w:tc>
          <w:tcPr>
            <w:tcW w:w="2835" w:type="dxa"/>
          </w:tcPr>
          <w:p w:rsidR="00D17074" w:rsidRPr="00393203" w:rsidRDefault="00D17074" w:rsidP="00145375">
            <w:pPr>
              <w:rPr>
                <w:rFonts w:eastAsia="Batang"/>
                <w:iCs/>
                <w:lang w:val="uk-UA"/>
              </w:rPr>
            </w:pPr>
            <w:r>
              <w:rPr>
                <w:rFonts w:eastAsia="Batang"/>
                <w:iCs/>
                <w:lang w:val="uk-UA"/>
              </w:rPr>
              <w:t>ТОВ «ІСПОЛІН ПЛЮС»</w:t>
            </w:r>
          </w:p>
        </w:tc>
        <w:tc>
          <w:tcPr>
            <w:tcW w:w="1320" w:type="dxa"/>
          </w:tcPr>
          <w:p w:rsidR="00D17074" w:rsidRDefault="00D17074" w:rsidP="0014537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20448,00</w:t>
            </w:r>
          </w:p>
        </w:tc>
        <w:tc>
          <w:tcPr>
            <w:tcW w:w="8520" w:type="dxa"/>
          </w:tcPr>
          <w:p w:rsidR="00D17074" w:rsidRPr="00145375" w:rsidRDefault="00D17074" w:rsidP="0014537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Цукор</w:t>
            </w:r>
          </w:p>
        </w:tc>
      </w:tr>
      <w:tr w:rsidR="00D17074" w:rsidRPr="00BB2952" w:rsidTr="00282A3C">
        <w:trPr>
          <w:trHeight w:val="923"/>
        </w:trPr>
        <w:tc>
          <w:tcPr>
            <w:tcW w:w="568" w:type="dxa"/>
          </w:tcPr>
          <w:p w:rsidR="00D17074" w:rsidRPr="00E83DBA" w:rsidRDefault="00D17074" w:rsidP="007B162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  <w:lang w:val="uk-UA"/>
              </w:rPr>
              <w:t>62</w:t>
            </w:r>
          </w:p>
        </w:tc>
        <w:tc>
          <w:tcPr>
            <w:tcW w:w="1241" w:type="dxa"/>
          </w:tcPr>
          <w:p w:rsidR="00D17074" w:rsidRDefault="00D17074" w:rsidP="0014537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11/07-2023</w:t>
            </w:r>
          </w:p>
        </w:tc>
        <w:tc>
          <w:tcPr>
            <w:tcW w:w="1134" w:type="dxa"/>
          </w:tcPr>
          <w:p w:rsidR="00D17074" w:rsidRDefault="00D17074" w:rsidP="0014537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19.07.23</w:t>
            </w:r>
          </w:p>
        </w:tc>
        <w:tc>
          <w:tcPr>
            <w:tcW w:w="2835" w:type="dxa"/>
          </w:tcPr>
          <w:p w:rsidR="00D17074" w:rsidRPr="00393203" w:rsidRDefault="00D17074" w:rsidP="00F823A6">
            <w:pPr>
              <w:rPr>
                <w:rFonts w:eastAsia="Batang"/>
                <w:iCs/>
                <w:lang w:val="uk-UA"/>
              </w:rPr>
            </w:pPr>
            <w:r>
              <w:rPr>
                <w:rFonts w:eastAsia="Batang"/>
                <w:iCs/>
                <w:lang w:val="uk-UA"/>
              </w:rPr>
              <w:t>ПП Медична лабораторія АНАЛІТІКА»</w:t>
            </w:r>
          </w:p>
        </w:tc>
        <w:tc>
          <w:tcPr>
            <w:tcW w:w="1320" w:type="dxa"/>
          </w:tcPr>
          <w:p w:rsidR="00D17074" w:rsidRDefault="00D17074" w:rsidP="0014537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169066,00</w:t>
            </w:r>
          </w:p>
        </w:tc>
        <w:tc>
          <w:tcPr>
            <w:tcW w:w="8520" w:type="dxa"/>
          </w:tcPr>
          <w:p w:rsidR="00D17074" w:rsidRPr="00145375" w:rsidRDefault="00D17074" w:rsidP="00F823A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Послуги з проведення лабораторних досліджень</w:t>
            </w:r>
          </w:p>
        </w:tc>
      </w:tr>
      <w:tr w:rsidR="00D17074" w:rsidRPr="00BB2952" w:rsidTr="00282A3C">
        <w:trPr>
          <w:trHeight w:val="923"/>
        </w:trPr>
        <w:tc>
          <w:tcPr>
            <w:tcW w:w="568" w:type="dxa"/>
          </w:tcPr>
          <w:p w:rsidR="00D17074" w:rsidRPr="00E83DBA" w:rsidRDefault="00D17074" w:rsidP="0014537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  <w:lang w:val="uk-UA"/>
              </w:rPr>
              <w:t>63</w:t>
            </w:r>
          </w:p>
        </w:tc>
        <w:tc>
          <w:tcPr>
            <w:tcW w:w="1241" w:type="dxa"/>
          </w:tcPr>
          <w:p w:rsidR="00D17074" w:rsidRDefault="00D17074" w:rsidP="0014537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203</w:t>
            </w:r>
          </w:p>
        </w:tc>
        <w:tc>
          <w:tcPr>
            <w:tcW w:w="1134" w:type="dxa"/>
          </w:tcPr>
          <w:p w:rsidR="00D17074" w:rsidRDefault="00D17074" w:rsidP="0014537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20.07.23</w:t>
            </w:r>
          </w:p>
        </w:tc>
        <w:tc>
          <w:tcPr>
            <w:tcW w:w="2835" w:type="dxa"/>
          </w:tcPr>
          <w:p w:rsidR="00D17074" w:rsidRPr="00393203" w:rsidRDefault="00D17074" w:rsidP="00145375">
            <w:pPr>
              <w:rPr>
                <w:rFonts w:eastAsia="Batang"/>
                <w:iCs/>
                <w:lang w:val="uk-UA"/>
              </w:rPr>
            </w:pPr>
            <w:r>
              <w:rPr>
                <w:rFonts w:eastAsia="Batang"/>
                <w:iCs/>
                <w:lang w:val="uk-UA"/>
              </w:rPr>
              <w:t>ФО-П Степанов Валерій Веніаминович</w:t>
            </w:r>
          </w:p>
        </w:tc>
        <w:tc>
          <w:tcPr>
            <w:tcW w:w="1320" w:type="dxa"/>
          </w:tcPr>
          <w:p w:rsidR="00D17074" w:rsidRDefault="00D17074" w:rsidP="0014537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4260,00</w:t>
            </w:r>
          </w:p>
        </w:tc>
        <w:tc>
          <w:tcPr>
            <w:tcW w:w="8520" w:type="dxa"/>
          </w:tcPr>
          <w:p w:rsidR="00D17074" w:rsidRPr="00145375" w:rsidRDefault="00D17074" w:rsidP="0014537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Бланки</w:t>
            </w:r>
          </w:p>
        </w:tc>
      </w:tr>
      <w:tr w:rsidR="00D17074" w:rsidRPr="00BB2952" w:rsidTr="00282A3C">
        <w:trPr>
          <w:trHeight w:val="923"/>
        </w:trPr>
        <w:tc>
          <w:tcPr>
            <w:tcW w:w="568" w:type="dxa"/>
          </w:tcPr>
          <w:p w:rsidR="00D17074" w:rsidRPr="00E83DBA" w:rsidRDefault="00D17074" w:rsidP="0014537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  <w:lang w:val="uk-UA"/>
              </w:rPr>
              <w:t>64</w:t>
            </w:r>
          </w:p>
        </w:tc>
        <w:tc>
          <w:tcPr>
            <w:tcW w:w="1241" w:type="dxa"/>
          </w:tcPr>
          <w:p w:rsidR="00D17074" w:rsidRDefault="00D17074" w:rsidP="0014537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204</w:t>
            </w:r>
          </w:p>
        </w:tc>
        <w:tc>
          <w:tcPr>
            <w:tcW w:w="1134" w:type="dxa"/>
          </w:tcPr>
          <w:p w:rsidR="00D17074" w:rsidRDefault="00D17074" w:rsidP="0014537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20.07.23</w:t>
            </w:r>
          </w:p>
        </w:tc>
        <w:tc>
          <w:tcPr>
            <w:tcW w:w="2835" w:type="dxa"/>
          </w:tcPr>
          <w:p w:rsidR="00D17074" w:rsidRPr="00393203" w:rsidRDefault="00D17074" w:rsidP="00145375">
            <w:pPr>
              <w:rPr>
                <w:rFonts w:eastAsia="Batang"/>
                <w:i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14537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66,00</w:t>
            </w:r>
          </w:p>
        </w:tc>
        <w:tc>
          <w:tcPr>
            <w:tcW w:w="8520" w:type="dxa"/>
          </w:tcPr>
          <w:p w:rsidR="00D17074" w:rsidRPr="00145375" w:rsidRDefault="00D17074" w:rsidP="0014537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Рукавички</w:t>
            </w:r>
          </w:p>
        </w:tc>
      </w:tr>
      <w:tr w:rsidR="00D17074" w:rsidRPr="00BB2952" w:rsidTr="00282A3C">
        <w:trPr>
          <w:trHeight w:val="923"/>
        </w:trPr>
        <w:tc>
          <w:tcPr>
            <w:tcW w:w="568" w:type="dxa"/>
          </w:tcPr>
          <w:p w:rsidR="00D17074" w:rsidRPr="00E83DBA" w:rsidRDefault="00D17074" w:rsidP="00741D1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26</w:t>
            </w: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241" w:type="dxa"/>
          </w:tcPr>
          <w:p w:rsidR="00D17074" w:rsidRDefault="00D17074" w:rsidP="00741D1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205</w:t>
            </w:r>
          </w:p>
        </w:tc>
        <w:tc>
          <w:tcPr>
            <w:tcW w:w="1134" w:type="dxa"/>
          </w:tcPr>
          <w:p w:rsidR="00D17074" w:rsidRDefault="00D17074" w:rsidP="00741D1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20.07.23</w:t>
            </w:r>
          </w:p>
        </w:tc>
        <w:tc>
          <w:tcPr>
            <w:tcW w:w="2835" w:type="dxa"/>
          </w:tcPr>
          <w:p w:rsidR="00D17074" w:rsidRPr="00393203" w:rsidRDefault="00D17074" w:rsidP="00741D15">
            <w:pPr>
              <w:rPr>
                <w:rFonts w:eastAsia="Batang"/>
                <w:i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741D1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1587,00</w:t>
            </w:r>
          </w:p>
        </w:tc>
        <w:tc>
          <w:tcPr>
            <w:tcW w:w="8520" w:type="dxa"/>
          </w:tcPr>
          <w:p w:rsidR="00D17074" w:rsidRPr="00145375" w:rsidRDefault="00D17074" w:rsidP="00741D1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Муфта,згін,коліно,муфта,американка,труба, заглушка</w:t>
            </w:r>
          </w:p>
        </w:tc>
      </w:tr>
      <w:tr w:rsidR="00D17074" w:rsidRPr="00BB2952" w:rsidTr="00282A3C">
        <w:trPr>
          <w:trHeight w:val="923"/>
        </w:trPr>
        <w:tc>
          <w:tcPr>
            <w:tcW w:w="568" w:type="dxa"/>
          </w:tcPr>
          <w:p w:rsidR="00D17074" w:rsidRPr="00E83DBA" w:rsidRDefault="00D17074" w:rsidP="00741D1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26</w:t>
            </w: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241" w:type="dxa"/>
          </w:tcPr>
          <w:p w:rsidR="00D17074" w:rsidRDefault="00D17074" w:rsidP="00741D1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206</w:t>
            </w:r>
          </w:p>
        </w:tc>
        <w:tc>
          <w:tcPr>
            <w:tcW w:w="1134" w:type="dxa"/>
          </w:tcPr>
          <w:p w:rsidR="00D17074" w:rsidRDefault="00D17074" w:rsidP="00741D1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20.07.23</w:t>
            </w:r>
          </w:p>
        </w:tc>
        <w:tc>
          <w:tcPr>
            <w:tcW w:w="2835" w:type="dxa"/>
          </w:tcPr>
          <w:p w:rsidR="00D17074" w:rsidRPr="00393203" w:rsidRDefault="00D17074" w:rsidP="00741D15">
            <w:pPr>
              <w:rPr>
                <w:rFonts w:eastAsia="Batang"/>
                <w:i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741D1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573,00</w:t>
            </w:r>
          </w:p>
        </w:tc>
        <w:tc>
          <w:tcPr>
            <w:tcW w:w="8520" w:type="dxa"/>
          </w:tcPr>
          <w:p w:rsidR="00D17074" w:rsidRPr="00145375" w:rsidRDefault="00D17074" w:rsidP="00741D1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Кран кульковий, кран шаровий,уніпак</w:t>
            </w:r>
          </w:p>
        </w:tc>
      </w:tr>
      <w:tr w:rsidR="00D17074" w:rsidRPr="00BB2952" w:rsidTr="00282A3C">
        <w:trPr>
          <w:trHeight w:val="923"/>
        </w:trPr>
        <w:tc>
          <w:tcPr>
            <w:tcW w:w="568" w:type="dxa"/>
          </w:tcPr>
          <w:p w:rsidR="00D17074" w:rsidRPr="00E83DBA" w:rsidRDefault="00D17074" w:rsidP="00741D1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26</w:t>
            </w: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1241" w:type="dxa"/>
          </w:tcPr>
          <w:p w:rsidR="00D17074" w:rsidRDefault="00D17074" w:rsidP="00741D1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207</w:t>
            </w:r>
          </w:p>
        </w:tc>
        <w:tc>
          <w:tcPr>
            <w:tcW w:w="1134" w:type="dxa"/>
          </w:tcPr>
          <w:p w:rsidR="00D17074" w:rsidRDefault="00D17074" w:rsidP="00741D1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20.07.23</w:t>
            </w:r>
          </w:p>
        </w:tc>
        <w:tc>
          <w:tcPr>
            <w:tcW w:w="2835" w:type="dxa"/>
          </w:tcPr>
          <w:p w:rsidR="00D17074" w:rsidRPr="00393203" w:rsidRDefault="00D17074" w:rsidP="00741D15">
            <w:pPr>
              <w:rPr>
                <w:rFonts w:eastAsia="Batang"/>
                <w:i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741D1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66,00</w:t>
            </w:r>
          </w:p>
        </w:tc>
        <w:tc>
          <w:tcPr>
            <w:tcW w:w="8520" w:type="dxa"/>
          </w:tcPr>
          <w:p w:rsidR="00D17074" w:rsidRPr="00145375" w:rsidRDefault="00D17074" w:rsidP="00741D1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К/гайка</w:t>
            </w:r>
          </w:p>
        </w:tc>
      </w:tr>
      <w:tr w:rsidR="00D17074" w:rsidRPr="00BB2952" w:rsidTr="00282A3C">
        <w:trPr>
          <w:trHeight w:val="923"/>
        </w:trPr>
        <w:tc>
          <w:tcPr>
            <w:tcW w:w="568" w:type="dxa"/>
          </w:tcPr>
          <w:p w:rsidR="00D17074" w:rsidRPr="00E83DBA" w:rsidRDefault="00D17074" w:rsidP="00A37AF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26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241" w:type="dxa"/>
          </w:tcPr>
          <w:p w:rsidR="00D17074" w:rsidRDefault="00D17074" w:rsidP="00A37AF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208</w:t>
            </w:r>
          </w:p>
        </w:tc>
        <w:tc>
          <w:tcPr>
            <w:tcW w:w="1134" w:type="dxa"/>
          </w:tcPr>
          <w:p w:rsidR="00D17074" w:rsidRDefault="00D17074" w:rsidP="00A37AF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21.07.23</w:t>
            </w:r>
          </w:p>
        </w:tc>
        <w:tc>
          <w:tcPr>
            <w:tcW w:w="2835" w:type="dxa"/>
          </w:tcPr>
          <w:p w:rsidR="00D17074" w:rsidRPr="00393203" w:rsidRDefault="00D17074" w:rsidP="00A37AF2">
            <w:pPr>
              <w:rPr>
                <w:rFonts w:eastAsia="Batang"/>
                <w:i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A37AF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336,00</w:t>
            </w:r>
          </w:p>
        </w:tc>
        <w:tc>
          <w:tcPr>
            <w:tcW w:w="8520" w:type="dxa"/>
          </w:tcPr>
          <w:p w:rsidR="00D17074" w:rsidRPr="00145375" w:rsidRDefault="00D17074" w:rsidP="00A37AF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Кран шаровий</w:t>
            </w:r>
          </w:p>
        </w:tc>
      </w:tr>
      <w:tr w:rsidR="00D17074" w:rsidRPr="00BB2952" w:rsidTr="00282A3C">
        <w:trPr>
          <w:trHeight w:val="923"/>
        </w:trPr>
        <w:tc>
          <w:tcPr>
            <w:tcW w:w="568" w:type="dxa"/>
          </w:tcPr>
          <w:p w:rsidR="00D17074" w:rsidRPr="00E83DBA" w:rsidRDefault="00D17074" w:rsidP="00A37AF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26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1241" w:type="dxa"/>
          </w:tcPr>
          <w:p w:rsidR="00D17074" w:rsidRDefault="00D17074" w:rsidP="00A37AF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209</w:t>
            </w:r>
          </w:p>
        </w:tc>
        <w:tc>
          <w:tcPr>
            <w:tcW w:w="1134" w:type="dxa"/>
          </w:tcPr>
          <w:p w:rsidR="00D17074" w:rsidRDefault="00D17074" w:rsidP="00A37AF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21.07.23</w:t>
            </w:r>
          </w:p>
        </w:tc>
        <w:tc>
          <w:tcPr>
            <w:tcW w:w="2835" w:type="dxa"/>
          </w:tcPr>
          <w:p w:rsidR="00D17074" w:rsidRPr="00393203" w:rsidRDefault="00D17074" w:rsidP="00A37AF2">
            <w:pPr>
              <w:rPr>
                <w:rFonts w:eastAsia="Batang"/>
                <w:i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A37AF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180,00</w:t>
            </w:r>
          </w:p>
        </w:tc>
        <w:tc>
          <w:tcPr>
            <w:tcW w:w="8520" w:type="dxa"/>
          </w:tcPr>
          <w:p w:rsidR="00D17074" w:rsidRPr="00145375" w:rsidRDefault="00D17074" w:rsidP="00A37AF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Льон сантехнічний</w:t>
            </w:r>
          </w:p>
        </w:tc>
      </w:tr>
      <w:tr w:rsidR="00D17074" w:rsidRPr="00BB2952" w:rsidTr="00282A3C">
        <w:trPr>
          <w:trHeight w:val="923"/>
        </w:trPr>
        <w:tc>
          <w:tcPr>
            <w:tcW w:w="568" w:type="dxa"/>
          </w:tcPr>
          <w:p w:rsidR="00D17074" w:rsidRPr="00E83DBA" w:rsidRDefault="00D17074" w:rsidP="00A37AF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  <w:lang w:val="uk-UA"/>
              </w:rPr>
              <w:t>70</w:t>
            </w:r>
          </w:p>
        </w:tc>
        <w:tc>
          <w:tcPr>
            <w:tcW w:w="1241" w:type="dxa"/>
          </w:tcPr>
          <w:p w:rsidR="00D17074" w:rsidRDefault="00D17074" w:rsidP="00A37AF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210</w:t>
            </w:r>
          </w:p>
        </w:tc>
        <w:tc>
          <w:tcPr>
            <w:tcW w:w="1134" w:type="dxa"/>
          </w:tcPr>
          <w:p w:rsidR="00D17074" w:rsidRDefault="00D17074" w:rsidP="00A37AF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21.07.23</w:t>
            </w:r>
          </w:p>
        </w:tc>
        <w:tc>
          <w:tcPr>
            <w:tcW w:w="2835" w:type="dxa"/>
          </w:tcPr>
          <w:p w:rsidR="00D17074" w:rsidRPr="00393203" w:rsidRDefault="00D17074" w:rsidP="00A37AF2">
            <w:pPr>
              <w:rPr>
                <w:rFonts w:eastAsia="Batang"/>
                <w:i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A37AF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72,00</w:t>
            </w:r>
          </w:p>
        </w:tc>
        <w:tc>
          <w:tcPr>
            <w:tcW w:w="8520" w:type="dxa"/>
          </w:tcPr>
          <w:p w:rsidR="00D17074" w:rsidRPr="00145375" w:rsidRDefault="00D17074" w:rsidP="00A37AF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Лезо</w:t>
            </w:r>
          </w:p>
        </w:tc>
      </w:tr>
      <w:tr w:rsidR="00D17074" w:rsidRPr="00BB2952" w:rsidTr="00282A3C">
        <w:trPr>
          <w:trHeight w:val="923"/>
        </w:trPr>
        <w:tc>
          <w:tcPr>
            <w:tcW w:w="568" w:type="dxa"/>
          </w:tcPr>
          <w:p w:rsidR="00D17074" w:rsidRPr="00E95A8B" w:rsidRDefault="00D17074" w:rsidP="00E95A8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  <w:lang w:val="uk-UA"/>
              </w:rPr>
              <w:t>7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41" w:type="dxa"/>
          </w:tcPr>
          <w:p w:rsidR="00D17074" w:rsidRDefault="00D17074" w:rsidP="00A37AF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211</w:t>
            </w:r>
          </w:p>
        </w:tc>
        <w:tc>
          <w:tcPr>
            <w:tcW w:w="1134" w:type="dxa"/>
          </w:tcPr>
          <w:p w:rsidR="00D17074" w:rsidRDefault="00D17074" w:rsidP="00A37AF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21.07.23</w:t>
            </w:r>
          </w:p>
        </w:tc>
        <w:tc>
          <w:tcPr>
            <w:tcW w:w="2835" w:type="dxa"/>
          </w:tcPr>
          <w:p w:rsidR="00D17074" w:rsidRPr="00393203" w:rsidRDefault="00D17074" w:rsidP="00A37AF2">
            <w:pPr>
              <w:rPr>
                <w:rFonts w:eastAsia="Batang"/>
                <w:i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A37AF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1278,00</w:t>
            </w:r>
          </w:p>
        </w:tc>
        <w:tc>
          <w:tcPr>
            <w:tcW w:w="8520" w:type="dxa"/>
          </w:tcPr>
          <w:p w:rsidR="00D17074" w:rsidRPr="00145375" w:rsidRDefault="00D17074" w:rsidP="00A37AF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Стрічка армована</w:t>
            </w:r>
          </w:p>
        </w:tc>
      </w:tr>
      <w:tr w:rsidR="00D17074" w:rsidRPr="00BB2952" w:rsidTr="00282A3C">
        <w:trPr>
          <w:trHeight w:val="923"/>
        </w:trPr>
        <w:tc>
          <w:tcPr>
            <w:tcW w:w="568" w:type="dxa"/>
          </w:tcPr>
          <w:p w:rsidR="00D17074" w:rsidRPr="00E95A8B" w:rsidRDefault="00D17074" w:rsidP="00E95A8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  <w:lang w:val="uk-UA"/>
              </w:rPr>
              <w:t>7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241" w:type="dxa"/>
          </w:tcPr>
          <w:p w:rsidR="00D17074" w:rsidRDefault="00D17074" w:rsidP="00A37AF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212</w:t>
            </w:r>
          </w:p>
        </w:tc>
        <w:tc>
          <w:tcPr>
            <w:tcW w:w="1134" w:type="dxa"/>
          </w:tcPr>
          <w:p w:rsidR="00D17074" w:rsidRDefault="00D17074" w:rsidP="00A37AF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21.07.23</w:t>
            </w:r>
          </w:p>
        </w:tc>
        <w:tc>
          <w:tcPr>
            <w:tcW w:w="2835" w:type="dxa"/>
          </w:tcPr>
          <w:p w:rsidR="00D17074" w:rsidRPr="00393203" w:rsidRDefault="00D17074" w:rsidP="00A37AF2">
            <w:pPr>
              <w:rPr>
                <w:rFonts w:eastAsia="Batang"/>
                <w:i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A37AF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4977,00</w:t>
            </w:r>
          </w:p>
        </w:tc>
        <w:tc>
          <w:tcPr>
            <w:tcW w:w="8520" w:type="dxa"/>
          </w:tcPr>
          <w:p w:rsidR="00D17074" w:rsidRPr="00145375" w:rsidRDefault="00D17074" w:rsidP="00A37AF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Труба, коліно, муфта, американка, трійник</w:t>
            </w:r>
          </w:p>
        </w:tc>
      </w:tr>
      <w:tr w:rsidR="00D17074" w:rsidRPr="00BB2952" w:rsidTr="00282A3C">
        <w:trPr>
          <w:trHeight w:val="1148"/>
        </w:trPr>
        <w:tc>
          <w:tcPr>
            <w:tcW w:w="568" w:type="dxa"/>
          </w:tcPr>
          <w:p w:rsidR="00D17074" w:rsidRPr="00E95A8B" w:rsidRDefault="00D17074" w:rsidP="00E95A8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  <w:lang w:val="uk-UA"/>
              </w:rPr>
              <w:t>7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41" w:type="dxa"/>
          </w:tcPr>
          <w:p w:rsidR="00D17074" w:rsidRPr="008643D6" w:rsidRDefault="00D17074" w:rsidP="00A37AF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02003528</w:t>
            </w:r>
          </w:p>
        </w:tc>
        <w:tc>
          <w:tcPr>
            <w:tcW w:w="1134" w:type="dxa"/>
          </w:tcPr>
          <w:p w:rsidR="00D17074" w:rsidRPr="008643D6" w:rsidRDefault="00D17074" w:rsidP="008643D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  <w:lang w:val="en-US"/>
              </w:rPr>
              <w:t>.07.23</w:t>
            </w:r>
          </w:p>
        </w:tc>
        <w:tc>
          <w:tcPr>
            <w:tcW w:w="2835" w:type="dxa"/>
          </w:tcPr>
          <w:p w:rsidR="00D17074" w:rsidRPr="008643D6" w:rsidRDefault="00D17074" w:rsidP="00A37AF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«ЕЛЕКТРОННА БУХГАЛТЕРІЯ»</w:t>
            </w:r>
          </w:p>
        </w:tc>
        <w:tc>
          <w:tcPr>
            <w:tcW w:w="1320" w:type="dxa"/>
          </w:tcPr>
          <w:p w:rsidR="00D17074" w:rsidRDefault="00D17074" w:rsidP="00A37AF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3850,00</w:t>
            </w:r>
          </w:p>
        </w:tc>
        <w:tc>
          <w:tcPr>
            <w:tcW w:w="8520" w:type="dxa"/>
          </w:tcPr>
          <w:p w:rsidR="00D17074" w:rsidRPr="008643D6" w:rsidRDefault="00D17074" w:rsidP="008643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КП «М.Е.</w:t>
            </w:r>
            <w:r>
              <w:rPr>
                <w:rFonts w:ascii="Times New Roman" w:hAnsi="Times New Roman"/>
                <w:lang w:val="en-US"/>
              </w:rPr>
              <w:t>DOC</w:t>
            </w:r>
            <w:r>
              <w:rPr>
                <w:rFonts w:ascii="Times New Roman" w:hAnsi="Times New Roman"/>
                <w:lang w:val="uk-UA"/>
              </w:rPr>
              <w:t>»</w:t>
            </w:r>
          </w:p>
        </w:tc>
      </w:tr>
      <w:tr w:rsidR="00D17074" w:rsidRPr="00BF6D37" w:rsidTr="00282A3C">
        <w:trPr>
          <w:trHeight w:val="923"/>
        </w:trPr>
        <w:tc>
          <w:tcPr>
            <w:tcW w:w="568" w:type="dxa"/>
          </w:tcPr>
          <w:p w:rsidR="00D17074" w:rsidRPr="00E95A8B" w:rsidRDefault="00D17074" w:rsidP="00E95A8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27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41" w:type="dxa"/>
          </w:tcPr>
          <w:p w:rsidR="00D17074" w:rsidRPr="00F5386C" w:rsidRDefault="00D17074" w:rsidP="00A37AF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51234/3м</w:t>
            </w:r>
          </w:p>
        </w:tc>
        <w:tc>
          <w:tcPr>
            <w:tcW w:w="1134" w:type="dxa"/>
          </w:tcPr>
          <w:p w:rsidR="00D17074" w:rsidRPr="00F5386C" w:rsidRDefault="00D17074" w:rsidP="008643D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25.07.23</w:t>
            </w:r>
          </w:p>
        </w:tc>
        <w:tc>
          <w:tcPr>
            <w:tcW w:w="2835" w:type="dxa"/>
          </w:tcPr>
          <w:p w:rsidR="00D17074" w:rsidRDefault="00D17074" w:rsidP="00A37AF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Доценко Владислав Володимирович</w:t>
            </w:r>
          </w:p>
        </w:tc>
        <w:tc>
          <w:tcPr>
            <w:tcW w:w="1320" w:type="dxa"/>
          </w:tcPr>
          <w:p w:rsidR="00D17074" w:rsidRDefault="00D17074" w:rsidP="00A37AF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4911,70</w:t>
            </w:r>
          </w:p>
        </w:tc>
        <w:tc>
          <w:tcPr>
            <w:tcW w:w="8520" w:type="dxa"/>
          </w:tcPr>
          <w:p w:rsidR="00D17074" w:rsidRDefault="00D17074" w:rsidP="008643D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Послуги  з монтажу та налагодженню систем охоронної сигналізації у будівлі розташованої за адресою : м.Харків, вул..Танкопія,43</w:t>
            </w:r>
          </w:p>
        </w:tc>
      </w:tr>
      <w:tr w:rsidR="00D17074" w:rsidRPr="00E83161" w:rsidTr="00282A3C">
        <w:trPr>
          <w:trHeight w:val="923"/>
        </w:trPr>
        <w:tc>
          <w:tcPr>
            <w:tcW w:w="568" w:type="dxa"/>
          </w:tcPr>
          <w:p w:rsidR="00D17074" w:rsidRPr="00E95A8B" w:rsidRDefault="00D17074" w:rsidP="00E95A8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27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41" w:type="dxa"/>
          </w:tcPr>
          <w:p w:rsidR="00D17074" w:rsidRDefault="00D17074" w:rsidP="0076329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213</w:t>
            </w:r>
          </w:p>
        </w:tc>
        <w:tc>
          <w:tcPr>
            <w:tcW w:w="1134" w:type="dxa"/>
          </w:tcPr>
          <w:p w:rsidR="00D17074" w:rsidRDefault="00D17074" w:rsidP="0076329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03.08.23</w:t>
            </w:r>
          </w:p>
        </w:tc>
        <w:tc>
          <w:tcPr>
            <w:tcW w:w="2835" w:type="dxa"/>
          </w:tcPr>
          <w:p w:rsidR="00D17074" w:rsidRPr="00393203" w:rsidRDefault="00D17074" w:rsidP="00763298">
            <w:pPr>
              <w:rPr>
                <w:rFonts w:eastAsia="Batang"/>
                <w:i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76329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168,00</w:t>
            </w:r>
          </w:p>
        </w:tc>
        <w:tc>
          <w:tcPr>
            <w:tcW w:w="8520" w:type="dxa"/>
          </w:tcPr>
          <w:p w:rsidR="00D17074" w:rsidRDefault="00D17074" w:rsidP="0076329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Наждачний папір</w:t>
            </w:r>
          </w:p>
        </w:tc>
      </w:tr>
      <w:tr w:rsidR="00D17074" w:rsidRPr="00BF6D37" w:rsidTr="00282A3C">
        <w:trPr>
          <w:trHeight w:val="923"/>
        </w:trPr>
        <w:tc>
          <w:tcPr>
            <w:tcW w:w="568" w:type="dxa"/>
          </w:tcPr>
          <w:p w:rsidR="00D17074" w:rsidRPr="00E95A8B" w:rsidRDefault="00D17074" w:rsidP="00E95A8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27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41" w:type="dxa"/>
          </w:tcPr>
          <w:p w:rsidR="00D17074" w:rsidRDefault="00D17074" w:rsidP="0076329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214</w:t>
            </w:r>
          </w:p>
        </w:tc>
        <w:tc>
          <w:tcPr>
            <w:tcW w:w="1134" w:type="dxa"/>
          </w:tcPr>
          <w:p w:rsidR="00D17074" w:rsidRDefault="00D17074" w:rsidP="0076329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03.08.23</w:t>
            </w:r>
          </w:p>
        </w:tc>
        <w:tc>
          <w:tcPr>
            <w:tcW w:w="2835" w:type="dxa"/>
          </w:tcPr>
          <w:p w:rsidR="00D17074" w:rsidRPr="00393203" w:rsidRDefault="00D17074" w:rsidP="00763298">
            <w:pPr>
              <w:rPr>
                <w:rFonts w:eastAsia="Batang"/>
                <w:i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76329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786,00</w:t>
            </w:r>
          </w:p>
        </w:tc>
        <w:tc>
          <w:tcPr>
            <w:tcW w:w="8520" w:type="dxa"/>
          </w:tcPr>
          <w:p w:rsidR="00D17074" w:rsidRDefault="00D17074" w:rsidP="0076329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Муфта, коліно,трійник, хомут, з’єднувач, адаптер</w:t>
            </w:r>
          </w:p>
        </w:tc>
      </w:tr>
      <w:tr w:rsidR="00D17074" w:rsidRPr="00E83161" w:rsidTr="00282A3C">
        <w:trPr>
          <w:trHeight w:val="923"/>
        </w:trPr>
        <w:tc>
          <w:tcPr>
            <w:tcW w:w="568" w:type="dxa"/>
          </w:tcPr>
          <w:p w:rsidR="00D17074" w:rsidRPr="00E95A8B" w:rsidRDefault="00D17074" w:rsidP="00E95A8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27</w:t>
            </w: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241" w:type="dxa"/>
          </w:tcPr>
          <w:p w:rsidR="00D17074" w:rsidRDefault="00D17074" w:rsidP="0076329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215</w:t>
            </w:r>
          </w:p>
        </w:tc>
        <w:tc>
          <w:tcPr>
            <w:tcW w:w="1134" w:type="dxa"/>
          </w:tcPr>
          <w:p w:rsidR="00D17074" w:rsidRDefault="00D17074" w:rsidP="0076329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03.08.23</w:t>
            </w:r>
          </w:p>
        </w:tc>
        <w:tc>
          <w:tcPr>
            <w:tcW w:w="2835" w:type="dxa"/>
          </w:tcPr>
          <w:p w:rsidR="00D17074" w:rsidRPr="00393203" w:rsidRDefault="00D17074" w:rsidP="00763298">
            <w:pPr>
              <w:rPr>
                <w:rFonts w:eastAsia="Batang"/>
                <w:i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76329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270,00</w:t>
            </w:r>
          </w:p>
        </w:tc>
        <w:tc>
          <w:tcPr>
            <w:tcW w:w="8520" w:type="dxa"/>
          </w:tcPr>
          <w:p w:rsidR="00D17074" w:rsidRDefault="00D17074" w:rsidP="0076329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Кран шаровий</w:t>
            </w:r>
          </w:p>
        </w:tc>
      </w:tr>
      <w:tr w:rsidR="00D17074" w:rsidRPr="00E83161" w:rsidTr="00282A3C">
        <w:trPr>
          <w:trHeight w:val="923"/>
        </w:trPr>
        <w:tc>
          <w:tcPr>
            <w:tcW w:w="568" w:type="dxa"/>
          </w:tcPr>
          <w:p w:rsidR="00D17074" w:rsidRPr="00E95A8B" w:rsidRDefault="00D17074" w:rsidP="00E95A8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27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241" w:type="dxa"/>
          </w:tcPr>
          <w:p w:rsidR="00D17074" w:rsidRDefault="00D17074" w:rsidP="0076329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216</w:t>
            </w:r>
          </w:p>
        </w:tc>
        <w:tc>
          <w:tcPr>
            <w:tcW w:w="1134" w:type="dxa"/>
          </w:tcPr>
          <w:p w:rsidR="00D17074" w:rsidRDefault="00D17074" w:rsidP="0076329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03.08.23</w:t>
            </w:r>
          </w:p>
        </w:tc>
        <w:tc>
          <w:tcPr>
            <w:tcW w:w="2835" w:type="dxa"/>
          </w:tcPr>
          <w:p w:rsidR="00D17074" w:rsidRPr="00393203" w:rsidRDefault="00D17074" w:rsidP="00763298">
            <w:pPr>
              <w:rPr>
                <w:rFonts w:eastAsia="Batang"/>
                <w:i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76329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36,00</w:t>
            </w:r>
          </w:p>
        </w:tc>
        <w:tc>
          <w:tcPr>
            <w:tcW w:w="8520" w:type="dxa"/>
          </w:tcPr>
          <w:p w:rsidR="00D17074" w:rsidRDefault="00D17074" w:rsidP="0076329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Макловиця</w:t>
            </w:r>
          </w:p>
        </w:tc>
      </w:tr>
      <w:tr w:rsidR="00D17074" w:rsidRPr="00E83161" w:rsidTr="00282A3C">
        <w:trPr>
          <w:trHeight w:val="923"/>
        </w:trPr>
        <w:tc>
          <w:tcPr>
            <w:tcW w:w="568" w:type="dxa"/>
          </w:tcPr>
          <w:p w:rsidR="00D17074" w:rsidRPr="00E95A8B" w:rsidRDefault="00D17074" w:rsidP="00E95A8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en-US"/>
              </w:rPr>
              <w:t>79</w:t>
            </w:r>
          </w:p>
        </w:tc>
        <w:tc>
          <w:tcPr>
            <w:tcW w:w="1241" w:type="dxa"/>
          </w:tcPr>
          <w:p w:rsidR="00D17074" w:rsidRDefault="00D17074" w:rsidP="0076329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217</w:t>
            </w:r>
          </w:p>
        </w:tc>
        <w:tc>
          <w:tcPr>
            <w:tcW w:w="1134" w:type="dxa"/>
          </w:tcPr>
          <w:p w:rsidR="00D17074" w:rsidRDefault="00D17074" w:rsidP="0076329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03.08.23</w:t>
            </w:r>
          </w:p>
        </w:tc>
        <w:tc>
          <w:tcPr>
            <w:tcW w:w="2835" w:type="dxa"/>
          </w:tcPr>
          <w:p w:rsidR="00D17074" w:rsidRPr="00393203" w:rsidRDefault="00D17074" w:rsidP="00763298">
            <w:pPr>
              <w:rPr>
                <w:rFonts w:eastAsia="Batang"/>
                <w:i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76329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171,00</w:t>
            </w:r>
          </w:p>
        </w:tc>
        <w:tc>
          <w:tcPr>
            <w:tcW w:w="8520" w:type="dxa"/>
          </w:tcPr>
          <w:p w:rsidR="00D17074" w:rsidRDefault="00D17074" w:rsidP="0076329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Лак НЦ218</w:t>
            </w:r>
          </w:p>
        </w:tc>
      </w:tr>
      <w:tr w:rsidR="00D17074" w:rsidRPr="00E83161" w:rsidTr="00282A3C">
        <w:trPr>
          <w:trHeight w:val="923"/>
        </w:trPr>
        <w:tc>
          <w:tcPr>
            <w:tcW w:w="568" w:type="dxa"/>
          </w:tcPr>
          <w:p w:rsidR="00D17074" w:rsidRPr="00E95A8B" w:rsidRDefault="00D17074" w:rsidP="00E95A8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28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241" w:type="dxa"/>
          </w:tcPr>
          <w:p w:rsidR="00D17074" w:rsidRDefault="00D17074" w:rsidP="00DE718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218</w:t>
            </w:r>
          </w:p>
        </w:tc>
        <w:tc>
          <w:tcPr>
            <w:tcW w:w="1134" w:type="dxa"/>
          </w:tcPr>
          <w:p w:rsidR="00D17074" w:rsidRDefault="00D17074" w:rsidP="00DE718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03.08.23</w:t>
            </w:r>
          </w:p>
        </w:tc>
        <w:tc>
          <w:tcPr>
            <w:tcW w:w="2835" w:type="dxa"/>
          </w:tcPr>
          <w:p w:rsidR="00D17074" w:rsidRPr="00393203" w:rsidRDefault="00D17074" w:rsidP="00DE7181">
            <w:pPr>
              <w:rPr>
                <w:rFonts w:eastAsia="Batang"/>
                <w:i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DE71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48,00</w:t>
            </w:r>
          </w:p>
        </w:tc>
        <w:tc>
          <w:tcPr>
            <w:tcW w:w="8520" w:type="dxa"/>
          </w:tcPr>
          <w:p w:rsidR="00D17074" w:rsidRDefault="00D17074" w:rsidP="00DE71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Крейда</w:t>
            </w:r>
          </w:p>
        </w:tc>
      </w:tr>
      <w:tr w:rsidR="00D17074" w:rsidRPr="00E83161" w:rsidTr="00282A3C">
        <w:trPr>
          <w:trHeight w:val="923"/>
        </w:trPr>
        <w:tc>
          <w:tcPr>
            <w:tcW w:w="568" w:type="dxa"/>
          </w:tcPr>
          <w:p w:rsidR="00D17074" w:rsidRPr="00E95A8B" w:rsidRDefault="00D17074" w:rsidP="00E95A8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28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41" w:type="dxa"/>
          </w:tcPr>
          <w:p w:rsidR="00D17074" w:rsidRDefault="00D17074" w:rsidP="00DE718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219</w:t>
            </w:r>
          </w:p>
        </w:tc>
        <w:tc>
          <w:tcPr>
            <w:tcW w:w="1134" w:type="dxa"/>
          </w:tcPr>
          <w:p w:rsidR="00D17074" w:rsidRDefault="00D17074" w:rsidP="00DE718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03.08.23</w:t>
            </w:r>
          </w:p>
        </w:tc>
        <w:tc>
          <w:tcPr>
            <w:tcW w:w="2835" w:type="dxa"/>
          </w:tcPr>
          <w:p w:rsidR="00D17074" w:rsidRPr="00393203" w:rsidRDefault="00D17074" w:rsidP="00DE7181">
            <w:pPr>
              <w:rPr>
                <w:rFonts w:eastAsia="Batang"/>
                <w:i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DE71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849,00</w:t>
            </w:r>
          </w:p>
        </w:tc>
        <w:tc>
          <w:tcPr>
            <w:tcW w:w="8520" w:type="dxa"/>
          </w:tcPr>
          <w:p w:rsidR="00D17074" w:rsidRDefault="00D17074" w:rsidP="00DE71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Сидіння для унітаза, кріплення для унітаза</w:t>
            </w:r>
          </w:p>
        </w:tc>
      </w:tr>
      <w:tr w:rsidR="00D17074" w:rsidRPr="00E83161" w:rsidTr="00282A3C">
        <w:trPr>
          <w:trHeight w:val="923"/>
        </w:trPr>
        <w:tc>
          <w:tcPr>
            <w:tcW w:w="568" w:type="dxa"/>
          </w:tcPr>
          <w:p w:rsidR="00D17074" w:rsidRPr="00E95A8B" w:rsidRDefault="00D17074" w:rsidP="00E95A8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28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241" w:type="dxa"/>
          </w:tcPr>
          <w:p w:rsidR="00D17074" w:rsidRDefault="00D17074" w:rsidP="00DE718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220</w:t>
            </w:r>
          </w:p>
        </w:tc>
        <w:tc>
          <w:tcPr>
            <w:tcW w:w="1134" w:type="dxa"/>
          </w:tcPr>
          <w:p w:rsidR="00D17074" w:rsidRDefault="00D17074" w:rsidP="00DE718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03.08.23</w:t>
            </w:r>
          </w:p>
        </w:tc>
        <w:tc>
          <w:tcPr>
            <w:tcW w:w="2835" w:type="dxa"/>
          </w:tcPr>
          <w:p w:rsidR="00D17074" w:rsidRPr="00393203" w:rsidRDefault="00D17074" w:rsidP="00DE7181">
            <w:pPr>
              <w:rPr>
                <w:rFonts w:eastAsia="Batang"/>
                <w:i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DE71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36,00</w:t>
            </w:r>
          </w:p>
        </w:tc>
        <w:tc>
          <w:tcPr>
            <w:tcW w:w="8520" w:type="dxa"/>
          </w:tcPr>
          <w:p w:rsidR="00D17074" w:rsidRDefault="00D17074" w:rsidP="00DE71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Автопаста</w:t>
            </w:r>
          </w:p>
        </w:tc>
      </w:tr>
      <w:tr w:rsidR="00D17074" w:rsidRPr="00E83161" w:rsidTr="00282A3C">
        <w:trPr>
          <w:trHeight w:val="923"/>
        </w:trPr>
        <w:tc>
          <w:tcPr>
            <w:tcW w:w="568" w:type="dxa"/>
          </w:tcPr>
          <w:p w:rsidR="00D17074" w:rsidRPr="008326D0" w:rsidRDefault="00D17074" w:rsidP="008326D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28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41" w:type="dxa"/>
          </w:tcPr>
          <w:p w:rsidR="00D17074" w:rsidRDefault="00D17074" w:rsidP="00DE718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221</w:t>
            </w:r>
          </w:p>
        </w:tc>
        <w:tc>
          <w:tcPr>
            <w:tcW w:w="1134" w:type="dxa"/>
          </w:tcPr>
          <w:p w:rsidR="00D17074" w:rsidRDefault="00D17074" w:rsidP="00DE718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03.08.23</w:t>
            </w:r>
          </w:p>
        </w:tc>
        <w:tc>
          <w:tcPr>
            <w:tcW w:w="2835" w:type="dxa"/>
          </w:tcPr>
          <w:p w:rsidR="00D17074" w:rsidRPr="00393203" w:rsidRDefault="00D17074" w:rsidP="00DE7181">
            <w:pPr>
              <w:rPr>
                <w:rFonts w:eastAsia="Batang"/>
                <w:i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DE71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819,00</w:t>
            </w:r>
          </w:p>
        </w:tc>
        <w:tc>
          <w:tcPr>
            <w:tcW w:w="8520" w:type="dxa"/>
          </w:tcPr>
          <w:p w:rsidR="00D17074" w:rsidRDefault="00D17074" w:rsidP="00DE71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Світильник накладний</w:t>
            </w:r>
          </w:p>
        </w:tc>
      </w:tr>
      <w:tr w:rsidR="00D17074" w:rsidRPr="00BB082A" w:rsidTr="00282A3C">
        <w:trPr>
          <w:trHeight w:val="923"/>
        </w:trPr>
        <w:tc>
          <w:tcPr>
            <w:tcW w:w="568" w:type="dxa"/>
          </w:tcPr>
          <w:p w:rsidR="00D17074" w:rsidRPr="008326D0" w:rsidRDefault="00D17074" w:rsidP="008326D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28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41" w:type="dxa"/>
          </w:tcPr>
          <w:p w:rsidR="00D17074" w:rsidRDefault="00D17074" w:rsidP="00DE718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222</w:t>
            </w:r>
          </w:p>
        </w:tc>
        <w:tc>
          <w:tcPr>
            <w:tcW w:w="1134" w:type="dxa"/>
          </w:tcPr>
          <w:p w:rsidR="00D17074" w:rsidRDefault="00D17074" w:rsidP="00DE718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03.08.23</w:t>
            </w:r>
          </w:p>
        </w:tc>
        <w:tc>
          <w:tcPr>
            <w:tcW w:w="2835" w:type="dxa"/>
          </w:tcPr>
          <w:p w:rsidR="00D17074" w:rsidRPr="00393203" w:rsidRDefault="00D17074" w:rsidP="00DE7181">
            <w:pPr>
              <w:rPr>
                <w:rFonts w:eastAsia="Batang"/>
                <w:i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DE71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973,00</w:t>
            </w:r>
          </w:p>
        </w:tc>
        <w:tc>
          <w:tcPr>
            <w:tcW w:w="8520" w:type="dxa"/>
          </w:tcPr>
          <w:p w:rsidR="00D17074" w:rsidRDefault="00D17074" w:rsidP="00BB082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Набор надфилей, напильник,,пензель,держак, кий</w:t>
            </w:r>
          </w:p>
        </w:tc>
      </w:tr>
      <w:tr w:rsidR="00D17074" w:rsidRPr="00BB082A" w:rsidTr="00282A3C">
        <w:trPr>
          <w:trHeight w:val="923"/>
        </w:trPr>
        <w:tc>
          <w:tcPr>
            <w:tcW w:w="568" w:type="dxa"/>
          </w:tcPr>
          <w:p w:rsidR="00D17074" w:rsidRPr="008326D0" w:rsidRDefault="00D17074" w:rsidP="008326D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28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41" w:type="dxa"/>
          </w:tcPr>
          <w:p w:rsidR="00D17074" w:rsidRDefault="00D17074" w:rsidP="00BB08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223</w:t>
            </w:r>
          </w:p>
        </w:tc>
        <w:tc>
          <w:tcPr>
            <w:tcW w:w="1134" w:type="dxa"/>
          </w:tcPr>
          <w:p w:rsidR="00D17074" w:rsidRDefault="00D17074" w:rsidP="00BB08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03.08.23</w:t>
            </w:r>
          </w:p>
        </w:tc>
        <w:tc>
          <w:tcPr>
            <w:tcW w:w="2835" w:type="dxa"/>
          </w:tcPr>
          <w:p w:rsidR="00D17074" w:rsidRPr="00393203" w:rsidRDefault="00D17074" w:rsidP="00BB082A">
            <w:pPr>
              <w:rPr>
                <w:rFonts w:eastAsia="Batang"/>
                <w:i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BB082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402,00</w:t>
            </w:r>
          </w:p>
        </w:tc>
        <w:tc>
          <w:tcPr>
            <w:tcW w:w="8520" w:type="dxa"/>
          </w:tcPr>
          <w:p w:rsidR="00D17074" w:rsidRPr="00BB082A" w:rsidRDefault="00D17074" w:rsidP="00BB08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 xml:space="preserve">Масло, аерозоль </w:t>
            </w:r>
            <w:r>
              <w:rPr>
                <w:rFonts w:ascii="Times New Roman" w:hAnsi="Times New Roman"/>
                <w:lang w:val="en-US"/>
              </w:rPr>
              <w:t>WD40</w:t>
            </w:r>
          </w:p>
        </w:tc>
      </w:tr>
      <w:tr w:rsidR="00D17074" w:rsidRPr="00EF1E9E" w:rsidTr="00282A3C">
        <w:trPr>
          <w:trHeight w:val="923"/>
        </w:trPr>
        <w:tc>
          <w:tcPr>
            <w:tcW w:w="568" w:type="dxa"/>
          </w:tcPr>
          <w:p w:rsidR="00D17074" w:rsidRPr="00EF1E9E" w:rsidRDefault="00D17074" w:rsidP="008326D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286</w:t>
            </w:r>
          </w:p>
        </w:tc>
        <w:tc>
          <w:tcPr>
            <w:tcW w:w="1241" w:type="dxa"/>
          </w:tcPr>
          <w:p w:rsidR="00D17074" w:rsidRPr="00EF1E9E" w:rsidRDefault="00D17074" w:rsidP="00BB082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224</w:t>
            </w:r>
          </w:p>
        </w:tc>
        <w:tc>
          <w:tcPr>
            <w:tcW w:w="1134" w:type="dxa"/>
          </w:tcPr>
          <w:p w:rsidR="00D17074" w:rsidRPr="00EF1E9E" w:rsidRDefault="00D17074" w:rsidP="00BB082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07.08.23</w:t>
            </w:r>
          </w:p>
        </w:tc>
        <w:tc>
          <w:tcPr>
            <w:tcW w:w="2835" w:type="dxa"/>
          </w:tcPr>
          <w:p w:rsidR="00D17074" w:rsidRPr="00EF1E9E" w:rsidRDefault="00D17074" w:rsidP="00BB082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СТМ «Фарм»</w:t>
            </w:r>
          </w:p>
        </w:tc>
        <w:tc>
          <w:tcPr>
            <w:tcW w:w="1320" w:type="dxa"/>
          </w:tcPr>
          <w:p w:rsidR="00D17074" w:rsidRDefault="00D17074" w:rsidP="00EF1E9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7501,77</w:t>
            </w:r>
          </w:p>
        </w:tc>
        <w:tc>
          <w:tcPr>
            <w:tcW w:w="8520" w:type="dxa"/>
          </w:tcPr>
          <w:p w:rsidR="00D17074" w:rsidRDefault="00D17074" w:rsidP="00BB082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СПИРТ ЕТИЛОВИЙ 70%. Розчин для зовнішнього застосування 70% по 100мл у флаконах.</w:t>
            </w:r>
          </w:p>
        </w:tc>
      </w:tr>
      <w:tr w:rsidR="00D17074" w:rsidRPr="00F20C7B" w:rsidTr="00282A3C">
        <w:trPr>
          <w:trHeight w:val="923"/>
        </w:trPr>
        <w:tc>
          <w:tcPr>
            <w:tcW w:w="568" w:type="dxa"/>
          </w:tcPr>
          <w:p w:rsidR="00D17074" w:rsidRPr="008326D0" w:rsidRDefault="00D17074" w:rsidP="008326D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28</w:t>
            </w: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241" w:type="dxa"/>
          </w:tcPr>
          <w:p w:rsidR="00D17074" w:rsidRPr="00EF1E9E" w:rsidRDefault="00D17074" w:rsidP="00BB08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225</w:t>
            </w:r>
          </w:p>
        </w:tc>
        <w:tc>
          <w:tcPr>
            <w:tcW w:w="1134" w:type="dxa"/>
          </w:tcPr>
          <w:p w:rsidR="00D17074" w:rsidRDefault="00D17074" w:rsidP="00BB082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07.08.23</w:t>
            </w:r>
          </w:p>
        </w:tc>
        <w:tc>
          <w:tcPr>
            <w:tcW w:w="2835" w:type="dxa"/>
          </w:tcPr>
          <w:p w:rsidR="00D17074" w:rsidRDefault="00D17074" w:rsidP="00AF186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Гріднєв Семен Миколайович</w:t>
            </w:r>
          </w:p>
        </w:tc>
        <w:tc>
          <w:tcPr>
            <w:tcW w:w="1320" w:type="dxa"/>
          </w:tcPr>
          <w:p w:rsidR="00D17074" w:rsidRDefault="00D17074" w:rsidP="00EF1E9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400,00</w:t>
            </w:r>
          </w:p>
        </w:tc>
        <w:tc>
          <w:tcPr>
            <w:tcW w:w="8520" w:type="dxa"/>
          </w:tcPr>
          <w:p w:rsidR="00D17074" w:rsidRDefault="00D17074" w:rsidP="00BB082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Повірка витратоміру механічного ДУ 20мм</w:t>
            </w:r>
          </w:p>
        </w:tc>
      </w:tr>
      <w:tr w:rsidR="00D17074" w:rsidRPr="00F20C7B" w:rsidTr="00282A3C">
        <w:trPr>
          <w:trHeight w:val="923"/>
        </w:trPr>
        <w:tc>
          <w:tcPr>
            <w:tcW w:w="568" w:type="dxa"/>
          </w:tcPr>
          <w:p w:rsidR="00D17074" w:rsidRPr="008326D0" w:rsidRDefault="00D17074" w:rsidP="008326D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28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241" w:type="dxa"/>
          </w:tcPr>
          <w:p w:rsidR="00D17074" w:rsidRPr="00B4623B" w:rsidRDefault="00D17074" w:rsidP="00BB082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222</w:t>
            </w:r>
            <w:r>
              <w:rPr>
                <w:rFonts w:ascii="Times New Roman" w:hAnsi="Times New Roman"/>
                <w:lang w:val="en-US"/>
              </w:rPr>
              <w:t>H</w:t>
            </w:r>
            <w:r>
              <w:rPr>
                <w:rFonts w:ascii="Times New Roman" w:hAnsi="Times New Roman"/>
                <w:lang w:val="uk-UA"/>
              </w:rPr>
              <w:t>W</w:t>
            </w:r>
            <w:r>
              <w:rPr>
                <w:rFonts w:ascii="Times New Roman" w:hAnsi="Times New Roman"/>
                <w:lang w:val="en-US"/>
              </w:rPr>
              <w:t>/2023</w:t>
            </w:r>
          </w:p>
        </w:tc>
        <w:tc>
          <w:tcPr>
            <w:tcW w:w="1134" w:type="dxa"/>
          </w:tcPr>
          <w:p w:rsidR="00D17074" w:rsidRDefault="00D17074" w:rsidP="00BB082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09.08.23</w:t>
            </w:r>
          </w:p>
        </w:tc>
        <w:tc>
          <w:tcPr>
            <w:tcW w:w="2835" w:type="dxa"/>
          </w:tcPr>
          <w:p w:rsidR="00D17074" w:rsidRDefault="00D17074" w:rsidP="00AF186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«ХАРВІНД»</w:t>
            </w:r>
          </w:p>
        </w:tc>
        <w:tc>
          <w:tcPr>
            <w:tcW w:w="1320" w:type="dxa"/>
          </w:tcPr>
          <w:p w:rsidR="00D17074" w:rsidRPr="00B4623B" w:rsidRDefault="00D17074" w:rsidP="00B4623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13572</w:t>
            </w:r>
            <w:r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8520" w:type="dxa"/>
          </w:tcPr>
          <w:p w:rsidR="00D17074" w:rsidRDefault="00D17074" w:rsidP="00BB082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Кріплення базове на стіну та НДО для моніторів пациєнта</w:t>
            </w:r>
          </w:p>
        </w:tc>
      </w:tr>
      <w:tr w:rsidR="00D17074" w:rsidRPr="00F20C7B" w:rsidTr="00282A3C">
        <w:trPr>
          <w:trHeight w:val="923"/>
        </w:trPr>
        <w:tc>
          <w:tcPr>
            <w:tcW w:w="568" w:type="dxa"/>
          </w:tcPr>
          <w:p w:rsidR="00D17074" w:rsidRPr="008326D0" w:rsidRDefault="00D17074" w:rsidP="00B4623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289</w:t>
            </w:r>
          </w:p>
        </w:tc>
        <w:tc>
          <w:tcPr>
            <w:tcW w:w="1241" w:type="dxa"/>
          </w:tcPr>
          <w:p w:rsidR="00D17074" w:rsidRPr="00F20C7B" w:rsidRDefault="00D17074" w:rsidP="00BB08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ЛР020447</w:t>
            </w:r>
          </w:p>
        </w:tc>
        <w:tc>
          <w:tcPr>
            <w:tcW w:w="1134" w:type="dxa"/>
          </w:tcPr>
          <w:p w:rsidR="00D17074" w:rsidRPr="00F20C7B" w:rsidRDefault="00D17074" w:rsidP="00BB08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11.08.23</w:t>
            </w:r>
          </w:p>
        </w:tc>
        <w:tc>
          <w:tcPr>
            <w:tcW w:w="2835" w:type="dxa"/>
          </w:tcPr>
          <w:p w:rsidR="00D17074" w:rsidRDefault="00D17074" w:rsidP="00AF186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«ХЛР»</w:t>
            </w:r>
          </w:p>
        </w:tc>
        <w:tc>
          <w:tcPr>
            <w:tcW w:w="1320" w:type="dxa"/>
          </w:tcPr>
          <w:p w:rsidR="00D17074" w:rsidRDefault="00D17074" w:rsidP="00EF1E9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5000,00</w:t>
            </w:r>
          </w:p>
        </w:tc>
        <w:tc>
          <w:tcPr>
            <w:tcW w:w="8520" w:type="dxa"/>
          </w:tcPr>
          <w:p w:rsidR="00D17074" w:rsidRPr="00F20C7B" w:rsidRDefault="00D17074" w:rsidP="00BB08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Послуги з постановки методики та навчання на аналізаторі біохімічному ВА-88А (</w:t>
            </w:r>
            <w:r>
              <w:rPr>
                <w:rFonts w:ascii="Times New Roman" w:hAnsi="Times New Roman"/>
                <w:lang w:val="en-US"/>
              </w:rPr>
              <w:t>WR</w:t>
            </w:r>
            <w:r w:rsidRPr="00F20C7B">
              <w:rPr>
                <w:rFonts w:ascii="Times New Roman" w:hAnsi="Times New Roman"/>
              </w:rPr>
              <w:t>-09035561)</w:t>
            </w:r>
          </w:p>
        </w:tc>
      </w:tr>
      <w:tr w:rsidR="00D17074" w:rsidRPr="00F20C7B" w:rsidTr="00282A3C">
        <w:trPr>
          <w:trHeight w:val="923"/>
        </w:trPr>
        <w:tc>
          <w:tcPr>
            <w:tcW w:w="568" w:type="dxa"/>
          </w:tcPr>
          <w:p w:rsidR="00D17074" w:rsidRPr="008326D0" w:rsidRDefault="00D17074" w:rsidP="008326D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29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241" w:type="dxa"/>
          </w:tcPr>
          <w:p w:rsidR="00D17074" w:rsidRDefault="00D17074" w:rsidP="00BB08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226</w:t>
            </w:r>
          </w:p>
        </w:tc>
        <w:tc>
          <w:tcPr>
            <w:tcW w:w="1134" w:type="dxa"/>
          </w:tcPr>
          <w:p w:rsidR="00D17074" w:rsidRDefault="00D17074" w:rsidP="00BB08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11.08.23</w:t>
            </w:r>
          </w:p>
        </w:tc>
        <w:tc>
          <w:tcPr>
            <w:tcW w:w="2835" w:type="dxa"/>
          </w:tcPr>
          <w:p w:rsidR="00D17074" w:rsidRDefault="00D17074" w:rsidP="00AF1861">
            <w:pPr>
              <w:rPr>
                <w:rFonts w:ascii="Times New Roman" w:hAnsi="Times New Roman"/>
                <w:lang w:val="uk-UA"/>
              </w:rPr>
            </w:pPr>
            <w:r>
              <w:rPr>
                <w:rFonts w:eastAsia="Batang"/>
                <w:iCs/>
                <w:lang w:val="uk-UA"/>
              </w:rPr>
              <w:t>ТОВ «ІСПОЛІН ПЛЮС»</w:t>
            </w:r>
          </w:p>
        </w:tc>
        <w:tc>
          <w:tcPr>
            <w:tcW w:w="1320" w:type="dxa"/>
          </w:tcPr>
          <w:p w:rsidR="00D17074" w:rsidRDefault="00D17074" w:rsidP="00EF1E9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1836,00</w:t>
            </w:r>
          </w:p>
        </w:tc>
        <w:tc>
          <w:tcPr>
            <w:tcW w:w="8520" w:type="dxa"/>
          </w:tcPr>
          <w:p w:rsidR="00D17074" w:rsidRDefault="00D17074" w:rsidP="00BB082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Картопля столова ,рання, товарна</w:t>
            </w:r>
          </w:p>
        </w:tc>
      </w:tr>
      <w:tr w:rsidR="00D17074" w:rsidRPr="00F20C7B" w:rsidTr="00282A3C">
        <w:trPr>
          <w:trHeight w:val="923"/>
        </w:trPr>
        <w:tc>
          <w:tcPr>
            <w:tcW w:w="568" w:type="dxa"/>
          </w:tcPr>
          <w:p w:rsidR="00D17074" w:rsidRPr="008326D0" w:rsidRDefault="00D17074" w:rsidP="008326D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29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41" w:type="dxa"/>
          </w:tcPr>
          <w:p w:rsidR="00D17074" w:rsidRDefault="00D17074" w:rsidP="00BB08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485/ПК/23</w:t>
            </w:r>
          </w:p>
        </w:tc>
        <w:tc>
          <w:tcPr>
            <w:tcW w:w="1134" w:type="dxa"/>
          </w:tcPr>
          <w:p w:rsidR="00D17074" w:rsidRDefault="00D17074" w:rsidP="00BB082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11.08.23</w:t>
            </w:r>
          </w:p>
        </w:tc>
        <w:tc>
          <w:tcPr>
            <w:tcW w:w="2835" w:type="dxa"/>
          </w:tcPr>
          <w:p w:rsidR="00D17074" w:rsidRDefault="00D17074" w:rsidP="00AF1861">
            <w:pPr>
              <w:rPr>
                <w:rFonts w:eastAsia="Batang"/>
                <w:iCs/>
                <w:lang w:val="uk-UA"/>
              </w:rPr>
            </w:pPr>
            <w:r>
              <w:rPr>
                <w:rFonts w:eastAsia="Batang"/>
                <w:iCs/>
                <w:lang w:val="uk-UA"/>
              </w:rPr>
              <w:t>Київський національний університет імені Тараса Шевченко</w:t>
            </w:r>
          </w:p>
        </w:tc>
        <w:tc>
          <w:tcPr>
            <w:tcW w:w="1320" w:type="dxa"/>
          </w:tcPr>
          <w:p w:rsidR="00D17074" w:rsidRDefault="00D17074" w:rsidP="00EF1E9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40200,00</w:t>
            </w:r>
          </w:p>
        </w:tc>
        <w:tc>
          <w:tcPr>
            <w:tcW w:w="8520" w:type="dxa"/>
          </w:tcPr>
          <w:p w:rsidR="00D17074" w:rsidRDefault="00D17074" w:rsidP="00FA140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Послуги з організації та проведення навчання з підвищення кваліфікації трьох слухачів зі спеціальності 053 «Психологія» за сертифікатною програмою «Клінічна психологія»</w:t>
            </w:r>
          </w:p>
        </w:tc>
      </w:tr>
      <w:tr w:rsidR="00D17074" w:rsidRPr="00F20C7B" w:rsidTr="00282A3C">
        <w:trPr>
          <w:trHeight w:val="923"/>
        </w:trPr>
        <w:tc>
          <w:tcPr>
            <w:tcW w:w="568" w:type="dxa"/>
          </w:tcPr>
          <w:p w:rsidR="00D17074" w:rsidRPr="008326D0" w:rsidRDefault="00D17074" w:rsidP="008326D0">
            <w:pPr>
              <w:rPr>
                <w:rFonts w:ascii="Times New Roman" w:hAnsi="Times New Roman"/>
                <w:lang w:val="en-US"/>
              </w:rPr>
            </w:pPr>
            <w:r w:rsidRPr="005E40C4">
              <w:rPr>
                <w:rFonts w:ascii="Times New Roman" w:hAnsi="Times New Roman"/>
                <w:lang w:val="uk-UA"/>
              </w:rPr>
              <w:t>29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241" w:type="dxa"/>
          </w:tcPr>
          <w:p w:rsidR="00D17074" w:rsidRPr="005E40C4" w:rsidRDefault="00D17074" w:rsidP="00BB082A">
            <w:pPr>
              <w:jc w:val="center"/>
              <w:rPr>
                <w:rFonts w:ascii="Times New Roman" w:hAnsi="Times New Roman"/>
                <w:lang w:val="uk-UA"/>
              </w:rPr>
            </w:pPr>
            <w:r w:rsidRPr="005E40C4">
              <w:rPr>
                <w:rFonts w:ascii="Times New Roman" w:hAnsi="Times New Roman"/>
                <w:lang w:val="uk-UA"/>
              </w:rPr>
              <w:t>2/ПТ</w:t>
            </w:r>
          </w:p>
        </w:tc>
        <w:tc>
          <w:tcPr>
            <w:tcW w:w="1134" w:type="dxa"/>
          </w:tcPr>
          <w:p w:rsidR="00D17074" w:rsidRPr="005E40C4" w:rsidRDefault="00D17074" w:rsidP="00BB082A">
            <w:pPr>
              <w:jc w:val="center"/>
              <w:rPr>
                <w:rFonts w:ascii="Times New Roman" w:hAnsi="Times New Roman"/>
                <w:lang w:val="uk-UA"/>
              </w:rPr>
            </w:pPr>
            <w:r w:rsidRPr="005E40C4">
              <w:rPr>
                <w:rFonts w:ascii="Times New Roman" w:hAnsi="Times New Roman"/>
                <w:lang w:val="uk-UA"/>
              </w:rPr>
              <w:t>11.08.23</w:t>
            </w:r>
          </w:p>
        </w:tc>
        <w:tc>
          <w:tcPr>
            <w:tcW w:w="2835" w:type="dxa"/>
          </w:tcPr>
          <w:p w:rsidR="00D17074" w:rsidRPr="005E40C4" w:rsidRDefault="00D17074" w:rsidP="00AF1861">
            <w:pPr>
              <w:rPr>
                <w:rFonts w:ascii="Times New Roman" w:eastAsia="Batang" w:hAnsi="Times New Roman"/>
                <w:iCs/>
                <w:lang w:val="uk-UA"/>
              </w:rPr>
            </w:pPr>
            <w:r w:rsidRPr="005E40C4">
              <w:rPr>
                <w:rFonts w:ascii="Times New Roman" w:eastAsia="Batang" w:hAnsi="Times New Roman"/>
                <w:iCs/>
                <w:lang w:val="uk-UA"/>
              </w:rPr>
              <w:t>ФО-П Гусєв Владислав Ігорович</w:t>
            </w:r>
          </w:p>
        </w:tc>
        <w:tc>
          <w:tcPr>
            <w:tcW w:w="1320" w:type="dxa"/>
          </w:tcPr>
          <w:p w:rsidR="00D17074" w:rsidRDefault="00D17074" w:rsidP="00EF1E9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5400,00</w:t>
            </w:r>
          </w:p>
        </w:tc>
        <w:tc>
          <w:tcPr>
            <w:tcW w:w="8520" w:type="dxa"/>
          </w:tcPr>
          <w:p w:rsidR="00D17074" w:rsidRDefault="00D17074" w:rsidP="00FA140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Томатний соус</w:t>
            </w:r>
          </w:p>
        </w:tc>
      </w:tr>
      <w:tr w:rsidR="00D17074" w:rsidRPr="00F20C7B" w:rsidTr="00282A3C">
        <w:trPr>
          <w:trHeight w:val="923"/>
        </w:trPr>
        <w:tc>
          <w:tcPr>
            <w:tcW w:w="568" w:type="dxa"/>
          </w:tcPr>
          <w:p w:rsidR="00D17074" w:rsidRPr="008326D0" w:rsidRDefault="00D17074" w:rsidP="008326D0">
            <w:pPr>
              <w:rPr>
                <w:rFonts w:ascii="Times New Roman" w:hAnsi="Times New Roman"/>
                <w:lang w:val="en-US"/>
              </w:rPr>
            </w:pPr>
            <w:r w:rsidRPr="005E40C4">
              <w:rPr>
                <w:rFonts w:ascii="Times New Roman" w:hAnsi="Times New Roman"/>
                <w:lang w:val="uk-UA"/>
              </w:rPr>
              <w:t>29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41" w:type="dxa"/>
          </w:tcPr>
          <w:p w:rsidR="00D17074" w:rsidRPr="005E40C4" w:rsidRDefault="00D17074" w:rsidP="001F01B9">
            <w:pPr>
              <w:jc w:val="center"/>
              <w:rPr>
                <w:rFonts w:ascii="Times New Roman" w:hAnsi="Times New Roman"/>
                <w:lang w:val="uk-UA"/>
              </w:rPr>
            </w:pPr>
            <w:r w:rsidRPr="005E40C4">
              <w:rPr>
                <w:rFonts w:ascii="Times New Roman" w:hAnsi="Times New Roman"/>
                <w:lang w:val="uk-UA"/>
              </w:rPr>
              <w:t>3/РХ</w:t>
            </w:r>
          </w:p>
        </w:tc>
        <w:tc>
          <w:tcPr>
            <w:tcW w:w="1134" w:type="dxa"/>
          </w:tcPr>
          <w:p w:rsidR="00D17074" w:rsidRPr="005E40C4" w:rsidRDefault="00D17074" w:rsidP="001F01B9">
            <w:pPr>
              <w:jc w:val="center"/>
              <w:rPr>
                <w:rFonts w:ascii="Times New Roman" w:hAnsi="Times New Roman"/>
                <w:lang w:val="uk-UA"/>
              </w:rPr>
            </w:pPr>
            <w:r w:rsidRPr="005E40C4">
              <w:rPr>
                <w:rFonts w:ascii="Times New Roman" w:hAnsi="Times New Roman"/>
                <w:lang w:val="uk-UA"/>
              </w:rPr>
              <w:t>11.08.23</w:t>
            </w:r>
          </w:p>
        </w:tc>
        <w:tc>
          <w:tcPr>
            <w:tcW w:w="2835" w:type="dxa"/>
          </w:tcPr>
          <w:p w:rsidR="00D17074" w:rsidRPr="005E40C4" w:rsidRDefault="00D17074" w:rsidP="001F01B9">
            <w:pPr>
              <w:rPr>
                <w:rFonts w:ascii="Times New Roman" w:eastAsia="Batang" w:hAnsi="Times New Roman"/>
                <w:iCs/>
                <w:lang w:val="uk-UA"/>
              </w:rPr>
            </w:pPr>
            <w:r w:rsidRPr="005E40C4">
              <w:rPr>
                <w:rFonts w:ascii="Times New Roman" w:eastAsia="Batang" w:hAnsi="Times New Roman"/>
                <w:iCs/>
                <w:lang w:val="uk-UA"/>
              </w:rPr>
              <w:t>ФО-П Гусєв Владислав Ігорович</w:t>
            </w:r>
          </w:p>
        </w:tc>
        <w:tc>
          <w:tcPr>
            <w:tcW w:w="1320" w:type="dxa"/>
          </w:tcPr>
          <w:p w:rsidR="00D17074" w:rsidRDefault="00D17074" w:rsidP="001F01B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28900,00</w:t>
            </w:r>
          </w:p>
        </w:tc>
        <w:tc>
          <w:tcPr>
            <w:tcW w:w="8520" w:type="dxa"/>
          </w:tcPr>
          <w:p w:rsidR="00D17074" w:rsidRDefault="00D17074" w:rsidP="001F01B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Риба хек, тушка без голови, 300-500г</w:t>
            </w:r>
          </w:p>
        </w:tc>
      </w:tr>
      <w:tr w:rsidR="00D17074" w:rsidRPr="00F20C7B" w:rsidTr="00282A3C">
        <w:trPr>
          <w:trHeight w:val="923"/>
        </w:trPr>
        <w:tc>
          <w:tcPr>
            <w:tcW w:w="568" w:type="dxa"/>
          </w:tcPr>
          <w:p w:rsidR="00D17074" w:rsidRPr="008326D0" w:rsidRDefault="00D17074" w:rsidP="008326D0">
            <w:pPr>
              <w:rPr>
                <w:rFonts w:ascii="Times New Roman" w:hAnsi="Times New Roman"/>
                <w:lang w:val="en-US"/>
              </w:rPr>
            </w:pPr>
            <w:r w:rsidRPr="005E40C4">
              <w:rPr>
                <w:rFonts w:ascii="Times New Roman" w:hAnsi="Times New Roman"/>
                <w:lang w:val="uk-UA"/>
              </w:rPr>
              <w:t>29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41" w:type="dxa"/>
          </w:tcPr>
          <w:p w:rsidR="00D17074" w:rsidRPr="005E40C4" w:rsidRDefault="00D17074" w:rsidP="001F01B9">
            <w:pPr>
              <w:jc w:val="center"/>
              <w:rPr>
                <w:rFonts w:ascii="Times New Roman" w:hAnsi="Times New Roman"/>
                <w:lang w:val="uk-UA"/>
              </w:rPr>
            </w:pPr>
            <w:r w:rsidRPr="005E40C4">
              <w:rPr>
                <w:rFonts w:ascii="Times New Roman" w:hAnsi="Times New Roman"/>
                <w:lang w:val="uk-UA"/>
              </w:rPr>
              <w:t>227</w:t>
            </w:r>
          </w:p>
        </w:tc>
        <w:tc>
          <w:tcPr>
            <w:tcW w:w="1134" w:type="dxa"/>
          </w:tcPr>
          <w:p w:rsidR="00D17074" w:rsidRPr="005E40C4" w:rsidRDefault="00D17074" w:rsidP="001F01B9">
            <w:pPr>
              <w:jc w:val="center"/>
              <w:rPr>
                <w:rFonts w:ascii="Times New Roman" w:hAnsi="Times New Roman"/>
                <w:lang w:val="uk-UA"/>
              </w:rPr>
            </w:pPr>
            <w:r w:rsidRPr="005E40C4">
              <w:rPr>
                <w:rFonts w:ascii="Times New Roman" w:hAnsi="Times New Roman"/>
                <w:lang w:val="uk-UA"/>
              </w:rPr>
              <w:t>16.08.23</w:t>
            </w:r>
          </w:p>
        </w:tc>
        <w:tc>
          <w:tcPr>
            <w:tcW w:w="2835" w:type="dxa"/>
          </w:tcPr>
          <w:p w:rsidR="00D17074" w:rsidRPr="005E40C4" w:rsidRDefault="00D17074" w:rsidP="001F01B9">
            <w:pPr>
              <w:rPr>
                <w:rFonts w:ascii="Times New Roman" w:eastAsia="Batang" w:hAnsi="Times New Roman"/>
                <w:iCs/>
                <w:lang w:val="uk-UA"/>
              </w:rPr>
            </w:pPr>
            <w:r w:rsidRPr="005E40C4">
              <w:rPr>
                <w:rFonts w:ascii="Times New Roman" w:eastAsia="Batang" w:hAnsi="Times New Roman"/>
                <w:iCs/>
                <w:lang w:val="uk-UA"/>
              </w:rPr>
              <w:t>ФО-П Пожарська Яна Рашидівна</w:t>
            </w:r>
          </w:p>
        </w:tc>
        <w:tc>
          <w:tcPr>
            <w:tcW w:w="1320" w:type="dxa"/>
          </w:tcPr>
          <w:p w:rsidR="00D17074" w:rsidRDefault="00D17074" w:rsidP="001F01B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4930,00</w:t>
            </w:r>
          </w:p>
        </w:tc>
        <w:tc>
          <w:tcPr>
            <w:tcW w:w="8520" w:type="dxa"/>
          </w:tcPr>
          <w:p w:rsidR="00D17074" w:rsidRPr="00214FDA" w:rsidRDefault="00D17074" w:rsidP="001F01B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Масло 5</w:t>
            </w:r>
            <w:r>
              <w:rPr>
                <w:rFonts w:ascii="Times New Roman" w:hAnsi="Times New Roman"/>
                <w:lang w:val="en-US"/>
              </w:rPr>
              <w:t>W-30</w:t>
            </w:r>
          </w:p>
        </w:tc>
      </w:tr>
      <w:tr w:rsidR="00D17074" w:rsidRPr="00F20C7B" w:rsidTr="00282A3C">
        <w:trPr>
          <w:trHeight w:val="923"/>
        </w:trPr>
        <w:tc>
          <w:tcPr>
            <w:tcW w:w="568" w:type="dxa"/>
          </w:tcPr>
          <w:p w:rsidR="00D17074" w:rsidRPr="008326D0" w:rsidRDefault="00D17074" w:rsidP="008326D0">
            <w:pPr>
              <w:rPr>
                <w:rFonts w:ascii="Times New Roman" w:hAnsi="Times New Roman"/>
                <w:lang w:val="en-US"/>
              </w:rPr>
            </w:pPr>
            <w:r w:rsidRPr="005E40C4">
              <w:rPr>
                <w:rFonts w:ascii="Times New Roman" w:hAnsi="Times New Roman"/>
                <w:lang w:val="uk-UA"/>
              </w:rPr>
              <w:t>29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41" w:type="dxa"/>
          </w:tcPr>
          <w:p w:rsidR="00D17074" w:rsidRPr="005E40C4" w:rsidRDefault="00D17074" w:rsidP="001F01B9">
            <w:pPr>
              <w:jc w:val="center"/>
              <w:rPr>
                <w:rFonts w:ascii="Times New Roman" w:hAnsi="Times New Roman"/>
                <w:lang w:val="uk-UA"/>
              </w:rPr>
            </w:pPr>
            <w:r w:rsidRPr="005E40C4">
              <w:rPr>
                <w:rFonts w:ascii="Times New Roman" w:hAnsi="Times New Roman"/>
                <w:lang w:val="uk-UA"/>
              </w:rPr>
              <w:t>228</w:t>
            </w:r>
          </w:p>
        </w:tc>
        <w:tc>
          <w:tcPr>
            <w:tcW w:w="1134" w:type="dxa"/>
          </w:tcPr>
          <w:p w:rsidR="00D17074" w:rsidRPr="005E40C4" w:rsidRDefault="00D17074" w:rsidP="001F01B9">
            <w:pPr>
              <w:jc w:val="center"/>
              <w:rPr>
                <w:rFonts w:ascii="Times New Roman" w:hAnsi="Times New Roman"/>
                <w:lang w:val="uk-UA"/>
              </w:rPr>
            </w:pPr>
            <w:r w:rsidRPr="005E40C4">
              <w:rPr>
                <w:rFonts w:ascii="Times New Roman" w:hAnsi="Times New Roman"/>
                <w:lang w:val="uk-UA"/>
              </w:rPr>
              <w:t>16.08.23</w:t>
            </w:r>
          </w:p>
        </w:tc>
        <w:tc>
          <w:tcPr>
            <w:tcW w:w="2835" w:type="dxa"/>
          </w:tcPr>
          <w:p w:rsidR="00D17074" w:rsidRPr="005E40C4" w:rsidRDefault="00D17074" w:rsidP="001F01B9">
            <w:pPr>
              <w:rPr>
                <w:rFonts w:ascii="Times New Roman" w:eastAsia="Batang" w:hAnsi="Times New Roman"/>
                <w:iCs/>
                <w:lang w:val="uk-UA"/>
              </w:rPr>
            </w:pPr>
            <w:r w:rsidRPr="005E40C4">
              <w:rPr>
                <w:rFonts w:ascii="Times New Roman" w:eastAsia="Batang" w:hAnsi="Times New Roman"/>
                <w:iCs/>
                <w:lang w:val="uk-UA"/>
              </w:rPr>
              <w:t>ФО-П Пожарська Яна Рашидівна</w:t>
            </w:r>
          </w:p>
        </w:tc>
        <w:tc>
          <w:tcPr>
            <w:tcW w:w="1320" w:type="dxa"/>
          </w:tcPr>
          <w:p w:rsidR="00D17074" w:rsidRDefault="00D17074" w:rsidP="001F01B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880,00</w:t>
            </w:r>
          </w:p>
        </w:tc>
        <w:tc>
          <w:tcPr>
            <w:tcW w:w="8520" w:type="dxa"/>
          </w:tcPr>
          <w:p w:rsidR="00D17074" w:rsidRDefault="00D17074" w:rsidP="001F01B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Фільтр</w:t>
            </w:r>
          </w:p>
        </w:tc>
      </w:tr>
      <w:tr w:rsidR="00D17074" w:rsidRPr="00F20C7B" w:rsidTr="00282A3C">
        <w:trPr>
          <w:trHeight w:val="923"/>
        </w:trPr>
        <w:tc>
          <w:tcPr>
            <w:tcW w:w="568" w:type="dxa"/>
          </w:tcPr>
          <w:p w:rsidR="00D17074" w:rsidRPr="008326D0" w:rsidRDefault="00D17074" w:rsidP="008326D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29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41" w:type="dxa"/>
          </w:tcPr>
          <w:p w:rsidR="00D17074" w:rsidRDefault="00D17074" w:rsidP="001F01B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229</w:t>
            </w:r>
          </w:p>
        </w:tc>
        <w:tc>
          <w:tcPr>
            <w:tcW w:w="1134" w:type="dxa"/>
          </w:tcPr>
          <w:p w:rsidR="00D17074" w:rsidRDefault="00D17074" w:rsidP="001F01B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17.08.23</w:t>
            </w:r>
          </w:p>
        </w:tc>
        <w:tc>
          <w:tcPr>
            <w:tcW w:w="2835" w:type="dxa"/>
          </w:tcPr>
          <w:p w:rsidR="00D17074" w:rsidRDefault="00D17074" w:rsidP="001F01B9">
            <w:pPr>
              <w:rPr>
                <w:rFonts w:eastAsia="Batang"/>
                <w:iCs/>
                <w:lang w:val="uk-UA"/>
              </w:rPr>
            </w:pPr>
            <w:r>
              <w:rPr>
                <w:rFonts w:eastAsia="Batang"/>
                <w:iCs/>
                <w:lang w:val="uk-UA"/>
              </w:rPr>
              <w:t>ФО-П Лянна Дар’я Володимирівна</w:t>
            </w:r>
          </w:p>
        </w:tc>
        <w:tc>
          <w:tcPr>
            <w:tcW w:w="1320" w:type="dxa"/>
          </w:tcPr>
          <w:p w:rsidR="00D17074" w:rsidRDefault="00D17074" w:rsidP="001F01B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869,00</w:t>
            </w:r>
          </w:p>
        </w:tc>
        <w:tc>
          <w:tcPr>
            <w:tcW w:w="8520" w:type="dxa"/>
          </w:tcPr>
          <w:p w:rsidR="00D17074" w:rsidRDefault="00D17074" w:rsidP="001F01B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Буряк столовий першого ґатунку </w:t>
            </w:r>
          </w:p>
        </w:tc>
      </w:tr>
      <w:tr w:rsidR="00D17074" w:rsidRPr="00F20C7B" w:rsidTr="00282A3C">
        <w:trPr>
          <w:trHeight w:val="923"/>
        </w:trPr>
        <w:tc>
          <w:tcPr>
            <w:tcW w:w="568" w:type="dxa"/>
          </w:tcPr>
          <w:p w:rsidR="00D17074" w:rsidRPr="008326D0" w:rsidRDefault="00D17074" w:rsidP="008326D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29</w:t>
            </w: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241" w:type="dxa"/>
          </w:tcPr>
          <w:p w:rsidR="00D17074" w:rsidRDefault="00D17074" w:rsidP="001F01B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230</w:t>
            </w:r>
          </w:p>
        </w:tc>
        <w:tc>
          <w:tcPr>
            <w:tcW w:w="1134" w:type="dxa"/>
          </w:tcPr>
          <w:p w:rsidR="00D17074" w:rsidRDefault="00D17074" w:rsidP="003E1B6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18.08.23</w:t>
            </w:r>
          </w:p>
        </w:tc>
        <w:tc>
          <w:tcPr>
            <w:tcW w:w="2835" w:type="dxa"/>
          </w:tcPr>
          <w:p w:rsidR="00D17074" w:rsidRDefault="00D17074" w:rsidP="001F01B9">
            <w:pPr>
              <w:rPr>
                <w:rFonts w:eastAsia="Batang"/>
                <w:i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1F01B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207,00</w:t>
            </w:r>
          </w:p>
        </w:tc>
        <w:tc>
          <w:tcPr>
            <w:tcW w:w="8520" w:type="dxa"/>
          </w:tcPr>
          <w:p w:rsidR="00D17074" w:rsidRDefault="00D17074" w:rsidP="001F01B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Розетка подвійна</w:t>
            </w:r>
          </w:p>
        </w:tc>
      </w:tr>
      <w:tr w:rsidR="00D17074" w:rsidRPr="00F20C7B" w:rsidTr="00282A3C">
        <w:trPr>
          <w:trHeight w:val="923"/>
        </w:trPr>
        <w:tc>
          <w:tcPr>
            <w:tcW w:w="568" w:type="dxa"/>
          </w:tcPr>
          <w:p w:rsidR="00D17074" w:rsidRPr="008326D0" w:rsidRDefault="00D17074" w:rsidP="008326D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29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241" w:type="dxa"/>
          </w:tcPr>
          <w:p w:rsidR="00D17074" w:rsidRDefault="00D17074" w:rsidP="003E1B6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231</w:t>
            </w:r>
          </w:p>
        </w:tc>
        <w:tc>
          <w:tcPr>
            <w:tcW w:w="1134" w:type="dxa"/>
          </w:tcPr>
          <w:p w:rsidR="00D17074" w:rsidRDefault="00D17074" w:rsidP="003E1B6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18.08.23</w:t>
            </w:r>
          </w:p>
        </w:tc>
        <w:tc>
          <w:tcPr>
            <w:tcW w:w="2835" w:type="dxa"/>
          </w:tcPr>
          <w:p w:rsidR="00D17074" w:rsidRDefault="00D17074" w:rsidP="003E1B69">
            <w:pPr>
              <w:rPr>
                <w:rFonts w:eastAsia="Batang"/>
                <w:i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3E1B6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90,00</w:t>
            </w:r>
          </w:p>
        </w:tc>
        <w:tc>
          <w:tcPr>
            <w:tcW w:w="8520" w:type="dxa"/>
          </w:tcPr>
          <w:p w:rsidR="00D17074" w:rsidRDefault="00D17074" w:rsidP="003E1B6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Сітка шліф</w:t>
            </w:r>
          </w:p>
        </w:tc>
      </w:tr>
      <w:tr w:rsidR="00D17074" w:rsidRPr="00F20C7B" w:rsidTr="00282A3C">
        <w:trPr>
          <w:trHeight w:val="923"/>
        </w:trPr>
        <w:tc>
          <w:tcPr>
            <w:tcW w:w="568" w:type="dxa"/>
          </w:tcPr>
          <w:p w:rsidR="00D17074" w:rsidRPr="008326D0" w:rsidRDefault="00D17074" w:rsidP="003E1B6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299</w:t>
            </w:r>
          </w:p>
        </w:tc>
        <w:tc>
          <w:tcPr>
            <w:tcW w:w="1241" w:type="dxa"/>
          </w:tcPr>
          <w:p w:rsidR="00D17074" w:rsidRDefault="00D17074" w:rsidP="003E1B6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232</w:t>
            </w:r>
          </w:p>
        </w:tc>
        <w:tc>
          <w:tcPr>
            <w:tcW w:w="1134" w:type="dxa"/>
          </w:tcPr>
          <w:p w:rsidR="00D17074" w:rsidRDefault="00D17074" w:rsidP="003E1B6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18.08.23</w:t>
            </w:r>
          </w:p>
        </w:tc>
        <w:tc>
          <w:tcPr>
            <w:tcW w:w="2835" w:type="dxa"/>
          </w:tcPr>
          <w:p w:rsidR="00D17074" w:rsidRDefault="00D17074" w:rsidP="003E1B69">
            <w:pPr>
              <w:rPr>
                <w:rFonts w:eastAsia="Batang"/>
                <w:i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3E1B6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570,00</w:t>
            </w:r>
          </w:p>
        </w:tc>
        <w:tc>
          <w:tcPr>
            <w:tcW w:w="8520" w:type="dxa"/>
          </w:tcPr>
          <w:p w:rsidR="00D17074" w:rsidRDefault="00D17074" w:rsidP="003E1B6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Головка для тримера</w:t>
            </w:r>
          </w:p>
        </w:tc>
      </w:tr>
      <w:tr w:rsidR="00D17074" w:rsidRPr="00F20C7B" w:rsidTr="00282A3C">
        <w:trPr>
          <w:trHeight w:val="923"/>
        </w:trPr>
        <w:tc>
          <w:tcPr>
            <w:tcW w:w="568" w:type="dxa"/>
          </w:tcPr>
          <w:p w:rsidR="00D17074" w:rsidRPr="008326D0" w:rsidRDefault="00D17074" w:rsidP="008326D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30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241" w:type="dxa"/>
          </w:tcPr>
          <w:p w:rsidR="00D17074" w:rsidRDefault="00D17074" w:rsidP="003E1B6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233</w:t>
            </w:r>
          </w:p>
        </w:tc>
        <w:tc>
          <w:tcPr>
            <w:tcW w:w="1134" w:type="dxa"/>
          </w:tcPr>
          <w:p w:rsidR="00D17074" w:rsidRDefault="00D17074" w:rsidP="003E1B6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18.08.23</w:t>
            </w:r>
          </w:p>
        </w:tc>
        <w:tc>
          <w:tcPr>
            <w:tcW w:w="2835" w:type="dxa"/>
          </w:tcPr>
          <w:p w:rsidR="00D17074" w:rsidRDefault="00D17074" w:rsidP="003E1B69">
            <w:pPr>
              <w:rPr>
                <w:rFonts w:eastAsia="Batang"/>
                <w:i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3E1B6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9,00</w:t>
            </w:r>
          </w:p>
        </w:tc>
        <w:tc>
          <w:tcPr>
            <w:tcW w:w="8520" w:type="dxa"/>
          </w:tcPr>
          <w:p w:rsidR="00D17074" w:rsidRDefault="00D17074" w:rsidP="003E1B6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Куток полка</w:t>
            </w:r>
          </w:p>
        </w:tc>
      </w:tr>
      <w:tr w:rsidR="00D17074" w:rsidRPr="00E77F43" w:rsidTr="00282A3C">
        <w:trPr>
          <w:trHeight w:val="923"/>
        </w:trPr>
        <w:tc>
          <w:tcPr>
            <w:tcW w:w="568" w:type="dxa"/>
          </w:tcPr>
          <w:p w:rsidR="00D17074" w:rsidRPr="008326D0" w:rsidRDefault="00D17074" w:rsidP="008326D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30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41" w:type="dxa"/>
          </w:tcPr>
          <w:p w:rsidR="00D17074" w:rsidRDefault="00D17074" w:rsidP="003E1B6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234</w:t>
            </w:r>
          </w:p>
        </w:tc>
        <w:tc>
          <w:tcPr>
            <w:tcW w:w="1134" w:type="dxa"/>
          </w:tcPr>
          <w:p w:rsidR="00D17074" w:rsidRDefault="00D17074" w:rsidP="003E1B6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18.08.23</w:t>
            </w:r>
          </w:p>
        </w:tc>
        <w:tc>
          <w:tcPr>
            <w:tcW w:w="2835" w:type="dxa"/>
          </w:tcPr>
          <w:p w:rsidR="00D17074" w:rsidRDefault="00D17074" w:rsidP="003E1B69">
            <w:pPr>
              <w:rPr>
                <w:rFonts w:eastAsia="Batang"/>
                <w:i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3E1B6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997,50</w:t>
            </w:r>
          </w:p>
        </w:tc>
        <w:tc>
          <w:tcPr>
            <w:tcW w:w="8520" w:type="dxa"/>
          </w:tcPr>
          <w:p w:rsidR="00D17074" w:rsidRDefault="00D17074" w:rsidP="003E1B6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Клема, дюбель ,шайба, болт, саморіз</w:t>
            </w:r>
          </w:p>
        </w:tc>
      </w:tr>
      <w:tr w:rsidR="00D17074" w:rsidRPr="00E77F43" w:rsidTr="00282A3C">
        <w:trPr>
          <w:trHeight w:val="923"/>
        </w:trPr>
        <w:tc>
          <w:tcPr>
            <w:tcW w:w="568" w:type="dxa"/>
          </w:tcPr>
          <w:p w:rsidR="00D17074" w:rsidRPr="008326D0" w:rsidRDefault="00D17074" w:rsidP="008326D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30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241" w:type="dxa"/>
          </w:tcPr>
          <w:p w:rsidR="00D17074" w:rsidRDefault="00D17074" w:rsidP="00E77F4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235</w:t>
            </w:r>
          </w:p>
        </w:tc>
        <w:tc>
          <w:tcPr>
            <w:tcW w:w="1134" w:type="dxa"/>
          </w:tcPr>
          <w:p w:rsidR="00D17074" w:rsidRDefault="00D17074" w:rsidP="00E77F4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18.08.23</w:t>
            </w:r>
          </w:p>
        </w:tc>
        <w:tc>
          <w:tcPr>
            <w:tcW w:w="2835" w:type="dxa"/>
          </w:tcPr>
          <w:p w:rsidR="00D17074" w:rsidRDefault="00D17074" w:rsidP="00E77F43">
            <w:pPr>
              <w:rPr>
                <w:rFonts w:eastAsia="Batang"/>
                <w:i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E77F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156,00</w:t>
            </w:r>
          </w:p>
        </w:tc>
        <w:tc>
          <w:tcPr>
            <w:tcW w:w="8520" w:type="dxa"/>
          </w:tcPr>
          <w:p w:rsidR="00D17074" w:rsidRDefault="00D17074" w:rsidP="00E77F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Нитка універсальна</w:t>
            </w:r>
          </w:p>
        </w:tc>
      </w:tr>
      <w:tr w:rsidR="00D17074" w:rsidRPr="00E77F43" w:rsidTr="00282A3C">
        <w:trPr>
          <w:trHeight w:val="923"/>
        </w:trPr>
        <w:tc>
          <w:tcPr>
            <w:tcW w:w="568" w:type="dxa"/>
          </w:tcPr>
          <w:p w:rsidR="00D17074" w:rsidRPr="008326D0" w:rsidRDefault="00D17074" w:rsidP="008326D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30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41" w:type="dxa"/>
          </w:tcPr>
          <w:p w:rsidR="00D17074" w:rsidRDefault="00D17074" w:rsidP="00E77F4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236</w:t>
            </w:r>
          </w:p>
        </w:tc>
        <w:tc>
          <w:tcPr>
            <w:tcW w:w="1134" w:type="dxa"/>
          </w:tcPr>
          <w:p w:rsidR="00D17074" w:rsidRDefault="00D17074" w:rsidP="00E77F4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18.08.23</w:t>
            </w:r>
          </w:p>
        </w:tc>
        <w:tc>
          <w:tcPr>
            <w:tcW w:w="2835" w:type="dxa"/>
          </w:tcPr>
          <w:p w:rsidR="00D17074" w:rsidRDefault="00D17074" w:rsidP="00E77F43">
            <w:pPr>
              <w:rPr>
                <w:rFonts w:eastAsia="Batang"/>
                <w:i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E77F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87,60</w:t>
            </w:r>
          </w:p>
        </w:tc>
        <w:tc>
          <w:tcPr>
            <w:tcW w:w="8520" w:type="dxa"/>
          </w:tcPr>
          <w:p w:rsidR="00D17074" w:rsidRDefault="00D17074" w:rsidP="00E77F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Муфта</w:t>
            </w:r>
          </w:p>
        </w:tc>
      </w:tr>
      <w:tr w:rsidR="00D17074" w:rsidRPr="00E77F43" w:rsidTr="00282A3C">
        <w:trPr>
          <w:trHeight w:val="923"/>
        </w:trPr>
        <w:tc>
          <w:tcPr>
            <w:tcW w:w="568" w:type="dxa"/>
          </w:tcPr>
          <w:p w:rsidR="00D17074" w:rsidRPr="008326D0" w:rsidRDefault="00D17074" w:rsidP="008326D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30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41" w:type="dxa"/>
          </w:tcPr>
          <w:p w:rsidR="00D17074" w:rsidRDefault="00D17074" w:rsidP="00E77F4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237</w:t>
            </w:r>
          </w:p>
        </w:tc>
        <w:tc>
          <w:tcPr>
            <w:tcW w:w="1134" w:type="dxa"/>
          </w:tcPr>
          <w:p w:rsidR="00D17074" w:rsidRDefault="00D17074" w:rsidP="00E77F4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18.08.23</w:t>
            </w:r>
          </w:p>
        </w:tc>
        <w:tc>
          <w:tcPr>
            <w:tcW w:w="2835" w:type="dxa"/>
          </w:tcPr>
          <w:p w:rsidR="00D17074" w:rsidRDefault="00D17074" w:rsidP="00E77F43">
            <w:pPr>
              <w:rPr>
                <w:rFonts w:eastAsia="Batang"/>
                <w:i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E77F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411,00</w:t>
            </w:r>
          </w:p>
        </w:tc>
        <w:tc>
          <w:tcPr>
            <w:tcW w:w="8520" w:type="dxa"/>
          </w:tcPr>
          <w:p w:rsidR="00D17074" w:rsidRDefault="00D17074" w:rsidP="00E77F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Комплект для радіатора, кран радіаторний</w:t>
            </w:r>
          </w:p>
        </w:tc>
      </w:tr>
      <w:tr w:rsidR="00D17074" w:rsidRPr="00E77F43" w:rsidTr="00282A3C">
        <w:trPr>
          <w:trHeight w:val="923"/>
        </w:trPr>
        <w:tc>
          <w:tcPr>
            <w:tcW w:w="568" w:type="dxa"/>
          </w:tcPr>
          <w:p w:rsidR="00D17074" w:rsidRPr="008326D0" w:rsidRDefault="00D17074" w:rsidP="008326D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30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41" w:type="dxa"/>
          </w:tcPr>
          <w:p w:rsidR="00D17074" w:rsidRDefault="00D17074" w:rsidP="00E77F4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238</w:t>
            </w:r>
          </w:p>
        </w:tc>
        <w:tc>
          <w:tcPr>
            <w:tcW w:w="1134" w:type="dxa"/>
          </w:tcPr>
          <w:p w:rsidR="00D17074" w:rsidRDefault="00D17074" w:rsidP="00E77F4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18.08.23</w:t>
            </w:r>
          </w:p>
        </w:tc>
        <w:tc>
          <w:tcPr>
            <w:tcW w:w="2835" w:type="dxa"/>
          </w:tcPr>
          <w:p w:rsidR="00D17074" w:rsidRDefault="00D17074" w:rsidP="00E77F43">
            <w:pPr>
              <w:rPr>
                <w:rFonts w:eastAsia="Batang"/>
                <w:i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E77F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288,00</w:t>
            </w:r>
          </w:p>
        </w:tc>
        <w:tc>
          <w:tcPr>
            <w:tcW w:w="8520" w:type="dxa"/>
          </w:tcPr>
          <w:p w:rsidR="00D17074" w:rsidRDefault="00D17074" w:rsidP="00E77F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Стрижень клейовий, клей ПВА</w:t>
            </w:r>
          </w:p>
        </w:tc>
      </w:tr>
      <w:tr w:rsidR="00D17074" w:rsidRPr="00E77F43" w:rsidTr="00282A3C">
        <w:trPr>
          <w:trHeight w:val="923"/>
        </w:trPr>
        <w:tc>
          <w:tcPr>
            <w:tcW w:w="568" w:type="dxa"/>
          </w:tcPr>
          <w:p w:rsidR="00D17074" w:rsidRPr="008326D0" w:rsidRDefault="00D17074" w:rsidP="008326D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30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41" w:type="dxa"/>
          </w:tcPr>
          <w:p w:rsidR="00D17074" w:rsidRDefault="00D17074" w:rsidP="00E77F4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239</w:t>
            </w:r>
          </w:p>
        </w:tc>
        <w:tc>
          <w:tcPr>
            <w:tcW w:w="1134" w:type="dxa"/>
          </w:tcPr>
          <w:p w:rsidR="00D17074" w:rsidRDefault="00D17074" w:rsidP="00E77F4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18.08.23</w:t>
            </w:r>
          </w:p>
        </w:tc>
        <w:tc>
          <w:tcPr>
            <w:tcW w:w="2835" w:type="dxa"/>
          </w:tcPr>
          <w:p w:rsidR="00D17074" w:rsidRDefault="00D17074" w:rsidP="00E77F43">
            <w:pPr>
              <w:rPr>
                <w:rFonts w:eastAsia="Batang"/>
                <w:i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E77F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180,00</w:t>
            </w:r>
          </w:p>
        </w:tc>
        <w:tc>
          <w:tcPr>
            <w:tcW w:w="8520" w:type="dxa"/>
          </w:tcPr>
          <w:p w:rsidR="00D17074" w:rsidRDefault="00D17074" w:rsidP="00E77F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Пістолет клейовий</w:t>
            </w:r>
          </w:p>
        </w:tc>
      </w:tr>
      <w:tr w:rsidR="00D17074" w:rsidRPr="00E77F43" w:rsidTr="00282A3C">
        <w:trPr>
          <w:trHeight w:val="923"/>
        </w:trPr>
        <w:tc>
          <w:tcPr>
            <w:tcW w:w="568" w:type="dxa"/>
          </w:tcPr>
          <w:p w:rsidR="00D17074" w:rsidRPr="008326D0" w:rsidRDefault="00D17074" w:rsidP="008326D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30</w:t>
            </w: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241" w:type="dxa"/>
          </w:tcPr>
          <w:p w:rsidR="00D17074" w:rsidRDefault="00D17074" w:rsidP="004522F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240</w:t>
            </w:r>
          </w:p>
        </w:tc>
        <w:tc>
          <w:tcPr>
            <w:tcW w:w="1134" w:type="dxa"/>
          </w:tcPr>
          <w:p w:rsidR="00D17074" w:rsidRDefault="00D17074" w:rsidP="004522F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18.08.23</w:t>
            </w:r>
          </w:p>
        </w:tc>
        <w:tc>
          <w:tcPr>
            <w:tcW w:w="2835" w:type="dxa"/>
          </w:tcPr>
          <w:p w:rsidR="00D17074" w:rsidRDefault="00D17074" w:rsidP="004522F7">
            <w:pPr>
              <w:rPr>
                <w:rFonts w:eastAsia="Batang"/>
                <w:i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4522F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240,00</w:t>
            </w:r>
          </w:p>
        </w:tc>
        <w:tc>
          <w:tcPr>
            <w:tcW w:w="8520" w:type="dxa"/>
          </w:tcPr>
          <w:p w:rsidR="00D17074" w:rsidRDefault="00D17074" w:rsidP="004522F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Ручка з буксою</w:t>
            </w:r>
          </w:p>
        </w:tc>
      </w:tr>
      <w:tr w:rsidR="00D17074" w:rsidRPr="00E77F43" w:rsidTr="00282A3C">
        <w:trPr>
          <w:trHeight w:val="923"/>
        </w:trPr>
        <w:tc>
          <w:tcPr>
            <w:tcW w:w="568" w:type="dxa"/>
          </w:tcPr>
          <w:p w:rsidR="00D17074" w:rsidRPr="008326D0" w:rsidRDefault="00D17074" w:rsidP="008326D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30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241" w:type="dxa"/>
          </w:tcPr>
          <w:p w:rsidR="00D17074" w:rsidRDefault="00D17074" w:rsidP="004522F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241</w:t>
            </w:r>
          </w:p>
        </w:tc>
        <w:tc>
          <w:tcPr>
            <w:tcW w:w="1134" w:type="dxa"/>
          </w:tcPr>
          <w:p w:rsidR="00D17074" w:rsidRDefault="00D17074" w:rsidP="004522F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18.08.23</w:t>
            </w:r>
          </w:p>
        </w:tc>
        <w:tc>
          <w:tcPr>
            <w:tcW w:w="2835" w:type="dxa"/>
          </w:tcPr>
          <w:p w:rsidR="00D17074" w:rsidRDefault="00D17074" w:rsidP="004522F7">
            <w:pPr>
              <w:rPr>
                <w:rFonts w:eastAsia="Batang"/>
                <w:i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4522F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296,50</w:t>
            </w:r>
          </w:p>
        </w:tc>
        <w:tc>
          <w:tcPr>
            <w:tcW w:w="8520" w:type="dxa"/>
          </w:tcPr>
          <w:p w:rsidR="00D17074" w:rsidRDefault="00D17074" w:rsidP="004522F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Свердло</w:t>
            </w:r>
          </w:p>
        </w:tc>
      </w:tr>
      <w:tr w:rsidR="00D17074" w:rsidRPr="00E77F43" w:rsidTr="00282A3C">
        <w:trPr>
          <w:trHeight w:val="923"/>
        </w:trPr>
        <w:tc>
          <w:tcPr>
            <w:tcW w:w="568" w:type="dxa"/>
          </w:tcPr>
          <w:p w:rsidR="00D17074" w:rsidRPr="008326D0" w:rsidRDefault="00D17074" w:rsidP="008326D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30</w:t>
            </w: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1241" w:type="dxa"/>
          </w:tcPr>
          <w:p w:rsidR="00D17074" w:rsidRDefault="00D17074" w:rsidP="004522F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242</w:t>
            </w:r>
          </w:p>
        </w:tc>
        <w:tc>
          <w:tcPr>
            <w:tcW w:w="1134" w:type="dxa"/>
          </w:tcPr>
          <w:p w:rsidR="00D17074" w:rsidRDefault="00D17074" w:rsidP="004522F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18.08.23</w:t>
            </w:r>
          </w:p>
        </w:tc>
        <w:tc>
          <w:tcPr>
            <w:tcW w:w="2835" w:type="dxa"/>
          </w:tcPr>
          <w:p w:rsidR="00D17074" w:rsidRDefault="00D17074" w:rsidP="004522F7">
            <w:pPr>
              <w:rPr>
                <w:rFonts w:eastAsia="Batang"/>
                <w:i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4522F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132,00</w:t>
            </w:r>
          </w:p>
        </w:tc>
        <w:tc>
          <w:tcPr>
            <w:tcW w:w="8520" w:type="dxa"/>
          </w:tcPr>
          <w:p w:rsidR="00D17074" w:rsidRDefault="00D17074" w:rsidP="004522F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Упор дверний</w:t>
            </w:r>
          </w:p>
        </w:tc>
      </w:tr>
      <w:tr w:rsidR="00D17074" w:rsidRPr="00E77F43" w:rsidTr="00282A3C">
        <w:trPr>
          <w:trHeight w:val="923"/>
        </w:trPr>
        <w:tc>
          <w:tcPr>
            <w:tcW w:w="568" w:type="dxa"/>
          </w:tcPr>
          <w:p w:rsidR="00D17074" w:rsidRPr="008326D0" w:rsidRDefault="00D17074" w:rsidP="008326D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241" w:type="dxa"/>
          </w:tcPr>
          <w:p w:rsidR="00D17074" w:rsidRDefault="00D17074" w:rsidP="004522F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243</w:t>
            </w:r>
          </w:p>
        </w:tc>
        <w:tc>
          <w:tcPr>
            <w:tcW w:w="1134" w:type="dxa"/>
          </w:tcPr>
          <w:p w:rsidR="00D17074" w:rsidRDefault="00D17074" w:rsidP="004522F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18.08.23</w:t>
            </w:r>
          </w:p>
        </w:tc>
        <w:tc>
          <w:tcPr>
            <w:tcW w:w="2835" w:type="dxa"/>
          </w:tcPr>
          <w:p w:rsidR="00D17074" w:rsidRDefault="00D17074" w:rsidP="004522F7">
            <w:pPr>
              <w:rPr>
                <w:rFonts w:eastAsia="Batang"/>
                <w:i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4522F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6,60</w:t>
            </w:r>
          </w:p>
        </w:tc>
        <w:tc>
          <w:tcPr>
            <w:tcW w:w="8520" w:type="dxa"/>
          </w:tcPr>
          <w:p w:rsidR="00D17074" w:rsidRDefault="00D17074" w:rsidP="004522F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Прокладка</w:t>
            </w:r>
          </w:p>
        </w:tc>
      </w:tr>
      <w:tr w:rsidR="00D17074" w:rsidRPr="00E77F43" w:rsidTr="00282A3C">
        <w:trPr>
          <w:trHeight w:val="923"/>
        </w:trPr>
        <w:tc>
          <w:tcPr>
            <w:tcW w:w="568" w:type="dxa"/>
          </w:tcPr>
          <w:p w:rsidR="00D17074" w:rsidRPr="00C375FD" w:rsidRDefault="00D17074" w:rsidP="008326D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311</w:t>
            </w:r>
          </w:p>
        </w:tc>
        <w:tc>
          <w:tcPr>
            <w:tcW w:w="1241" w:type="dxa"/>
          </w:tcPr>
          <w:p w:rsidR="00D17074" w:rsidRPr="00C375FD" w:rsidRDefault="00D17074" w:rsidP="004522F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17-08/-23-1</w:t>
            </w:r>
          </w:p>
        </w:tc>
        <w:tc>
          <w:tcPr>
            <w:tcW w:w="1134" w:type="dxa"/>
          </w:tcPr>
          <w:p w:rsidR="00D17074" w:rsidRPr="00C375FD" w:rsidRDefault="00D17074" w:rsidP="004522F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21.08.23</w:t>
            </w:r>
          </w:p>
        </w:tc>
        <w:tc>
          <w:tcPr>
            <w:tcW w:w="2835" w:type="dxa"/>
          </w:tcPr>
          <w:p w:rsidR="00D17074" w:rsidRPr="00C375FD" w:rsidRDefault="00D17074" w:rsidP="004522F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Пушкаш Людмила Семенівна</w:t>
            </w:r>
          </w:p>
        </w:tc>
        <w:tc>
          <w:tcPr>
            <w:tcW w:w="1320" w:type="dxa"/>
          </w:tcPr>
          <w:p w:rsidR="00D17074" w:rsidRDefault="00D17074" w:rsidP="004522F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360,00</w:t>
            </w:r>
          </w:p>
        </w:tc>
        <w:tc>
          <w:tcPr>
            <w:tcW w:w="8520" w:type="dxa"/>
          </w:tcPr>
          <w:p w:rsidR="00D17074" w:rsidRDefault="00D17074" w:rsidP="004522F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Заправка та регенерація кактриджа</w:t>
            </w:r>
          </w:p>
        </w:tc>
      </w:tr>
      <w:tr w:rsidR="00D17074" w:rsidRPr="00BF6D37" w:rsidTr="00282A3C">
        <w:trPr>
          <w:trHeight w:val="4848"/>
        </w:trPr>
        <w:tc>
          <w:tcPr>
            <w:tcW w:w="568" w:type="dxa"/>
          </w:tcPr>
          <w:p w:rsidR="00D17074" w:rsidRPr="008326D0" w:rsidRDefault="00D17074" w:rsidP="008326D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31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241" w:type="dxa"/>
          </w:tcPr>
          <w:p w:rsidR="00D17074" w:rsidRPr="00772368" w:rsidRDefault="00D17074" w:rsidP="0077236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244</w:t>
            </w:r>
          </w:p>
        </w:tc>
        <w:tc>
          <w:tcPr>
            <w:tcW w:w="1134" w:type="dxa"/>
          </w:tcPr>
          <w:p w:rsidR="00D17074" w:rsidRPr="00C375FD" w:rsidRDefault="00D17074" w:rsidP="0077236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21.08.23</w:t>
            </w:r>
          </w:p>
        </w:tc>
        <w:tc>
          <w:tcPr>
            <w:tcW w:w="2835" w:type="dxa"/>
          </w:tcPr>
          <w:p w:rsidR="00D17074" w:rsidRDefault="00D17074" w:rsidP="0077236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«СТМ-Фарм»</w:t>
            </w:r>
          </w:p>
        </w:tc>
        <w:tc>
          <w:tcPr>
            <w:tcW w:w="1320" w:type="dxa"/>
          </w:tcPr>
          <w:p w:rsidR="00D17074" w:rsidRDefault="00D17074" w:rsidP="0077236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5458,13</w:t>
            </w:r>
          </w:p>
        </w:tc>
        <w:tc>
          <w:tcPr>
            <w:tcW w:w="8520" w:type="dxa"/>
          </w:tcPr>
          <w:p w:rsidR="00D17074" w:rsidRDefault="00D17074" w:rsidP="00772368">
            <w:pPr>
              <w:pStyle w:val="Standard"/>
              <w:autoSpaceDE w:val="0"/>
              <w:jc w:val="both"/>
              <w:rPr>
                <w:rStyle w:val="stit"/>
                <w:rFonts w:cs="Mangal"/>
                <w:sz w:val="22"/>
                <w:szCs w:val="22"/>
                <w:shd w:val="clear" w:color="auto" w:fill="FFFFFF"/>
                <w:lang w:val="uk-UA"/>
              </w:rPr>
            </w:pPr>
            <w:r w:rsidRPr="00764263">
              <w:rPr>
                <w:rFonts w:ascii="Times New Roman" w:hAnsi="Times New Roman"/>
                <w:lang w:val="uk-UA"/>
              </w:rPr>
              <w:t>Фармацевтична продукція</w:t>
            </w:r>
            <w:r>
              <w:rPr>
                <w:rFonts w:ascii="Times New Roman" w:hAnsi="Times New Roman"/>
                <w:lang w:val="uk-UA"/>
              </w:rPr>
              <w:t>:</w:t>
            </w:r>
            <w:r w:rsidRPr="001E4825">
              <w:rPr>
                <w:rFonts w:ascii="Times New Roman" w:hAnsi="Times New Roman"/>
                <w:b/>
                <w:shd w:val="clear" w:color="auto" w:fill="FFFFFF"/>
                <w:lang w:val="uk-UA"/>
              </w:rPr>
              <w:t xml:space="preserve"> </w:t>
            </w:r>
            <w:r w:rsidRPr="0077236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t>Аміназин</w:t>
            </w:r>
            <w:r w:rsidRPr="0077236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772368">
              <w:rPr>
                <w:rStyle w:val="stit"/>
                <w:rFonts w:cs="Mangal"/>
                <w:sz w:val="22"/>
                <w:szCs w:val="22"/>
                <w:shd w:val="clear" w:color="auto" w:fill="FFFFFF"/>
                <w:lang w:val="uk-UA"/>
              </w:rPr>
              <w:t>розчин для ін'єкцій, 25 мг/мл по 2 мл у ампулі, по 10 ампул у контурній чарунковій упаковці, по 1 контурній чарунковій упаковці в пачці; по 2 мл в ампулі, по 10 ампул у коробці (</w:t>
            </w:r>
            <w:r w:rsidRPr="0077236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33661500-6 Психолептичні засоби</w:t>
            </w:r>
            <w:r w:rsidRPr="00772368">
              <w:rPr>
                <w:rStyle w:val="stit"/>
                <w:rFonts w:cs="Mangal"/>
                <w:sz w:val="22"/>
                <w:szCs w:val="22"/>
                <w:shd w:val="clear" w:color="auto" w:fill="FFFFFF"/>
                <w:lang w:val="uk-UA"/>
              </w:rPr>
              <w:t xml:space="preserve"> (</w:t>
            </w:r>
            <w:r w:rsidRPr="0077236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t>Хлорпромазин (</w:t>
            </w:r>
            <w:r w:rsidRPr="0077236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Chlorpromazine</w:t>
            </w:r>
            <w:r w:rsidRPr="0077236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t xml:space="preserve">)); </w:t>
            </w:r>
            <w:r w:rsidRPr="00772368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Прозерін </w:t>
            </w:r>
            <w:r w:rsidRPr="00772368">
              <w:rPr>
                <w:rStyle w:val="stit"/>
                <w:rFonts w:cs="Mangal"/>
                <w:sz w:val="22"/>
                <w:szCs w:val="22"/>
                <w:shd w:val="clear" w:color="auto" w:fill="FFFFFF"/>
                <w:lang w:val="uk-UA"/>
              </w:rPr>
              <w:t>розчин для ін'єкцій, 0,5 мг/мл; по 1 мл в ампулі, по 10 ампул у пачці з картону; по 1 мл в ампулі, по 10 ампул у блістері, по 1 блістеру в пачці з картону</w:t>
            </w:r>
            <w:r w:rsidRPr="00772368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(</w:t>
            </w:r>
            <w:r w:rsidRPr="0077236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33661700-8 Інші лікарські засоби для лікування хвороб нервової системи (</w:t>
            </w:r>
            <w:r w:rsidRPr="0077236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t>Неостигмін (</w:t>
            </w:r>
            <w:r w:rsidRPr="0077236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Neostigmine</w:t>
            </w:r>
            <w:r w:rsidRPr="0077236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t xml:space="preserve">)); </w:t>
            </w:r>
            <w:r w:rsidRPr="00772368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Амікацину сульфат  </w:t>
            </w:r>
            <w:r w:rsidRPr="00772368">
              <w:rPr>
                <w:rStyle w:val="stit"/>
                <w:rFonts w:cs="Mangal"/>
                <w:sz w:val="22"/>
                <w:szCs w:val="22"/>
                <w:shd w:val="clear" w:color="auto" w:fill="FFFFFF"/>
                <w:lang w:val="uk-UA"/>
              </w:rPr>
              <w:t>розчин для ін'єкцій, 250 мг/мл; по 2 мл в ампулі; по 1 ампулі в однобічному блістері; по 1 однобічному блістеру в пачці з картону (</w:t>
            </w:r>
            <w:r w:rsidRPr="0077236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33651100-9 Протибактеріальні засоби для системного застосування</w:t>
            </w:r>
            <w:r w:rsidRPr="0077236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7236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(Амікацин (Amikacin));</w:t>
            </w:r>
            <w:r w:rsidRPr="0077236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Pr="00772368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Ондансетрон розчин для ін'єкцій в ампулах/ флаконах 2 мг/мл по 2 мл (4 мг) № 5 (</w:t>
            </w:r>
            <w:r w:rsidRPr="0077236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33612000-3 Лікарські засоби для лікування функціональних розладів шлунково-кишкового тракту</w:t>
            </w:r>
            <w:r w:rsidRPr="0077236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7236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(Ондансетрон (Ondansetron));</w:t>
            </w:r>
            <w:r w:rsidRPr="0077236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  <w:t xml:space="preserve"> Ципрофлоксацин</w:t>
            </w:r>
            <w:r w:rsidRPr="0077236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772368">
              <w:rPr>
                <w:rStyle w:val="stit"/>
                <w:rFonts w:cs="Mangal"/>
                <w:sz w:val="22"/>
                <w:szCs w:val="22"/>
                <w:shd w:val="clear" w:color="auto" w:fill="FFFFFF"/>
                <w:lang w:val="uk-UA"/>
              </w:rPr>
              <w:t xml:space="preserve">таблетки, вкриті плівковою оболонкою, по 500 мг по 10 таблеток у </w:t>
            </w:r>
          </w:p>
          <w:p w:rsidR="00D17074" w:rsidRDefault="00D17074" w:rsidP="00772368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72368">
              <w:rPr>
                <w:rStyle w:val="stit"/>
                <w:rFonts w:cs="Mangal"/>
                <w:sz w:val="22"/>
                <w:szCs w:val="22"/>
                <w:shd w:val="clear" w:color="auto" w:fill="FFFFFF"/>
                <w:lang w:val="uk-UA"/>
              </w:rPr>
              <w:t>блістері; по 1 блістеру в коробці з картону (</w:t>
            </w:r>
            <w:r w:rsidRPr="0077236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33651100-9 Протибактеріальні засоби для </w:t>
            </w:r>
          </w:p>
          <w:p w:rsidR="00D17074" w:rsidRPr="00954608" w:rsidRDefault="00D17074" w:rsidP="00954608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uk-UA"/>
              </w:rPr>
            </w:pPr>
            <w:r w:rsidRPr="00954608">
              <w:rPr>
                <w:lang w:val="uk-UA"/>
              </w:rPr>
              <w:t>стемного застосування (Ципрофлоксацин</w:t>
            </w:r>
            <w:r w:rsidRPr="00772368">
              <w:t> </w:t>
            </w:r>
            <w:r w:rsidRPr="00954608">
              <w:rPr>
                <w:lang w:val="uk-UA"/>
              </w:rPr>
              <w:t xml:space="preserve"> (</w:t>
            </w:r>
            <w:r w:rsidRPr="00772368">
              <w:t>Ciprofloxacin</w:t>
            </w:r>
            <w:r w:rsidRPr="00954608">
              <w:rPr>
                <w:lang w:val="uk-UA"/>
              </w:rPr>
              <w:t>));</w:t>
            </w:r>
            <w:r w:rsidRPr="00954608">
              <w:rPr>
                <w:shd w:val="clear" w:color="auto" w:fill="FFFFFF"/>
                <w:lang w:val="uk-UA"/>
              </w:rPr>
              <w:t xml:space="preserve"> </w:t>
            </w:r>
            <w:r w:rsidRPr="00954608">
              <w:rPr>
                <w:lang w:val="uk-UA"/>
              </w:rPr>
              <w:t xml:space="preserve">Ципрофлоксацин </w:t>
            </w:r>
            <w:r w:rsidRPr="00772368">
              <w:rPr>
                <w:rStyle w:val="stit"/>
                <w:rFonts w:cs="Mangal"/>
                <w:sz w:val="22"/>
                <w:szCs w:val="22"/>
                <w:lang w:val="uk-UA"/>
              </w:rPr>
              <w:t>таблетки, вкриті оболонкою, по 250 мг; по 10 таблеток у блістері, по 1 блістеру в коробці (</w:t>
            </w:r>
            <w:r w:rsidRPr="00954608">
              <w:rPr>
                <w:lang w:val="uk-UA"/>
              </w:rPr>
              <w:t>33651100-9 Протибактеріальні засоби для системного застосування Ципрофлоксацин</w:t>
            </w:r>
            <w:r w:rsidRPr="00772368">
              <w:t> </w:t>
            </w:r>
            <w:r w:rsidRPr="00954608">
              <w:rPr>
                <w:lang w:val="uk-UA"/>
              </w:rPr>
              <w:t xml:space="preserve"> (</w:t>
            </w:r>
            <w:r w:rsidRPr="00772368">
              <w:t>Ciprofloxacin</w:t>
            </w:r>
            <w:r w:rsidRPr="00954608">
              <w:rPr>
                <w:lang w:val="uk-UA"/>
              </w:rPr>
              <w:t>))</w:t>
            </w:r>
          </w:p>
        </w:tc>
      </w:tr>
      <w:tr w:rsidR="00D17074" w:rsidRPr="000C738F" w:rsidTr="00282A3C">
        <w:trPr>
          <w:trHeight w:val="923"/>
        </w:trPr>
        <w:tc>
          <w:tcPr>
            <w:tcW w:w="568" w:type="dxa"/>
          </w:tcPr>
          <w:p w:rsidR="00D17074" w:rsidRPr="008326D0" w:rsidRDefault="00D17074" w:rsidP="008326D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31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41" w:type="dxa"/>
          </w:tcPr>
          <w:p w:rsidR="00D17074" w:rsidRPr="000C738F" w:rsidRDefault="00D17074" w:rsidP="0077236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243</w:t>
            </w:r>
          </w:p>
        </w:tc>
        <w:tc>
          <w:tcPr>
            <w:tcW w:w="1134" w:type="dxa"/>
          </w:tcPr>
          <w:p w:rsidR="00D17074" w:rsidRPr="000C738F" w:rsidRDefault="00D17074" w:rsidP="0077236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25</w:t>
            </w:r>
            <w:r>
              <w:rPr>
                <w:rFonts w:ascii="Times New Roman" w:hAnsi="Times New Roman"/>
                <w:lang w:val="uk-UA"/>
              </w:rPr>
              <w:t>.08.23</w:t>
            </w:r>
          </w:p>
        </w:tc>
        <w:tc>
          <w:tcPr>
            <w:tcW w:w="2835" w:type="dxa"/>
          </w:tcPr>
          <w:p w:rsidR="00D17074" w:rsidRDefault="00D17074" w:rsidP="0077236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«ХАРДІЗЕЛЬ»</w:t>
            </w:r>
          </w:p>
        </w:tc>
        <w:tc>
          <w:tcPr>
            <w:tcW w:w="1320" w:type="dxa"/>
          </w:tcPr>
          <w:p w:rsidR="00D17074" w:rsidRDefault="00D17074" w:rsidP="0077236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5196,00</w:t>
            </w:r>
          </w:p>
        </w:tc>
        <w:tc>
          <w:tcPr>
            <w:tcW w:w="8520" w:type="dxa"/>
          </w:tcPr>
          <w:p w:rsidR="00D17074" w:rsidRPr="000C738F" w:rsidRDefault="00D17074" w:rsidP="00772368">
            <w:pPr>
              <w:pStyle w:val="Standard"/>
              <w:autoSpaceDE w:val="0"/>
              <w:jc w:val="both"/>
              <w:rPr>
                <w:rFonts w:ascii="Times New Roman" w:hAnsi="Times New Roman"/>
                <w:lang w:val="uk-UA"/>
              </w:rPr>
            </w:pPr>
            <w:r w:rsidRPr="000C738F">
              <w:rPr>
                <w:rFonts w:ascii="Times New Roman" w:hAnsi="Times New Roman"/>
                <w:lang w:val="uk-UA"/>
              </w:rPr>
              <w:t xml:space="preserve">Проведення випробувань і вимірювань опору ізоляції силової та освітлювальної електропроводки, заземляючих пристроїв та опору петлі фаза-нуль електрообладнання </w:t>
            </w:r>
            <w:r>
              <w:rPr>
                <w:rFonts w:ascii="Times New Roman" w:hAnsi="Times New Roman"/>
                <w:lang w:val="uk-UA"/>
              </w:rPr>
              <w:t xml:space="preserve">за адресами :м.Харків, пр.-д Стадіонний, 6/5 та м.Харків вул.. Танкопія , 43 </w:t>
            </w:r>
          </w:p>
        </w:tc>
      </w:tr>
      <w:tr w:rsidR="00D17074" w:rsidRPr="00BF6D37" w:rsidTr="00282A3C">
        <w:trPr>
          <w:trHeight w:val="923"/>
        </w:trPr>
        <w:tc>
          <w:tcPr>
            <w:tcW w:w="568" w:type="dxa"/>
          </w:tcPr>
          <w:p w:rsidR="00D17074" w:rsidRPr="008326D0" w:rsidRDefault="00D17074" w:rsidP="008326D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31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41" w:type="dxa"/>
          </w:tcPr>
          <w:p w:rsidR="00D17074" w:rsidRPr="00ED3A3A" w:rsidRDefault="00D17074" w:rsidP="0077236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135/1</w:t>
            </w:r>
          </w:p>
        </w:tc>
        <w:tc>
          <w:tcPr>
            <w:tcW w:w="1134" w:type="dxa"/>
          </w:tcPr>
          <w:p w:rsidR="00D17074" w:rsidRPr="00ED3A3A" w:rsidRDefault="00D17074" w:rsidP="0077236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28.08.23</w:t>
            </w:r>
          </w:p>
        </w:tc>
        <w:tc>
          <w:tcPr>
            <w:tcW w:w="2835" w:type="dxa"/>
          </w:tcPr>
          <w:p w:rsidR="00D17074" w:rsidRDefault="00D17074" w:rsidP="0077236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НТУ ХПИ</w:t>
            </w:r>
          </w:p>
        </w:tc>
        <w:tc>
          <w:tcPr>
            <w:tcW w:w="1320" w:type="dxa"/>
          </w:tcPr>
          <w:p w:rsidR="00D17074" w:rsidRDefault="00D17074" w:rsidP="0077236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15880,00</w:t>
            </w:r>
          </w:p>
        </w:tc>
        <w:tc>
          <w:tcPr>
            <w:tcW w:w="8520" w:type="dxa"/>
          </w:tcPr>
          <w:p w:rsidR="00D17074" w:rsidRPr="000C738F" w:rsidRDefault="00D17074" w:rsidP="00772368">
            <w:pPr>
              <w:pStyle w:val="Standard"/>
              <w:autoSpaceDE w:val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Надання слухачу освітньої послуги на циклі спеціалізації №135»Фізична та реабілітаційна медицина»</w:t>
            </w:r>
          </w:p>
        </w:tc>
      </w:tr>
      <w:tr w:rsidR="00D17074" w:rsidRPr="00BF6D37" w:rsidTr="00282A3C">
        <w:trPr>
          <w:trHeight w:val="923"/>
        </w:trPr>
        <w:tc>
          <w:tcPr>
            <w:tcW w:w="568" w:type="dxa"/>
          </w:tcPr>
          <w:p w:rsidR="00D17074" w:rsidRPr="008326D0" w:rsidRDefault="00D17074" w:rsidP="008326D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31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41" w:type="dxa"/>
          </w:tcPr>
          <w:p w:rsidR="00D17074" w:rsidRPr="00ED3A3A" w:rsidRDefault="00D17074" w:rsidP="00ED3A3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135/2</w:t>
            </w:r>
          </w:p>
        </w:tc>
        <w:tc>
          <w:tcPr>
            <w:tcW w:w="1134" w:type="dxa"/>
          </w:tcPr>
          <w:p w:rsidR="00D17074" w:rsidRPr="00ED3A3A" w:rsidRDefault="00D17074" w:rsidP="00ED3A3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28.08.23</w:t>
            </w:r>
          </w:p>
        </w:tc>
        <w:tc>
          <w:tcPr>
            <w:tcW w:w="2835" w:type="dxa"/>
          </w:tcPr>
          <w:p w:rsidR="00D17074" w:rsidRDefault="00D17074" w:rsidP="00ED3A3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НТУ ХПИ</w:t>
            </w:r>
          </w:p>
        </w:tc>
        <w:tc>
          <w:tcPr>
            <w:tcW w:w="1320" w:type="dxa"/>
          </w:tcPr>
          <w:p w:rsidR="00D17074" w:rsidRDefault="00D17074" w:rsidP="00ED3A3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15880,00</w:t>
            </w:r>
          </w:p>
        </w:tc>
        <w:tc>
          <w:tcPr>
            <w:tcW w:w="8520" w:type="dxa"/>
          </w:tcPr>
          <w:p w:rsidR="00D17074" w:rsidRPr="000C738F" w:rsidRDefault="00D17074" w:rsidP="00ED3A3A">
            <w:pPr>
              <w:pStyle w:val="Standard"/>
              <w:autoSpaceDE w:val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Надання слухачу освітньої послуги на циклі спеціалізації №135»Фізична та реабілітаційна медицина»</w:t>
            </w:r>
          </w:p>
        </w:tc>
      </w:tr>
      <w:tr w:rsidR="00D17074" w:rsidRPr="00BF6D37" w:rsidTr="00282A3C">
        <w:trPr>
          <w:trHeight w:val="923"/>
        </w:trPr>
        <w:tc>
          <w:tcPr>
            <w:tcW w:w="568" w:type="dxa"/>
          </w:tcPr>
          <w:p w:rsidR="00D17074" w:rsidRPr="008326D0" w:rsidRDefault="00D17074" w:rsidP="0095460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31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41" w:type="dxa"/>
          </w:tcPr>
          <w:p w:rsidR="00D17074" w:rsidRPr="00ED3A3A" w:rsidRDefault="00D17074" w:rsidP="00ED3A3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135/3</w:t>
            </w:r>
          </w:p>
        </w:tc>
        <w:tc>
          <w:tcPr>
            <w:tcW w:w="1134" w:type="dxa"/>
          </w:tcPr>
          <w:p w:rsidR="00D17074" w:rsidRPr="00ED3A3A" w:rsidRDefault="00D17074" w:rsidP="00ED3A3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28.08.23</w:t>
            </w:r>
          </w:p>
        </w:tc>
        <w:tc>
          <w:tcPr>
            <w:tcW w:w="2835" w:type="dxa"/>
          </w:tcPr>
          <w:p w:rsidR="00D17074" w:rsidRDefault="00D17074" w:rsidP="00ED3A3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НТУ ХПИ</w:t>
            </w:r>
          </w:p>
        </w:tc>
        <w:tc>
          <w:tcPr>
            <w:tcW w:w="1320" w:type="dxa"/>
          </w:tcPr>
          <w:p w:rsidR="00D17074" w:rsidRDefault="00D17074" w:rsidP="00ED3A3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15880,00</w:t>
            </w:r>
          </w:p>
        </w:tc>
        <w:tc>
          <w:tcPr>
            <w:tcW w:w="8520" w:type="dxa"/>
          </w:tcPr>
          <w:p w:rsidR="00D17074" w:rsidRPr="000C738F" w:rsidRDefault="00D17074" w:rsidP="00ED3A3A">
            <w:pPr>
              <w:pStyle w:val="Standard"/>
              <w:autoSpaceDE w:val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Надання слухачу освітньої послуги на циклі спеціалізації №135»Фізична та реабілітаційна медицина»</w:t>
            </w:r>
          </w:p>
        </w:tc>
      </w:tr>
      <w:tr w:rsidR="00D17074" w:rsidRPr="000C738F" w:rsidTr="00282A3C">
        <w:trPr>
          <w:trHeight w:val="463"/>
        </w:trPr>
        <w:tc>
          <w:tcPr>
            <w:tcW w:w="568" w:type="dxa"/>
          </w:tcPr>
          <w:p w:rsidR="00D17074" w:rsidRPr="008326D0" w:rsidRDefault="00D17074" w:rsidP="008326D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31</w:t>
            </w: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241" w:type="dxa"/>
          </w:tcPr>
          <w:p w:rsidR="00D17074" w:rsidRPr="00A64FF9" w:rsidRDefault="00D17074" w:rsidP="00ED3A3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  <w:lang w:val="uk-UA"/>
              </w:rPr>
              <w:t>44</w:t>
            </w:r>
          </w:p>
        </w:tc>
        <w:tc>
          <w:tcPr>
            <w:tcW w:w="1134" w:type="dxa"/>
          </w:tcPr>
          <w:p w:rsidR="00D17074" w:rsidRPr="00A64FF9" w:rsidRDefault="00D17074" w:rsidP="00ED3A3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29.08.23</w:t>
            </w:r>
          </w:p>
        </w:tc>
        <w:tc>
          <w:tcPr>
            <w:tcW w:w="2835" w:type="dxa"/>
          </w:tcPr>
          <w:p w:rsidR="00D17074" w:rsidRDefault="00D17074" w:rsidP="00ED3A3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Степанов Валерій Веніамінович</w:t>
            </w:r>
          </w:p>
        </w:tc>
        <w:tc>
          <w:tcPr>
            <w:tcW w:w="1320" w:type="dxa"/>
          </w:tcPr>
          <w:p w:rsidR="00D17074" w:rsidRDefault="00D17074" w:rsidP="00ED3A3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2400,00</w:t>
            </w:r>
          </w:p>
        </w:tc>
        <w:tc>
          <w:tcPr>
            <w:tcW w:w="8520" w:type="dxa"/>
          </w:tcPr>
          <w:p w:rsidR="00D17074" w:rsidRPr="000C738F" w:rsidRDefault="00D17074" w:rsidP="00ED3A3A">
            <w:pPr>
              <w:pStyle w:val="Standard"/>
              <w:autoSpaceDE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Бланки</w:t>
            </w:r>
          </w:p>
        </w:tc>
      </w:tr>
      <w:tr w:rsidR="00D17074" w:rsidRPr="00BF6D37" w:rsidTr="00282A3C">
        <w:trPr>
          <w:trHeight w:val="923"/>
        </w:trPr>
        <w:tc>
          <w:tcPr>
            <w:tcW w:w="568" w:type="dxa"/>
          </w:tcPr>
          <w:p w:rsidR="00D17074" w:rsidRPr="008326D0" w:rsidRDefault="00D17074" w:rsidP="008326D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31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241" w:type="dxa"/>
          </w:tcPr>
          <w:p w:rsidR="00D17074" w:rsidRDefault="00D17074" w:rsidP="00ED3A3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153/23</w:t>
            </w:r>
          </w:p>
        </w:tc>
        <w:tc>
          <w:tcPr>
            <w:tcW w:w="1134" w:type="dxa"/>
          </w:tcPr>
          <w:p w:rsidR="00D17074" w:rsidRDefault="00D17074" w:rsidP="00ED3A3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29.08.23</w:t>
            </w:r>
          </w:p>
        </w:tc>
        <w:tc>
          <w:tcPr>
            <w:tcW w:w="2835" w:type="dxa"/>
          </w:tcPr>
          <w:p w:rsidR="00D17074" w:rsidRDefault="00D17074" w:rsidP="00ED3A3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«ІНТЕЛЛА»</w:t>
            </w:r>
          </w:p>
        </w:tc>
        <w:tc>
          <w:tcPr>
            <w:tcW w:w="1320" w:type="dxa"/>
          </w:tcPr>
          <w:p w:rsidR="00D17074" w:rsidRDefault="00D17074" w:rsidP="00ED3A3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17910,00</w:t>
            </w:r>
          </w:p>
        </w:tc>
        <w:tc>
          <w:tcPr>
            <w:tcW w:w="8520" w:type="dxa"/>
          </w:tcPr>
          <w:p w:rsidR="00D17074" w:rsidRPr="00764263" w:rsidRDefault="00D17074" w:rsidP="007642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764263">
              <w:rPr>
                <w:rFonts w:ascii="Times New Roman" w:hAnsi="Times New Roman"/>
                <w:bCs/>
                <w:lang w:val="uk-UA" w:eastAsia="uk-UA"/>
              </w:rPr>
              <w:t>Медичні матеріали (</w:t>
            </w:r>
            <w:r w:rsidRPr="00764263">
              <w:rPr>
                <w:rFonts w:ascii="Times New Roman" w:hAnsi="Times New Roman"/>
                <w:lang w:val="uk-UA" w:eastAsia="uk-UA"/>
              </w:rPr>
              <w:t xml:space="preserve">Медичні матеріали: </w:t>
            </w:r>
            <w:r w:rsidRPr="00764263">
              <w:rPr>
                <w:rFonts w:ascii="Times New Roman" w:hAnsi="Times New Roman"/>
                <w:lang w:val="uk-UA"/>
              </w:rPr>
              <w:t>Вата медична гігроскопічна гігієнічна нестерильна, 100 гр (</w:t>
            </w:r>
            <w:r w:rsidRPr="00764263">
              <w:rPr>
                <w:rFonts w:ascii="Times New Roman" w:hAnsi="Times New Roman"/>
                <w:bCs/>
                <w:lang w:val="uk-UA"/>
              </w:rPr>
              <w:t>33141115-9 Медична вата)</w:t>
            </w:r>
            <w:r w:rsidRPr="00764263">
              <w:rPr>
                <w:rFonts w:ascii="Times New Roman" w:hAnsi="Times New Roman"/>
                <w:lang w:val="uk-UA"/>
              </w:rPr>
              <w:t xml:space="preserve"> (НК 024:2023 — 58232 Рулон ватний, нестерильний)); Ємність для сечі,120 мл, стерильна (</w:t>
            </w:r>
            <w:r w:rsidRPr="00764263">
              <w:rPr>
                <w:rFonts w:ascii="Times New Roman" w:hAnsi="Times New Roman"/>
                <w:bCs/>
                <w:lang w:val="uk-UA"/>
              </w:rPr>
              <w:t>33141615-4</w:t>
            </w:r>
            <w:r w:rsidRPr="00764263">
              <w:rPr>
                <w:rFonts w:ascii="Times New Roman" w:hAnsi="Times New Roman"/>
                <w:lang w:val="uk-UA"/>
              </w:rPr>
              <w:t xml:space="preserve"> Пакети для забору сечі) (НК 024:2023 - 47776  Контейнер для збирання проб неспеціалізований </w:t>
            </w:r>
            <w:r w:rsidRPr="00764263">
              <w:rPr>
                <w:rFonts w:ascii="Times New Roman" w:hAnsi="Times New Roman"/>
              </w:rPr>
              <w:t>IVD</w:t>
            </w:r>
            <w:r w:rsidRPr="00764263">
              <w:rPr>
                <w:rFonts w:ascii="Times New Roman" w:hAnsi="Times New Roman"/>
                <w:lang w:val="uk-UA"/>
              </w:rPr>
              <w:t xml:space="preserve"> (діагностика </w:t>
            </w:r>
            <w:r w:rsidRPr="00764263">
              <w:rPr>
                <w:rFonts w:ascii="Times New Roman" w:hAnsi="Times New Roman"/>
              </w:rPr>
              <w:t>in</w:t>
            </w:r>
            <w:r w:rsidRPr="00764263">
              <w:rPr>
                <w:rFonts w:ascii="Times New Roman" w:hAnsi="Times New Roman"/>
                <w:lang w:val="uk-UA"/>
              </w:rPr>
              <w:t xml:space="preserve"> </w:t>
            </w:r>
            <w:r w:rsidRPr="00764263">
              <w:rPr>
                <w:rFonts w:ascii="Times New Roman" w:hAnsi="Times New Roman"/>
              </w:rPr>
              <w:t>vitro</w:t>
            </w:r>
            <w:r w:rsidRPr="00764263">
              <w:rPr>
                <w:rFonts w:ascii="Times New Roman" w:hAnsi="Times New Roman"/>
                <w:lang w:val="uk-UA"/>
              </w:rPr>
              <w:t>)); Сечоприймач педіатричний універсальний стерильний 100 мл (</w:t>
            </w:r>
            <w:r w:rsidRPr="00764263">
              <w:rPr>
                <w:rFonts w:ascii="Times New Roman" w:hAnsi="Times New Roman"/>
                <w:bCs/>
                <w:lang w:val="uk-UA"/>
              </w:rPr>
              <w:t>33141615-4</w:t>
            </w:r>
            <w:r w:rsidRPr="00764263">
              <w:rPr>
                <w:rFonts w:ascii="Times New Roman" w:hAnsi="Times New Roman"/>
                <w:lang w:val="uk-UA"/>
              </w:rPr>
              <w:t xml:space="preserve"> (</w:t>
            </w:r>
            <w:r w:rsidRPr="00764263">
              <w:rPr>
                <w:rFonts w:ascii="Times New Roman" w:hAnsi="Times New Roman"/>
                <w:bCs/>
                <w:lang w:val="uk-UA"/>
              </w:rPr>
              <w:t>33141615-4</w:t>
            </w:r>
            <w:r w:rsidRPr="00764263">
              <w:rPr>
                <w:rFonts w:ascii="Times New Roman" w:hAnsi="Times New Roman"/>
                <w:lang w:val="uk-UA"/>
              </w:rPr>
              <w:t xml:space="preserve"> Пакети для забору сечі) (НК 024:2023 - 58925 Сечоприймач для немовлят /педіатричний)); Канюля назальная педіатрична (</w:t>
            </w:r>
            <w:r w:rsidRPr="00764263">
              <w:rPr>
                <w:rFonts w:ascii="Times New Roman" w:hAnsi="Times New Roman"/>
                <w:bCs/>
                <w:lang w:val="uk-UA"/>
              </w:rPr>
              <w:t>33141220-8 Канюлі)</w:t>
            </w:r>
            <w:r w:rsidRPr="00764263">
              <w:rPr>
                <w:rFonts w:ascii="Times New Roman" w:hAnsi="Times New Roman"/>
                <w:lang w:val="uk-UA"/>
              </w:rPr>
              <w:t xml:space="preserve"> (35201 - Канюля назальна стандартна));</w:t>
            </w:r>
            <w:r w:rsidRPr="00764263">
              <w:rPr>
                <w:rFonts w:ascii="Times New Roman" w:hAnsi="Times New Roman"/>
                <w:color w:val="000000"/>
                <w:lang w:val="uk-UA"/>
              </w:rPr>
              <w:t xml:space="preserve"> Катетер живлячий, розмір  </w:t>
            </w:r>
            <w:r w:rsidRPr="00764263">
              <w:rPr>
                <w:rFonts w:ascii="Times New Roman" w:hAnsi="Times New Roman"/>
                <w:color w:val="000000"/>
              </w:rPr>
              <w:t>Fr</w:t>
            </w:r>
            <w:r w:rsidRPr="00764263">
              <w:rPr>
                <w:rFonts w:ascii="Times New Roman" w:hAnsi="Times New Roman"/>
                <w:color w:val="000000"/>
                <w:lang w:val="uk-UA"/>
              </w:rPr>
              <w:t>6 (</w:t>
            </w:r>
            <w:r w:rsidRPr="00764263">
              <w:rPr>
                <w:rFonts w:ascii="Times New Roman" w:hAnsi="Times New Roman"/>
                <w:bCs/>
                <w:color w:val="000000"/>
                <w:lang w:val="uk-UA"/>
              </w:rPr>
              <w:t>33141200-2</w:t>
            </w:r>
            <w:r w:rsidRPr="00764263">
              <w:rPr>
                <w:rFonts w:ascii="Times New Roman" w:hAnsi="Times New Roman"/>
                <w:color w:val="000000"/>
                <w:lang w:val="uk-UA"/>
              </w:rPr>
              <w:t xml:space="preserve">  Катетери) (НК 024:2023 — 14221   Зонд назогастрального харчування</w:t>
            </w:r>
            <w:r w:rsidRPr="00764263">
              <w:rPr>
                <w:rFonts w:ascii="Times New Roman" w:hAnsi="Times New Roman"/>
                <w:b/>
                <w:color w:val="000000"/>
                <w:lang w:val="uk-UA"/>
              </w:rPr>
              <w:t>)).</w:t>
            </w:r>
          </w:p>
        </w:tc>
      </w:tr>
      <w:tr w:rsidR="00D17074" w:rsidRPr="001D0950" w:rsidTr="00282A3C">
        <w:trPr>
          <w:trHeight w:val="923"/>
        </w:trPr>
        <w:tc>
          <w:tcPr>
            <w:tcW w:w="568" w:type="dxa"/>
          </w:tcPr>
          <w:p w:rsidR="00D17074" w:rsidRPr="008326D0" w:rsidRDefault="00D17074" w:rsidP="008326D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1241" w:type="dxa"/>
          </w:tcPr>
          <w:p w:rsidR="00D17074" w:rsidRDefault="00D17074" w:rsidP="00ED3A3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  <w:lang w:val="uk-UA"/>
              </w:rPr>
              <w:t>45</w:t>
            </w:r>
          </w:p>
        </w:tc>
        <w:tc>
          <w:tcPr>
            <w:tcW w:w="1134" w:type="dxa"/>
          </w:tcPr>
          <w:p w:rsidR="00D17074" w:rsidRDefault="00D17074" w:rsidP="00ED3A3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31.08.23</w:t>
            </w:r>
          </w:p>
        </w:tc>
        <w:tc>
          <w:tcPr>
            <w:tcW w:w="2835" w:type="dxa"/>
          </w:tcPr>
          <w:p w:rsidR="00D17074" w:rsidRDefault="00D17074" w:rsidP="00ED3A3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ФОП-Бобришев Артур Ігорович</w:t>
            </w:r>
          </w:p>
        </w:tc>
        <w:tc>
          <w:tcPr>
            <w:tcW w:w="1320" w:type="dxa"/>
          </w:tcPr>
          <w:p w:rsidR="00D17074" w:rsidRDefault="00D17074" w:rsidP="00ED3A3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5200,00</w:t>
            </w:r>
          </w:p>
        </w:tc>
        <w:tc>
          <w:tcPr>
            <w:tcW w:w="8520" w:type="dxa"/>
          </w:tcPr>
          <w:p w:rsidR="00D17074" w:rsidRPr="004D5350" w:rsidRDefault="00D17074" w:rsidP="00ED3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val="uk-UA" w:eastAsia="uk-UA"/>
              </w:rPr>
            </w:pPr>
            <w:r>
              <w:rPr>
                <w:rFonts w:ascii="Times New Roman" w:hAnsi="Times New Roman"/>
                <w:bCs/>
                <w:lang w:val="uk-UA" w:eastAsia="uk-UA"/>
              </w:rPr>
              <w:t>Принтер</w:t>
            </w:r>
          </w:p>
        </w:tc>
      </w:tr>
      <w:tr w:rsidR="00D17074" w:rsidRPr="001D0950" w:rsidTr="00282A3C">
        <w:trPr>
          <w:trHeight w:val="923"/>
        </w:trPr>
        <w:tc>
          <w:tcPr>
            <w:tcW w:w="568" w:type="dxa"/>
          </w:tcPr>
          <w:p w:rsidR="00D17074" w:rsidRPr="008326D0" w:rsidRDefault="00D17074" w:rsidP="008326D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32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241" w:type="dxa"/>
          </w:tcPr>
          <w:p w:rsidR="00D17074" w:rsidRDefault="00D17074" w:rsidP="00ED3A3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  <w:lang w:val="uk-UA"/>
              </w:rPr>
              <w:t>46</w:t>
            </w:r>
          </w:p>
        </w:tc>
        <w:tc>
          <w:tcPr>
            <w:tcW w:w="1134" w:type="dxa"/>
          </w:tcPr>
          <w:p w:rsidR="00D17074" w:rsidRDefault="00D17074" w:rsidP="00ED3A3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4.09.23</w:t>
            </w:r>
          </w:p>
        </w:tc>
        <w:tc>
          <w:tcPr>
            <w:tcW w:w="2835" w:type="dxa"/>
          </w:tcPr>
          <w:p w:rsidR="00D17074" w:rsidRDefault="00D17074" w:rsidP="00ED3A3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Кистень Олександр Миколайович</w:t>
            </w:r>
          </w:p>
        </w:tc>
        <w:tc>
          <w:tcPr>
            <w:tcW w:w="1320" w:type="dxa"/>
          </w:tcPr>
          <w:p w:rsidR="00D17074" w:rsidRDefault="00D17074" w:rsidP="00ED3A3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2298,00</w:t>
            </w:r>
          </w:p>
        </w:tc>
        <w:tc>
          <w:tcPr>
            <w:tcW w:w="8520" w:type="dxa"/>
          </w:tcPr>
          <w:p w:rsidR="00D17074" w:rsidRDefault="00D17074" w:rsidP="00ED3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val="uk-UA" w:eastAsia="uk-UA"/>
              </w:rPr>
            </w:pPr>
            <w:r>
              <w:rPr>
                <w:rFonts w:ascii="Times New Roman" w:hAnsi="Times New Roman"/>
                <w:bCs/>
                <w:lang w:val="uk-UA" w:eastAsia="uk-UA"/>
              </w:rPr>
              <w:t>Солодке печиво</w:t>
            </w:r>
          </w:p>
        </w:tc>
      </w:tr>
      <w:tr w:rsidR="00D17074" w:rsidRPr="001D0950" w:rsidTr="00282A3C">
        <w:trPr>
          <w:trHeight w:val="923"/>
        </w:trPr>
        <w:tc>
          <w:tcPr>
            <w:tcW w:w="568" w:type="dxa"/>
          </w:tcPr>
          <w:p w:rsidR="00D17074" w:rsidRPr="008326D0" w:rsidRDefault="00D17074" w:rsidP="008326D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32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41" w:type="dxa"/>
          </w:tcPr>
          <w:p w:rsidR="00D17074" w:rsidRDefault="00D17074" w:rsidP="00ED3A3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  <w:lang w:val="uk-UA"/>
              </w:rPr>
              <w:t>47</w:t>
            </w:r>
          </w:p>
        </w:tc>
        <w:tc>
          <w:tcPr>
            <w:tcW w:w="1134" w:type="dxa"/>
          </w:tcPr>
          <w:p w:rsidR="00D17074" w:rsidRDefault="00D17074" w:rsidP="00ED3A3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4.09.23</w:t>
            </w:r>
          </w:p>
        </w:tc>
        <w:tc>
          <w:tcPr>
            <w:tcW w:w="2835" w:type="dxa"/>
          </w:tcPr>
          <w:p w:rsidR="00D17074" w:rsidRDefault="00D17074" w:rsidP="00ED3A3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Мініна Олена Сергіївна</w:t>
            </w:r>
          </w:p>
        </w:tc>
        <w:tc>
          <w:tcPr>
            <w:tcW w:w="1320" w:type="dxa"/>
          </w:tcPr>
          <w:p w:rsidR="00D17074" w:rsidRDefault="00D17074" w:rsidP="00ED3A3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6407,81</w:t>
            </w:r>
          </w:p>
        </w:tc>
        <w:tc>
          <w:tcPr>
            <w:tcW w:w="8520" w:type="dxa"/>
          </w:tcPr>
          <w:p w:rsidR="00D17074" w:rsidRDefault="00D17074" w:rsidP="00ED3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val="uk-UA" w:eastAsia="uk-UA"/>
              </w:rPr>
            </w:pPr>
            <w:r>
              <w:rPr>
                <w:rFonts w:ascii="Times New Roman" w:hAnsi="Times New Roman"/>
                <w:bCs/>
                <w:lang w:val="uk-UA" w:eastAsia="uk-UA"/>
              </w:rPr>
              <w:t>Послуги з дезінсекції та дератизації</w:t>
            </w:r>
          </w:p>
        </w:tc>
      </w:tr>
      <w:tr w:rsidR="00D17074" w:rsidRPr="00BF6D37" w:rsidTr="00282A3C">
        <w:trPr>
          <w:trHeight w:val="923"/>
        </w:trPr>
        <w:tc>
          <w:tcPr>
            <w:tcW w:w="568" w:type="dxa"/>
          </w:tcPr>
          <w:p w:rsidR="00D17074" w:rsidRDefault="00D17074" w:rsidP="00ED3A3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322</w:t>
            </w:r>
          </w:p>
        </w:tc>
        <w:tc>
          <w:tcPr>
            <w:tcW w:w="1241" w:type="dxa"/>
          </w:tcPr>
          <w:p w:rsidR="00D17074" w:rsidRDefault="00D17074" w:rsidP="00ED3A3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43/2023</w:t>
            </w:r>
          </w:p>
        </w:tc>
        <w:tc>
          <w:tcPr>
            <w:tcW w:w="1134" w:type="dxa"/>
          </w:tcPr>
          <w:p w:rsidR="00D17074" w:rsidRDefault="00D17074" w:rsidP="00ED3A3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4.09.23</w:t>
            </w:r>
          </w:p>
        </w:tc>
        <w:tc>
          <w:tcPr>
            <w:tcW w:w="2835" w:type="dxa"/>
          </w:tcPr>
          <w:p w:rsidR="00D17074" w:rsidRDefault="00D17074" w:rsidP="00ED3A3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«МЕДПРОФІЛЬ»</w:t>
            </w:r>
          </w:p>
        </w:tc>
        <w:tc>
          <w:tcPr>
            <w:tcW w:w="1320" w:type="dxa"/>
          </w:tcPr>
          <w:p w:rsidR="00D17074" w:rsidRDefault="00D17074" w:rsidP="00ED3A3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19201,15</w:t>
            </w:r>
          </w:p>
        </w:tc>
        <w:tc>
          <w:tcPr>
            <w:tcW w:w="8520" w:type="dxa"/>
          </w:tcPr>
          <w:p w:rsidR="00D17074" w:rsidRPr="00764263" w:rsidRDefault="00D17074" w:rsidP="00ED3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9F37E4">
              <w:rPr>
                <w:rFonts w:ascii="Times New Roman" w:hAnsi="Times New Roman"/>
                <w:color w:val="000000"/>
                <w:lang w:val="uk-UA"/>
              </w:rPr>
              <w:t xml:space="preserve">Подовжувач для інфузійних магістралей 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9F37E4">
                <w:rPr>
                  <w:rFonts w:ascii="Times New Roman" w:hAnsi="Times New Roman"/>
                  <w:color w:val="000000"/>
                  <w:lang w:val="uk-UA"/>
                </w:rPr>
                <w:t>150 см</w:t>
              </w:r>
            </w:smartTag>
            <w:r w:rsidRPr="009F37E4">
              <w:rPr>
                <w:rFonts w:ascii="Times New Roman" w:hAnsi="Times New Roman"/>
                <w:color w:val="000000"/>
                <w:lang w:val="uk-UA"/>
              </w:rPr>
              <w:t xml:space="preserve"> (</w:t>
            </w:r>
            <w:r w:rsidRPr="009F37E4">
              <w:rPr>
                <w:rFonts w:ascii="Times New Roman" w:hAnsi="Times New Roman"/>
                <w:bCs/>
                <w:color w:val="000000"/>
                <w:lang w:val="uk-UA"/>
              </w:rPr>
              <w:t xml:space="preserve">33194000-5 Прилади та інструменти для переливання та вливання крові/розчинів) </w:t>
            </w:r>
            <w:r w:rsidRPr="009F37E4">
              <w:rPr>
                <w:rFonts w:ascii="Times New Roman" w:hAnsi="Times New Roman"/>
                <w:color w:val="000000"/>
                <w:lang w:val="uk-UA"/>
              </w:rPr>
              <w:t>(НК 024:2023 - 36244 Набір для внутрішньовенних вливань через інфузійний контролер)); Система для переливання крові, кровозамінників та інфузійних розчинів (тип-ПК) (</w:t>
            </w:r>
            <w:r w:rsidRPr="009F37E4">
              <w:rPr>
                <w:rFonts w:ascii="Times New Roman" w:hAnsi="Times New Roman"/>
                <w:bCs/>
                <w:color w:val="000000"/>
                <w:lang w:val="uk-UA"/>
              </w:rPr>
              <w:t xml:space="preserve">33194120-3 Інфузійне приладдя) </w:t>
            </w:r>
            <w:r w:rsidRPr="009F37E4">
              <w:rPr>
                <w:rFonts w:ascii="Times New Roman" w:hAnsi="Times New Roman"/>
                <w:color w:val="000000"/>
                <w:lang w:val="uk-UA"/>
              </w:rPr>
              <w:t>(НК 024:2023 - 16631 - Набір стерильних виробів, розроблених для внутрішньовенного введення розчинів))</w:t>
            </w:r>
          </w:p>
        </w:tc>
      </w:tr>
      <w:tr w:rsidR="00D17074" w:rsidRPr="009F37E4" w:rsidTr="00282A3C">
        <w:trPr>
          <w:trHeight w:val="923"/>
        </w:trPr>
        <w:tc>
          <w:tcPr>
            <w:tcW w:w="568" w:type="dxa"/>
          </w:tcPr>
          <w:p w:rsidR="00D17074" w:rsidRPr="001D7C3E" w:rsidRDefault="00D17074" w:rsidP="004B2B9B">
            <w:pPr>
              <w:rPr>
                <w:rFonts w:ascii="Times New Roman" w:hAnsi="Times New Roman"/>
                <w:lang w:val="uk-UA"/>
              </w:rPr>
            </w:pPr>
            <w:r w:rsidRPr="001D7C3E">
              <w:rPr>
                <w:rFonts w:ascii="Times New Roman" w:hAnsi="Times New Roman"/>
                <w:lang w:val="uk-UA"/>
              </w:rPr>
              <w:t>323</w:t>
            </w:r>
          </w:p>
        </w:tc>
        <w:tc>
          <w:tcPr>
            <w:tcW w:w="1241" w:type="dxa"/>
          </w:tcPr>
          <w:p w:rsidR="00D17074" w:rsidRDefault="00D17074" w:rsidP="00ED3A3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  <w:lang w:val="uk-UA"/>
              </w:rPr>
              <w:t>48</w:t>
            </w:r>
          </w:p>
        </w:tc>
        <w:tc>
          <w:tcPr>
            <w:tcW w:w="1134" w:type="dxa"/>
          </w:tcPr>
          <w:p w:rsidR="00D17074" w:rsidRDefault="00D17074" w:rsidP="00ED3A3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05.09.23</w:t>
            </w:r>
          </w:p>
        </w:tc>
        <w:tc>
          <w:tcPr>
            <w:tcW w:w="2835" w:type="dxa"/>
          </w:tcPr>
          <w:p w:rsidR="00D17074" w:rsidRDefault="00D17074" w:rsidP="00ED3A3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ED3A3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859,00</w:t>
            </w:r>
          </w:p>
        </w:tc>
        <w:tc>
          <w:tcPr>
            <w:tcW w:w="8520" w:type="dxa"/>
          </w:tcPr>
          <w:p w:rsidR="00D17074" w:rsidRPr="009F37E4" w:rsidRDefault="00D17074" w:rsidP="00ED3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val="uk-UA" w:eastAsia="uk-UA"/>
              </w:rPr>
            </w:pPr>
            <w:r>
              <w:rPr>
                <w:rFonts w:ascii="Times New Roman" w:hAnsi="Times New Roman"/>
                <w:bCs/>
                <w:lang w:val="uk-UA" w:eastAsia="uk-UA"/>
              </w:rPr>
              <w:t>Емаль, фарба</w:t>
            </w:r>
          </w:p>
        </w:tc>
      </w:tr>
      <w:tr w:rsidR="00D17074" w:rsidRPr="009F37E4" w:rsidTr="00282A3C">
        <w:trPr>
          <w:trHeight w:val="923"/>
        </w:trPr>
        <w:tc>
          <w:tcPr>
            <w:tcW w:w="568" w:type="dxa"/>
          </w:tcPr>
          <w:p w:rsidR="00D17074" w:rsidRDefault="00D17074" w:rsidP="004B2B9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324</w:t>
            </w:r>
          </w:p>
        </w:tc>
        <w:tc>
          <w:tcPr>
            <w:tcW w:w="1241" w:type="dxa"/>
          </w:tcPr>
          <w:p w:rsidR="00D17074" w:rsidRPr="005A4676" w:rsidRDefault="00D17074" w:rsidP="00ED3A3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249</w:t>
            </w:r>
          </w:p>
        </w:tc>
        <w:tc>
          <w:tcPr>
            <w:tcW w:w="1134" w:type="dxa"/>
          </w:tcPr>
          <w:p w:rsidR="00D17074" w:rsidRDefault="00D17074" w:rsidP="00ED3A3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05.09.23</w:t>
            </w:r>
          </w:p>
        </w:tc>
        <w:tc>
          <w:tcPr>
            <w:tcW w:w="2835" w:type="dxa"/>
          </w:tcPr>
          <w:p w:rsidR="00D17074" w:rsidRDefault="00D17074" w:rsidP="00ED3A3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Pr="005A4676" w:rsidRDefault="00D17074" w:rsidP="00ED3A3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187</w:t>
            </w:r>
            <w:r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8520" w:type="dxa"/>
          </w:tcPr>
          <w:p w:rsidR="00D17074" w:rsidRDefault="00D17074" w:rsidP="00ED3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val="uk-UA" w:eastAsia="uk-UA"/>
              </w:rPr>
            </w:pPr>
            <w:r>
              <w:rPr>
                <w:rFonts w:ascii="Times New Roman" w:hAnsi="Times New Roman"/>
                <w:bCs/>
                <w:lang w:val="uk-UA" w:eastAsia="uk-UA"/>
              </w:rPr>
              <w:t>Пензель, міні валик,ручка,ванночка</w:t>
            </w:r>
          </w:p>
        </w:tc>
      </w:tr>
      <w:tr w:rsidR="00D17074" w:rsidRPr="009F37E4" w:rsidTr="00282A3C">
        <w:trPr>
          <w:trHeight w:val="923"/>
        </w:trPr>
        <w:tc>
          <w:tcPr>
            <w:tcW w:w="568" w:type="dxa"/>
          </w:tcPr>
          <w:p w:rsidR="00D17074" w:rsidRDefault="00D17074" w:rsidP="004B2B9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325</w:t>
            </w:r>
          </w:p>
        </w:tc>
        <w:tc>
          <w:tcPr>
            <w:tcW w:w="1241" w:type="dxa"/>
          </w:tcPr>
          <w:p w:rsidR="00D17074" w:rsidRPr="005A4676" w:rsidRDefault="00D17074" w:rsidP="00ED3A3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250</w:t>
            </w:r>
          </w:p>
        </w:tc>
        <w:tc>
          <w:tcPr>
            <w:tcW w:w="1134" w:type="dxa"/>
          </w:tcPr>
          <w:p w:rsidR="00D17074" w:rsidRDefault="00D17074" w:rsidP="00ED3A3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05.09.23</w:t>
            </w:r>
          </w:p>
        </w:tc>
        <w:tc>
          <w:tcPr>
            <w:tcW w:w="2835" w:type="dxa"/>
          </w:tcPr>
          <w:p w:rsidR="00D17074" w:rsidRDefault="00D17074" w:rsidP="00ED3A3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Pr="005A4676" w:rsidRDefault="00D17074" w:rsidP="00ED3A3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261,00</w:t>
            </w:r>
          </w:p>
        </w:tc>
        <w:tc>
          <w:tcPr>
            <w:tcW w:w="8520" w:type="dxa"/>
          </w:tcPr>
          <w:p w:rsidR="00D17074" w:rsidRDefault="00D17074" w:rsidP="00ED3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val="uk-UA" w:eastAsia="uk-UA"/>
              </w:rPr>
            </w:pPr>
            <w:r>
              <w:rPr>
                <w:rFonts w:ascii="Times New Roman" w:hAnsi="Times New Roman"/>
                <w:bCs/>
                <w:lang w:val="uk-UA" w:eastAsia="uk-UA"/>
              </w:rPr>
              <w:t>Клей для деревини</w:t>
            </w:r>
          </w:p>
        </w:tc>
      </w:tr>
      <w:tr w:rsidR="00D17074" w:rsidRPr="009F37E4" w:rsidTr="00282A3C">
        <w:trPr>
          <w:trHeight w:val="923"/>
        </w:trPr>
        <w:tc>
          <w:tcPr>
            <w:tcW w:w="568" w:type="dxa"/>
          </w:tcPr>
          <w:p w:rsidR="00D17074" w:rsidRDefault="00D17074" w:rsidP="004B2B9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326</w:t>
            </w:r>
          </w:p>
        </w:tc>
        <w:tc>
          <w:tcPr>
            <w:tcW w:w="1241" w:type="dxa"/>
          </w:tcPr>
          <w:p w:rsidR="00D17074" w:rsidRDefault="00D17074" w:rsidP="00ED3A3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251</w:t>
            </w:r>
          </w:p>
        </w:tc>
        <w:tc>
          <w:tcPr>
            <w:tcW w:w="1134" w:type="dxa"/>
          </w:tcPr>
          <w:p w:rsidR="00D17074" w:rsidRDefault="00D17074" w:rsidP="00ED3A3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05.09.23</w:t>
            </w:r>
          </w:p>
        </w:tc>
        <w:tc>
          <w:tcPr>
            <w:tcW w:w="2835" w:type="dxa"/>
          </w:tcPr>
          <w:p w:rsidR="00D17074" w:rsidRDefault="00D17074" w:rsidP="00ED3A3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ED3A3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54,00</w:t>
            </w:r>
          </w:p>
        </w:tc>
        <w:tc>
          <w:tcPr>
            <w:tcW w:w="8520" w:type="dxa"/>
          </w:tcPr>
          <w:p w:rsidR="00D17074" w:rsidRDefault="00D17074" w:rsidP="00ED3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val="uk-UA" w:eastAsia="uk-UA"/>
              </w:rPr>
            </w:pPr>
            <w:r>
              <w:rPr>
                <w:rFonts w:ascii="Times New Roman" w:hAnsi="Times New Roman"/>
                <w:bCs/>
                <w:lang w:val="uk-UA" w:eastAsia="uk-UA"/>
              </w:rPr>
              <w:t>Саморіз</w:t>
            </w:r>
          </w:p>
        </w:tc>
      </w:tr>
      <w:tr w:rsidR="00D17074" w:rsidRPr="009F37E4" w:rsidTr="00282A3C">
        <w:trPr>
          <w:trHeight w:val="923"/>
        </w:trPr>
        <w:tc>
          <w:tcPr>
            <w:tcW w:w="568" w:type="dxa"/>
          </w:tcPr>
          <w:p w:rsidR="00D17074" w:rsidRDefault="00D17074" w:rsidP="004B2B9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327</w:t>
            </w:r>
          </w:p>
        </w:tc>
        <w:tc>
          <w:tcPr>
            <w:tcW w:w="1241" w:type="dxa"/>
          </w:tcPr>
          <w:p w:rsidR="00D17074" w:rsidRDefault="00D17074" w:rsidP="00ED3A3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252</w:t>
            </w:r>
          </w:p>
        </w:tc>
        <w:tc>
          <w:tcPr>
            <w:tcW w:w="1134" w:type="dxa"/>
          </w:tcPr>
          <w:p w:rsidR="00D17074" w:rsidRDefault="00D17074" w:rsidP="00ED3A3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05.09.23</w:t>
            </w:r>
          </w:p>
        </w:tc>
        <w:tc>
          <w:tcPr>
            <w:tcW w:w="2835" w:type="dxa"/>
          </w:tcPr>
          <w:p w:rsidR="00D17074" w:rsidRDefault="00D17074" w:rsidP="00ED3A3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ED3A3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132,00</w:t>
            </w:r>
          </w:p>
        </w:tc>
        <w:tc>
          <w:tcPr>
            <w:tcW w:w="8520" w:type="dxa"/>
          </w:tcPr>
          <w:p w:rsidR="00D17074" w:rsidRDefault="00D17074" w:rsidP="00ED3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val="uk-UA" w:eastAsia="uk-UA"/>
              </w:rPr>
            </w:pPr>
            <w:r>
              <w:rPr>
                <w:rFonts w:ascii="Times New Roman" w:hAnsi="Times New Roman"/>
                <w:bCs/>
                <w:lang w:val="uk-UA" w:eastAsia="uk-UA"/>
              </w:rPr>
              <w:t>Уайт-Спирит</w:t>
            </w:r>
          </w:p>
        </w:tc>
      </w:tr>
      <w:tr w:rsidR="00D17074" w:rsidRPr="009F37E4" w:rsidTr="00282A3C">
        <w:trPr>
          <w:trHeight w:val="923"/>
        </w:trPr>
        <w:tc>
          <w:tcPr>
            <w:tcW w:w="568" w:type="dxa"/>
          </w:tcPr>
          <w:p w:rsidR="00D17074" w:rsidRDefault="00D17074" w:rsidP="004B2B9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328</w:t>
            </w:r>
          </w:p>
        </w:tc>
        <w:tc>
          <w:tcPr>
            <w:tcW w:w="1241" w:type="dxa"/>
          </w:tcPr>
          <w:p w:rsidR="00D17074" w:rsidRDefault="00D17074" w:rsidP="00ED3A3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253</w:t>
            </w:r>
          </w:p>
        </w:tc>
        <w:tc>
          <w:tcPr>
            <w:tcW w:w="1134" w:type="dxa"/>
          </w:tcPr>
          <w:p w:rsidR="00D17074" w:rsidRDefault="00D17074" w:rsidP="00ED3A3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05.09.23</w:t>
            </w:r>
          </w:p>
        </w:tc>
        <w:tc>
          <w:tcPr>
            <w:tcW w:w="2835" w:type="dxa"/>
          </w:tcPr>
          <w:p w:rsidR="00D17074" w:rsidRDefault="00D17074" w:rsidP="00ED3A3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ED3A3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138,00</w:t>
            </w:r>
          </w:p>
        </w:tc>
        <w:tc>
          <w:tcPr>
            <w:tcW w:w="8520" w:type="dxa"/>
          </w:tcPr>
          <w:p w:rsidR="00D17074" w:rsidRDefault="00D17074" w:rsidP="00ED3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val="uk-UA" w:eastAsia="uk-UA"/>
              </w:rPr>
            </w:pPr>
            <w:r>
              <w:rPr>
                <w:rFonts w:ascii="Times New Roman" w:hAnsi="Times New Roman"/>
                <w:bCs/>
                <w:lang w:val="uk-UA" w:eastAsia="uk-UA"/>
              </w:rPr>
              <w:t>Стрічка абразивна</w:t>
            </w:r>
          </w:p>
        </w:tc>
      </w:tr>
      <w:tr w:rsidR="00D17074" w:rsidRPr="009F37E4" w:rsidTr="00282A3C">
        <w:trPr>
          <w:trHeight w:val="923"/>
        </w:trPr>
        <w:tc>
          <w:tcPr>
            <w:tcW w:w="568" w:type="dxa"/>
          </w:tcPr>
          <w:p w:rsidR="00D17074" w:rsidRDefault="00D17074" w:rsidP="004B2B9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329</w:t>
            </w:r>
          </w:p>
        </w:tc>
        <w:tc>
          <w:tcPr>
            <w:tcW w:w="1241" w:type="dxa"/>
          </w:tcPr>
          <w:p w:rsidR="00D17074" w:rsidRDefault="00D17074" w:rsidP="00ED3A3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254</w:t>
            </w:r>
          </w:p>
        </w:tc>
        <w:tc>
          <w:tcPr>
            <w:tcW w:w="1134" w:type="dxa"/>
          </w:tcPr>
          <w:p w:rsidR="00D17074" w:rsidRDefault="00D17074" w:rsidP="00ED3A3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05.09.23</w:t>
            </w:r>
          </w:p>
        </w:tc>
        <w:tc>
          <w:tcPr>
            <w:tcW w:w="2835" w:type="dxa"/>
          </w:tcPr>
          <w:p w:rsidR="00D17074" w:rsidRDefault="00D17074" w:rsidP="00ED3A3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ED3A3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180,00</w:t>
            </w:r>
          </w:p>
        </w:tc>
        <w:tc>
          <w:tcPr>
            <w:tcW w:w="8520" w:type="dxa"/>
          </w:tcPr>
          <w:p w:rsidR="00D17074" w:rsidRDefault="00D17074" w:rsidP="00ED3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val="uk-UA" w:eastAsia="uk-UA"/>
              </w:rPr>
            </w:pPr>
            <w:r>
              <w:rPr>
                <w:rFonts w:ascii="Times New Roman" w:hAnsi="Times New Roman"/>
                <w:bCs/>
                <w:lang w:val="uk-UA" w:eastAsia="uk-UA"/>
              </w:rPr>
              <w:t>Пістолет клейовий</w:t>
            </w:r>
          </w:p>
        </w:tc>
      </w:tr>
      <w:tr w:rsidR="00D17074" w:rsidRPr="009F37E4" w:rsidTr="00282A3C">
        <w:trPr>
          <w:trHeight w:val="923"/>
        </w:trPr>
        <w:tc>
          <w:tcPr>
            <w:tcW w:w="568" w:type="dxa"/>
          </w:tcPr>
          <w:p w:rsidR="00D17074" w:rsidRDefault="00D17074" w:rsidP="004B2B9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330</w:t>
            </w:r>
          </w:p>
        </w:tc>
        <w:tc>
          <w:tcPr>
            <w:tcW w:w="1241" w:type="dxa"/>
          </w:tcPr>
          <w:p w:rsidR="00D17074" w:rsidRDefault="00D17074" w:rsidP="00ED3A3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255</w:t>
            </w:r>
          </w:p>
        </w:tc>
        <w:tc>
          <w:tcPr>
            <w:tcW w:w="1134" w:type="dxa"/>
          </w:tcPr>
          <w:p w:rsidR="00D17074" w:rsidRDefault="00D17074" w:rsidP="00ED3A3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05.09.23</w:t>
            </w:r>
          </w:p>
        </w:tc>
        <w:tc>
          <w:tcPr>
            <w:tcW w:w="2835" w:type="dxa"/>
          </w:tcPr>
          <w:p w:rsidR="00D17074" w:rsidRDefault="00D17074" w:rsidP="00ED3A3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ED3A3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33,00</w:t>
            </w:r>
          </w:p>
        </w:tc>
        <w:tc>
          <w:tcPr>
            <w:tcW w:w="8520" w:type="dxa"/>
          </w:tcPr>
          <w:p w:rsidR="00D17074" w:rsidRDefault="00D17074" w:rsidP="00ED3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val="uk-UA" w:eastAsia="uk-UA"/>
              </w:rPr>
            </w:pPr>
            <w:r>
              <w:rPr>
                <w:rFonts w:ascii="Times New Roman" w:hAnsi="Times New Roman"/>
                <w:bCs/>
                <w:lang w:val="uk-UA" w:eastAsia="uk-UA"/>
              </w:rPr>
              <w:t>Хомут</w:t>
            </w:r>
          </w:p>
        </w:tc>
      </w:tr>
      <w:tr w:rsidR="00D17074" w:rsidRPr="009F37E4" w:rsidTr="00282A3C">
        <w:trPr>
          <w:trHeight w:val="923"/>
        </w:trPr>
        <w:tc>
          <w:tcPr>
            <w:tcW w:w="568" w:type="dxa"/>
          </w:tcPr>
          <w:p w:rsidR="00D17074" w:rsidRDefault="00D17074" w:rsidP="004B2B9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331</w:t>
            </w:r>
          </w:p>
        </w:tc>
        <w:tc>
          <w:tcPr>
            <w:tcW w:w="1241" w:type="dxa"/>
          </w:tcPr>
          <w:p w:rsidR="00D17074" w:rsidRDefault="00D17074" w:rsidP="00ED3A3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256</w:t>
            </w:r>
          </w:p>
        </w:tc>
        <w:tc>
          <w:tcPr>
            <w:tcW w:w="1134" w:type="dxa"/>
          </w:tcPr>
          <w:p w:rsidR="00D17074" w:rsidRDefault="00D17074" w:rsidP="00ED3A3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05.09.23</w:t>
            </w:r>
          </w:p>
        </w:tc>
        <w:tc>
          <w:tcPr>
            <w:tcW w:w="2835" w:type="dxa"/>
          </w:tcPr>
          <w:p w:rsidR="00D17074" w:rsidRDefault="00D17074" w:rsidP="00ED3A3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ED3A3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201,00</w:t>
            </w:r>
          </w:p>
        </w:tc>
        <w:tc>
          <w:tcPr>
            <w:tcW w:w="8520" w:type="dxa"/>
          </w:tcPr>
          <w:p w:rsidR="00D17074" w:rsidRDefault="00D17074" w:rsidP="00ED3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val="uk-UA" w:eastAsia="uk-UA"/>
              </w:rPr>
            </w:pPr>
            <w:r>
              <w:rPr>
                <w:rFonts w:ascii="Times New Roman" w:hAnsi="Times New Roman"/>
                <w:bCs/>
                <w:lang w:val="uk-UA" w:eastAsia="uk-UA"/>
              </w:rPr>
              <w:t>Масло 1л</w:t>
            </w:r>
          </w:p>
        </w:tc>
      </w:tr>
      <w:tr w:rsidR="00D17074" w:rsidRPr="009F37E4" w:rsidTr="00282A3C">
        <w:trPr>
          <w:trHeight w:val="923"/>
        </w:trPr>
        <w:tc>
          <w:tcPr>
            <w:tcW w:w="568" w:type="dxa"/>
          </w:tcPr>
          <w:p w:rsidR="00D17074" w:rsidRDefault="00D17074" w:rsidP="004B2B9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332</w:t>
            </w:r>
          </w:p>
        </w:tc>
        <w:tc>
          <w:tcPr>
            <w:tcW w:w="1241" w:type="dxa"/>
          </w:tcPr>
          <w:p w:rsidR="00D17074" w:rsidRDefault="00D17074" w:rsidP="00ED3A3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257</w:t>
            </w:r>
          </w:p>
        </w:tc>
        <w:tc>
          <w:tcPr>
            <w:tcW w:w="1134" w:type="dxa"/>
          </w:tcPr>
          <w:p w:rsidR="00D17074" w:rsidRDefault="00D17074" w:rsidP="00ED3A3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05.09.23</w:t>
            </w:r>
          </w:p>
        </w:tc>
        <w:tc>
          <w:tcPr>
            <w:tcW w:w="2835" w:type="dxa"/>
          </w:tcPr>
          <w:p w:rsidR="00D17074" w:rsidRDefault="00D17074" w:rsidP="00ED3A3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ED3A3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21,00</w:t>
            </w:r>
          </w:p>
        </w:tc>
        <w:tc>
          <w:tcPr>
            <w:tcW w:w="8520" w:type="dxa"/>
          </w:tcPr>
          <w:p w:rsidR="00D17074" w:rsidRDefault="00D17074" w:rsidP="00ED3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val="uk-UA" w:eastAsia="uk-UA"/>
              </w:rPr>
            </w:pPr>
            <w:r>
              <w:rPr>
                <w:rFonts w:ascii="Times New Roman" w:hAnsi="Times New Roman"/>
                <w:bCs/>
                <w:lang w:val="uk-UA" w:eastAsia="uk-UA"/>
              </w:rPr>
              <w:t>Кріплення для унітазу</w:t>
            </w:r>
          </w:p>
        </w:tc>
      </w:tr>
      <w:tr w:rsidR="00D17074" w:rsidRPr="009F37E4" w:rsidTr="00282A3C">
        <w:trPr>
          <w:trHeight w:val="923"/>
        </w:trPr>
        <w:tc>
          <w:tcPr>
            <w:tcW w:w="568" w:type="dxa"/>
          </w:tcPr>
          <w:p w:rsidR="00D17074" w:rsidRDefault="00D17074" w:rsidP="004B2B9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333</w:t>
            </w:r>
          </w:p>
        </w:tc>
        <w:tc>
          <w:tcPr>
            <w:tcW w:w="1241" w:type="dxa"/>
          </w:tcPr>
          <w:p w:rsidR="00D17074" w:rsidRDefault="00D17074" w:rsidP="00ED3A3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258</w:t>
            </w:r>
          </w:p>
        </w:tc>
        <w:tc>
          <w:tcPr>
            <w:tcW w:w="1134" w:type="dxa"/>
          </w:tcPr>
          <w:p w:rsidR="00D17074" w:rsidRDefault="00D17074" w:rsidP="00ED3A3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06.09.23</w:t>
            </w:r>
          </w:p>
        </w:tc>
        <w:tc>
          <w:tcPr>
            <w:tcW w:w="2835" w:type="dxa"/>
          </w:tcPr>
          <w:p w:rsidR="00D17074" w:rsidRDefault="00D17074" w:rsidP="00ED3A3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Белевцев Василь Борисович</w:t>
            </w:r>
          </w:p>
        </w:tc>
        <w:tc>
          <w:tcPr>
            <w:tcW w:w="1320" w:type="dxa"/>
          </w:tcPr>
          <w:p w:rsidR="00D17074" w:rsidRDefault="00D17074" w:rsidP="00ED3A3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700,00</w:t>
            </w:r>
          </w:p>
        </w:tc>
        <w:tc>
          <w:tcPr>
            <w:tcW w:w="8520" w:type="dxa"/>
          </w:tcPr>
          <w:p w:rsidR="00D17074" w:rsidRDefault="00D17074" w:rsidP="00ED3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val="uk-UA" w:eastAsia="uk-UA"/>
              </w:rPr>
            </w:pPr>
            <w:r>
              <w:rPr>
                <w:rFonts w:ascii="Times New Roman" w:hAnsi="Times New Roman"/>
                <w:bCs/>
                <w:lang w:val="uk-UA" w:eastAsia="uk-UA"/>
              </w:rPr>
              <w:t>Ремонт принтера та ремонт вузла подачі</w:t>
            </w:r>
          </w:p>
        </w:tc>
      </w:tr>
      <w:tr w:rsidR="00D17074" w:rsidRPr="009F37E4" w:rsidTr="00282A3C">
        <w:trPr>
          <w:trHeight w:val="923"/>
        </w:trPr>
        <w:tc>
          <w:tcPr>
            <w:tcW w:w="568" w:type="dxa"/>
          </w:tcPr>
          <w:p w:rsidR="00D17074" w:rsidRPr="00627742" w:rsidRDefault="00D17074" w:rsidP="004B2B9B">
            <w:pPr>
              <w:rPr>
                <w:rFonts w:ascii="Times New Roman" w:hAnsi="Times New Roman"/>
                <w:lang w:val="uk-UA"/>
              </w:rPr>
            </w:pPr>
            <w:r w:rsidRPr="00627742">
              <w:rPr>
                <w:rFonts w:ascii="Times New Roman" w:hAnsi="Times New Roman"/>
                <w:lang w:val="uk-UA"/>
              </w:rPr>
              <w:t>33</w:t>
            </w: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241" w:type="dxa"/>
          </w:tcPr>
          <w:p w:rsidR="00D17074" w:rsidRPr="00627742" w:rsidRDefault="00D17074" w:rsidP="00ED3A3A">
            <w:pPr>
              <w:jc w:val="center"/>
              <w:rPr>
                <w:rFonts w:ascii="Times New Roman" w:hAnsi="Times New Roman"/>
                <w:lang w:val="uk-UA"/>
              </w:rPr>
            </w:pPr>
            <w:r w:rsidRPr="00627742">
              <w:rPr>
                <w:rFonts w:ascii="Times New Roman" w:hAnsi="Times New Roman"/>
                <w:lang w:val="uk-UA"/>
              </w:rPr>
              <w:t>259</w:t>
            </w:r>
          </w:p>
        </w:tc>
        <w:tc>
          <w:tcPr>
            <w:tcW w:w="1134" w:type="dxa"/>
          </w:tcPr>
          <w:p w:rsidR="00D17074" w:rsidRPr="00627742" w:rsidRDefault="00D17074" w:rsidP="00ED3A3A">
            <w:pPr>
              <w:jc w:val="center"/>
              <w:rPr>
                <w:rFonts w:ascii="Times New Roman" w:hAnsi="Times New Roman"/>
                <w:lang w:val="uk-UA"/>
              </w:rPr>
            </w:pPr>
            <w:r w:rsidRPr="00627742">
              <w:rPr>
                <w:rFonts w:ascii="Times New Roman" w:hAnsi="Times New Roman"/>
                <w:lang w:val="uk-UA"/>
              </w:rPr>
              <w:t>06.09.23</w:t>
            </w:r>
          </w:p>
        </w:tc>
        <w:tc>
          <w:tcPr>
            <w:tcW w:w="2835" w:type="dxa"/>
          </w:tcPr>
          <w:p w:rsidR="00D17074" w:rsidRPr="00627742" w:rsidRDefault="00D17074" w:rsidP="00ED3A3A">
            <w:pPr>
              <w:rPr>
                <w:rFonts w:ascii="Times New Roman" w:eastAsia="Batang" w:hAnsi="Times New Roman"/>
                <w:iCs/>
                <w:lang w:val="uk-UA"/>
              </w:rPr>
            </w:pPr>
            <w:r w:rsidRPr="00627742">
              <w:rPr>
                <w:rFonts w:ascii="Times New Roman" w:eastAsia="Batang" w:hAnsi="Times New Roman"/>
                <w:iCs/>
                <w:lang w:val="uk-UA"/>
              </w:rPr>
              <w:t>ФО-П Пожарська Яна Рашидівна</w:t>
            </w:r>
          </w:p>
        </w:tc>
        <w:tc>
          <w:tcPr>
            <w:tcW w:w="1320" w:type="dxa"/>
          </w:tcPr>
          <w:p w:rsidR="00D17074" w:rsidRPr="00627742" w:rsidRDefault="00D17074" w:rsidP="00ED3A3A">
            <w:pPr>
              <w:rPr>
                <w:rFonts w:ascii="Times New Roman" w:hAnsi="Times New Roman"/>
                <w:lang w:val="uk-UA"/>
              </w:rPr>
            </w:pPr>
            <w:r w:rsidRPr="00627742">
              <w:rPr>
                <w:rFonts w:ascii="Times New Roman" w:hAnsi="Times New Roman"/>
                <w:lang w:val="uk-UA"/>
              </w:rPr>
              <w:t>15200,00</w:t>
            </w:r>
          </w:p>
        </w:tc>
        <w:tc>
          <w:tcPr>
            <w:tcW w:w="8520" w:type="dxa"/>
          </w:tcPr>
          <w:p w:rsidR="00D17074" w:rsidRDefault="00D17074" w:rsidP="00ED3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val="uk-UA" w:eastAsia="uk-UA"/>
              </w:rPr>
            </w:pPr>
            <w:r>
              <w:rPr>
                <w:rFonts w:ascii="Times New Roman" w:hAnsi="Times New Roman"/>
                <w:bCs/>
                <w:lang w:val="uk-UA" w:eastAsia="uk-UA"/>
              </w:rPr>
              <w:t>Шини для транспортних засобів великої та малої таннажності</w:t>
            </w:r>
          </w:p>
        </w:tc>
      </w:tr>
      <w:tr w:rsidR="00D17074" w:rsidRPr="00BF6D37" w:rsidTr="00282A3C">
        <w:trPr>
          <w:trHeight w:val="923"/>
        </w:trPr>
        <w:tc>
          <w:tcPr>
            <w:tcW w:w="568" w:type="dxa"/>
          </w:tcPr>
          <w:p w:rsidR="00D17074" w:rsidRPr="00627742" w:rsidRDefault="00D17074" w:rsidP="004B2B9B">
            <w:pPr>
              <w:rPr>
                <w:rFonts w:ascii="Times New Roman" w:hAnsi="Times New Roman"/>
                <w:lang w:val="uk-UA"/>
              </w:rPr>
            </w:pPr>
            <w:r w:rsidRPr="00627742">
              <w:rPr>
                <w:rFonts w:ascii="Times New Roman" w:hAnsi="Times New Roman"/>
                <w:lang w:val="uk-UA"/>
              </w:rPr>
              <w:t>33</w:t>
            </w: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241" w:type="dxa"/>
          </w:tcPr>
          <w:p w:rsidR="00D17074" w:rsidRPr="00627742" w:rsidRDefault="00D17074" w:rsidP="00ED3A3A">
            <w:pPr>
              <w:jc w:val="center"/>
              <w:rPr>
                <w:rFonts w:ascii="Times New Roman" w:hAnsi="Times New Roman"/>
                <w:lang w:val="uk-UA"/>
              </w:rPr>
            </w:pPr>
            <w:r w:rsidRPr="00627742">
              <w:rPr>
                <w:rFonts w:ascii="Times New Roman" w:hAnsi="Times New Roman"/>
                <w:lang w:val="uk-UA"/>
              </w:rPr>
              <w:t>260</w:t>
            </w:r>
          </w:p>
        </w:tc>
        <w:tc>
          <w:tcPr>
            <w:tcW w:w="1134" w:type="dxa"/>
          </w:tcPr>
          <w:p w:rsidR="00D17074" w:rsidRPr="00627742" w:rsidRDefault="00D17074" w:rsidP="00ED3A3A">
            <w:pPr>
              <w:jc w:val="center"/>
              <w:rPr>
                <w:rFonts w:ascii="Times New Roman" w:hAnsi="Times New Roman"/>
                <w:lang w:val="uk-UA"/>
              </w:rPr>
            </w:pPr>
            <w:r w:rsidRPr="00627742">
              <w:rPr>
                <w:rFonts w:ascii="Times New Roman" w:hAnsi="Times New Roman"/>
                <w:lang w:val="uk-UA"/>
              </w:rPr>
              <w:t>07.09.23</w:t>
            </w:r>
          </w:p>
        </w:tc>
        <w:tc>
          <w:tcPr>
            <w:tcW w:w="2835" w:type="dxa"/>
          </w:tcPr>
          <w:p w:rsidR="00D17074" w:rsidRPr="00627742" w:rsidRDefault="00D17074" w:rsidP="00ED3A3A">
            <w:pPr>
              <w:rPr>
                <w:rFonts w:ascii="Times New Roman" w:hAnsi="Times New Roman"/>
                <w:lang w:val="uk-UA"/>
              </w:rPr>
            </w:pPr>
            <w:r w:rsidRPr="00627742">
              <w:rPr>
                <w:rFonts w:ascii="Times New Roman" w:hAnsi="Times New Roman"/>
                <w:color w:val="000000"/>
                <w:lang w:val="uk-UA"/>
              </w:rPr>
              <w:t>ФО-П Ковач Вікторія Вікторівна</w:t>
            </w:r>
          </w:p>
        </w:tc>
        <w:tc>
          <w:tcPr>
            <w:tcW w:w="1320" w:type="dxa"/>
          </w:tcPr>
          <w:p w:rsidR="00D17074" w:rsidRPr="00627742" w:rsidRDefault="00D17074" w:rsidP="00ED3A3A">
            <w:pPr>
              <w:rPr>
                <w:rFonts w:ascii="Times New Roman" w:hAnsi="Times New Roman"/>
                <w:lang w:val="uk-UA"/>
              </w:rPr>
            </w:pPr>
            <w:r w:rsidRPr="00627742">
              <w:rPr>
                <w:rFonts w:ascii="Times New Roman" w:hAnsi="Times New Roman"/>
                <w:lang w:val="uk-UA"/>
              </w:rPr>
              <w:t>295,00</w:t>
            </w:r>
          </w:p>
        </w:tc>
        <w:tc>
          <w:tcPr>
            <w:tcW w:w="8520" w:type="dxa"/>
          </w:tcPr>
          <w:p w:rsidR="00D17074" w:rsidRPr="00627742" w:rsidRDefault="00D17074" w:rsidP="00ED3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val="uk-UA" w:eastAsia="uk-UA"/>
              </w:rPr>
            </w:pPr>
            <w:r w:rsidRPr="00627742">
              <w:rPr>
                <w:rFonts w:ascii="Times New Roman" w:hAnsi="Times New Roman"/>
                <w:color w:val="333333"/>
                <w:lang w:val="uk-UA"/>
              </w:rPr>
              <w:t>коди НК 024:2019</w:t>
            </w:r>
            <w:r w:rsidRPr="00627742">
              <w:rPr>
                <w:rFonts w:ascii="Times New Roman" w:hAnsi="Times New Roman"/>
                <w:color w:val="333333"/>
              </w:rPr>
              <w:t> </w:t>
            </w:r>
            <w:r w:rsidRPr="00627742">
              <w:rPr>
                <w:rFonts w:ascii="Times New Roman" w:hAnsi="Times New Roman"/>
                <w:color w:val="333333"/>
                <w:lang w:val="uk-UA"/>
              </w:rPr>
              <w:t xml:space="preserve">35362: </w:t>
            </w:r>
            <w:r w:rsidRPr="00627742">
              <w:rPr>
                <w:rStyle w:val="rmcwlexe"/>
                <w:rFonts w:ascii="Times New Roman" w:hAnsi="Times New Roman"/>
                <w:i/>
                <w:color w:val="333333"/>
                <w:lang w:val="uk-UA"/>
              </w:rPr>
              <w:t>58347</w:t>
            </w:r>
            <w:r w:rsidRPr="00627742">
              <w:rPr>
                <w:rStyle w:val="rmcwlexe"/>
                <w:rFonts w:ascii="Times New Roman" w:hAnsi="Times New Roman"/>
                <w:color w:val="333333"/>
                <w:lang w:val="uk-UA"/>
              </w:rPr>
              <w:t xml:space="preserve">- Делатест 110мл (Люмінолу субстрат ІВД); </w:t>
            </w:r>
            <w:r w:rsidRPr="00627742">
              <w:rPr>
                <w:rStyle w:val="rmcwlexe"/>
                <w:rFonts w:ascii="Times New Roman" w:hAnsi="Times New Roman"/>
                <w:i/>
                <w:color w:val="333333"/>
                <w:lang w:val="uk-UA"/>
              </w:rPr>
              <w:t>13732 -</w:t>
            </w:r>
            <w:r w:rsidRPr="00627742">
              <w:rPr>
                <w:rFonts w:ascii="Times New Roman" w:hAnsi="Times New Roman"/>
                <w:lang w:val="uk-UA"/>
              </w:rPr>
              <w:t>Фенолфталеїн СКРИН (Біологічний індикатор контролювання стерилізації</w:t>
            </w:r>
          </w:p>
        </w:tc>
      </w:tr>
      <w:tr w:rsidR="00D17074" w:rsidRPr="00BF6D37" w:rsidTr="00282A3C">
        <w:trPr>
          <w:trHeight w:val="923"/>
        </w:trPr>
        <w:tc>
          <w:tcPr>
            <w:tcW w:w="568" w:type="dxa"/>
          </w:tcPr>
          <w:p w:rsidR="00D17074" w:rsidRPr="00627742" w:rsidRDefault="00D17074" w:rsidP="004B2B9B">
            <w:pPr>
              <w:rPr>
                <w:rFonts w:ascii="Times New Roman" w:hAnsi="Times New Roman"/>
                <w:lang w:val="uk-UA"/>
              </w:rPr>
            </w:pPr>
            <w:r w:rsidRPr="00627742">
              <w:rPr>
                <w:rFonts w:ascii="Times New Roman" w:hAnsi="Times New Roman"/>
                <w:lang w:val="uk-UA"/>
              </w:rPr>
              <w:t>33</w:t>
            </w: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241" w:type="dxa"/>
          </w:tcPr>
          <w:p w:rsidR="00D17074" w:rsidRPr="00627742" w:rsidRDefault="00D17074" w:rsidP="00ED3A3A">
            <w:pPr>
              <w:jc w:val="center"/>
              <w:rPr>
                <w:rFonts w:ascii="Times New Roman" w:hAnsi="Times New Roman"/>
                <w:lang w:val="uk-UA"/>
              </w:rPr>
            </w:pPr>
            <w:r w:rsidRPr="00627742">
              <w:rPr>
                <w:rFonts w:ascii="Times New Roman" w:hAnsi="Times New Roman"/>
                <w:lang w:val="uk-UA"/>
              </w:rPr>
              <w:t>261</w:t>
            </w:r>
          </w:p>
        </w:tc>
        <w:tc>
          <w:tcPr>
            <w:tcW w:w="1134" w:type="dxa"/>
          </w:tcPr>
          <w:p w:rsidR="00D17074" w:rsidRPr="00627742" w:rsidRDefault="00D17074" w:rsidP="00ED3A3A">
            <w:pPr>
              <w:jc w:val="center"/>
              <w:rPr>
                <w:rFonts w:ascii="Times New Roman" w:hAnsi="Times New Roman"/>
                <w:lang w:val="uk-UA"/>
              </w:rPr>
            </w:pPr>
            <w:r w:rsidRPr="00627742">
              <w:rPr>
                <w:rFonts w:ascii="Times New Roman" w:hAnsi="Times New Roman"/>
                <w:lang w:val="uk-UA"/>
              </w:rPr>
              <w:t>07.09.23</w:t>
            </w:r>
          </w:p>
        </w:tc>
        <w:tc>
          <w:tcPr>
            <w:tcW w:w="2835" w:type="dxa"/>
          </w:tcPr>
          <w:p w:rsidR="00D17074" w:rsidRPr="00627742" w:rsidRDefault="00D17074" w:rsidP="00ED3A3A">
            <w:pPr>
              <w:rPr>
                <w:rFonts w:ascii="Times New Roman" w:hAnsi="Times New Roman"/>
                <w:lang w:val="uk-UA"/>
              </w:rPr>
            </w:pPr>
            <w:r w:rsidRPr="00627742">
              <w:rPr>
                <w:rFonts w:ascii="Times New Roman" w:hAnsi="Times New Roman"/>
                <w:color w:val="000000"/>
                <w:lang w:val="uk-UA"/>
              </w:rPr>
              <w:t>ФО-П Ковач Вікторія Вікторівна</w:t>
            </w:r>
          </w:p>
        </w:tc>
        <w:tc>
          <w:tcPr>
            <w:tcW w:w="1320" w:type="dxa"/>
          </w:tcPr>
          <w:p w:rsidR="00D17074" w:rsidRPr="00627742" w:rsidRDefault="00D17074" w:rsidP="00ED3A3A">
            <w:pPr>
              <w:rPr>
                <w:rFonts w:ascii="Times New Roman" w:hAnsi="Times New Roman"/>
                <w:lang w:val="uk-UA"/>
              </w:rPr>
            </w:pPr>
            <w:r w:rsidRPr="00627742">
              <w:rPr>
                <w:rFonts w:ascii="Times New Roman" w:hAnsi="Times New Roman"/>
                <w:lang w:val="uk-UA"/>
              </w:rPr>
              <w:t>5224,00</w:t>
            </w:r>
          </w:p>
        </w:tc>
        <w:tc>
          <w:tcPr>
            <w:tcW w:w="8520" w:type="dxa"/>
          </w:tcPr>
          <w:p w:rsidR="00D17074" w:rsidRPr="00627742" w:rsidRDefault="00D17074" w:rsidP="00ED3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val="uk-UA" w:eastAsia="uk-UA"/>
              </w:rPr>
            </w:pPr>
            <w:r w:rsidRPr="00627742">
              <w:rPr>
                <w:rFonts w:ascii="Times New Roman" w:hAnsi="Times New Roman"/>
                <w:lang w:val="uk-UA"/>
              </w:rPr>
              <w:t xml:space="preserve">коди НК 024:2019: </w:t>
            </w:r>
            <w:r w:rsidRPr="00627742">
              <w:rPr>
                <w:rFonts w:ascii="Times New Roman" w:hAnsi="Times New Roman"/>
                <w:i/>
                <w:lang w:val="uk-UA"/>
              </w:rPr>
              <w:t xml:space="preserve">53301 </w:t>
            </w:r>
            <w:r w:rsidRPr="00627742">
              <w:rPr>
                <w:rFonts w:ascii="Times New Roman" w:hAnsi="Times New Roman"/>
                <w:lang w:val="uk-UA"/>
              </w:rPr>
              <w:t xml:space="preserve"> - Набір Глюкоза Філісіт (Глюкоза </w:t>
            </w:r>
            <w:r w:rsidRPr="00627742">
              <w:rPr>
                <w:rFonts w:ascii="Times New Roman" w:hAnsi="Times New Roman"/>
              </w:rPr>
              <w:t>IVD</w:t>
            </w:r>
            <w:r w:rsidRPr="00627742">
              <w:rPr>
                <w:rFonts w:ascii="Times New Roman" w:hAnsi="Times New Roman"/>
                <w:lang w:val="uk-UA"/>
              </w:rPr>
              <w:t xml:space="preserve">, набір, ферментний спектрофото -метричний аналіз); </w:t>
            </w:r>
            <w:r w:rsidRPr="00627742">
              <w:rPr>
                <w:rFonts w:ascii="Times New Roman" w:hAnsi="Times New Roman"/>
                <w:i/>
                <w:lang w:val="uk-UA"/>
              </w:rPr>
              <w:t>32430</w:t>
            </w:r>
            <w:r w:rsidRPr="00627742">
              <w:rPr>
                <w:rFonts w:ascii="Times New Roman" w:hAnsi="Times New Roman"/>
                <w:lang w:val="uk-UA"/>
              </w:rPr>
              <w:t xml:space="preserve"> - Набір Гемоглобін Філісіт (Набір для визначення концентрації гемоглобін); </w:t>
            </w:r>
            <w:r w:rsidRPr="00627742">
              <w:rPr>
                <w:rFonts w:ascii="Times New Roman" w:hAnsi="Times New Roman"/>
                <w:i/>
                <w:lang w:val="uk-UA"/>
              </w:rPr>
              <w:t xml:space="preserve">38556- </w:t>
            </w:r>
            <w:r w:rsidRPr="00627742">
              <w:rPr>
                <w:rFonts w:ascii="Times New Roman" w:hAnsi="Times New Roman"/>
                <w:lang w:val="uk-UA"/>
              </w:rPr>
              <w:t xml:space="preserve">Набір АЛТ Філісіт (Аланін амінотрансферази); </w:t>
            </w:r>
            <w:r w:rsidRPr="00627742">
              <w:rPr>
                <w:rFonts w:ascii="Times New Roman" w:hAnsi="Times New Roman"/>
                <w:i/>
                <w:lang w:val="uk-UA"/>
              </w:rPr>
              <w:t>38499</w:t>
            </w:r>
            <w:r w:rsidRPr="00627742">
              <w:rPr>
                <w:rFonts w:ascii="Times New Roman" w:hAnsi="Times New Roman"/>
                <w:lang w:val="uk-UA"/>
              </w:rPr>
              <w:t xml:space="preserve"> - Набір  АСТ Філісіт (Аспартат амінотрансферази); </w:t>
            </w:r>
            <w:r w:rsidRPr="00627742">
              <w:rPr>
                <w:rFonts w:ascii="Times New Roman" w:hAnsi="Times New Roman"/>
                <w:i/>
                <w:lang w:val="uk-UA"/>
              </w:rPr>
              <w:t>47002</w:t>
            </w:r>
            <w:r w:rsidRPr="00627742">
              <w:rPr>
                <w:rFonts w:ascii="Times New Roman" w:hAnsi="Times New Roman"/>
                <w:lang w:val="uk-UA"/>
              </w:rPr>
              <w:t xml:space="preserve"> - Тест-смужки індикаторні «Ацетон-тест» № 50 - Кетон (Ацетоацетат) та </w:t>
            </w:r>
            <w:r w:rsidRPr="00627742">
              <w:rPr>
                <w:rFonts w:ascii="Times New Roman" w:hAnsi="Times New Roman"/>
                <w:i/>
                <w:lang w:val="uk-UA"/>
              </w:rPr>
              <w:t>54518</w:t>
            </w:r>
            <w:r w:rsidRPr="00627742">
              <w:rPr>
                <w:rFonts w:ascii="Times New Roman" w:hAnsi="Times New Roman"/>
                <w:lang w:val="uk-UA"/>
              </w:rPr>
              <w:t xml:space="preserve"> «Глюкотест» № 100 </w:t>
            </w:r>
            <w:r w:rsidRPr="00627742">
              <w:rPr>
                <w:rFonts w:ascii="Times New Roman" w:hAnsi="Times New Roman"/>
              </w:rPr>
              <w:t>IVD</w:t>
            </w:r>
            <w:r w:rsidRPr="00627742">
              <w:rPr>
                <w:rFonts w:ascii="Times New Roman" w:hAnsi="Times New Roman"/>
                <w:lang w:val="uk-UA"/>
              </w:rPr>
              <w:t xml:space="preserve">  набір.</w:t>
            </w:r>
          </w:p>
        </w:tc>
      </w:tr>
      <w:tr w:rsidR="00D17074" w:rsidRPr="00BF6D37" w:rsidTr="00282A3C">
        <w:trPr>
          <w:trHeight w:val="923"/>
        </w:trPr>
        <w:tc>
          <w:tcPr>
            <w:tcW w:w="568" w:type="dxa"/>
          </w:tcPr>
          <w:p w:rsidR="00D17074" w:rsidRPr="00627742" w:rsidRDefault="00D17074" w:rsidP="004B2B9B">
            <w:pPr>
              <w:rPr>
                <w:rFonts w:ascii="Times New Roman" w:hAnsi="Times New Roman"/>
                <w:lang w:val="uk-UA"/>
              </w:rPr>
            </w:pPr>
            <w:r w:rsidRPr="00627742">
              <w:rPr>
                <w:rFonts w:ascii="Times New Roman" w:hAnsi="Times New Roman"/>
                <w:lang w:val="uk-UA"/>
              </w:rPr>
              <w:t>33</w:t>
            </w: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1241" w:type="dxa"/>
          </w:tcPr>
          <w:p w:rsidR="00D17074" w:rsidRPr="00627742" w:rsidRDefault="00D17074" w:rsidP="00ED3A3A">
            <w:pPr>
              <w:jc w:val="center"/>
              <w:rPr>
                <w:rFonts w:ascii="Times New Roman" w:hAnsi="Times New Roman"/>
                <w:lang w:val="uk-UA"/>
              </w:rPr>
            </w:pPr>
            <w:r w:rsidRPr="00627742">
              <w:rPr>
                <w:rFonts w:ascii="Times New Roman" w:hAnsi="Times New Roman"/>
                <w:lang w:val="uk-UA"/>
              </w:rPr>
              <w:t>262</w:t>
            </w:r>
          </w:p>
        </w:tc>
        <w:tc>
          <w:tcPr>
            <w:tcW w:w="1134" w:type="dxa"/>
          </w:tcPr>
          <w:p w:rsidR="00D17074" w:rsidRPr="00627742" w:rsidRDefault="00D17074" w:rsidP="00ED3A3A">
            <w:pPr>
              <w:jc w:val="center"/>
              <w:rPr>
                <w:rFonts w:ascii="Times New Roman" w:hAnsi="Times New Roman"/>
                <w:lang w:val="uk-UA"/>
              </w:rPr>
            </w:pPr>
            <w:r w:rsidRPr="00627742">
              <w:rPr>
                <w:rFonts w:ascii="Times New Roman" w:hAnsi="Times New Roman"/>
                <w:lang w:val="uk-UA"/>
              </w:rPr>
              <w:t>07.09.23</w:t>
            </w:r>
          </w:p>
        </w:tc>
        <w:tc>
          <w:tcPr>
            <w:tcW w:w="2835" w:type="dxa"/>
          </w:tcPr>
          <w:p w:rsidR="00D17074" w:rsidRPr="00627742" w:rsidRDefault="00D17074" w:rsidP="00ED3A3A">
            <w:pPr>
              <w:rPr>
                <w:rFonts w:ascii="Times New Roman" w:hAnsi="Times New Roman"/>
                <w:lang w:val="uk-UA"/>
              </w:rPr>
            </w:pPr>
            <w:r w:rsidRPr="00627742">
              <w:rPr>
                <w:rFonts w:ascii="Times New Roman" w:hAnsi="Times New Roman"/>
                <w:color w:val="000000"/>
                <w:lang w:val="uk-UA"/>
              </w:rPr>
              <w:t>ФО-П Ковач Вікторія Вікторівна</w:t>
            </w:r>
          </w:p>
        </w:tc>
        <w:tc>
          <w:tcPr>
            <w:tcW w:w="1320" w:type="dxa"/>
          </w:tcPr>
          <w:p w:rsidR="00D17074" w:rsidRPr="00627742" w:rsidRDefault="00D17074" w:rsidP="00ED3A3A">
            <w:pPr>
              <w:rPr>
                <w:rFonts w:ascii="Times New Roman" w:hAnsi="Times New Roman"/>
                <w:lang w:val="uk-UA"/>
              </w:rPr>
            </w:pPr>
            <w:r w:rsidRPr="00627742">
              <w:rPr>
                <w:rFonts w:ascii="Times New Roman" w:hAnsi="Times New Roman"/>
                <w:lang w:val="uk-UA"/>
              </w:rPr>
              <w:t>2620,00</w:t>
            </w:r>
          </w:p>
        </w:tc>
        <w:tc>
          <w:tcPr>
            <w:tcW w:w="8520" w:type="dxa"/>
          </w:tcPr>
          <w:p w:rsidR="00D17074" w:rsidRPr="00627742" w:rsidRDefault="00D17074" w:rsidP="00ED3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val="uk-UA" w:eastAsia="uk-UA"/>
              </w:rPr>
            </w:pPr>
            <w:r w:rsidRPr="00627742">
              <w:rPr>
                <w:rFonts w:ascii="Times New Roman" w:hAnsi="Times New Roman"/>
                <w:color w:val="000000"/>
                <w:lang w:val="uk-UA"/>
              </w:rPr>
              <w:t xml:space="preserve">коди НК 024:2019: </w:t>
            </w:r>
            <w:r w:rsidRPr="00627742">
              <w:rPr>
                <w:rFonts w:ascii="Times New Roman" w:hAnsi="Times New Roman"/>
                <w:i/>
                <w:color w:val="000000"/>
                <w:lang w:val="uk-UA"/>
              </w:rPr>
              <w:t xml:space="preserve">47587 </w:t>
            </w:r>
            <w:r w:rsidRPr="00627742">
              <w:rPr>
                <w:rFonts w:ascii="Times New Roman" w:hAnsi="Times New Roman"/>
                <w:color w:val="000000"/>
                <w:lang w:val="uk-UA"/>
              </w:rPr>
              <w:t xml:space="preserve">- Пробірка вакуумна для відбору зразків крові </w:t>
            </w:r>
            <w:r w:rsidRPr="00627742">
              <w:rPr>
                <w:rFonts w:ascii="Times New Roman" w:hAnsi="Times New Roman"/>
                <w:color w:val="000000"/>
              </w:rPr>
              <w:t>IVD</w:t>
            </w:r>
            <w:r w:rsidRPr="00627742">
              <w:rPr>
                <w:rFonts w:ascii="Times New Roman" w:hAnsi="Times New Roman"/>
                <w:color w:val="000000"/>
                <w:lang w:val="uk-UA"/>
              </w:rPr>
              <w:t xml:space="preserve">, з К2ЕДТА; </w:t>
            </w:r>
            <w:r w:rsidRPr="00627742">
              <w:rPr>
                <w:rFonts w:ascii="Times New Roman" w:hAnsi="Times New Roman"/>
                <w:i/>
                <w:color w:val="000000"/>
                <w:lang w:val="uk-UA"/>
              </w:rPr>
              <w:t>47776</w:t>
            </w:r>
            <w:r w:rsidRPr="00627742">
              <w:rPr>
                <w:rFonts w:ascii="Times New Roman" w:hAnsi="Times New Roman"/>
                <w:color w:val="000000"/>
                <w:lang w:val="uk-UA"/>
              </w:rPr>
              <w:t xml:space="preserve"> – Транстпортна пробірка з аплікатором з віскозою; </w:t>
            </w:r>
            <w:r w:rsidRPr="00627742">
              <w:rPr>
                <w:rFonts w:ascii="Times New Roman" w:hAnsi="Times New Roman"/>
                <w:i/>
                <w:color w:val="000000"/>
                <w:lang w:val="uk-UA"/>
              </w:rPr>
              <w:t>46237</w:t>
            </w:r>
            <w:r w:rsidRPr="00627742">
              <w:rPr>
                <w:rFonts w:ascii="Times New Roman" w:hAnsi="Times New Roman"/>
                <w:color w:val="000000"/>
                <w:lang w:val="uk-UA"/>
              </w:rPr>
              <w:t xml:space="preserve"> – Пробірка не стерильна (пластикова 2мл, з кришкою, кр.дно); </w:t>
            </w:r>
            <w:r w:rsidRPr="00627742">
              <w:rPr>
                <w:rFonts w:ascii="Times New Roman" w:hAnsi="Times New Roman"/>
                <w:i/>
                <w:color w:val="000000"/>
                <w:lang w:val="uk-UA"/>
              </w:rPr>
              <w:t xml:space="preserve">46237 </w:t>
            </w:r>
            <w:r w:rsidRPr="00627742">
              <w:rPr>
                <w:rFonts w:ascii="Times New Roman" w:hAnsi="Times New Roman"/>
                <w:color w:val="000000"/>
                <w:lang w:val="uk-UA"/>
              </w:rPr>
              <w:t xml:space="preserve">-  Пробірка нестерильна П-1-10х90 (скляна); </w:t>
            </w:r>
            <w:r w:rsidRPr="00627742">
              <w:rPr>
                <w:rFonts w:ascii="Times New Roman" w:hAnsi="Times New Roman"/>
                <w:i/>
                <w:color w:val="000000"/>
                <w:lang w:val="uk-UA"/>
              </w:rPr>
              <w:t>57925</w:t>
            </w:r>
            <w:r w:rsidRPr="00627742">
              <w:rPr>
                <w:rFonts w:ascii="Times New Roman" w:hAnsi="Times New Roman"/>
                <w:color w:val="000000"/>
                <w:lang w:val="uk-UA"/>
              </w:rPr>
              <w:t xml:space="preserve"> – Скло предметне/слайд для мікроскопії </w:t>
            </w:r>
            <w:r w:rsidRPr="00627742">
              <w:rPr>
                <w:rFonts w:ascii="Times New Roman" w:hAnsi="Times New Roman"/>
                <w:color w:val="000000"/>
              </w:rPr>
              <w:t>IVD</w:t>
            </w:r>
            <w:r w:rsidRPr="00627742">
              <w:rPr>
                <w:rFonts w:ascii="Times New Roman" w:hAnsi="Times New Roman"/>
                <w:color w:val="000000"/>
                <w:lang w:val="uk-UA"/>
              </w:rPr>
              <w:t xml:space="preserve"> зі шліфованими краями; </w:t>
            </w:r>
            <w:r w:rsidRPr="00627742">
              <w:rPr>
                <w:rFonts w:ascii="Times New Roman" w:hAnsi="Times New Roman"/>
                <w:i/>
                <w:color w:val="000000"/>
                <w:lang w:val="uk-UA"/>
              </w:rPr>
              <w:t>57925</w:t>
            </w:r>
            <w:r w:rsidRPr="00627742">
              <w:rPr>
                <w:rFonts w:ascii="Times New Roman" w:hAnsi="Times New Roman"/>
                <w:color w:val="000000"/>
                <w:lang w:val="uk-UA"/>
              </w:rPr>
              <w:t xml:space="preserve"> – Скло предметне/покривне для мікроскопії </w:t>
            </w:r>
            <w:r w:rsidRPr="00627742">
              <w:rPr>
                <w:rFonts w:ascii="Times New Roman" w:hAnsi="Times New Roman"/>
                <w:color w:val="000000"/>
              </w:rPr>
              <w:t>IVD</w:t>
            </w:r>
            <w:r w:rsidRPr="00627742">
              <w:rPr>
                <w:rFonts w:ascii="Times New Roman" w:hAnsi="Times New Roman"/>
                <w:color w:val="000000"/>
                <w:lang w:val="uk-UA"/>
              </w:rPr>
              <w:t xml:space="preserve"> 18х18).</w:t>
            </w:r>
          </w:p>
        </w:tc>
      </w:tr>
      <w:tr w:rsidR="00D17074" w:rsidRPr="0060772C" w:rsidTr="00282A3C">
        <w:trPr>
          <w:trHeight w:val="923"/>
        </w:trPr>
        <w:tc>
          <w:tcPr>
            <w:tcW w:w="568" w:type="dxa"/>
          </w:tcPr>
          <w:p w:rsidR="00D17074" w:rsidRDefault="00D17074" w:rsidP="004B2B9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338</w:t>
            </w:r>
          </w:p>
        </w:tc>
        <w:tc>
          <w:tcPr>
            <w:tcW w:w="1241" w:type="dxa"/>
          </w:tcPr>
          <w:p w:rsidR="00D17074" w:rsidRPr="009012CB" w:rsidRDefault="00D17074" w:rsidP="009012C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26</w:t>
            </w: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134" w:type="dxa"/>
          </w:tcPr>
          <w:p w:rsidR="00D17074" w:rsidRDefault="00D17074" w:rsidP="00ED3A3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07.09.23</w:t>
            </w:r>
          </w:p>
        </w:tc>
        <w:tc>
          <w:tcPr>
            <w:tcW w:w="2835" w:type="dxa"/>
          </w:tcPr>
          <w:p w:rsidR="00D17074" w:rsidRPr="00F26F6A" w:rsidRDefault="00D17074" w:rsidP="00ED3A3A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ТОВ «ГИС КОНСАЛТИНГ»</w:t>
            </w:r>
          </w:p>
        </w:tc>
        <w:tc>
          <w:tcPr>
            <w:tcW w:w="1320" w:type="dxa"/>
          </w:tcPr>
          <w:p w:rsidR="00D17074" w:rsidRDefault="00D17074" w:rsidP="00ED3A3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4500,00</w:t>
            </w:r>
          </w:p>
        </w:tc>
        <w:tc>
          <w:tcPr>
            <w:tcW w:w="8520" w:type="dxa"/>
          </w:tcPr>
          <w:p w:rsidR="00D17074" w:rsidRPr="009012CB" w:rsidRDefault="00D17074" w:rsidP="00ED3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60772C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9012CB">
              <w:rPr>
                <w:rFonts w:ascii="Times New Roman" w:hAnsi="Times New Roman"/>
                <w:color w:val="000000"/>
                <w:lang w:val="uk-UA"/>
              </w:rPr>
              <w:t>Р</w:t>
            </w:r>
            <w:r w:rsidRPr="009012CB">
              <w:rPr>
                <w:rStyle w:val="2521"/>
                <w:rFonts w:ascii="Times New Roman" w:hAnsi="Times New Roman"/>
                <w:color w:val="000000"/>
                <w:lang w:val="uk-UA"/>
              </w:rPr>
              <w:t>озробка</w:t>
            </w:r>
            <w:r w:rsidRPr="009012CB">
              <w:rPr>
                <w:rFonts w:ascii="Times New Roman" w:hAnsi="Times New Roman"/>
                <w:color w:val="000000"/>
                <w:lang w:val="uk-UA"/>
              </w:rPr>
              <w:t xml:space="preserve"> файлу обміну земельно-кадастровою інформацією з метою внесення змін до даних Державного земельного кадастру про земельну ділянку, яка розташована за адресою: </w:t>
            </w:r>
            <w:r w:rsidRPr="009012CB">
              <w:rPr>
                <w:rFonts w:ascii="Times New Roman" w:hAnsi="Times New Roman"/>
                <w:color w:val="000000"/>
                <w:lang w:val="uk-UA"/>
              </w:rPr>
              <w:br/>
            </w:r>
            <w:r w:rsidRPr="009012CB">
              <w:rPr>
                <w:rFonts w:ascii="Times New Roman" w:hAnsi="Times New Roman"/>
                <w:color w:val="000000"/>
              </w:rPr>
              <w:t> </w:t>
            </w:r>
            <w:r w:rsidRPr="009012CB">
              <w:rPr>
                <w:rFonts w:ascii="Times New Roman" w:hAnsi="Times New Roman"/>
                <w:color w:val="000000"/>
                <w:lang w:val="uk-UA"/>
              </w:rPr>
              <w:t>м. Харків,</w:t>
            </w:r>
            <w:r w:rsidRPr="009012CB">
              <w:rPr>
                <w:rFonts w:ascii="Times New Roman" w:hAnsi="Times New Roman"/>
                <w:color w:val="000000"/>
              </w:rPr>
              <w:t> </w:t>
            </w:r>
            <w:r w:rsidRPr="009012CB">
              <w:rPr>
                <w:rFonts w:ascii="Times New Roman" w:hAnsi="Times New Roman"/>
                <w:color w:val="000000"/>
                <w:lang w:val="uk-UA"/>
              </w:rPr>
              <w:t>Немишлянський район, вул. Танкопія, 43</w:t>
            </w:r>
          </w:p>
        </w:tc>
      </w:tr>
      <w:tr w:rsidR="00D17074" w:rsidRPr="0060772C" w:rsidTr="00282A3C">
        <w:trPr>
          <w:trHeight w:val="923"/>
        </w:trPr>
        <w:tc>
          <w:tcPr>
            <w:tcW w:w="568" w:type="dxa"/>
          </w:tcPr>
          <w:p w:rsidR="00D17074" w:rsidRDefault="00D17074" w:rsidP="004B2B9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339</w:t>
            </w:r>
          </w:p>
        </w:tc>
        <w:tc>
          <w:tcPr>
            <w:tcW w:w="1241" w:type="dxa"/>
          </w:tcPr>
          <w:p w:rsidR="00D17074" w:rsidRPr="00D33A05" w:rsidRDefault="00D17074" w:rsidP="009012C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264</w:t>
            </w:r>
          </w:p>
        </w:tc>
        <w:tc>
          <w:tcPr>
            <w:tcW w:w="1134" w:type="dxa"/>
          </w:tcPr>
          <w:p w:rsidR="00D17074" w:rsidRDefault="00D17074" w:rsidP="00ED3A3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08.09.23</w:t>
            </w:r>
          </w:p>
        </w:tc>
        <w:tc>
          <w:tcPr>
            <w:tcW w:w="2835" w:type="dxa"/>
          </w:tcPr>
          <w:p w:rsidR="00D17074" w:rsidRDefault="00D17074" w:rsidP="00ED3A3A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ED3A3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180,00</w:t>
            </w:r>
          </w:p>
        </w:tc>
        <w:tc>
          <w:tcPr>
            <w:tcW w:w="8520" w:type="dxa"/>
          </w:tcPr>
          <w:p w:rsidR="00D17074" w:rsidRPr="0060772C" w:rsidRDefault="00D17074" w:rsidP="00ED3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Круг по мет</w:t>
            </w:r>
          </w:p>
        </w:tc>
      </w:tr>
      <w:tr w:rsidR="00D17074" w:rsidRPr="0060772C" w:rsidTr="00282A3C">
        <w:trPr>
          <w:trHeight w:val="923"/>
        </w:trPr>
        <w:tc>
          <w:tcPr>
            <w:tcW w:w="568" w:type="dxa"/>
          </w:tcPr>
          <w:p w:rsidR="00D17074" w:rsidRDefault="00D17074" w:rsidP="004B2B9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340</w:t>
            </w:r>
          </w:p>
        </w:tc>
        <w:tc>
          <w:tcPr>
            <w:tcW w:w="1241" w:type="dxa"/>
          </w:tcPr>
          <w:p w:rsidR="00D17074" w:rsidRDefault="00D17074" w:rsidP="00D33A0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265</w:t>
            </w:r>
          </w:p>
        </w:tc>
        <w:tc>
          <w:tcPr>
            <w:tcW w:w="1134" w:type="dxa"/>
          </w:tcPr>
          <w:p w:rsidR="00D17074" w:rsidRDefault="00D17074" w:rsidP="00D33A0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08.09.23</w:t>
            </w:r>
          </w:p>
        </w:tc>
        <w:tc>
          <w:tcPr>
            <w:tcW w:w="2835" w:type="dxa"/>
          </w:tcPr>
          <w:p w:rsidR="00D17074" w:rsidRDefault="00D17074" w:rsidP="00D33A0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D33A0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120,00</w:t>
            </w:r>
          </w:p>
        </w:tc>
        <w:tc>
          <w:tcPr>
            <w:tcW w:w="8520" w:type="dxa"/>
          </w:tcPr>
          <w:p w:rsidR="00D17074" w:rsidRPr="0060772C" w:rsidRDefault="00D17074" w:rsidP="00D33A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Фарба </w:t>
            </w:r>
          </w:p>
        </w:tc>
      </w:tr>
      <w:tr w:rsidR="00D17074" w:rsidRPr="0060772C" w:rsidTr="00282A3C">
        <w:trPr>
          <w:trHeight w:val="923"/>
        </w:trPr>
        <w:tc>
          <w:tcPr>
            <w:tcW w:w="568" w:type="dxa"/>
          </w:tcPr>
          <w:p w:rsidR="00D17074" w:rsidRDefault="00D17074" w:rsidP="004B2B9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341</w:t>
            </w:r>
          </w:p>
        </w:tc>
        <w:tc>
          <w:tcPr>
            <w:tcW w:w="1241" w:type="dxa"/>
          </w:tcPr>
          <w:p w:rsidR="00D17074" w:rsidRDefault="00D17074" w:rsidP="00D33A0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266</w:t>
            </w:r>
          </w:p>
        </w:tc>
        <w:tc>
          <w:tcPr>
            <w:tcW w:w="1134" w:type="dxa"/>
          </w:tcPr>
          <w:p w:rsidR="00D17074" w:rsidRDefault="00D17074" w:rsidP="00D33A0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08.09.23</w:t>
            </w:r>
          </w:p>
        </w:tc>
        <w:tc>
          <w:tcPr>
            <w:tcW w:w="2835" w:type="dxa"/>
          </w:tcPr>
          <w:p w:rsidR="00D17074" w:rsidRDefault="00D17074" w:rsidP="00D33A0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D33A0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48,00</w:t>
            </w:r>
          </w:p>
        </w:tc>
        <w:tc>
          <w:tcPr>
            <w:tcW w:w="8520" w:type="dxa"/>
          </w:tcPr>
          <w:p w:rsidR="00D17074" w:rsidRDefault="00D17074" w:rsidP="00D33A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Пензель</w:t>
            </w:r>
          </w:p>
        </w:tc>
      </w:tr>
      <w:tr w:rsidR="00D17074" w:rsidRPr="0060772C" w:rsidTr="00282A3C">
        <w:trPr>
          <w:trHeight w:val="923"/>
        </w:trPr>
        <w:tc>
          <w:tcPr>
            <w:tcW w:w="568" w:type="dxa"/>
          </w:tcPr>
          <w:p w:rsidR="00D17074" w:rsidRDefault="00D17074" w:rsidP="004B2B9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342</w:t>
            </w:r>
          </w:p>
        </w:tc>
        <w:tc>
          <w:tcPr>
            <w:tcW w:w="1241" w:type="dxa"/>
          </w:tcPr>
          <w:p w:rsidR="00D17074" w:rsidRDefault="00D17074" w:rsidP="00D33A0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267</w:t>
            </w:r>
          </w:p>
        </w:tc>
        <w:tc>
          <w:tcPr>
            <w:tcW w:w="1134" w:type="dxa"/>
          </w:tcPr>
          <w:p w:rsidR="00D17074" w:rsidRDefault="00D17074" w:rsidP="00D33A0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08.09.23</w:t>
            </w:r>
          </w:p>
        </w:tc>
        <w:tc>
          <w:tcPr>
            <w:tcW w:w="2835" w:type="dxa"/>
          </w:tcPr>
          <w:p w:rsidR="00D17074" w:rsidRDefault="00D17074" w:rsidP="00D33A0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D33A0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126,00</w:t>
            </w:r>
          </w:p>
        </w:tc>
        <w:tc>
          <w:tcPr>
            <w:tcW w:w="8520" w:type="dxa"/>
          </w:tcPr>
          <w:p w:rsidR="00D17074" w:rsidRDefault="00D17074" w:rsidP="00D33A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Свердло</w:t>
            </w:r>
          </w:p>
        </w:tc>
      </w:tr>
      <w:tr w:rsidR="00D17074" w:rsidRPr="0060772C" w:rsidTr="00282A3C">
        <w:trPr>
          <w:trHeight w:val="923"/>
        </w:trPr>
        <w:tc>
          <w:tcPr>
            <w:tcW w:w="568" w:type="dxa"/>
          </w:tcPr>
          <w:p w:rsidR="00D17074" w:rsidRDefault="00D17074" w:rsidP="004B2B9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343</w:t>
            </w:r>
          </w:p>
        </w:tc>
        <w:tc>
          <w:tcPr>
            <w:tcW w:w="1241" w:type="dxa"/>
          </w:tcPr>
          <w:p w:rsidR="00D17074" w:rsidRDefault="00D17074" w:rsidP="00D33A0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268</w:t>
            </w:r>
          </w:p>
        </w:tc>
        <w:tc>
          <w:tcPr>
            <w:tcW w:w="1134" w:type="dxa"/>
          </w:tcPr>
          <w:p w:rsidR="00D17074" w:rsidRDefault="00D17074" w:rsidP="00D33A0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08.09.23</w:t>
            </w:r>
          </w:p>
        </w:tc>
        <w:tc>
          <w:tcPr>
            <w:tcW w:w="2835" w:type="dxa"/>
          </w:tcPr>
          <w:p w:rsidR="00D17074" w:rsidRDefault="00D17074" w:rsidP="00D33A0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D33A0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2846,00</w:t>
            </w:r>
          </w:p>
        </w:tc>
        <w:tc>
          <w:tcPr>
            <w:tcW w:w="8520" w:type="dxa"/>
          </w:tcPr>
          <w:p w:rsidR="00D17074" w:rsidRDefault="00D17074" w:rsidP="00D33A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Руберойд, суміш цементно-піщана, стрічка</w:t>
            </w:r>
          </w:p>
        </w:tc>
      </w:tr>
      <w:tr w:rsidR="00D17074" w:rsidRPr="0060772C" w:rsidTr="00282A3C">
        <w:trPr>
          <w:trHeight w:val="923"/>
        </w:trPr>
        <w:tc>
          <w:tcPr>
            <w:tcW w:w="568" w:type="dxa"/>
          </w:tcPr>
          <w:p w:rsidR="00D17074" w:rsidRDefault="00D17074" w:rsidP="004B2B9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344</w:t>
            </w:r>
          </w:p>
        </w:tc>
        <w:tc>
          <w:tcPr>
            <w:tcW w:w="1241" w:type="dxa"/>
          </w:tcPr>
          <w:p w:rsidR="00D17074" w:rsidRDefault="00D17074" w:rsidP="002A0EB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269</w:t>
            </w:r>
          </w:p>
        </w:tc>
        <w:tc>
          <w:tcPr>
            <w:tcW w:w="1134" w:type="dxa"/>
          </w:tcPr>
          <w:p w:rsidR="00D17074" w:rsidRDefault="00D17074" w:rsidP="002A0EB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08.09.23</w:t>
            </w:r>
          </w:p>
        </w:tc>
        <w:tc>
          <w:tcPr>
            <w:tcW w:w="2835" w:type="dxa"/>
          </w:tcPr>
          <w:p w:rsidR="00D17074" w:rsidRDefault="00D17074" w:rsidP="002A0EB3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2A0EB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417,00</w:t>
            </w:r>
          </w:p>
        </w:tc>
        <w:tc>
          <w:tcPr>
            <w:tcW w:w="8520" w:type="dxa"/>
          </w:tcPr>
          <w:p w:rsidR="00D17074" w:rsidRDefault="00D17074" w:rsidP="002A0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Саморіз, дюбель</w:t>
            </w:r>
          </w:p>
        </w:tc>
      </w:tr>
      <w:tr w:rsidR="00D17074" w:rsidRPr="0060772C" w:rsidTr="00282A3C">
        <w:trPr>
          <w:trHeight w:val="923"/>
        </w:trPr>
        <w:tc>
          <w:tcPr>
            <w:tcW w:w="568" w:type="dxa"/>
          </w:tcPr>
          <w:p w:rsidR="00D17074" w:rsidRDefault="00D17074" w:rsidP="004B2B9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345</w:t>
            </w:r>
          </w:p>
        </w:tc>
        <w:tc>
          <w:tcPr>
            <w:tcW w:w="1241" w:type="dxa"/>
          </w:tcPr>
          <w:p w:rsidR="00D17074" w:rsidRDefault="00D17074" w:rsidP="002A0EB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270</w:t>
            </w:r>
          </w:p>
        </w:tc>
        <w:tc>
          <w:tcPr>
            <w:tcW w:w="1134" w:type="dxa"/>
          </w:tcPr>
          <w:p w:rsidR="00D17074" w:rsidRDefault="00D17074" w:rsidP="002A0EB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08.09.23</w:t>
            </w:r>
          </w:p>
        </w:tc>
        <w:tc>
          <w:tcPr>
            <w:tcW w:w="2835" w:type="dxa"/>
          </w:tcPr>
          <w:p w:rsidR="00D17074" w:rsidRDefault="00D17074" w:rsidP="002A0EB3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2A0EB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912,00</w:t>
            </w:r>
          </w:p>
        </w:tc>
        <w:tc>
          <w:tcPr>
            <w:tcW w:w="8520" w:type="dxa"/>
          </w:tcPr>
          <w:p w:rsidR="00D17074" w:rsidRPr="00492483" w:rsidRDefault="00D17074" w:rsidP="002A0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Мастика</w:t>
            </w:r>
          </w:p>
        </w:tc>
      </w:tr>
      <w:tr w:rsidR="00D17074" w:rsidRPr="0060772C" w:rsidTr="00282A3C">
        <w:trPr>
          <w:trHeight w:val="923"/>
        </w:trPr>
        <w:tc>
          <w:tcPr>
            <w:tcW w:w="568" w:type="dxa"/>
          </w:tcPr>
          <w:p w:rsidR="00D17074" w:rsidRDefault="00D17074" w:rsidP="004B2B9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346</w:t>
            </w:r>
          </w:p>
        </w:tc>
        <w:tc>
          <w:tcPr>
            <w:tcW w:w="1241" w:type="dxa"/>
          </w:tcPr>
          <w:p w:rsidR="00D17074" w:rsidRDefault="00D17074" w:rsidP="002A0EB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271</w:t>
            </w:r>
          </w:p>
        </w:tc>
        <w:tc>
          <w:tcPr>
            <w:tcW w:w="1134" w:type="dxa"/>
          </w:tcPr>
          <w:p w:rsidR="00D17074" w:rsidRDefault="00D17074" w:rsidP="002A0EB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11.09.23</w:t>
            </w:r>
          </w:p>
        </w:tc>
        <w:tc>
          <w:tcPr>
            <w:tcW w:w="2835" w:type="dxa"/>
          </w:tcPr>
          <w:p w:rsidR="00D17074" w:rsidRDefault="00D17074" w:rsidP="002A0EB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ПП «ТЕНДЕРМЕД»</w:t>
            </w:r>
          </w:p>
        </w:tc>
        <w:tc>
          <w:tcPr>
            <w:tcW w:w="1320" w:type="dxa"/>
          </w:tcPr>
          <w:p w:rsidR="00D17074" w:rsidRDefault="00D17074" w:rsidP="002A0EB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19 503,00</w:t>
            </w:r>
          </w:p>
        </w:tc>
        <w:tc>
          <w:tcPr>
            <w:tcW w:w="8520" w:type="dxa"/>
          </w:tcPr>
          <w:p w:rsidR="00D17074" w:rsidRPr="00B31C9D" w:rsidRDefault="00D17074" w:rsidP="00B31C9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Медичні матеріали: Скарифікатор автоматичний (ланцет) з центральним розташуванням списа № 200, безпечний, одноразовий, стерильний, розмір голки 25G, глибина проникнення </w:t>
            </w:r>
            <w:smartTag w:uri="urn:schemas-microsoft-com:office:smarttags" w:element="metricconverter">
              <w:smartTagPr>
                <w:attr w:name="ProductID" w:val="1,5 мм"/>
              </w:smartTagPr>
              <w:r>
                <w:rPr>
                  <w:rFonts w:ascii="Times New Roman CYR" w:hAnsi="Times New Roman CYR" w:cs="Times New Roman CYR"/>
                  <w:color w:val="000000"/>
                </w:rPr>
                <w:t>1,5 мм</w:t>
              </w:r>
            </w:smartTag>
            <w:r>
              <w:rPr>
                <w:rFonts w:ascii="Times New Roman CYR" w:hAnsi="Times New Roman CYR" w:cs="Times New Roman CYR"/>
                <w:color w:val="000000"/>
              </w:rPr>
              <w:t xml:space="preserve"> (</w:t>
            </w:r>
            <w:r>
              <w:rPr>
                <w:rFonts w:ascii="Times New Roman CYR" w:hAnsi="Times New Roman CYR" w:cs="Times New Roman CYR"/>
                <w:bCs/>
                <w:color w:val="000000"/>
              </w:rPr>
              <w:t>33141900-9 Ланцети для забору крові)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(НК 024:2023 - 61578 Ручка-скарифікатор автоматична одноразового використання)); Скарифікатор автоматичний (ланцет) з центральним розташуванням списа № 200, безпечний, одноразовий, стерильний, розмір голки 21G, глибина проникнення </w:t>
            </w:r>
            <w:smartTag w:uri="urn:schemas-microsoft-com:office:smarttags" w:element="metricconverter">
              <w:smartTagPr>
                <w:attr w:name="ProductID" w:val="1,8 мм"/>
              </w:smartTagPr>
              <w:r>
                <w:rPr>
                  <w:rFonts w:ascii="Times New Roman CYR" w:hAnsi="Times New Roman CYR" w:cs="Times New Roman CYR"/>
                  <w:color w:val="000000"/>
                </w:rPr>
                <w:t>1,8 мм</w:t>
              </w:r>
            </w:smartTag>
            <w:r>
              <w:rPr>
                <w:rFonts w:ascii="Times New Roman CYR" w:hAnsi="Times New Roman CYR" w:cs="Times New Roman CYR"/>
                <w:color w:val="000000"/>
              </w:rPr>
              <w:t xml:space="preserve"> (</w:t>
            </w:r>
            <w:r>
              <w:rPr>
                <w:rFonts w:ascii="Times New Roman CYR" w:hAnsi="Times New Roman CYR" w:cs="Times New Roman CYR"/>
                <w:bCs/>
                <w:color w:val="000000"/>
              </w:rPr>
              <w:t>33141900-9 Ланцети для забору крові)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(НК 024:2023 - 61578 Ручка-скарифікатор автоматична одноразового використання)); Скарифікатор автоматичний (ланцет) з центральним розташуванням списа № 200, безпечний, одноразовий, стерильний, розмір голки 21G, глибина проникнення </w:t>
            </w:r>
            <w:smartTag w:uri="urn:schemas-microsoft-com:office:smarttags" w:element="metricconverter">
              <w:smartTagPr>
                <w:attr w:name="ProductID" w:val="2,4 мм"/>
              </w:smartTagPr>
              <w:r>
                <w:rPr>
                  <w:rFonts w:ascii="Times New Roman CYR" w:hAnsi="Times New Roman CYR" w:cs="Times New Roman CYR"/>
                  <w:color w:val="000000"/>
                </w:rPr>
                <w:t>2,4 мм</w:t>
              </w:r>
            </w:smartTag>
            <w:r>
              <w:rPr>
                <w:rFonts w:ascii="Times New Roman CYR" w:hAnsi="Times New Roman CYR" w:cs="Times New Roman CYR"/>
                <w:color w:val="000000"/>
              </w:rPr>
              <w:t xml:space="preserve"> (</w:t>
            </w:r>
            <w:r>
              <w:rPr>
                <w:rFonts w:ascii="Times New Roman CYR" w:hAnsi="Times New Roman CYR" w:cs="Times New Roman CYR"/>
                <w:bCs/>
                <w:color w:val="000000"/>
              </w:rPr>
              <w:t>33141900-9 Ланцети для забору крові)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(НК 024:2023 - 61578 Ручка-скарифікатор автоматична одноразового використання))</w:t>
            </w:r>
          </w:p>
        </w:tc>
      </w:tr>
      <w:tr w:rsidR="00D17074" w:rsidRPr="0060772C" w:rsidTr="00282A3C">
        <w:trPr>
          <w:trHeight w:val="923"/>
        </w:trPr>
        <w:tc>
          <w:tcPr>
            <w:tcW w:w="568" w:type="dxa"/>
          </w:tcPr>
          <w:p w:rsidR="00D17074" w:rsidRPr="002D1854" w:rsidRDefault="00D17074" w:rsidP="004B2B9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347</w:t>
            </w:r>
          </w:p>
        </w:tc>
        <w:tc>
          <w:tcPr>
            <w:tcW w:w="1241" w:type="dxa"/>
          </w:tcPr>
          <w:p w:rsidR="00D17074" w:rsidRDefault="00D17074" w:rsidP="002A0EB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272</w:t>
            </w:r>
          </w:p>
        </w:tc>
        <w:tc>
          <w:tcPr>
            <w:tcW w:w="1134" w:type="dxa"/>
          </w:tcPr>
          <w:p w:rsidR="00D17074" w:rsidRDefault="00D17074" w:rsidP="002A0EB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15.09.23</w:t>
            </w:r>
          </w:p>
        </w:tc>
        <w:tc>
          <w:tcPr>
            <w:tcW w:w="2835" w:type="dxa"/>
          </w:tcPr>
          <w:p w:rsidR="00D17074" w:rsidRDefault="00D17074" w:rsidP="002A0EB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Степанов Валерій Веніамінович</w:t>
            </w:r>
          </w:p>
        </w:tc>
        <w:tc>
          <w:tcPr>
            <w:tcW w:w="1320" w:type="dxa"/>
          </w:tcPr>
          <w:p w:rsidR="00D17074" w:rsidRDefault="00D17074" w:rsidP="002A0EB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4 330,0</w:t>
            </w:r>
          </w:p>
        </w:tc>
        <w:tc>
          <w:tcPr>
            <w:tcW w:w="8520" w:type="dxa"/>
          </w:tcPr>
          <w:p w:rsidR="00D17074" w:rsidRPr="002D1854" w:rsidRDefault="00D17074" w:rsidP="00B31C9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Бланки</w:t>
            </w:r>
          </w:p>
        </w:tc>
      </w:tr>
      <w:tr w:rsidR="00D17074" w:rsidRPr="0060772C" w:rsidTr="00282A3C">
        <w:trPr>
          <w:trHeight w:val="923"/>
        </w:trPr>
        <w:tc>
          <w:tcPr>
            <w:tcW w:w="568" w:type="dxa"/>
          </w:tcPr>
          <w:p w:rsidR="00D17074" w:rsidRDefault="00D17074" w:rsidP="004B2B9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348</w:t>
            </w:r>
          </w:p>
        </w:tc>
        <w:tc>
          <w:tcPr>
            <w:tcW w:w="1241" w:type="dxa"/>
          </w:tcPr>
          <w:p w:rsidR="00D17074" w:rsidRDefault="00D17074" w:rsidP="002A0EB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273</w:t>
            </w:r>
          </w:p>
        </w:tc>
        <w:tc>
          <w:tcPr>
            <w:tcW w:w="1134" w:type="dxa"/>
          </w:tcPr>
          <w:p w:rsidR="00D17074" w:rsidRDefault="00D17074" w:rsidP="002A0EB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15.09.23</w:t>
            </w:r>
          </w:p>
        </w:tc>
        <w:tc>
          <w:tcPr>
            <w:tcW w:w="2835" w:type="dxa"/>
          </w:tcPr>
          <w:p w:rsidR="00D17074" w:rsidRDefault="00D17074" w:rsidP="002A0EB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«ДАГАЗ-2009 ЛТД»</w:t>
            </w:r>
          </w:p>
        </w:tc>
        <w:tc>
          <w:tcPr>
            <w:tcW w:w="1320" w:type="dxa"/>
          </w:tcPr>
          <w:p w:rsidR="00D17074" w:rsidRDefault="00D17074" w:rsidP="002A0EB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3 548,70</w:t>
            </w:r>
          </w:p>
        </w:tc>
        <w:tc>
          <w:tcPr>
            <w:tcW w:w="8520" w:type="dxa"/>
          </w:tcPr>
          <w:p w:rsidR="00D17074" w:rsidRPr="00724DBA" w:rsidRDefault="00D17074" w:rsidP="00B31C9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724DBA">
              <w:rPr>
                <w:rFonts w:ascii="Times New Roman" w:hAnsi="Times New Roman"/>
                <w:sz w:val="24"/>
                <w:szCs w:val="24"/>
                <w:lang w:val="uk-UA"/>
              </w:rPr>
              <w:t>Диспансер рушників, дозатор д/рідкого мила</w:t>
            </w:r>
          </w:p>
        </w:tc>
      </w:tr>
      <w:tr w:rsidR="00D17074" w:rsidRPr="005C5BA0" w:rsidTr="00282A3C">
        <w:trPr>
          <w:trHeight w:val="923"/>
        </w:trPr>
        <w:tc>
          <w:tcPr>
            <w:tcW w:w="568" w:type="dxa"/>
          </w:tcPr>
          <w:p w:rsidR="00D17074" w:rsidRPr="005C5BA0" w:rsidRDefault="00D17074" w:rsidP="004B2B9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349</w:t>
            </w:r>
          </w:p>
        </w:tc>
        <w:tc>
          <w:tcPr>
            <w:tcW w:w="1241" w:type="dxa"/>
          </w:tcPr>
          <w:p w:rsidR="00D17074" w:rsidRPr="005C5BA0" w:rsidRDefault="00D17074" w:rsidP="00724DBA">
            <w:pPr>
              <w:jc w:val="center"/>
              <w:rPr>
                <w:rFonts w:ascii="Times New Roman" w:hAnsi="Times New Roman"/>
                <w:lang w:val="uk-UA"/>
              </w:rPr>
            </w:pPr>
            <w:r w:rsidRPr="005C5BA0">
              <w:rPr>
                <w:rFonts w:ascii="Times New Roman" w:hAnsi="Times New Roman"/>
                <w:lang w:val="uk-UA"/>
              </w:rPr>
              <w:t>274</w:t>
            </w:r>
          </w:p>
        </w:tc>
        <w:tc>
          <w:tcPr>
            <w:tcW w:w="1134" w:type="dxa"/>
          </w:tcPr>
          <w:p w:rsidR="00D17074" w:rsidRPr="005C5BA0" w:rsidRDefault="00D17074" w:rsidP="00724DBA">
            <w:pPr>
              <w:jc w:val="center"/>
              <w:rPr>
                <w:rFonts w:ascii="Times New Roman" w:hAnsi="Times New Roman"/>
                <w:lang w:val="uk-UA"/>
              </w:rPr>
            </w:pPr>
            <w:r w:rsidRPr="005C5BA0">
              <w:rPr>
                <w:rFonts w:ascii="Times New Roman" w:hAnsi="Times New Roman"/>
                <w:lang w:val="uk-UA"/>
              </w:rPr>
              <w:t>15.09.23</w:t>
            </w:r>
          </w:p>
        </w:tc>
        <w:tc>
          <w:tcPr>
            <w:tcW w:w="2835" w:type="dxa"/>
          </w:tcPr>
          <w:p w:rsidR="00D17074" w:rsidRPr="005C5BA0" w:rsidRDefault="00D17074" w:rsidP="00724DBA">
            <w:pPr>
              <w:rPr>
                <w:rFonts w:ascii="Times New Roman" w:hAnsi="Times New Roman"/>
                <w:lang w:val="uk-UA"/>
              </w:rPr>
            </w:pPr>
            <w:r w:rsidRPr="005C5BA0">
              <w:rPr>
                <w:rFonts w:ascii="Times New Roman" w:hAnsi="Times New Roman"/>
                <w:lang w:val="uk-UA"/>
              </w:rPr>
              <w:t>ТОВ «ДАГАЗ-2009 ЛТД»</w:t>
            </w:r>
          </w:p>
        </w:tc>
        <w:tc>
          <w:tcPr>
            <w:tcW w:w="1320" w:type="dxa"/>
          </w:tcPr>
          <w:p w:rsidR="00D17074" w:rsidRPr="005C5BA0" w:rsidRDefault="00D17074" w:rsidP="00724DBA">
            <w:pPr>
              <w:rPr>
                <w:rFonts w:ascii="Times New Roman" w:hAnsi="Times New Roman"/>
                <w:lang w:val="uk-UA"/>
              </w:rPr>
            </w:pPr>
            <w:r w:rsidRPr="005C5BA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16 231,80</w:t>
            </w:r>
          </w:p>
        </w:tc>
        <w:tc>
          <w:tcPr>
            <w:tcW w:w="8520" w:type="dxa"/>
          </w:tcPr>
          <w:p w:rsidR="00D17074" w:rsidRPr="005C5BA0" w:rsidRDefault="00D17074" w:rsidP="00724DB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5C5BA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Папір,</w:t>
            </w:r>
            <w:r w:rsidRPr="005C5BA0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C5BA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швидкозшивач, папки, ручки, скотч, клей та інше</w:t>
            </w:r>
          </w:p>
        </w:tc>
      </w:tr>
      <w:tr w:rsidR="00D17074" w:rsidRPr="005C5BA0" w:rsidTr="00282A3C">
        <w:trPr>
          <w:trHeight w:val="923"/>
        </w:trPr>
        <w:tc>
          <w:tcPr>
            <w:tcW w:w="568" w:type="dxa"/>
          </w:tcPr>
          <w:p w:rsidR="00D17074" w:rsidRPr="005C5BA0" w:rsidRDefault="00D17074" w:rsidP="004B2B9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350</w:t>
            </w:r>
          </w:p>
        </w:tc>
        <w:tc>
          <w:tcPr>
            <w:tcW w:w="1241" w:type="dxa"/>
          </w:tcPr>
          <w:p w:rsidR="00D17074" w:rsidRPr="005C5BA0" w:rsidRDefault="00D17074" w:rsidP="00724DBA">
            <w:pPr>
              <w:jc w:val="center"/>
              <w:rPr>
                <w:rFonts w:ascii="Times New Roman" w:hAnsi="Times New Roman"/>
                <w:lang w:val="uk-UA"/>
              </w:rPr>
            </w:pPr>
            <w:r w:rsidRPr="005C5BA0">
              <w:rPr>
                <w:rFonts w:ascii="Times New Roman" w:hAnsi="Times New Roman"/>
                <w:lang w:val="uk-UA"/>
              </w:rPr>
              <w:t>275</w:t>
            </w:r>
          </w:p>
        </w:tc>
        <w:tc>
          <w:tcPr>
            <w:tcW w:w="1134" w:type="dxa"/>
          </w:tcPr>
          <w:p w:rsidR="00D17074" w:rsidRPr="005C5BA0" w:rsidRDefault="00D17074" w:rsidP="00724DBA">
            <w:pPr>
              <w:jc w:val="center"/>
              <w:rPr>
                <w:rFonts w:ascii="Times New Roman" w:hAnsi="Times New Roman"/>
                <w:lang w:val="uk-UA"/>
              </w:rPr>
            </w:pPr>
            <w:r w:rsidRPr="005C5BA0">
              <w:rPr>
                <w:rFonts w:ascii="Times New Roman" w:hAnsi="Times New Roman"/>
                <w:lang w:val="uk-UA"/>
              </w:rPr>
              <w:t>15.09.23</w:t>
            </w:r>
          </w:p>
        </w:tc>
        <w:tc>
          <w:tcPr>
            <w:tcW w:w="2835" w:type="dxa"/>
          </w:tcPr>
          <w:p w:rsidR="00D17074" w:rsidRPr="005C5BA0" w:rsidRDefault="00D17074" w:rsidP="00724DBA">
            <w:pPr>
              <w:rPr>
                <w:rFonts w:ascii="Times New Roman" w:hAnsi="Times New Roman"/>
                <w:lang w:val="uk-UA"/>
              </w:rPr>
            </w:pPr>
            <w:r w:rsidRPr="005C5BA0">
              <w:rPr>
                <w:rFonts w:ascii="Times New Roman" w:hAnsi="Times New Roman"/>
                <w:lang w:val="uk-UA"/>
              </w:rPr>
              <w:t>ТОВ «ДАГАЗ-2009 ЛТД»</w:t>
            </w:r>
          </w:p>
        </w:tc>
        <w:tc>
          <w:tcPr>
            <w:tcW w:w="1320" w:type="dxa"/>
          </w:tcPr>
          <w:p w:rsidR="00D17074" w:rsidRPr="005C5BA0" w:rsidRDefault="00D17074" w:rsidP="00724DBA">
            <w:pPr>
              <w:rPr>
                <w:rFonts w:ascii="Times New Roman" w:hAnsi="Times New Roman"/>
                <w:lang w:val="uk-UA"/>
              </w:rPr>
            </w:pPr>
            <w:r w:rsidRPr="005C5BA0">
              <w:rPr>
                <w:rFonts w:ascii="Times New Roman" w:hAnsi="Times New Roman"/>
                <w:lang w:val="uk-UA"/>
              </w:rPr>
              <w:t>876,00</w:t>
            </w:r>
          </w:p>
        </w:tc>
        <w:tc>
          <w:tcPr>
            <w:tcW w:w="8520" w:type="dxa"/>
          </w:tcPr>
          <w:p w:rsidR="00D17074" w:rsidRPr="005C5BA0" w:rsidRDefault="00D17074" w:rsidP="00724DB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5C5BA0">
              <w:rPr>
                <w:rFonts w:ascii="Times New Roman" w:hAnsi="Times New Roman"/>
                <w:sz w:val="24"/>
                <w:szCs w:val="24"/>
                <w:lang w:val="uk-UA"/>
              </w:rPr>
              <w:t>Мило господарче</w:t>
            </w:r>
          </w:p>
        </w:tc>
      </w:tr>
      <w:tr w:rsidR="00D17074" w:rsidRPr="005C5BA0" w:rsidTr="00282A3C">
        <w:trPr>
          <w:trHeight w:val="923"/>
        </w:trPr>
        <w:tc>
          <w:tcPr>
            <w:tcW w:w="568" w:type="dxa"/>
          </w:tcPr>
          <w:p w:rsidR="00D17074" w:rsidRPr="005C5BA0" w:rsidRDefault="00D17074" w:rsidP="004B2B9B">
            <w:pPr>
              <w:rPr>
                <w:rFonts w:ascii="Times New Roman" w:hAnsi="Times New Roman"/>
                <w:lang w:val="uk-UA"/>
              </w:rPr>
            </w:pPr>
            <w:r w:rsidRPr="005C5BA0"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  <w:lang w:val="uk-UA"/>
              </w:rPr>
              <w:t>51</w:t>
            </w:r>
          </w:p>
        </w:tc>
        <w:tc>
          <w:tcPr>
            <w:tcW w:w="1241" w:type="dxa"/>
          </w:tcPr>
          <w:p w:rsidR="00D17074" w:rsidRPr="005C5BA0" w:rsidRDefault="00D17074" w:rsidP="00724DBA">
            <w:pPr>
              <w:jc w:val="center"/>
              <w:rPr>
                <w:rFonts w:ascii="Times New Roman" w:hAnsi="Times New Roman"/>
                <w:lang w:val="uk-UA"/>
              </w:rPr>
            </w:pPr>
            <w:r w:rsidRPr="005C5BA0">
              <w:rPr>
                <w:rFonts w:ascii="Times New Roman" w:hAnsi="Times New Roman"/>
                <w:lang w:val="uk-UA"/>
              </w:rPr>
              <w:t>276</w:t>
            </w:r>
          </w:p>
        </w:tc>
        <w:tc>
          <w:tcPr>
            <w:tcW w:w="1134" w:type="dxa"/>
          </w:tcPr>
          <w:p w:rsidR="00D17074" w:rsidRPr="005C5BA0" w:rsidRDefault="00D17074" w:rsidP="00724DBA">
            <w:pPr>
              <w:jc w:val="center"/>
              <w:rPr>
                <w:rFonts w:ascii="Times New Roman" w:hAnsi="Times New Roman"/>
                <w:lang w:val="uk-UA"/>
              </w:rPr>
            </w:pPr>
            <w:r w:rsidRPr="005C5BA0">
              <w:rPr>
                <w:rFonts w:ascii="Times New Roman" w:hAnsi="Times New Roman"/>
                <w:lang w:val="uk-UA"/>
              </w:rPr>
              <w:t>15.09.23</w:t>
            </w:r>
          </w:p>
        </w:tc>
        <w:tc>
          <w:tcPr>
            <w:tcW w:w="2835" w:type="dxa"/>
          </w:tcPr>
          <w:p w:rsidR="00D17074" w:rsidRPr="005C5BA0" w:rsidRDefault="00D17074" w:rsidP="00724DBA">
            <w:pPr>
              <w:rPr>
                <w:rFonts w:ascii="Times New Roman" w:hAnsi="Times New Roman"/>
                <w:lang w:val="uk-UA"/>
              </w:rPr>
            </w:pPr>
            <w:r w:rsidRPr="005C5BA0">
              <w:rPr>
                <w:rFonts w:ascii="Times New Roman" w:hAnsi="Times New Roman"/>
                <w:lang w:val="uk-UA"/>
              </w:rPr>
              <w:t>ТОВ «ДАГАЗ-2009 ЛТД»</w:t>
            </w:r>
          </w:p>
        </w:tc>
        <w:tc>
          <w:tcPr>
            <w:tcW w:w="1320" w:type="dxa"/>
          </w:tcPr>
          <w:p w:rsidR="00D17074" w:rsidRPr="007629E8" w:rsidRDefault="00D17074" w:rsidP="00724DBA">
            <w:pPr>
              <w:rPr>
                <w:rFonts w:ascii="Times New Roman" w:hAnsi="Times New Roman"/>
                <w:lang w:val="uk-UA"/>
              </w:rPr>
            </w:pPr>
            <w:r w:rsidRPr="007629E8">
              <w:rPr>
                <w:rFonts w:ascii="Times New Roman" w:hAnsi="Times New Roman"/>
                <w:lang w:val="uk-UA"/>
              </w:rPr>
              <w:t>4 968,84</w:t>
            </w:r>
          </w:p>
        </w:tc>
        <w:tc>
          <w:tcPr>
            <w:tcW w:w="8520" w:type="dxa"/>
          </w:tcPr>
          <w:p w:rsidR="00D17074" w:rsidRPr="005C5BA0" w:rsidRDefault="00D17074" w:rsidP="00724DB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5C5BA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Губка кухонна, губка шкребок, серветка універсальна, відро, контейнер харчовий</w:t>
            </w:r>
          </w:p>
        </w:tc>
      </w:tr>
      <w:tr w:rsidR="00D17074" w:rsidRPr="005C5BA0" w:rsidTr="00282A3C">
        <w:trPr>
          <w:trHeight w:val="923"/>
        </w:trPr>
        <w:tc>
          <w:tcPr>
            <w:tcW w:w="568" w:type="dxa"/>
          </w:tcPr>
          <w:p w:rsidR="00D17074" w:rsidRPr="005C5BA0" w:rsidRDefault="00D17074" w:rsidP="004B2B9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352</w:t>
            </w:r>
          </w:p>
        </w:tc>
        <w:tc>
          <w:tcPr>
            <w:tcW w:w="1241" w:type="dxa"/>
          </w:tcPr>
          <w:p w:rsidR="00D17074" w:rsidRPr="005C5BA0" w:rsidRDefault="00D17074" w:rsidP="00724DBA">
            <w:pPr>
              <w:jc w:val="center"/>
              <w:rPr>
                <w:rFonts w:ascii="Times New Roman" w:hAnsi="Times New Roman"/>
                <w:lang w:val="uk-UA"/>
              </w:rPr>
            </w:pPr>
            <w:r w:rsidRPr="005C5BA0">
              <w:rPr>
                <w:rFonts w:ascii="Times New Roman" w:hAnsi="Times New Roman"/>
                <w:lang w:val="uk-UA"/>
              </w:rPr>
              <w:t>277</w:t>
            </w:r>
          </w:p>
        </w:tc>
        <w:tc>
          <w:tcPr>
            <w:tcW w:w="1134" w:type="dxa"/>
          </w:tcPr>
          <w:p w:rsidR="00D17074" w:rsidRPr="005C5BA0" w:rsidRDefault="00D17074" w:rsidP="00724DBA">
            <w:pPr>
              <w:jc w:val="center"/>
              <w:rPr>
                <w:rFonts w:ascii="Times New Roman" w:hAnsi="Times New Roman"/>
                <w:lang w:val="uk-UA"/>
              </w:rPr>
            </w:pPr>
            <w:r w:rsidRPr="005C5BA0">
              <w:rPr>
                <w:rFonts w:ascii="Times New Roman" w:hAnsi="Times New Roman"/>
                <w:lang w:val="uk-UA"/>
              </w:rPr>
              <w:t>15.09.23</w:t>
            </w:r>
          </w:p>
        </w:tc>
        <w:tc>
          <w:tcPr>
            <w:tcW w:w="2835" w:type="dxa"/>
          </w:tcPr>
          <w:p w:rsidR="00D17074" w:rsidRPr="005C5BA0" w:rsidRDefault="00D17074" w:rsidP="00724DBA">
            <w:pPr>
              <w:rPr>
                <w:rFonts w:ascii="Times New Roman" w:hAnsi="Times New Roman"/>
                <w:lang w:val="uk-UA"/>
              </w:rPr>
            </w:pPr>
            <w:r w:rsidRPr="005C5BA0">
              <w:rPr>
                <w:rFonts w:ascii="Times New Roman" w:hAnsi="Times New Roman"/>
                <w:lang w:val="uk-UA"/>
              </w:rPr>
              <w:t>ТОВ «ДАГАЗ-2009 ЛТД»</w:t>
            </w:r>
          </w:p>
        </w:tc>
        <w:tc>
          <w:tcPr>
            <w:tcW w:w="1320" w:type="dxa"/>
          </w:tcPr>
          <w:p w:rsidR="00D17074" w:rsidRPr="007629E8" w:rsidRDefault="00D17074" w:rsidP="00724DBA">
            <w:pPr>
              <w:rPr>
                <w:rFonts w:ascii="Times New Roman" w:hAnsi="Times New Roman"/>
                <w:lang w:val="uk-UA"/>
              </w:rPr>
            </w:pPr>
            <w:r w:rsidRPr="007629E8">
              <w:rPr>
                <w:rFonts w:ascii="Times New Roman" w:hAnsi="Times New Roman"/>
                <w:lang w:val="uk-UA"/>
              </w:rPr>
              <w:t>4 588,56</w:t>
            </w:r>
          </w:p>
        </w:tc>
        <w:tc>
          <w:tcPr>
            <w:tcW w:w="8520" w:type="dxa"/>
          </w:tcPr>
          <w:p w:rsidR="00D17074" w:rsidRPr="005C5BA0" w:rsidRDefault="00D17074" w:rsidP="00724DB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5C5BA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Миючий засіб, пральний порошок</w:t>
            </w:r>
          </w:p>
        </w:tc>
      </w:tr>
      <w:tr w:rsidR="00D17074" w:rsidRPr="005C5BA0" w:rsidTr="00282A3C">
        <w:trPr>
          <w:trHeight w:val="923"/>
        </w:trPr>
        <w:tc>
          <w:tcPr>
            <w:tcW w:w="568" w:type="dxa"/>
          </w:tcPr>
          <w:p w:rsidR="00D17074" w:rsidRPr="005C5BA0" w:rsidRDefault="00D17074" w:rsidP="004B2B9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353</w:t>
            </w:r>
          </w:p>
        </w:tc>
        <w:tc>
          <w:tcPr>
            <w:tcW w:w="1241" w:type="dxa"/>
          </w:tcPr>
          <w:p w:rsidR="00D17074" w:rsidRPr="005C5BA0" w:rsidRDefault="00D17074" w:rsidP="00724DBA">
            <w:pPr>
              <w:jc w:val="center"/>
              <w:rPr>
                <w:rFonts w:ascii="Times New Roman" w:hAnsi="Times New Roman"/>
                <w:lang w:val="uk-UA"/>
              </w:rPr>
            </w:pPr>
            <w:r w:rsidRPr="005C5BA0">
              <w:rPr>
                <w:rFonts w:ascii="Times New Roman" w:hAnsi="Times New Roman"/>
                <w:lang w:val="uk-UA"/>
              </w:rPr>
              <w:t>278</w:t>
            </w:r>
          </w:p>
        </w:tc>
        <w:tc>
          <w:tcPr>
            <w:tcW w:w="1134" w:type="dxa"/>
          </w:tcPr>
          <w:p w:rsidR="00D17074" w:rsidRPr="005C5BA0" w:rsidRDefault="00D17074" w:rsidP="00724DBA">
            <w:pPr>
              <w:jc w:val="center"/>
              <w:rPr>
                <w:rFonts w:ascii="Times New Roman" w:hAnsi="Times New Roman"/>
                <w:lang w:val="uk-UA"/>
              </w:rPr>
            </w:pPr>
            <w:r w:rsidRPr="005C5BA0">
              <w:rPr>
                <w:rFonts w:ascii="Times New Roman" w:hAnsi="Times New Roman"/>
                <w:lang w:val="uk-UA"/>
              </w:rPr>
              <w:t>15.09.23</w:t>
            </w:r>
          </w:p>
        </w:tc>
        <w:tc>
          <w:tcPr>
            <w:tcW w:w="2835" w:type="dxa"/>
          </w:tcPr>
          <w:p w:rsidR="00D17074" w:rsidRPr="005C5BA0" w:rsidRDefault="00D17074" w:rsidP="00724DBA">
            <w:pPr>
              <w:rPr>
                <w:rFonts w:ascii="Times New Roman" w:hAnsi="Times New Roman"/>
                <w:lang w:val="uk-UA"/>
              </w:rPr>
            </w:pPr>
            <w:r w:rsidRPr="005C5BA0">
              <w:rPr>
                <w:rFonts w:ascii="Times New Roman" w:hAnsi="Times New Roman"/>
                <w:lang w:val="uk-UA"/>
              </w:rPr>
              <w:t>ТОВ «ДАГАЗ-2009 ЛТД»</w:t>
            </w:r>
          </w:p>
        </w:tc>
        <w:tc>
          <w:tcPr>
            <w:tcW w:w="1320" w:type="dxa"/>
          </w:tcPr>
          <w:p w:rsidR="00D17074" w:rsidRPr="007629E8" w:rsidRDefault="00D17074" w:rsidP="00724DBA">
            <w:pPr>
              <w:rPr>
                <w:rFonts w:ascii="Times New Roman" w:hAnsi="Times New Roman"/>
                <w:lang w:val="uk-UA"/>
              </w:rPr>
            </w:pPr>
            <w:r w:rsidRPr="007629E8">
              <w:rPr>
                <w:rFonts w:ascii="Times New Roman" w:hAnsi="Times New Roman"/>
                <w:lang w:val="uk-UA"/>
              </w:rPr>
              <w:t>747,3</w:t>
            </w:r>
          </w:p>
        </w:tc>
        <w:tc>
          <w:tcPr>
            <w:tcW w:w="8520" w:type="dxa"/>
          </w:tcPr>
          <w:p w:rsidR="00D17074" w:rsidRPr="005C5BA0" w:rsidRDefault="00D17074" w:rsidP="00724DB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5C5BA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Пакети для сміття</w:t>
            </w:r>
          </w:p>
        </w:tc>
      </w:tr>
      <w:tr w:rsidR="00D17074" w:rsidRPr="005C5BA0" w:rsidTr="00282A3C">
        <w:trPr>
          <w:trHeight w:val="923"/>
        </w:trPr>
        <w:tc>
          <w:tcPr>
            <w:tcW w:w="568" w:type="dxa"/>
          </w:tcPr>
          <w:p w:rsidR="00D17074" w:rsidRPr="005C5BA0" w:rsidRDefault="00D17074" w:rsidP="004B2B9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354</w:t>
            </w:r>
          </w:p>
        </w:tc>
        <w:tc>
          <w:tcPr>
            <w:tcW w:w="1241" w:type="dxa"/>
          </w:tcPr>
          <w:p w:rsidR="00D17074" w:rsidRPr="005C5BA0" w:rsidRDefault="00D17074" w:rsidP="00724DBA">
            <w:pPr>
              <w:jc w:val="center"/>
              <w:rPr>
                <w:rFonts w:ascii="Times New Roman" w:hAnsi="Times New Roman"/>
                <w:lang w:val="uk-UA"/>
              </w:rPr>
            </w:pPr>
            <w:r w:rsidRPr="005C5BA0">
              <w:rPr>
                <w:rFonts w:ascii="Times New Roman" w:hAnsi="Times New Roman"/>
                <w:lang w:val="uk-UA"/>
              </w:rPr>
              <w:t>279</w:t>
            </w:r>
          </w:p>
        </w:tc>
        <w:tc>
          <w:tcPr>
            <w:tcW w:w="1134" w:type="dxa"/>
          </w:tcPr>
          <w:p w:rsidR="00D17074" w:rsidRPr="005C5BA0" w:rsidRDefault="00D17074" w:rsidP="00724DBA">
            <w:pPr>
              <w:jc w:val="center"/>
              <w:rPr>
                <w:rFonts w:ascii="Times New Roman" w:hAnsi="Times New Roman"/>
                <w:lang w:val="uk-UA"/>
              </w:rPr>
            </w:pPr>
            <w:r w:rsidRPr="005C5BA0">
              <w:rPr>
                <w:rFonts w:ascii="Times New Roman" w:hAnsi="Times New Roman"/>
                <w:lang w:val="uk-UA"/>
              </w:rPr>
              <w:t>15.09.23</w:t>
            </w:r>
          </w:p>
        </w:tc>
        <w:tc>
          <w:tcPr>
            <w:tcW w:w="2835" w:type="dxa"/>
          </w:tcPr>
          <w:p w:rsidR="00D17074" w:rsidRPr="005C5BA0" w:rsidRDefault="00D17074" w:rsidP="00724DBA">
            <w:pPr>
              <w:rPr>
                <w:rFonts w:ascii="Times New Roman" w:hAnsi="Times New Roman"/>
                <w:lang w:val="uk-UA"/>
              </w:rPr>
            </w:pPr>
            <w:r w:rsidRPr="005C5BA0">
              <w:rPr>
                <w:rFonts w:ascii="Times New Roman" w:hAnsi="Times New Roman"/>
                <w:lang w:val="uk-UA"/>
              </w:rPr>
              <w:t>ТОВ «ДАГАЗ-2009 ЛТД»</w:t>
            </w:r>
          </w:p>
        </w:tc>
        <w:tc>
          <w:tcPr>
            <w:tcW w:w="1320" w:type="dxa"/>
          </w:tcPr>
          <w:p w:rsidR="00D17074" w:rsidRPr="005C5BA0" w:rsidRDefault="00D17074" w:rsidP="00724DBA">
            <w:pPr>
              <w:rPr>
                <w:rFonts w:ascii="Times New Roman" w:hAnsi="Times New Roman"/>
                <w:lang w:val="uk-UA"/>
              </w:rPr>
            </w:pPr>
            <w:r w:rsidRPr="005C5BA0">
              <w:rPr>
                <w:rFonts w:ascii="Times New Roman" w:hAnsi="Times New Roman"/>
                <w:lang w:val="uk-UA"/>
              </w:rPr>
              <w:t>19 188,70</w:t>
            </w:r>
          </w:p>
        </w:tc>
        <w:tc>
          <w:tcPr>
            <w:tcW w:w="8520" w:type="dxa"/>
          </w:tcPr>
          <w:p w:rsidR="00D17074" w:rsidRPr="005C5BA0" w:rsidRDefault="00D17074" w:rsidP="00724DB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5C5BA0">
              <w:rPr>
                <w:rFonts w:ascii="Times New Roman" w:hAnsi="Times New Roman"/>
                <w:sz w:val="24"/>
                <w:szCs w:val="24"/>
                <w:lang w:val="uk-UA"/>
              </w:rPr>
              <w:t>Рушник паперовий</w:t>
            </w:r>
          </w:p>
        </w:tc>
      </w:tr>
      <w:tr w:rsidR="00D17074" w:rsidRPr="005C5BA0" w:rsidTr="00282A3C">
        <w:trPr>
          <w:trHeight w:val="923"/>
        </w:trPr>
        <w:tc>
          <w:tcPr>
            <w:tcW w:w="568" w:type="dxa"/>
          </w:tcPr>
          <w:p w:rsidR="00D17074" w:rsidRDefault="00D17074" w:rsidP="004B2B9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355</w:t>
            </w:r>
          </w:p>
        </w:tc>
        <w:tc>
          <w:tcPr>
            <w:tcW w:w="1241" w:type="dxa"/>
          </w:tcPr>
          <w:p w:rsidR="00D17074" w:rsidRPr="005C5BA0" w:rsidRDefault="00D17074" w:rsidP="00724DB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280</w:t>
            </w:r>
          </w:p>
        </w:tc>
        <w:tc>
          <w:tcPr>
            <w:tcW w:w="1134" w:type="dxa"/>
          </w:tcPr>
          <w:p w:rsidR="00D17074" w:rsidRPr="005C5BA0" w:rsidRDefault="00D17074" w:rsidP="00724DB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18.09.23</w:t>
            </w:r>
          </w:p>
        </w:tc>
        <w:tc>
          <w:tcPr>
            <w:tcW w:w="2835" w:type="dxa"/>
          </w:tcPr>
          <w:p w:rsidR="00D17074" w:rsidRPr="005C5BA0" w:rsidRDefault="00D17074" w:rsidP="00724DB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Pr="005C5BA0" w:rsidRDefault="00D17074" w:rsidP="00724DB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8 694,00</w:t>
            </w:r>
          </w:p>
        </w:tc>
        <w:tc>
          <w:tcPr>
            <w:tcW w:w="8520" w:type="dxa"/>
          </w:tcPr>
          <w:p w:rsidR="00D17074" w:rsidRPr="005C5BA0" w:rsidRDefault="00D17074" w:rsidP="0072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Короб оцинкований</w:t>
            </w:r>
          </w:p>
        </w:tc>
      </w:tr>
      <w:tr w:rsidR="00D17074" w:rsidRPr="005C5BA0" w:rsidTr="00282A3C">
        <w:trPr>
          <w:trHeight w:val="923"/>
        </w:trPr>
        <w:tc>
          <w:tcPr>
            <w:tcW w:w="568" w:type="dxa"/>
          </w:tcPr>
          <w:p w:rsidR="00D17074" w:rsidRPr="00F14C50" w:rsidRDefault="00D17074" w:rsidP="004B2B9B">
            <w:pPr>
              <w:rPr>
                <w:rFonts w:ascii="Times New Roman" w:hAnsi="Times New Roman"/>
                <w:lang w:val="uk-UA"/>
              </w:rPr>
            </w:pPr>
            <w:r w:rsidRPr="00F14C50">
              <w:rPr>
                <w:rFonts w:ascii="Times New Roman" w:hAnsi="Times New Roman"/>
                <w:lang w:val="uk-UA"/>
              </w:rPr>
              <w:t>35</w:t>
            </w: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241" w:type="dxa"/>
          </w:tcPr>
          <w:p w:rsidR="00D17074" w:rsidRPr="00F14C50" w:rsidRDefault="00D17074" w:rsidP="00724DBA">
            <w:pPr>
              <w:jc w:val="center"/>
              <w:rPr>
                <w:rFonts w:ascii="Times New Roman" w:hAnsi="Times New Roman"/>
                <w:lang w:val="uk-UA"/>
              </w:rPr>
            </w:pPr>
            <w:r w:rsidRPr="00F14C50">
              <w:rPr>
                <w:rFonts w:ascii="Times New Roman" w:hAnsi="Times New Roman"/>
              </w:rPr>
              <w:t>ZO-0091</w:t>
            </w:r>
          </w:p>
        </w:tc>
        <w:tc>
          <w:tcPr>
            <w:tcW w:w="1134" w:type="dxa"/>
          </w:tcPr>
          <w:p w:rsidR="00D17074" w:rsidRPr="00F14C50" w:rsidRDefault="00D17074" w:rsidP="00724DBA">
            <w:pPr>
              <w:jc w:val="center"/>
              <w:rPr>
                <w:rFonts w:ascii="Times New Roman" w:hAnsi="Times New Roman"/>
                <w:lang w:val="uk-UA"/>
              </w:rPr>
            </w:pPr>
            <w:r w:rsidRPr="00F14C50">
              <w:rPr>
                <w:rFonts w:ascii="Times New Roman" w:hAnsi="Times New Roman"/>
                <w:lang w:val="uk-UA"/>
              </w:rPr>
              <w:t>18.09.23</w:t>
            </w:r>
          </w:p>
        </w:tc>
        <w:tc>
          <w:tcPr>
            <w:tcW w:w="2835" w:type="dxa"/>
          </w:tcPr>
          <w:p w:rsidR="00D17074" w:rsidRPr="00F14C50" w:rsidRDefault="00D17074" w:rsidP="00724DBA">
            <w:pPr>
              <w:rPr>
                <w:rFonts w:ascii="Times New Roman" w:hAnsi="Times New Roman"/>
                <w:lang w:val="uk-UA"/>
              </w:rPr>
            </w:pPr>
            <w:r w:rsidRPr="00F14C50">
              <w:rPr>
                <w:rFonts w:ascii="Times New Roman" w:hAnsi="Times New Roman"/>
                <w:lang w:val="uk-UA"/>
              </w:rPr>
              <w:t>ФО-П Жуков Олександр Павлович</w:t>
            </w:r>
          </w:p>
        </w:tc>
        <w:tc>
          <w:tcPr>
            <w:tcW w:w="1320" w:type="dxa"/>
          </w:tcPr>
          <w:p w:rsidR="00D17074" w:rsidRPr="00F14C50" w:rsidRDefault="00D17074" w:rsidP="00724DBA">
            <w:pPr>
              <w:rPr>
                <w:rFonts w:ascii="Times New Roman" w:hAnsi="Times New Roman"/>
                <w:lang w:val="uk-UA"/>
              </w:rPr>
            </w:pPr>
            <w:r w:rsidRPr="00F14C50">
              <w:rPr>
                <w:rFonts w:ascii="Times New Roman" w:hAnsi="Times New Roman"/>
                <w:lang w:val="uk-UA"/>
              </w:rPr>
              <w:t>1 000,0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20" w:type="dxa"/>
          </w:tcPr>
          <w:p w:rsidR="00D17074" w:rsidRPr="00F14C50" w:rsidRDefault="00D17074" w:rsidP="0072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 w:rsidRPr="00F14C50">
              <w:rPr>
                <w:rFonts w:ascii="Times New Roman" w:hAnsi="Times New Roman"/>
                <w:lang w:val="uk-UA"/>
              </w:rPr>
              <w:t>Послуги з налаштування роботи антивірусного ПЗ</w:t>
            </w:r>
          </w:p>
        </w:tc>
      </w:tr>
      <w:tr w:rsidR="00D17074" w:rsidRPr="005C5BA0" w:rsidTr="00282A3C">
        <w:trPr>
          <w:trHeight w:val="923"/>
        </w:trPr>
        <w:tc>
          <w:tcPr>
            <w:tcW w:w="568" w:type="dxa"/>
          </w:tcPr>
          <w:p w:rsidR="00D17074" w:rsidRPr="00F14C50" w:rsidRDefault="00D17074" w:rsidP="004B2B9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357</w:t>
            </w:r>
          </w:p>
        </w:tc>
        <w:tc>
          <w:tcPr>
            <w:tcW w:w="1241" w:type="dxa"/>
          </w:tcPr>
          <w:p w:rsidR="00D17074" w:rsidRPr="00F14C50" w:rsidRDefault="00D17074" w:rsidP="00724DB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Д-23/623</w:t>
            </w:r>
          </w:p>
        </w:tc>
        <w:tc>
          <w:tcPr>
            <w:tcW w:w="1134" w:type="dxa"/>
          </w:tcPr>
          <w:p w:rsidR="00D17074" w:rsidRPr="00F14C50" w:rsidRDefault="00D17074" w:rsidP="00724DB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18.09.23</w:t>
            </w:r>
          </w:p>
        </w:tc>
        <w:tc>
          <w:tcPr>
            <w:tcW w:w="2835" w:type="dxa"/>
          </w:tcPr>
          <w:p w:rsidR="00D17074" w:rsidRPr="00F14C50" w:rsidRDefault="00D17074" w:rsidP="00724DB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«АЛЬБАМЕД»</w:t>
            </w:r>
          </w:p>
        </w:tc>
        <w:tc>
          <w:tcPr>
            <w:tcW w:w="1320" w:type="dxa"/>
          </w:tcPr>
          <w:p w:rsidR="00D17074" w:rsidRPr="00F14C50" w:rsidRDefault="00D17074" w:rsidP="00724DB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2 850,00</w:t>
            </w:r>
          </w:p>
        </w:tc>
        <w:tc>
          <w:tcPr>
            <w:tcW w:w="8520" w:type="dxa"/>
          </w:tcPr>
          <w:p w:rsidR="00D17074" w:rsidRPr="00F14C50" w:rsidRDefault="00D17074" w:rsidP="0072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Контрольний матеріал</w:t>
            </w:r>
          </w:p>
        </w:tc>
      </w:tr>
      <w:tr w:rsidR="00D17074" w:rsidRPr="005C5BA0" w:rsidTr="00282A3C">
        <w:trPr>
          <w:trHeight w:val="923"/>
        </w:trPr>
        <w:tc>
          <w:tcPr>
            <w:tcW w:w="568" w:type="dxa"/>
          </w:tcPr>
          <w:p w:rsidR="00D17074" w:rsidRDefault="00D17074" w:rsidP="004B2B9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358</w:t>
            </w:r>
          </w:p>
        </w:tc>
        <w:tc>
          <w:tcPr>
            <w:tcW w:w="1241" w:type="dxa"/>
          </w:tcPr>
          <w:p w:rsidR="00D17074" w:rsidRDefault="00D17074" w:rsidP="00724D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</w:t>
            </w:r>
          </w:p>
        </w:tc>
        <w:tc>
          <w:tcPr>
            <w:tcW w:w="1134" w:type="dxa"/>
          </w:tcPr>
          <w:p w:rsidR="00D17074" w:rsidRDefault="00D17074" w:rsidP="00724DB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21.09.23</w:t>
            </w:r>
          </w:p>
        </w:tc>
        <w:tc>
          <w:tcPr>
            <w:tcW w:w="2835" w:type="dxa"/>
          </w:tcPr>
          <w:p w:rsidR="00D17074" w:rsidRDefault="00D17074" w:rsidP="00724DB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«СТМ – Фарм»</w:t>
            </w:r>
          </w:p>
        </w:tc>
        <w:tc>
          <w:tcPr>
            <w:tcW w:w="1320" w:type="dxa"/>
          </w:tcPr>
          <w:p w:rsidR="00D17074" w:rsidRDefault="00D17074" w:rsidP="00724DB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10 605, 84</w:t>
            </w:r>
          </w:p>
        </w:tc>
        <w:tc>
          <w:tcPr>
            <w:tcW w:w="8520" w:type="dxa"/>
          </w:tcPr>
          <w:p w:rsidR="00D17074" w:rsidRPr="00BF6D37" w:rsidRDefault="00D17074" w:rsidP="00BF6D37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 w:rsidRPr="00BF6D37">
              <w:rPr>
                <w:sz w:val="22"/>
                <w:szCs w:val="22"/>
                <w:shd w:val="clear" w:color="auto" w:fill="FFFFFF"/>
                <w:lang w:val="uk-UA"/>
              </w:rPr>
              <w:t xml:space="preserve">Фармацевтична продукція: Ерідон </w:t>
            </w:r>
            <w:r w:rsidRPr="00BF6D37">
              <w:rPr>
                <w:rStyle w:val="stit"/>
                <w:rFonts w:ascii="Times New Roman" w:hAnsi="Times New Roman"/>
                <w:sz w:val="22"/>
                <w:szCs w:val="22"/>
                <w:shd w:val="clear" w:color="auto" w:fill="FFFFFF"/>
                <w:lang w:val="uk-UA"/>
              </w:rPr>
              <w:t>розчин оральний, 1 мг/мл по 30 мл у флаконі; по 1 флакону у комплекті з дозуючою піпеткою в картонній пачці (</w:t>
            </w:r>
            <w:r w:rsidRPr="00BF6D37">
              <w:rPr>
                <w:sz w:val="22"/>
                <w:szCs w:val="22"/>
                <w:lang w:val="uk-UA"/>
              </w:rPr>
              <w:t>33661500-6 Психолептичні засоби) (</w:t>
            </w:r>
            <w:r w:rsidRPr="00BF6D37">
              <w:rPr>
                <w:bCs/>
                <w:sz w:val="22"/>
                <w:szCs w:val="22"/>
                <w:lang w:val="uk-UA"/>
              </w:rPr>
              <w:t>Рисперидон (</w:t>
            </w:r>
            <w:r w:rsidRPr="00BF6D37">
              <w:rPr>
                <w:sz w:val="22"/>
                <w:szCs w:val="22"/>
                <w:shd w:val="clear" w:color="auto" w:fill="FFFFFF"/>
              </w:rPr>
              <w:t>Risperidone</w:t>
            </w:r>
            <w:r w:rsidRPr="00BF6D37">
              <w:rPr>
                <w:sz w:val="22"/>
                <w:szCs w:val="22"/>
                <w:shd w:val="clear" w:color="auto" w:fill="FFFFFF"/>
                <w:lang w:val="uk-UA"/>
              </w:rPr>
              <w:t xml:space="preserve">)); АЗАПІН. </w:t>
            </w:r>
            <w:r w:rsidRPr="00BF6D37">
              <w:rPr>
                <w:sz w:val="22"/>
                <w:szCs w:val="22"/>
                <w:shd w:val="clear" w:color="auto" w:fill="FFFFFF"/>
                <w:lang w:val="ru-RU"/>
              </w:rPr>
              <w:t xml:space="preserve">Таблетки по 25 мг № 50 (10х5) у блістерах </w:t>
            </w:r>
            <w:r w:rsidRPr="00BF6D37">
              <w:rPr>
                <w:bCs/>
                <w:sz w:val="22"/>
                <w:szCs w:val="22"/>
                <w:lang w:val="ru-RU"/>
              </w:rPr>
              <w:t>(</w:t>
            </w:r>
            <w:r w:rsidRPr="00BF6D37">
              <w:rPr>
                <w:sz w:val="22"/>
                <w:szCs w:val="22"/>
                <w:lang w:val="ru-RU"/>
              </w:rPr>
              <w:t>33661500-6 Психолептичні засоби) (Клозапін (</w:t>
            </w:r>
            <w:r w:rsidRPr="00BF6D37">
              <w:rPr>
                <w:sz w:val="22"/>
                <w:szCs w:val="22"/>
              </w:rPr>
              <w:t>Clozapine</w:t>
            </w:r>
            <w:r w:rsidRPr="00BF6D37">
              <w:rPr>
                <w:sz w:val="22"/>
                <w:szCs w:val="22"/>
                <w:lang w:val="ru-RU"/>
              </w:rPr>
              <w:t xml:space="preserve">)); </w:t>
            </w:r>
            <w:r w:rsidRPr="00BF6D37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МЕТИПРЕД. Таблетки по 4 мг по 30 таблеток у флаконі, по 1 флакону в картонній коробці</w:t>
            </w:r>
            <w:r w:rsidRPr="00BF6D37">
              <w:rPr>
                <w:rStyle w:val="stit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(</w:t>
            </w:r>
            <w:r w:rsidRPr="00BF6D37">
              <w:rPr>
                <w:color w:val="000000"/>
                <w:sz w:val="22"/>
                <w:szCs w:val="22"/>
                <w:lang w:val="ru-RU"/>
              </w:rPr>
              <w:t>33642000-2 Гормональні препарати системної дії, крім статевих гормонів) (Метилпреднізолон (</w:t>
            </w:r>
            <w:r w:rsidRPr="00BF6D37">
              <w:rPr>
                <w:color w:val="000000"/>
                <w:sz w:val="22"/>
                <w:szCs w:val="22"/>
              </w:rPr>
              <w:t>Methylprednisolone</w:t>
            </w:r>
            <w:r w:rsidRPr="00BF6D37">
              <w:rPr>
                <w:color w:val="000000"/>
                <w:sz w:val="22"/>
                <w:szCs w:val="22"/>
                <w:lang w:val="ru-RU"/>
              </w:rPr>
              <w:t>))</w:t>
            </w:r>
          </w:p>
        </w:tc>
      </w:tr>
      <w:tr w:rsidR="00D17074" w:rsidRPr="005C5BA0" w:rsidTr="00282A3C">
        <w:trPr>
          <w:trHeight w:val="923"/>
        </w:trPr>
        <w:tc>
          <w:tcPr>
            <w:tcW w:w="568" w:type="dxa"/>
          </w:tcPr>
          <w:p w:rsidR="00D17074" w:rsidRPr="004B2B9B" w:rsidRDefault="00D17074" w:rsidP="004B2B9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1241" w:type="dxa"/>
          </w:tcPr>
          <w:p w:rsidR="00D17074" w:rsidRPr="003B4072" w:rsidRDefault="00D17074" w:rsidP="0016763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  <w:lang w:val="en-US"/>
              </w:rPr>
              <w:t>-0</w:t>
            </w:r>
            <w:r>
              <w:rPr>
                <w:rFonts w:ascii="Times New Roman" w:hAnsi="Times New Roman"/>
              </w:rPr>
              <w:t>9</w:t>
            </w:r>
            <w:r w:rsidRPr="003B4072">
              <w:rPr>
                <w:rFonts w:ascii="Times New Roman" w:hAnsi="Times New Roman"/>
                <w:lang w:val="en-US"/>
              </w:rPr>
              <w:t>-23-1</w:t>
            </w:r>
          </w:p>
        </w:tc>
        <w:tc>
          <w:tcPr>
            <w:tcW w:w="1134" w:type="dxa"/>
          </w:tcPr>
          <w:p w:rsidR="00D17074" w:rsidRPr="003B4072" w:rsidRDefault="00D17074" w:rsidP="0016763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Pr="003B4072">
              <w:rPr>
                <w:rFonts w:ascii="Times New Roman" w:hAnsi="Times New Roman"/>
                <w:lang w:val="en-US"/>
              </w:rPr>
              <w:t>.23</w:t>
            </w:r>
          </w:p>
        </w:tc>
        <w:tc>
          <w:tcPr>
            <w:tcW w:w="2835" w:type="dxa"/>
          </w:tcPr>
          <w:p w:rsidR="00D17074" w:rsidRPr="003B4072" w:rsidRDefault="00D17074" w:rsidP="0016763B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Пушкаш Людмила Семенівна</w:t>
            </w:r>
          </w:p>
        </w:tc>
        <w:tc>
          <w:tcPr>
            <w:tcW w:w="1320" w:type="dxa"/>
          </w:tcPr>
          <w:p w:rsidR="00D17074" w:rsidRPr="003B4072" w:rsidRDefault="00D17074" w:rsidP="0016763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</w:t>
            </w:r>
            <w:r w:rsidRPr="003B4072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8520" w:type="dxa"/>
          </w:tcPr>
          <w:p w:rsidR="00D17074" w:rsidRPr="003B4072" w:rsidRDefault="00D17074" w:rsidP="0016763B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Заправка </w:t>
            </w:r>
            <w:r w:rsidRPr="003B4072">
              <w:rPr>
                <w:rFonts w:ascii="Times New Roman" w:hAnsi="Times New Roman"/>
                <w:lang w:val="uk-UA"/>
              </w:rPr>
              <w:t xml:space="preserve"> катриджа</w:t>
            </w:r>
          </w:p>
        </w:tc>
      </w:tr>
      <w:tr w:rsidR="00D17074" w:rsidRPr="005C5BA0" w:rsidTr="00282A3C">
        <w:trPr>
          <w:trHeight w:val="923"/>
        </w:trPr>
        <w:tc>
          <w:tcPr>
            <w:tcW w:w="568" w:type="dxa"/>
          </w:tcPr>
          <w:p w:rsidR="00D17074" w:rsidRDefault="00D17074" w:rsidP="004B2B9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360</w:t>
            </w:r>
          </w:p>
        </w:tc>
        <w:tc>
          <w:tcPr>
            <w:tcW w:w="1241" w:type="dxa"/>
          </w:tcPr>
          <w:p w:rsidR="00D17074" w:rsidRDefault="00D17074" w:rsidP="00970EB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282</w:t>
            </w:r>
          </w:p>
        </w:tc>
        <w:tc>
          <w:tcPr>
            <w:tcW w:w="1134" w:type="dxa"/>
          </w:tcPr>
          <w:p w:rsidR="00D17074" w:rsidRDefault="00D17074" w:rsidP="00970EB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22.09.23</w:t>
            </w:r>
          </w:p>
        </w:tc>
        <w:tc>
          <w:tcPr>
            <w:tcW w:w="2835" w:type="dxa"/>
          </w:tcPr>
          <w:p w:rsidR="00D17074" w:rsidRDefault="00D17074" w:rsidP="00970EB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970EB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132,00</w:t>
            </w:r>
          </w:p>
        </w:tc>
        <w:tc>
          <w:tcPr>
            <w:tcW w:w="8520" w:type="dxa"/>
          </w:tcPr>
          <w:p w:rsidR="00D17074" w:rsidRPr="00492483" w:rsidRDefault="00D17074" w:rsidP="00970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Мастика бітумна </w:t>
            </w:r>
          </w:p>
        </w:tc>
      </w:tr>
      <w:tr w:rsidR="00D17074" w:rsidRPr="005C5BA0" w:rsidTr="00282A3C">
        <w:trPr>
          <w:trHeight w:val="923"/>
        </w:trPr>
        <w:tc>
          <w:tcPr>
            <w:tcW w:w="568" w:type="dxa"/>
          </w:tcPr>
          <w:p w:rsidR="00D17074" w:rsidRPr="008326D0" w:rsidRDefault="00D17074" w:rsidP="004B2B9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361</w:t>
            </w:r>
          </w:p>
        </w:tc>
        <w:tc>
          <w:tcPr>
            <w:tcW w:w="1241" w:type="dxa"/>
          </w:tcPr>
          <w:p w:rsidR="00D17074" w:rsidRDefault="00D17074" w:rsidP="00CC01A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283</w:t>
            </w:r>
          </w:p>
        </w:tc>
        <w:tc>
          <w:tcPr>
            <w:tcW w:w="1134" w:type="dxa"/>
          </w:tcPr>
          <w:p w:rsidR="00D17074" w:rsidRDefault="00D17074" w:rsidP="00CC01A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22.09.23</w:t>
            </w:r>
          </w:p>
        </w:tc>
        <w:tc>
          <w:tcPr>
            <w:tcW w:w="2835" w:type="dxa"/>
          </w:tcPr>
          <w:p w:rsidR="00D17074" w:rsidRDefault="00D17074" w:rsidP="00CC01A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CC01A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882,00</w:t>
            </w:r>
          </w:p>
        </w:tc>
        <w:tc>
          <w:tcPr>
            <w:tcW w:w="8520" w:type="dxa"/>
          </w:tcPr>
          <w:p w:rsidR="00D17074" w:rsidRPr="00492483" w:rsidRDefault="00D17074" w:rsidP="00CC01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Замок, циліндр</w:t>
            </w:r>
          </w:p>
        </w:tc>
      </w:tr>
      <w:tr w:rsidR="00D17074" w:rsidRPr="005C5BA0" w:rsidTr="00282A3C">
        <w:trPr>
          <w:trHeight w:val="923"/>
        </w:trPr>
        <w:tc>
          <w:tcPr>
            <w:tcW w:w="568" w:type="dxa"/>
          </w:tcPr>
          <w:p w:rsidR="00D17074" w:rsidRPr="008326D0" w:rsidRDefault="00D17074" w:rsidP="004B2B9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362</w:t>
            </w:r>
          </w:p>
        </w:tc>
        <w:tc>
          <w:tcPr>
            <w:tcW w:w="1241" w:type="dxa"/>
          </w:tcPr>
          <w:p w:rsidR="00D17074" w:rsidRDefault="00D17074" w:rsidP="00CC01A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284</w:t>
            </w:r>
          </w:p>
        </w:tc>
        <w:tc>
          <w:tcPr>
            <w:tcW w:w="1134" w:type="dxa"/>
          </w:tcPr>
          <w:p w:rsidR="00D17074" w:rsidRDefault="00D17074" w:rsidP="00CC01A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22.09.23</w:t>
            </w:r>
          </w:p>
        </w:tc>
        <w:tc>
          <w:tcPr>
            <w:tcW w:w="2835" w:type="dxa"/>
          </w:tcPr>
          <w:p w:rsidR="00D17074" w:rsidRDefault="00D17074" w:rsidP="00CC01A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CC01A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24,00</w:t>
            </w:r>
          </w:p>
        </w:tc>
        <w:tc>
          <w:tcPr>
            <w:tcW w:w="8520" w:type="dxa"/>
          </w:tcPr>
          <w:p w:rsidR="00D17074" w:rsidRPr="00492483" w:rsidRDefault="00D17074" w:rsidP="00CC01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Пензель</w:t>
            </w:r>
          </w:p>
        </w:tc>
      </w:tr>
      <w:tr w:rsidR="00D17074" w:rsidRPr="005C5BA0" w:rsidTr="00282A3C">
        <w:trPr>
          <w:trHeight w:val="923"/>
        </w:trPr>
        <w:tc>
          <w:tcPr>
            <w:tcW w:w="568" w:type="dxa"/>
          </w:tcPr>
          <w:p w:rsidR="00D17074" w:rsidRPr="008326D0" w:rsidRDefault="00D17074" w:rsidP="004B2B9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363</w:t>
            </w:r>
          </w:p>
        </w:tc>
        <w:tc>
          <w:tcPr>
            <w:tcW w:w="1241" w:type="dxa"/>
          </w:tcPr>
          <w:p w:rsidR="00D17074" w:rsidRDefault="00D17074" w:rsidP="0079139E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285</w:t>
            </w:r>
          </w:p>
        </w:tc>
        <w:tc>
          <w:tcPr>
            <w:tcW w:w="1134" w:type="dxa"/>
          </w:tcPr>
          <w:p w:rsidR="00D17074" w:rsidRDefault="00D17074" w:rsidP="0079139E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22.09.23</w:t>
            </w:r>
          </w:p>
        </w:tc>
        <w:tc>
          <w:tcPr>
            <w:tcW w:w="2835" w:type="dxa"/>
          </w:tcPr>
          <w:p w:rsidR="00D17074" w:rsidRDefault="00D17074" w:rsidP="0079139E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79139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39,00</w:t>
            </w:r>
          </w:p>
        </w:tc>
        <w:tc>
          <w:tcPr>
            <w:tcW w:w="8520" w:type="dxa"/>
          </w:tcPr>
          <w:p w:rsidR="00D17074" w:rsidRPr="00492483" w:rsidRDefault="00D17074" w:rsidP="007913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Саморіз</w:t>
            </w:r>
          </w:p>
        </w:tc>
      </w:tr>
      <w:tr w:rsidR="00D17074" w:rsidRPr="005C5BA0" w:rsidTr="00282A3C">
        <w:trPr>
          <w:trHeight w:val="923"/>
        </w:trPr>
        <w:tc>
          <w:tcPr>
            <w:tcW w:w="568" w:type="dxa"/>
          </w:tcPr>
          <w:p w:rsidR="00D17074" w:rsidRPr="008326D0" w:rsidRDefault="00D17074" w:rsidP="004B2B9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364</w:t>
            </w:r>
          </w:p>
        </w:tc>
        <w:tc>
          <w:tcPr>
            <w:tcW w:w="1241" w:type="dxa"/>
          </w:tcPr>
          <w:p w:rsidR="00D17074" w:rsidRDefault="00D17074" w:rsidP="0079139E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286</w:t>
            </w:r>
          </w:p>
        </w:tc>
        <w:tc>
          <w:tcPr>
            <w:tcW w:w="1134" w:type="dxa"/>
          </w:tcPr>
          <w:p w:rsidR="00D17074" w:rsidRDefault="00D17074" w:rsidP="0079139E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22.09.23</w:t>
            </w:r>
          </w:p>
        </w:tc>
        <w:tc>
          <w:tcPr>
            <w:tcW w:w="2835" w:type="dxa"/>
          </w:tcPr>
          <w:p w:rsidR="00D17074" w:rsidRDefault="00D17074" w:rsidP="0079139E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79139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45,00</w:t>
            </w:r>
          </w:p>
        </w:tc>
        <w:tc>
          <w:tcPr>
            <w:tcW w:w="8520" w:type="dxa"/>
          </w:tcPr>
          <w:p w:rsidR="00D17074" w:rsidRPr="00492483" w:rsidRDefault="00D17074" w:rsidP="007913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Викрутка</w:t>
            </w:r>
          </w:p>
        </w:tc>
      </w:tr>
      <w:tr w:rsidR="00D17074" w:rsidRPr="005C5BA0" w:rsidTr="00282A3C">
        <w:trPr>
          <w:trHeight w:val="923"/>
        </w:trPr>
        <w:tc>
          <w:tcPr>
            <w:tcW w:w="568" w:type="dxa"/>
          </w:tcPr>
          <w:p w:rsidR="00D17074" w:rsidRPr="008326D0" w:rsidRDefault="00D17074" w:rsidP="004B2B9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365</w:t>
            </w:r>
          </w:p>
        </w:tc>
        <w:tc>
          <w:tcPr>
            <w:tcW w:w="1241" w:type="dxa"/>
          </w:tcPr>
          <w:p w:rsidR="00D17074" w:rsidRDefault="00D17074" w:rsidP="002A271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287</w:t>
            </w:r>
          </w:p>
        </w:tc>
        <w:tc>
          <w:tcPr>
            <w:tcW w:w="1134" w:type="dxa"/>
          </w:tcPr>
          <w:p w:rsidR="00D17074" w:rsidRDefault="00D17074" w:rsidP="002A271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22.09.23</w:t>
            </w:r>
          </w:p>
        </w:tc>
        <w:tc>
          <w:tcPr>
            <w:tcW w:w="2835" w:type="dxa"/>
          </w:tcPr>
          <w:p w:rsidR="00D17074" w:rsidRDefault="00D17074" w:rsidP="002A271F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2A271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411,00</w:t>
            </w:r>
          </w:p>
        </w:tc>
        <w:tc>
          <w:tcPr>
            <w:tcW w:w="8520" w:type="dxa"/>
          </w:tcPr>
          <w:p w:rsidR="00D17074" w:rsidRPr="00492483" w:rsidRDefault="00D17074" w:rsidP="002A2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Вентилятор</w:t>
            </w:r>
          </w:p>
        </w:tc>
      </w:tr>
      <w:tr w:rsidR="00D17074" w:rsidRPr="005C5BA0" w:rsidTr="00282A3C">
        <w:trPr>
          <w:trHeight w:val="923"/>
        </w:trPr>
        <w:tc>
          <w:tcPr>
            <w:tcW w:w="568" w:type="dxa"/>
          </w:tcPr>
          <w:p w:rsidR="00D17074" w:rsidRPr="008326D0" w:rsidRDefault="00D17074" w:rsidP="004B2B9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366</w:t>
            </w:r>
          </w:p>
        </w:tc>
        <w:tc>
          <w:tcPr>
            <w:tcW w:w="1241" w:type="dxa"/>
          </w:tcPr>
          <w:p w:rsidR="00D17074" w:rsidRDefault="00D17074" w:rsidP="002A271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288</w:t>
            </w:r>
          </w:p>
        </w:tc>
        <w:tc>
          <w:tcPr>
            <w:tcW w:w="1134" w:type="dxa"/>
          </w:tcPr>
          <w:p w:rsidR="00D17074" w:rsidRDefault="00D17074" w:rsidP="002A271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22.09.23</w:t>
            </w:r>
          </w:p>
        </w:tc>
        <w:tc>
          <w:tcPr>
            <w:tcW w:w="2835" w:type="dxa"/>
          </w:tcPr>
          <w:p w:rsidR="00D17074" w:rsidRDefault="00D17074" w:rsidP="002A271F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2A271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54,00</w:t>
            </w:r>
          </w:p>
        </w:tc>
        <w:tc>
          <w:tcPr>
            <w:tcW w:w="8520" w:type="dxa"/>
          </w:tcPr>
          <w:p w:rsidR="00D17074" w:rsidRPr="00492483" w:rsidRDefault="00D17074" w:rsidP="002A2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Стрічка сантехнічна</w:t>
            </w:r>
          </w:p>
        </w:tc>
      </w:tr>
      <w:tr w:rsidR="00D17074" w:rsidRPr="00ED0699" w:rsidTr="00282A3C">
        <w:trPr>
          <w:trHeight w:val="923"/>
        </w:trPr>
        <w:tc>
          <w:tcPr>
            <w:tcW w:w="568" w:type="dxa"/>
          </w:tcPr>
          <w:p w:rsidR="00D17074" w:rsidRPr="008326D0" w:rsidRDefault="00D17074" w:rsidP="004B2B9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367</w:t>
            </w:r>
          </w:p>
        </w:tc>
        <w:tc>
          <w:tcPr>
            <w:tcW w:w="1241" w:type="dxa"/>
          </w:tcPr>
          <w:p w:rsidR="00D17074" w:rsidRDefault="00D17074" w:rsidP="002A271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183/23</w:t>
            </w:r>
          </w:p>
        </w:tc>
        <w:tc>
          <w:tcPr>
            <w:tcW w:w="1134" w:type="dxa"/>
          </w:tcPr>
          <w:p w:rsidR="00D17074" w:rsidRDefault="00D17074" w:rsidP="002A271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25.09.23</w:t>
            </w:r>
          </w:p>
        </w:tc>
        <w:tc>
          <w:tcPr>
            <w:tcW w:w="2835" w:type="dxa"/>
          </w:tcPr>
          <w:p w:rsidR="00D17074" w:rsidRDefault="00D17074" w:rsidP="002A271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«ІНТЕЛЛА»</w:t>
            </w:r>
          </w:p>
        </w:tc>
        <w:tc>
          <w:tcPr>
            <w:tcW w:w="1320" w:type="dxa"/>
          </w:tcPr>
          <w:p w:rsidR="00D17074" w:rsidRDefault="00D17074" w:rsidP="002A271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12 800,00</w:t>
            </w:r>
          </w:p>
        </w:tc>
        <w:tc>
          <w:tcPr>
            <w:tcW w:w="8520" w:type="dxa"/>
          </w:tcPr>
          <w:p w:rsidR="00D17074" w:rsidRPr="00ED0699" w:rsidRDefault="00D17074" w:rsidP="00ED0699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ED0699">
              <w:rPr>
                <w:rFonts w:ascii="Times New Roman" w:hAnsi="Times New Roman"/>
                <w:color w:val="000000"/>
              </w:rPr>
              <w:t>Бахіли медичні, нестерильні  з  поліетилену, щільністю 23-30 мкм, низькі,  на резинці (</w:t>
            </w:r>
            <w:r w:rsidRPr="00ED0699">
              <w:rPr>
                <w:rFonts w:ascii="Times New Roman" w:hAnsi="Times New Roman"/>
                <w:bCs/>
                <w:color w:val="000000"/>
              </w:rPr>
              <w:t>33199000-1 Одяг для медичного персоналу)</w:t>
            </w:r>
            <w:r w:rsidRPr="00ED0699">
              <w:rPr>
                <w:rFonts w:ascii="Times New Roman" w:hAnsi="Times New Roman"/>
                <w:color w:val="000000"/>
              </w:rPr>
              <w:t xml:space="preserve"> (НК 024:2023 —15056 Бахіли, непровідні, нестерильні)</w:t>
            </w:r>
          </w:p>
        </w:tc>
      </w:tr>
      <w:tr w:rsidR="00D17074" w:rsidRPr="00ED0699" w:rsidTr="00282A3C">
        <w:trPr>
          <w:trHeight w:val="564"/>
        </w:trPr>
        <w:tc>
          <w:tcPr>
            <w:tcW w:w="568" w:type="dxa"/>
          </w:tcPr>
          <w:p w:rsidR="00D17074" w:rsidRPr="008326D0" w:rsidRDefault="00D17074" w:rsidP="004B2B9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368</w:t>
            </w:r>
          </w:p>
        </w:tc>
        <w:tc>
          <w:tcPr>
            <w:tcW w:w="1241" w:type="dxa"/>
          </w:tcPr>
          <w:p w:rsidR="00D17074" w:rsidRPr="005C5BA0" w:rsidRDefault="00D17074" w:rsidP="00D73D4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</w:t>
            </w:r>
            <w:r w:rsidRPr="005C5BA0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1134" w:type="dxa"/>
          </w:tcPr>
          <w:p w:rsidR="00D17074" w:rsidRPr="005C5BA0" w:rsidRDefault="00D17074" w:rsidP="00D73D4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</w:t>
            </w:r>
            <w:r w:rsidRPr="005C5BA0">
              <w:rPr>
                <w:rFonts w:ascii="Times New Roman" w:hAnsi="Times New Roman"/>
                <w:lang w:val="uk-UA"/>
              </w:rPr>
              <w:t>.09.23</w:t>
            </w:r>
          </w:p>
        </w:tc>
        <w:tc>
          <w:tcPr>
            <w:tcW w:w="2835" w:type="dxa"/>
          </w:tcPr>
          <w:p w:rsidR="00D17074" w:rsidRPr="005C5BA0" w:rsidRDefault="00D17074" w:rsidP="00D73D43">
            <w:pPr>
              <w:rPr>
                <w:rFonts w:ascii="Times New Roman" w:hAnsi="Times New Roman"/>
                <w:lang w:val="uk-UA"/>
              </w:rPr>
            </w:pPr>
            <w:r w:rsidRPr="005C5BA0">
              <w:rPr>
                <w:rFonts w:ascii="Times New Roman" w:hAnsi="Times New Roman"/>
                <w:lang w:val="uk-UA"/>
              </w:rPr>
              <w:t>ТОВ «ДАГАЗ-2009 ЛТД»</w:t>
            </w:r>
          </w:p>
        </w:tc>
        <w:tc>
          <w:tcPr>
            <w:tcW w:w="1320" w:type="dxa"/>
          </w:tcPr>
          <w:p w:rsidR="00D17074" w:rsidRPr="005C5BA0" w:rsidRDefault="00D17074" w:rsidP="00D73D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6 000,00</w:t>
            </w:r>
          </w:p>
        </w:tc>
        <w:tc>
          <w:tcPr>
            <w:tcW w:w="8520" w:type="dxa"/>
          </w:tcPr>
          <w:p w:rsidR="00D17074" w:rsidRPr="005C5BA0" w:rsidRDefault="00D17074" w:rsidP="00D73D4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Дозатор д/рідкого мила та дез. розчину</w:t>
            </w:r>
          </w:p>
        </w:tc>
      </w:tr>
      <w:tr w:rsidR="00D17074" w:rsidRPr="00ED0699" w:rsidTr="00282A3C">
        <w:trPr>
          <w:trHeight w:val="564"/>
        </w:trPr>
        <w:tc>
          <w:tcPr>
            <w:tcW w:w="568" w:type="dxa"/>
          </w:tcPr>
          <w:p w:rsidR="00D17074" w:rsidRPr="008326D0" w:rsidRDefault="00D17074" w:rsidP="004B2B9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369</w:t>
            </w:r>
          </w:p>
        </w:tc>
        <w:tc>
          <w:tcPr>
            <w:tcW w:w="1241" w:type="dxa"/>
          </w:tcPr>
          <w:p w:rsidR="00D17074" w:rsidRDefault="00D17074" w:rsidP="00D73D4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290</w:t>
            </w:r>
          </w:p>
        </w:tc>
        <w:tc>
          <w:tcPr>
            <w:tcW w:w="1134" w:type="dxa"/>
          </w:tcPr>
          <w:p w:rsidR="00D17074" w:rsidRDefault="00D17074" w:rsidP="00D73D4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28.09.23</w:t>
            </w:r>
          </w:p>
        </w:tc>
        <w:tc>
          <w:tcPr>
            <w:tcW w:w="2835" w:type="dxa"/>
          </w:tcPr>
          <w:p w:rsidR="00D17074" w:rsidRPr="005C5BA0" w:rsidRDefault="00D17074" w:rsidP="00D73D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Болберкін Олег Володимирович</w:t>
            </w:r>
          </w:p>
        </w:tc>
        <w:tc>
          <w:tcPr>
            <w:tcW w:w="1320" w:type="dxa"/>
          </w:tcPr>
          <w:p w:rsidR="00D17074" w:rsidRDefault="00D17074" w:rsidP="00D73D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3 675,00</w:t>
            </w:r>
          </w:p>
        </w:tc>
        <w:tc>
          <w:tcPr>
            <w:tcW w:w="8520" w:type="dxa"/>
          </w:tcPr>
          <w:p w:rsidR="00D17074" w:rsidRDefault="00D17074" w:rsidP="00D7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D4757A">
              <w:rPr>
                <w:rFonts w:ascii="Times New Roman" w:hAnsi="Times New Roman"/>
                <w:sz w:val="24"/>
                <w:szCs w:val="24"/>
              </w:rPr>
              <w:t xml:space="preserve">артопля столова пізня, клас перший, ДСТУ 9221,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D4757A">
                <w:rPr>
                  <w:rFonts w:ascii="Times New Roman" w:hAnsi="Times New Roman"/>
                  <w:sz w:val="24"/>
                  <w:szCs w:val="24"/>
                </w:rPr>
                <w:t>1 кг</w:t>
              </w:r>
            </w:smartTag>
            <w:r w:rsidRPr="00D4757A">
              <w:rPr>
                <w:rFonts w:ascii="Times New Roman" w:hAnsi="Times New Roman"/>
                <w:sz w:val="24"/>
                <w:szCs w:val="24"/>
              </w:rPr>
              <w:t xml:space="preserve"> (032121000-1  Картопля)</w:t>
            </w:r>
          </w:p>
        </w:tc>
      </w:tr>
      <w:tr w:rsidR="00D17074" w:rsidRPr="00ED0699" w:rsidTr="00282A3C">
        <w:trPr>
          <w:trHeight w:val="564"/>
        </w:trPr>
        <w:tc>
          <w:tcPr>
            <w:tcW w:w="568" w:type="dxa"/>
          </w:tcPr>
          <w:p w:rsidR="00D17074" w:rsidRPr="004B2B9B" w:rsidRDefault="00D17074" w:rsidP="004B2B9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uk-UA"/>
              </w:rPr>
              <w:t>70</w:t>
            </w:r>
          </w:p>
        </w:tc>
        <w:tc>
          <w:tcPr>
            <w:tcW w:w="1241" w:type="dxa"/>
          </w:tcPr>
          <w:p w:rsidR="00D17074" w:rsidRDefault="00D17074" w:rsidP="000E5DC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291</w:t>
            </w:r>
          </w:p>
        </w:tc>
        <w:tc>
          <w:tcPr>
            <w:tcW w:w="1134" w:type="dxa"/>
          </w:tcPr>
          <w:p w:rsidR="00D17074" w:rsidRDefault="00D17074" w:rsidP="000E5DC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28.09.23</w:t>
            </w:r>
          </w:p>
        </w:tc>
        <w:tc>
          <w:tcPr>
            <w:tcW w:w="2835" w:type="dxa"/>
          </w:tcPr>
          <w:p w:rsidR="00D17074" w:rsidRDefault="00D17074" w:rsidP="000E5DC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Кисельов Андрій Вікторович</w:t>
            </w:r>
          </w:p>
        </w:tc>
        <w:tc>
          <w:tcPr>
            <w:tcW w:w="1320" w:type="dxa"/>
          </w:tcPr>
          <w:p w:rsidR="00D17074" w:rsidRDefault="00D17074" w:rsidP="000E5DC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600,00</w:t>
            </w:r>
          </w:p>
        </w:tc>
        <w:tc>
          <w:tcPr>
            <w:tcW w:w="8520" w:type="dxa"/>
          </w:tcPr>
          <w:p w:rsidR="00D17074" w:rsidRPr="00817C7A" w:rsidRDefault="00D17074" w:rsidP="000E5DC1">
            <w:pPr>
              <w:ind w:left="-180" w:right="-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Поточний ремонт апарата 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ps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841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XP</w:t>
            </w:r>
            <w:r w:rsidRPr="00984102">
              <w:rPr>
                <w:rFonts w:ascii="Times New Roman" w:hAnsi="Times New Roman"/>
                <w:sz w:val="24"/>
                <w:szCs w:val="24"/>
              </w:rPr>
              <w:t xml:space="preserve"> 434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17074" w:rsidRPr="00ED0699" w:rsidTr="00282A3C">
        <w:trPr>
          <w:trHeight w:val="564"/>
        </w:trPr>
        <w:tc>
          <w:tcPr>
            <w:tcW w:w="568" w:type="dxa"/>
          </w:tcPr>
          <w:p w:rsidR="00D17074" w:rsidRPr="008326D0" w:rsidRDefault="00D17074" w:rsidP="004B2B9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371</w:t>
            </w:r>
          </w:p>
        </w:tc>
        <w:tc>
          <w:tcPr>
            <w:tcW w:w="1241" w:type="dxa"/>
          </w:tcPr>
          <w:p w:rsidR="00D17074" w:rsidRDefault="00D17074" w:rsidP="000E5DC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29.09/Р</w:t>
            </w:r>
          </w:p>
        </w:tc>
        <w:tc>
          <w:tcPr>
            <w:tcW w:w="1134" w:type="dxa"/>
          </w:tcPr>
          <w:p w:rsidR="00D17074" w:rsidRDefault="00D17074" w:rsidP="000E5DC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29.09.23</w:t>
            </w:r>
          </w:p>
        </w:tc>
        <w:tc>
          <w:tcPr>
            <w:tcW w:w="2835" w:type="dxa"/>
          </w:tcPr>
          <w:p w:rsidR="00D17074" w:rsidRPr="005C5BA0" w:rsidRDefault="00D17074" w:rsidP="000E5DC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Половинка Віктор Михайлович</w:t>
            </w:r>
          </w:p>
        </w:tc>
        <w:tc>
          <w:tcPr>
            <w:tcW w:w="1320" w:type="dxa"/>
          </w:tcPr>
          <w:p w:rsidR="00D17074" w:rsidRDefault="00D17074" w:rsidP="000E5DC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4 900,0</w:t>
            </w:r>
          </w:p>
        </w:tc>
        <w:tc>
          <w:tcPr>
            <w:tcW w:w="8520" w:type="dxa"/>
          </w:tcPr>
          <w:p w:rsidR="00D17074" w:rsidRDefault="00D17074" w:rsidP="000E5D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Стенд «інформація» з кишенями</w:t>
            </w:r>
          </w:p>
        </w:tc>
      </w:tr>
      <w:tr w:rsidR="00D17074" w:rsidRPr="00ED0699" w:rsidTr="00282A3C">
        <w:trPr>
          <w:trHeight w:val="564"/>
        </w:trPr>
        <w:tc>
          <w:tcPr>
            <w:tcW w:w="568" w:type="dxa"/>
          </w:tcPr>
          <w:p w:rsidR="00D17074" w:rsidRPr="008326D0" w:rsidRDefault="00D17074" w:rsidP="004B2B9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372</w:t>
            </w:r>
          </w:p>
        </w:tc>
        <w:tc>
          <w:tcPr>
            <w:tcW w:w="1241" w:type="dxa"/>
          </w:tcPr>
          <w:p w:rsidR="00D17074" w:rsidRPr="003B4072" w:rsidRDefault="00D17074" w:rsidP="004A366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  <w:lang w:val="en-US"/>
              </w:rPr>
              <w:t>-0</w:t>
            </w:r>
            <w:r>
              <w:rPr>
                <w:rFonts w:ascii="Times New Roman" w:hAnsi="Times New Roman"/>
              </w:rPr>
              <w:t>9</w:t>
            </w:r>
            <w:r w:rsidRPr="003B4072">
              <w:rPr>
                <w:rFonts w:ascii="Times New Roman" w:hAnsi="Times New Roman"/>
                <w:lang w:val="en-US"/>
              </w:rPr>
              <w:t>-23-1</w:t>
            </w:r>
          </w:p>
        </w:tc>
        <w:tc>
          <w:tcPr>
            <w:tcW w:w="1134" w:type="dxa"/>
          </w:tcPr>
          <w:p w:rsidR="00D17074" w:rsidRPr="00597133" w:rsidRDefault="00D17074" w:rsidP="004A36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Pr="0059713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597133">
              <w:rPr>
                <w:rFonts w:ascii="Times New Roman" w:hAnsi="Times New Roman"/>
              </w:rPr>
              <w:t>.23</w:t>
            </w:r>
          </w:p>
        </w:tc>
        <w:tc>
          <w:tcPr>
            <w:tcW w:w="2835" w:type="dxa"/>
          </w:tcPr>
          <w:p w:rsidR="00D17074" w:rsidRPr="003B4072" w:rsidRDefault="00D17074" w:rsidP="004A366B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Пушкаш Людмила Семенівна</w:t>
            </w:r>
          </w:p>
        </w:tc>
        <w:tc>
          <w:tcPr>
            <w:tcW w:w="1320" w:type="dxa"/>
          </w:tcPr>
          <w:p w:rsidR="00D17074" w:rsidRPr="003B4072" w:rsidRDefault="00D17074" w:rsidP="004A366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</w:t>
            </w:r>
            <w:r w:rsidRPr="003B4072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8520" w:type="dxa"/>
          </w:tcPr>
          <w:p w:rsidR="00D17074" w:rsidRPr="003B4072" w:rsidRDefault="00D17074" w:rsidP="004A366B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Заправка </w:t>
            </w:r>
            <w:r w:rsidRPr="003B4072">
              <w:rPr>
                <w:rFonts w:ascii="Times New Roman" w:hAnsi="Times New Roman"/>
                <w:lang w:val="uk-UA"/>
              </w:rPr>
              <w:t xml:space="preserve"> катриджа</w:t>
            </w:r>
          </w:p>
        </w:tc>
      </w:tr>
      <w:tr w:rsidR="00D17074" w:rsidRPr="00ED0699" w:rsidTr="00282A3C">
        <w:trPr>
          <w:trHeight w:val="809"/>
        </w:trPr>
        <w:tc>
          <w:tcPr>
            <w:tcW w:w="568" w:type="dxa"/>
          </w:tcPr>
          <w:p w:rsidR="00D17074" w:rsidRPr="004B2B9B" w:rsidRDefault="00D17074" w:rsidP="004B2B9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37</w:t>
            </w: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241" w:type="dxa"/>
          </w:tcPr>
          <w:p w:rsidR="00D17074" w:rsidRDefault="00D17074" w:rsidP="00D24D1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292</w:t>
            </w:r>
          </w:p>
        </w:tc>
        <w:tc>
          <w:tcPr>
            <w:tcW w:w="1134" w:type="dxa"/>
          </w:tcPr>
          <w:p w:rsidR="00D17074" w:rsidRDefault="00D17074" w:rsidP="00D24D1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05.10.23</w:t>
            </w:r>
          </w:p>
        </w:tc>
        <w:tc>
          <w:tcPr>
            <w:tcW w:w="2835" w:type="dxa"/>
          </w:tcPr>
          <w:p w:rsidR="00D17074" w:rsidRPr="00D24D11" w:rsidRDefault="00D17074" w:rsidP="00D24D11">
            <w:pPr>
              <w:rPr>
                <w:rFonts w:ascii="Times New Roman" w:eastAsia="Batang" w:hAnsi="Times New Roman"/>
                <w:iCs/>
                <w:lang w:val="uk-UA"/>
              </w:rPr>
            </w:pPr>
            <w:r w:rsidRPr="00D24D11">
              <w:rPr>
                <w:rFonts w:ascii="Times New Roman" w:eastAsia="Batang" w:hAnsi="Times New Roman"/>
                <w:iCs/>
                <w:lang w:val="uk-UA"/>
              </w:rPr>
              <w:t>ФО-П Пожарська Яна Рашидівна</w:t>
            </w:r>
          </w:p>
        </w:tc>
        <w:tc>
          <w:tcPr>
            <w:tcW w:w="1320" w:type="dxa"/>
          </w:tcPr>
          <w:p w:rsidR="00D17074" w:rsidRDefault="00D17074" w:rsidP="00D24D1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3 300.00</w:t>
            </w:r>
          </w:p>
        </w:tc>
        <w:tc>
          <w:tcPr>
            <w:tcW w:w="8520" w:type="dxa"/>
          </w:tcPr>
          <w:p w:rsidR="00D17074" w:rsidRPr="00D24D11" w:rsidRDefault="00D17074" w:rsidP="00D24D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Набір інструментів</w:t>
            </w:r>
          </w:p>
        </w:tc>
      </w:tr>
      <w:tr w:rsidR="00D17074" w:rsidRPr="00ED0699" w:rsidTr="00282A3C">
        <w:trPr>
          <w:trHeight w:val="530"/>
        </w:trPr>
        <w:tc>
          <w:tcPr>
            <w:tcW w:w="568" w:type="dxa"/>
          </w:tcPr>
          <w:p w:rsidR="00D17074" w:rsidRPr="008326D0" w:rsidRDefault="00D17074" w:rsidP="004B2B9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374</w:t>
            </w:r>
          </w:p>
        </w:tc>
        <w:tc>
          <w:tcPr>
            <w:tcW w:w="1241" w:type="dxa"/>
          </w:tcPr>
          <w:p w:rsidR="00D17074" w:rsidRDefault="00D17074" w:rsidP="00D24D1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293</w:t>
            </w:r>
          </w:p>
        </w:tc>
        <w:tc>
          <w:tcPr>
            <w:tcW w:w="1134" w:type="dxa"/>
          </w:tcPr>
          <w:p w:rsidR="00D17074" w:rsidRDefault="00D17074" w:rsidP="00D24D1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05.10.23</w:t>
            </w:r>
          </w:p>
        </w:tc>
        <w:tc>
          <w:tcPr>
            <w:tcW w:w="2835" w:type="dxa"/>
          </w:tcPr>
          <w:p w:rsidR="00D17074" w:rsidRPr="00D24D11" w:rsidRDefault="00D17074" w:rsidP="00D24D11">
            <w:pPr>
              <w:rPr>
                <w:rFonts w:ascii="Times New Roman" w:eastAsia="Batang" w:hAnsi="Times New Roman"/>
                <w:iCs/>
                <w:lang w:val="uk-UA"/>
              </w:rPr>
            </w:pPr>
            <w:r>
              <w:rPr>
                <w:rFonts w:ascii="Times New Roman" w:eastAsia="Batang" w:hAnsi="Times New Roman"/>
                <w:iCs/>
                <w:lang w:val="uk-UA"/>
              </w:rPr>
              <w:t>ФО - П Федоров Дмитро Олексійович</w:t>
            </w:r>
          </w:p>
        </w:tc>
        <w:tc>
          <w:tcPr>
            <w:tcW w:w="1320" w:type="dxa"/>
          </w:tcPr>
          <w:p w:rsidR="00D17074" w:rsidRDefault="00D17074" w:rsidP="00D24D1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7 110,00</w:t>
            </w:r>
          </w:p>
        </w:tc>
        <w:tc>
          <w:tcPr>
            <w:tcW w:w="8520" w:type="dxa"/>
          </w:tcPr>
          <w:p w:rsidR="00D17074" w:rsidRPr="00D74524" w:rsidRDefault="00D17074" w:rsidP="00D24D11">
            <w:pPr>
              <w:rPr>
                <w:rFonts w:ascii="Times New Roman" w:hAnsi="Times New Roman"/>
                <w:lang w:val="uk-UA"/>
              </w:rPr>
            </w:pPr>
            <w:r w:rsidRPr="00D74524">
              <w:rPr>
                <w:rFonts w:ascii="Times New Roman" w:hAnsi="Times New Roman"/>
                <w:sz w:val="24"/>
                <w:szCs w:val="24"/>
              </w:rPr>
              <w:t xml:space="preserve">Кисіль сухий,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D74524">
                <w:rPr>
                  <w:rFonts w:ascii="Times New Roman" w:hAnsi="Times New Roman"/>
                  <w:sz w:val="24"/>
                  <w:szCs w:val="24"/>
                </w:rPr>
                <w:t>1 кг</w:t>
              </w:r>
            </w:smartTag>
            <w:r w:rsidRPr="00D74524">
              <w:rPr>
                <w:rFonts w:ascii="Times New Roman" w:hAnsi="Times New Roman"/>
                <w:sz w:val="24"/>
                <w:szCs w:val="24"/>
              </w:rPr>
              <w:t xml:space="preserve"> (15623000-1  Крохмалі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17074" w:rsidRPr="00ED0699" w:rsidTr="00282A3C">
        <w:trPr>
          <w:trHeight w:val="530"/>
        </w:trPr>
        <w:tc>
          <w:tcPr>
            <w:tcW w:w="568" w:type="dxa"/>
          </w:tcPr>
          <w:p w:rsidR="00D17074" w:rsidRPr="008326D0" w:rsidRDefault="00D17074" w:rsidP="004B2B9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375</w:t>
            </w:r>
          </w:p>
        </w:tc>
        <w:tc>
          <w:tcPr>
            <w:tcW w:w="1241" w:type="dxa"/>
          </w:tcPr>
          <w:p w:rsidR="00D17074" w:rsidRDefault="00D17074" w:rsidP="00D24D1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1996</w:t>
            </w:r>
          </w:p>
        </w:tc>
        <w:tc>
          <w:tcPr>
            <w:tcW w:w="1134" w:type="dxa"/>
          </w:tcPr>
          <w:p w:rsidR="00D17074" w:rsidRDefault="00D17074" w:rsidP="00D24D1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11.10.23</w:t>
            </w:r>
          </w:p>
        </w:tc>
        <w:tc>
          <w:tcPr>
            <w:tcW w:w="2835" w:type="dxa"/>
          </w:tcPr>
          <w:p w:rsidR="00D17074" w:rsidRDefault="00D17074" w:rsidP="00D24D11">
            <w:pPr>
              <w:rPr>
                <w:rFonts w:ascii="Times New Roman" w:eastAsia="Batang" w:hAnsi="Times New Roman"/>
                <w:iCs/>
                <w:lang w:val="uk-UA"/>
              </w:rPr>
            </w:pPr>
            <w:r>
              <w:rPr>
                <w:rFonts w:ascii="Times New Roman" w:eastAsia="Batang" w:hAnsi="Times New Roman"/>
                <w:iCs/>
                <w:lang w:val="uk-UA"/>
              </w:rPr>
              <w:t>ТОВ «Інженерно-виробнича фірма «РІВАС»</w:t>
            </w:r>
          </w:p>
        </w:tc>
        <w:tc>
          <w:tcPr>
            <w:tcW w:w="1320" w:type="dxa"/>
          </w:tcPr>
          <w:p w:rsidR="00D17074" w:rsidRDefault="00D17074" w:rsidP="00D24D1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12 400,00</w:t>
            </w:r>
          </w:p>
        </w:tc>
        <w:tc>
          <w:tcPr>
            <w:tcW w:w="8520" w:type="dxa"/>
          </w:tcPr>
          <w:p w:rsidR="00D17074" w:rsidRPr="007629E8" w:rsidRDefault="00D17074" w:rsidP="00D24D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Послуги з улаштування структурованої кабельної системи на два робочих місця за адресою: м. Харків, вул. Танкопія, 43</w:t>
            </w:r>
          </w:p>
        </w:tc>
      </w:tr>
      <w:tr w:rsidR="00D17074" w:rsidRPr="00842D64" w:rsidTr="00282A3C">
        <w:trPr>
          <w:trHeight w:val="530"/>
        </w:trPr>
        <w:tc>
          <w:tcPr>
            <w:tcW w:w="568" w:type="dxa"/>
          </w:tcPr>
          <w:p w:rsidR="00D17074" w:rsidRPr="008326D0" w:rsidRDefault="00D17074" w:rsidP="004B2B9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376</w:t>
            </w:r>
          </w:p>
        </w:tc>
        <w:tc>
          <w:tcPr>
            <w:tcW w:w="1241" w:type="dxa"/>
          </w:tcPr>
          <w:p w:rsidR="00D17074" w:rsidRDefault="00D17074" w:rsidP="00D24D1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200/23</w:t>
            </w:r>
          </w:p>
        </w:tc>
        <w:tc>
          <w:tcPr>
            <w:tcW w:w="1134" w:type="dxa"/>
          </w:tcPr>
          <w:p w:rsidR="00D17074" w:rsidRDefault="00D17074" w:rsidP="00D24D1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11.10.23</w:t>
            </w:r>
          </w:p>
        </w:tc>
        <w:tc>
          <w:tcPr>
            <w:tcW w:w="2835" w:type="dxa"/>
          </w:tcPr>
          <w:p w:rsidR="00D17074" w:rsidRDefault="00D17074" w:rsidP="00D24D11">
            <w:pPr>
              <w:rPr>
                <w:rFonts w:ascii="Times New Roman" w:eastAsia="Batang" w:hAnsi="Times New Roman"/>
                <w:iCs/>
                <w:lang w:val="uk-UA"/>
              </w:rPr>
            </w:pPr>
            <w:r>
              <w:rPr>
                <w:rFonts w:ascii="Times New Roman" w:eastAsia="Batang" w:hAnsi="Times New Roman"/>
                <w:iCs/>
                <w:lang w:val="uk-UA"/>
              </w:rPr>
              <w:t>ФО-П Єхнич Олексій Юрійович</w:t>
            </w:r>
          </w:p>
        </w:tc>
        <w:tc>
          <w:tcPr>
            <w:tcW w:w="1320" w:type="dxa"/>
          </w:tcPr>
          <w:p w:rsidR="00D17074" w:rsidRDefault="00D17074" w:rsidP="00D24D1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6 500,00</w:t>
            </w:r>
          </w:p>
        </w:tc>
        <w:tc>
          <w:tcPr>
            <w:tcW w:w="8520" w:type="dxa"/>
          </w:tcPr>
          <w:p w:rsidR="00D17074" w:rsidRDefault="00D17074" w:rsidP="00D24D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Послуги з улаштування структурованої кабельної системи на одно робоче місце за адресою: м. Харків, вул. Танкопія, 43</w:t>
            </w:r>
          </w:p>
        </w:tc>
      </w:tr>
      <w:tr w:rsidR="00D17074" w:rsidRPr="00842D64" w:rsidTr="00282A3C">
        <w:trPr>
          <w:trHeight w:val="530"/>
        </w:trPr>
        <w:tc>
          <w:tcPr>
            <w:tcW w:w="568" w:type="dxa"/>
          </w:tcPr>
          <w:p w:rsidR="00D17074" w:rsidRPr="008326D0" w:rsidRDefault="00D17074" w:rsidP="004B2B9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377</w:t>
            </w:r>
          </w:p>
        </w:tc>
        <w:tc>
          <w:tcPr>
            <w:tcW w:w="1241" w:type="dxa"/>
          </w:tcPr>
          <w:p w:rsidR="00D17074" w:rsidRDefault="00D17074" w:rsidP="00D24D1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294</w:t>
            </w:r>
          </w:p>
        </w:tc>
        <w:tc>
          <w:tcPr>
            <w:tcW w:w="1134" w:type="dxa"/>
          </w:tcPr>
          <w:p w:rsidR="00D17074" w:rsidRDefault="00D17074" w:rsidP="00D24D1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12.10.23</w:t>
            </w:r>
          </w:p>
        </w:tc>
        <w:tc>
          <w:tcPr>
            <w:tcW w:w="2835" w:type="dxa"/>
          </w:tcPr>
          <w:p w:rsidR="00D17074" w:rsidRDefault="00D17074" w:rsidP="00D24D11">
            <w:pPr>
              <w:rPr>
                <w:rFonts w:ascii="Times New Roman" w:eastAsia="Batang" w:hAnsi="Times New Roman"/>
                <w:iCs/>
                <w:lang w:val="uk-UA"/>
              </w:rPr>
            </w:pPr>
            <w:r>
              <w:rPr>
                <w:rFonts w:ascii="Times New Roman" w:eastAsia="Batang" w:hAnsi="Times New Roman"/>
                <w:iCs/>
                <w:lang w:val="uk-UA"/>
              </w:rPr>
              <w:t>АТ «УКРПОШТА»</w:t>
            </w:r>
          </w:p>
        </w:tc>
        <w:tc>
          <w:tcPr>
            <w:tcW w:w="1320" w:type="dxa"/>
          </w:tcPr>
          <w:p w:rsidR="00D17074" w:rsidRDefault="00D17074" w:rsidP="00D24D1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4 158,00 </w:t>
            </w:r>
          </w:p>
        </w:tc>
        <w:tc>
          <w:tcPr>
            <w:tcW w:w="8520" w:type="dxa"/>
          </w:tcPr>
          <w:p w:rsidR="00D17074" w:rsidRDefault="00D17074" w:rsidP="00D24D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Поштові марки</w:t>
            </w:r>
          </w:p>
        </w:tc>
      </w:tr>
      <w:tr w:rsidR="00D17074" w:rsidRPr="00BF6D37" w:rsidTr="00282A3C">
        <w:trPr>
          <w:trHeight w:val="530"/>
        </w:trPr>
        <w:tc>
          <w:tcPr>
            <w:tcW w:w="568" w:type="dxa"/>
          </w:tcPr>
          <w:p w:rsidR="00D17074" w:rsidRPr="008326D0" w:rsidRDefault="00D17074" w:rsidP="004B2B9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378</w:t>
            </w:r>
          </w:p>
        </w:tc>
        <w:tc>
          <w:tcPr>
            <w:tcW w:w="1241" w:type="dxa"/>
          </w:tcPr>
          <w:p w:rsidR="00D17074" w:rsidRDefault="00D17074" w:rsidP="00D24D1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295</w:t>
            </w:r>
          </w:p>
        </w:tc>
        <w:tc>
          <w:tcPr>
            <w:tcW w:w="1134" w:type="dxa"/>
          </w:tcPr>
          <w:p w:rsidR="00D17074" w:rsidRDefault="00D17074" w:rsidP="00D24D1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12.10.23</w:t>
            </w:r>
          </w:p>
        </w:tc>
        <w:tc>
          <w:tcPr>
            <w:tcW w:w="2835" w:type="dxa"/>
          </w:tcPr>
          <w:p w:rsidR="00D17074" w:rsidRDefault="00D17074" w:rsidP="00D24D11">
            <w:pPr>
              <w:rPr>
                <w:rFonts w:ascii="Times New Roman" w:eastAsia="Batang" w:hAnsi="Times New Roman"/>
                <w:iCs/>
                <w:lang w:val="uk-UA"/>
              </w:rPr>
            </w:pPr>
            <w:r>
              <w:rPr>
                <w:rFonts w:ascii="Times New Roman" w:eastAsia="Batang" w:hAnsi="Times New Roman"/>
                <w:iCs/>
                <w:lang w:val="uk-UA"/>
              </w:rPr>
              <w:t>ФО-П Кистень Олександр Миколайович</w:t>
            </w:r>
          </w:p>
        </w:tc>
        <w:tc>
          <w:tcPr>
            <w:tcW w:w="1320" w:type="dxa"/>
          </w:tcPr>
          <w:p w:rsidR="00D17074" w:rsidRDefault="00D17074" w:rsidP="00D24D1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2 847,50</w:t>
            </w:r>
          </w:p>
        </w:tc>
        <w:tc>
          <w:tcPr>
            <w:tcW w:w="8520" w:type="dxa"/>
          </w:tcPr>
          <w:p w:rsidR="00D17074" w:rsidRPr="00DB6E51" w:rsidRDefault="00D17074" w:rsidP="00DB6E51">
            <w:pPr>
              <w:widowControl w:val="0"/>
              <w:autoSpaceDE w:val="0"/>
              <w:autoSpaceDN w:val="0"/>
              <w:adjustRightInd w:val="0"/>
              <w:ind w:right="-5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B6E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Суміш сухофруктів, ДСТУ 8494,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DB6E51">
                <w:rPr>
                  <w:rFonts w:ascii="Times New Roman" w:hAnsi="Times New Roman"/>
                  <w:color w:val="000000"/>
                  <w:sz w:val="24"/>
                  <w:szCs w:val="24"/>
                  <w:lang w:val="uk-UA"/>
                </w:rPr>
                <w:t>1 кг</w:t>
              </w:r>
            </w:smartTag>
            <w:r w:rsidRPr="00DB6E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(15332410-1 Сухофрукти)</w:t>
            </w:r>
          </w:p>
        </w:tc>
      </w:tr>
      <w:tr w:rsidR="00D17074" w:rsidRPr="00DB6E51" w:rsidTr="00282A3C">
        <w:trPr>
          <w:trHeight w:val="530"/>
        </w:trPr>
        <w:tc>
          <w:tcPr>
            <w:tcW w:w="568" w:type="dxa"/>
          </w:tcPr>
          <w:p w:rsidR="00D17074" w:rsidRPr="008326D0" w:rsidRDefault="00D17074" w:rsidP="004B2B9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379</w:t>
            </w:r>
          </w:p>
        </w:tc>
        <w:tc>
          <w:tcPr>
            <w:tcW w:w="1241" w:type="dxa"/>
          </w:tcPr>
          <w:p w:rsidR="00D17074" w:rsidRPr="003B4072" w:rsidRDefault="00D17074" w:rsidP="00DC4AB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 296</w:t>
            </w:r>
          </w:p>
        </w:tc>
        <w:tc>
          <w:tcPr>
            <w:tcW w:w="1134" w:type="dxa"/>
          </w:tcPr>
          <w:p w:rsidR="00D17074" w:rsidRPr="003B4072" w:rsidRDefault="00D17074" w:rsidP="00DC4AB6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20.10</w:t>
            </w:r>
            <w:r w:rsidRPr="003B4072">
              <w:rPr>
                <w:rFonts w:ascii="Times New Roman" w:hAnsi="Times New Roman"/>
                <w:lang w:val="uk-UA"/>
              </w:rPr>
              <w:t>.23</w:t>
            </w:r>
          </w:p>
        </w:tc>
        <w:tc>
          <w:tcPr>
            <w:tcW w:w="2835" w:type="dxa"/>
          </w:tcPr>
          <w:p w:rsidR="00D17074" w:rsidRPr="003B4072" w:rsidRDefault="00D17074" w:rsidP="00DC4AB6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Степанов Валерій Веніаминович</w:t>
            </w:r>
          </w:p>
        </w:tc>
        <w:tc>
          <w:tcPr>
            <w:tcW w:w="1320" w:type="dxa"/>
          </w:tcPr>
          <w:p w:rsidR="00D17074" w:rsidRPr="003B4072" w:rsidRDefault="00D17074" w:rsidP="00DC4AB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2 660</w:t>
            </w:r>
            <w:r w:rsidRPr="003B4072">
              <w:rPr>
                <w:rFonts w:ascii="Times New Roman" w:hAnsi="Times New Roman"/>
                <w:lang w:val="uk-UA"/>
              </w:rPr>
              <w:t>,00</w:t>
            </w:r>
          </w:p>
        </w:tc>
        <w:tc>
          <w:tcPr>
            <w:tcW w:w="8520" w:type="dxa"/>
          </w:tcPr>
          <w:p w:rsidR="00D17074" w:rsidRPr="003B4072" w:rsidRDefault="00D17074" w:rsidP="00DC4AB6">
            <w:pPr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Бланки</w:t>
            </w:r>
          </w:p>
        </w:tc>
      </w:tr>
      <w:tr w:rsidR="00D17074" w:rsidRPr="00DB6E51" w:rsidTr="00282A3C">
        <w:trPr>
          <w:trHeight w:val="530"/>
        </w:trPr>
        <w:tc>
          <w:tcPr>
            <w:tcW w:w="568" w:type="dxa"/>
          </w:tcPr>
          <w:p w:rsidR="00D17074" w:rsidRPr="004B2B9B" w:rsidRDefault="00D17074" w:rsidP="004B2B9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1241" w:type="dxa"/>
          </w:tcPr>
          <w:p w:rsidR="00D17074" w:rsidRDefault="00D17074" w:rsidP="006F70D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297</w:t>
            </w:r>
          </w:p>
        </w:tc>
        <w:tc>
          <w:tcPr>
            <w:tcW w:w="1134" w:type="dxa"/>
          </w:tcPr>
          <w:p w:rsidR="00D17074" w:rsidRDefault="00D17074" w:rsidP="006F70D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20.10.23</w:t>
            </w:r>
          </w:p>
        </w:tc>
        <w:tc>
          <w:tcPr>
            <w:tcW w:w="2835" w:type="dxa"/>
          </w:tcPr>
          <w:p w:rsidR="00D17074" w:rsidRDefault="00D17074" w:rsidP="006F70D9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6F70D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1 410,00</w:t>
            </w:r>
          </w:p>
        </w:tc>
        <w:tc>
          <w:tcPr>
            <w:tcW w:w="8520" w:type="dxa"/>
          </w:tcPr>
          <w:p w:rsidR="00D17074" w:rsidRPr="00492483" w:rsidRDefault="00D17074" w:rsidP="006F70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Вилка</w:t>
            </w:r>
          </w:p>
        </w:tc>
      </w:tr>
      <w:tr w:rsidR="00D17074" w:rsidRPr="00DB6E51" w:rsidTr="00282A3C">
        <w:trPr>
          <w:trHeight w:val="530"/>
        </w:trPr>
        <w:tc>
          <w:tcPr>
            <w:tcW w:w="568" w:type="dxa"/>
          </w:tcPr>
          <w:p w:rsidR="00D17074" w:rsidRPr="008326D0" w:rsidRDefault="00D17074" w:rsidP="004B2B9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381</w:t>
            </w:r>
          </w:p>
        </w:tc>
        <w:tc>
          <w:tcPr>
            <w:tcW w:w="1241" w:type="dxa"/>
          </w:tcPr>
          <w:p w:rsidR="00D17074" w:rsidRDefault="00D17074" w:rsidP="00B3432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298</w:t>
            </w:r>
          </w:p>
        </w:tc>
        <w:tc>
          <w:tcPr>
            <w:tcW w:w="1134" w:type="dxa"/>
          </w:tcPr>
          <w:p w:rsidR="00D17074" w:rsidRDefault="00D17074" w:rsidP="00B3432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20.10.23</w:t>
            </w:r>
          </w:p>
        </w:tc>
        <w:tc>
          <w:tcPr>
            <w:tcW w:w="2835" w:type="dxa"/>
          </w:tcPr>
          <w:p w:rsidR="00D17074" w:rsidRDefault="00D17074" w:rsidP="00B343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B3432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228,00</w:t>
            </w:r>
          </w:p>
        </w:tc>
        <w:tc>
          <w:tcPr>
            <w:tcW w:w="8520" w:type="dxa"/>
          </w:tcPr>
          <w:p w:rsidR="00D17074" w:rsidRPr="00492483" w:rsidRDefault="00D17074" w:rsidP="00B343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Набір ключів</w:t>
            </w:r>
          </w:p>
        </w:tc>
      </w:tr>
      <w:tr w:rsidR="00D17074" w:rsidRPr="00DB6E51" w:rsidTr="00282A3C">
        <w:trPr>
          <w:trHeight w:val="530"/>
        </w:trPr>
        <w:tc>
          <w:tcPr>
            <w:tcW w:w="568" w:type="dxa"/>
          </w:tcPr>
          <w:p w:rsidR="00D17074" w:rsidRPr="008326D0" w:rsidRDefault="00D17074" w:rsidP="004B2B9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382</w:t>
            </w:r>
          </w:p>
        </w:tc>
        <w:tc>
          <w:tcPr>
            <w:tcW w:w="1241" w:type="dxa"/>
          </w:tcPr>
          <w:p w:rsidR="00D17074" w:rsidRDefault="00D17074" w:rsidP="00B3432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299</w:t>
            </w:r>
          </w:p>
        </w:tc>
        <w:tc>
          <w:tcPr>
            <w:tcW w:w="1134" w:type="dxa"/>
          </w:tcPr>
          <w:p w:rsidR="00D17074" w:rsidRDefault="00D17074" w:rsidP="00B3432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20.10.23</w:t>
            </w:r>
          </w:p>
        </w:tc>
        <w:tc>
          <w:tcPr>
            <w:tcW w:w="2835" w:type="dxa"/>
          </w:tcPr>
          <w:p w:rsidR="00D17074" w:rsidRDefault="00D17074" w:rsidP="00B343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B3432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55,50</w:t>
            </w:r>
          </w:p>
        </w:tc>
        <w:tc>
          <w:tcPr>
            <w:tcW w:w="8520" w:type="dxa"/>
          </w:tcPr>
          <w:p w:rsidR="00D17074" w:rsidRPr="00492483" w:rsidRDefault="00D17074" w:rsidP="00B343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Трубка термобіжна</w:t>
            </w:r>
          </w:p>
        </w:tc>
      </w:tr>
      <w:tr w:rsidR="00D17074" w:rsidRPr="00DB6E51" w:rsidTr="00282A3C">
        <w:trPr>
          <w:trHeight w:val="530"/>
        </w:trPr>
        <w:tc>
          <w:tcPr>
            <w:tcW w:w="568" w:type="dxa"/>
          </w:tcPr>
          <w:p w:rsidR="00D17074" w:rsidRPr="008326D0" w:rsidRDefault="00D17074" w:rsidP="004B2B9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383</w:t>
            </w:r>
          </w:p>
        </w:tc>
        <w:tc>
          <w:tcPr>
            <w:tcW w:w="1241" w:type="dxa"/>
          </w:tcPr>
          <w:p w:rsidR="00D17074" w:rsidRDefault="00D17074" w:rsidP="00B3432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300</w:t>
            </w:r>
          </w:p>
        </w:tc>
        <w:tc>
          <w:tcPr>
            <w:tcW w:w="1134" w:type="dxa"/>
          </w:tcPr>
          <w:p w:rsidR="00D17074" w:rsidRDefault="00D17074" w:rsidP="00B3432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20.10.23</w:t>
            </w:r>
          </w:p>
        </w:tc>
        <w:tc>
          <w:tcPr>
            <w:tcW w:w="2835" w:type="dxa"/>
          </w:tcPr>
          <w:p w:rsidR="00D17074" w:rsidRDefault="00D17074" w:rsidP="00B343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B3432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90,00</w:t>
            </w:r>
          </w:p>
        </w:tc>
        <w:tc>
          <w:tcPr>
            <w:tcW w:w="8520" w:type="dxa"/>
          </w:tcPr>
          <w:p w:rsidR="00D17074" w:rsidRPr="00492483" w:rsidRDefault="00D17074" w:rsidP="00B343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Ізострічка</w:t>
            </w:r>
          </w:p>
        </w:tc>
      </w:tr>
      <w:tr w:rsidR="00D17074" w:rsidRPr="00DB6E51" w:rsidTr="00282A3C">
        <w:trPr>
          <w:trHeight w:val="530"/>
        </w:trPr>
        <w:tc>
          <w:tcPr>
            <w:tcW w:w="568" w:type="dxa"/>
          </w:tcPr>
          <w:p w:rsidR="00D17074" w:rsidRPr="008326D0" w:rsidRDefault="00D17074" w:rsidP="004B2B9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384</w:t>
            </w:r>
          </w:p>
        </w:tc>
        <w:tc>
          <w:tcPr>
            <w:tcW w:w="1241" w:type="dxa"/>
          </w:tcPr>
          <w:p w:rsidR="00D17074" w:rsidRDefault="00D17074" w:rsidP="00B3432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301</w:t>
            </w:r>
          </w:p>
        </w:tc>
        <w:tc>
          <w:tcPr>
            <w:tcW w:w="1134" w:type="dxa"/>
          </w:tcPr>
          <w:p w:rsidR="00D17074" w:rsidRDefault="00D17074" w:rsidP="00B3432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20.10.23</w:t>
            </w:r>
          </w:p>
        </w:tc>
        <w:tc>
          <w:tcPr>
            <w:tcW w:w="2835" w:type="dxa"/>
          </w:tcPr>
          <w:p w:rsidR="00D17074" w:rsidRDefault="00D17074" w:rsidP="00B343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B3432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1782,00</w:t>
            </w:r>
          </w:p>
        </w:tc>
        <w:tc>
          <w:tcPr>
            <w:tcW w:w="8520" w:type="dxa"/>
          </w:tcPr>
          <w:p w:rsidR="00D17074" w:rsidRPr="00492483" w:rsidRDefault="00D17074" w:rsidP="00B343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Провід</w:t>
            </w:r>
          </w:p>
        </w:tc>
      </w:tr>
      <w:tr w:rsidR="00D17074" w:rsidRPr="00DB6E51" w:rsidTr="00282A3C">
        <w:trPr>
          <w:trHeight w:val="530"/>
        </w:trPr>
        <w:tc>
          <w:tcPr>
            <w:tcW w:w="568" w:type="dxa"/>
          </w:tcPr>
          <w:p w:rsidR="00D17074" w:rsidRPr="008326D0" w:rsidRDefault="00D17074" w:rsidP="004B2B9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385</w:t>
            </w:r>
          </w:p>
        </w:tc>
        <w:tc>
          <w:tcPr>
            <w:tcW w:w="1241" w:type="dxa"/>
          </w:tcPr>
          <w:p w:rsidR="00D17074" w:rsidRDefault="00D17074" w:rsidP="007B2FB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302</w:t>
            </w:r>
          </w:p>
        </w:tc>
        <w:tc>
          <w:tcPr>
            <w:tcW w:w="1134" w:type="dxa"/>
          </w:tcPr>
          <w:p w:rsidR="00D17074" w:rsidRDefault="00D17074" w:rsidP="007B2FB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20.10.23</w:t>
            </w:r>
          </w:p>
        </w:tc>
        <w:tc>
          <w:tcPr>
            <w:tcW w:w="2835" w:type="dxa"/>
          </w:tcPr>
          <w:p w:rsidR="00D17074" w:rsidRDefault="00D17074" w:rsidP="007B2FB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7B2FB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630,00</w:t>
            </w:r>
          </w:p>
        </w:tc>
        <w:tc>
          <w:tcPr>
            <w:tcW w:w="8520" w:type="dxa"/>
          </w:tcPr>
          <w:p w:rsidR="00D17074" w:rsidRPr="00492483" w:rsidRDefault="00D17074" w:rsidP="007B2F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Дюбель, шайба</w:t>
            </w:r>
          </w:p>
        </w:tc>
      </w:tr>
      <w:tr w:rsidR="00D17074" w:rsidRPr="00DB6E51" w:rsidTr="00282A3C">
        <w:trPr>
          <w:trHeight w:val="530"/>
        </w:trPr>
        <w:tc>
          <w:tcPr>
            <w:tcW w:w="568" w:type="dxa"/>
          </w:tcPr>
          <w:p w:rsidR="00D17074" w:rsidRPr="008326D0" w:rsidRDefault="00D17074" w:rsidP="004B2B9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386</w:t>
            </w:r>
          </w:p>
        </w:tc>
        <w:tc>
          <w:tcPr>
            <w:tcW w:w="1241" w:type="dxa"/>
          </w:tcPr>
          <w:p w:rsidR="00D17074" w:rsidRPr="003B4072" w:rsidRDefault="00D17074" w:rsidP="000E395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06</w:t>
            </w:r>
            <w:r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</w:rPr>
              <w:t>10</w:t>
            </w:r>
            <w:r w:rsidRPr="003B4072">
              <w:rPr>
                <w:rFonts w:ascii="Times New Roman" w:hAnsi="Times New Roman"/>
                <w:lang w:val="en-US"/>
              </w:rPr>
              <w:t>-23-1</w:t>
            </w:r>
          </w:p>
        </w:tc>
        <w:tc>
          <w:tcPr>
            <w:tcW w:w="1134" w:type="dxa"/>
          </w:tcPr>
          <w:p w:rsidR="00D17074" w:rsidRPr="00597133" w:rsidRDefault="00D17074" w:rsidP="000E39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</w:rPr>
              <w:t>4</w:t>
            </w:r>
            <w:r w:rsidRPr="0059713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597133">
              <w:rPr>
                <w:rFonts w:ascii="Times New Roman" w:hAnsi="Times New Roman"/>
              </w:rPr>
              <w:t>.23</w:t>
            </w:r>
          </w:p>
        </w:tc>
        <w:tc>
          <w:tcPr>
            <w:tcW w:w="2835" w:type="dxa"/>
          </w:tcPr>
          <w:p w:rsidR="00D17074" w:rsidRPr="003B4072" w:rsidRDefault="00D17074" w:rsidP="000E395F">
            <w:pPr>
              <w:jc w:val="center"/>
              <w:rPr>
                <w:rFonts w:ascii="Times New Roman" w:hAnsi="Times New Roman"/>
                <w:lang w:val="uk-UA"/>
              </w:rPr>
            </w:pPr>
            <w:r w:rsidRPr="003B4072">
              <w:rPr>
                <w:rFonts w:ascii="Times New Roman" w:hAnsi="Times New Roman"/>
                <w:lang w:val="uk-UA"/>
              </w:rPr>
              <w:t>ФО-П Пушкаш Людмила Семенівна</w:t>
            </w:r>
          </w:p>
        </w:tc>
        <w:tc>
          <w:tcPr>
            <w:tcW w:w="1320" w:type="dxa"/>
          </w:tcPr>
          <w:p w:rsidR="00D17074" w:rsidRPr="003B4072" w:rsidRDefault="00D17074" w:rsidP="000E395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1 840</w:t>
            </w:r>
            <w:r w:rsidRPr="003B4072">
              <w:rPr>
                <w:rFonts w:ascii="Times New Roman" w:hAnsi="Times New Roman"/>
                <w:lang w:val="uk-UA"/>
              </w:rPr>
              <w:t>,00</w:t>
            </w:r>
          </w:p>
        </w:tc>
        <w:tc>
          <w:tcPr>
            <w:tcW w:w="8520" w:type="dxa"/>
          </w:tcPr>
          <w:p w:rsidR="00D17074" w:rsidRPr="003B4072" w:rsidRDefault="00D17074" w:rsidP="000E395F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Заправка, поточний ремонт та регенерація </w:t>
            </w:r>
            <w:r w:rsidRPr="003B4072">
              <w:rPr>
                <w:rFonts w:ascii="Times New Roman" w:hAnsi="Times New Roman"/>
                <w:lang w:val="uk-UA"/>
              </w:rPr>
              <w:t xml:space="preserve"> ка</w:t>
            </w:r>
            <w:r>
              <w:rPr>
                <w:rFonts w:ascii="Times New Roman" w:hAnsi="Times New Roman"/>
                <w:lang w:val="uk-UA"/>
              </w:rPr>
              <w:t>ртриджів</w:t>
            </w:r>
          </w:p>
        </w:tc>
      </w:tr>
      <w:tr w:rsidR="00D17074" w:rsidRPr="00DB6E51" w:rsidTr="00282A3C">
        <w:trPr>
          <w:trHeight w:val="530"/>
        </w:trPr>
        <w:tc>
          <w:tcPr>
            <w:tcW w:w="568" w:type="dxa"/>
          </w:tcPr>
          <w:p w:rsidR="00D17074" w:rsidRPr="008326D0" w:rsidRDefault="00D17074" w:rsidP="004B2B9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387</w:t>
            </w:r>
          </w:p>
        </w:tc>
        <w:tc>
          <w:tcPr>
            <w:tcW w:w="1241" w:type="dxa"/>
          </w:tcPr>
          <w:p w:rsidR="00D17074" w:rsidRDefault="00D17074" w:rsidP="0078703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303</w:t>
            </w:r>
          </w:p>
        </w:tc>
        <w:tc>
          <w:tcPr>
            <w:tcW w:w="1134" w:type="dxa"/>
          </w:tcPr>
          <w:p w:rsidR="00D17074" w:rsidRDefault="00D17074" w:rsidP="0078703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24.10.23</w:t>
            </w:r>
          </w:p>
        </w:tc>
        <w:tc>
          <w:tcPr>
            <w:tcW w:w="2835" w:type="dxa"/>
          </w:tcPr>
          <w:p w:rsidR="00D17074" w:rsidRDefault="00D17074" w:rsidP="0078703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78703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1080,00</w:t>
            </w:r>
          </w:p>
        </w:tc>
        <w:tc>
          <w:tcPr>
            <w:tcW w:w="8520" w:type="dxa"/>
          </w:tcPr>
          <w:p w:rsidR="00D17074" w:rsidRPr="00492483" w:rsidRDefault="00D17074" w:rsidP="007870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Кран</w:t>
            </w:r>
          </w:p>
        </w:tc>
      </w:tr>
      <w:tr w:rsidR="00D17074" w:rsidRPr="00DB6E51" w:rsidTr="00282A3C">
        <w:trPr>
          <w:trHeight w:val="530"/>
        </w:trPr>
        <w:tc>
          <w:tcPr>
            <w:tcW w:w="568" w:type="dxa"/>
          </w:tcPr>
          <w:p w:rsidR="00D17074" w:rsidRPr="008326D0" w:rsidRDefault="00D17074" w:rsidP="004B2B9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388</w:t>
            </w:r>
          </w:p>
        </w:tc>
        <w:tc>
          <w:tcPr>
            <w:tcW w:w="1241" w:type="dxa"/>
          </w:tcPr>
          <w:p w:rsidR="00D17074" w:rsidRDefault="00D17074" w:rsidP="0078703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304</w:t>
            </w:r>
          </w:p>
        </w:tc>
        <w:tc>
          <w:tcPr>
            <w:tcW w:w="1134" w:type="dxa"/>
          </w:tcPr>
          <w:p w:rsidR="00D17074" w:rsidRDefault="00D17074" w:rsidP="0078703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24.10.23</w:t>
            </w:r>
          </w:p>
        </w:tc>
        <w:tc>
          <w:tcPr>
            <w:tcW w:w="2835" w:type="dxa"/>
          </w:tcPr>
          <w:p w:rsidR="00D17074" w:rsidRDefault="00D17074" w:rsidP="0078703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78703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300,60</w:t>
            </w:r>
          </w:p>
        </w:tc>
        <w:tc>
          <w:tcPr>
            <w:tcW w:w="8520" w:type="dxa"/>
          </w:tcPr>
          <w:p w:rsidR="00D17074" w:rsidRPr="00492483" w:rsidRDefault="00D17074" w:rsidP="007870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Муфта, труба</w:t>
            </w:r>
          </w:p>
        </w:tc>
      </w:tr>
      <w:tr w:rsidR="00D17074" w:rsidRPr="00DB6E51" w:rsidTr="00282A3C">
        <w:trPr>
          <w:trHeight w:val="530"/>
        </w:trPr>
        <w:tc>
          <w:tcPr>
            <w:tcW w:w="568" w:type="dxa"/>
          </w:tcPr>
          <w:p w:rsidR="00D17074" w:rsidRPr="008326D0" w:rsidRDefault="00D17074" w:rsidP="004B2B9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389</w:t>
            </w:r>
          </w:p>
        </w:tc>
        <w:tc>
          <w:tcPr>
            <w:tcW w:w="1241" w:type="dxa"/>
          </w:tcPr>
          <w:p w:rsidR="00D17074" w:rsidRDefault="00D17074" w:rsidP="0078703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305</w:t>
            </w:r>
          </w:p>
        </w:tc>
        <w:tc>
          <w:tcPr>
            <w:tcW w:w="1134" w:type="dxa"/>
          </w:tcPr>
          <w:p w:rsidR="00D17074" w:rsidRDefault="00D17074" w:rsidP="0078703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24.10.23</w:t>
            </w:r>
          </w:p>
        </w:tc>
        <w:tc>
          <w:tcPr>
            <w:tcW w:w="2835" w:type="dxa"/>
          </w:tcPr>
          <w:p w:rsidR="00D17074" w:rsidRDefault="00D17074" w:rsidP="0078703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78703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75,00</w:t>
            </w:r>
          </w:p>
        </w:tc>
        <w:tc>
          <w:tcPr>
            <w:tcW w:w="8520" w:type="dxa"/>
          </w:tcPr>
          <w:p w:rsidR="00D17074" w:rsidRPr="00492483" w:rsidRDefault="00D17074" w:rsidP="007870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Вимикач</w:t>
            </w:r>
          </w:p>
        </w:tc>
      </w:tr>
      <w:tr w:rsidR="00D17074" w:rsidRPr="00DB6E51" w:rsidTr="00282A3C">
        <w:trPr>
          <w:trHeight w:val="530"/>
        </w:trPr>
        <w:tc>
          <w:tcPr>
            <w:tcW w:w="568" w:type="dxa"/>
          </w:tcPr>
          <w:p w:rsidR="00D17074" w:rsidRPr="008326D0" w:rsidRDefault="00D17074" w:rsidP="004B2B9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390</w:t>
            </w:r>
          </w:p>
        </w:tc>
        <w:tc>
          <w:tcPr>
            <w:tcW w:w="1241" w:type="dxa"/>
          </w:tcPr>
          <w:p w:rsidR="00D17074" w:rsidRDefault="00D17074" w:rsidP="0078703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306</w:t>
            </w:r>
          </w:p>
        </w:tc>
        <w:tc>
          <w:tcPr>
            <w:tcW w:w="1134" w:type="dxa"/>
          </w:tcPr>
          <w:p w:rsidR="00D17074" w:rsidRDefault="00D17074" w:rsidP="0078703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24.10.23</w:t>
            </w:r>
          </w:p>
        </w:tc>
        <w:tc>
          <w:tcPr>
            <w:tcW w:w="2835" w:type="dxa"/>
          </w:tcPr>
          <w:p w:rsidR="00D17074" w:rsidRDefault="00D17074" w:rsidP="0078703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78703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40,50</w:t>
            </w:r>
          </w:p>
        </w:tc>
        <w:tc>
          <w:tcPr>
            <w:tcW w:w="8520" w:type="dxa"/>
          </w:tcPr>
          <w:p w:rsidR="00D17074" w:rsidRPr="00492483" w:rsidRDefault="00D17074" w:rsidP="007870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Пензель, шпатель</w:t>
            </w:r>
          </w:p>
        </w:tc>
      </w:tr>
      <w:tr w:rsidR="00D17074" w:rsidRPr="00DB6E51" w:rsidTr="00282A3C">
        <w:trPr>
          <w:trHeight w:val="530"/>
        </w:trPr>
        <w:tc>
          <w:tcPr>
            <w:tcW w:w="568" w:type="dxa"/>
          </w:tcPr>
          <w:p w:rsidR="00D17074" w:rsidRPr="004B2B9B" w:rsidRDefault="00D17074" w:rsidP="004B2B9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41" w:type="dxa"/>
          </w:tcPr>
          <w:p w:rsidR="00D17074" w:rsidRDefault="00D17074" w:rsidP="0078703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307</w:t>
            </w:r>
          </w:p>
        </w:tc>
        <w:tc>
          <w:tcPr>
            <w:tcW w:w="1134" w:type="dxa"/>
          </w:tcPr>
          <w:p w:rsidR="00D17074" w:rsidRDefault="00D17074" w:rsidP="0078703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24.10.23</w:t>
            </w:r>
          </w:p>
        </w:tc>
        <w:tc>
          <w:tcPr>
            <w:tcW w:w="2835" w:type="dxa"/>
          </w:tcPr>
          <w:p w:rsidR="00D17074" w:rsidRDefault="00D17074" w:rsidP="0078703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78703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282,00</w:t>
            </w:r>
          </w:p>
        </w:tc>
        <w:tc>
          <w:tcPr>
            <w:tcW w:w="8520" w:type="dxa"/>
          </w:tcPr>
          <w:p w:rsidR="00D17074" w:rsidRPr="00492483" w:rsidRDefault="00D17074" w:rsidP="007870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Грунтовка</w:t>
            </w:r>
          </w:p>
        </w:tc>
      </w:tr>
      <w:tr w:rsidR="00D17074" w:rsidRPr="00DB6E51" w:rsidTr="00282A3C">
        <w:trPr>
          <w:trHeight w:val="530"/>
        </w:trPr>
        <w:tc>
          <w:tcPr>
            <w:tcW w:w="568" w:type="dxa"/>
          </w:tcPr>
          <w:p w:rsidR="00D17074" w:rsidRPr="008326D0" w:rsidRDefault="00D17074" w:rsidP="004B2B9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392</w:t>
            </w:r>
          </w:p>
        </w:tc>
        <w:tc>
          <w:tcPr>
            <w:tcW w:w="1241" w:type="dxa"/>
          </w:tcPr>
          <w:p w:rsidR="00D17074" w:rsidRDefault="00D17074" w:rsidP="0078703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308</w:t>
            </w:r>
          </w:p>
        </w:tc>
        <w:tc>
          <w:tcPr>
            <w:tcW w:w="1134" w:type="dxa"/>
          </w:tcPr>
          <w:p w:rsidR="00D17074" w:rsidRDefault="00D17074" w:rsidP="0078703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24.10.23</w:t>
            </w:r>
          </w:p>
        </w:tc>
        <w:tc>
          <w:tcPr>
            <w:tcW w:w="2835" w:type="dxa"/>
          </w:tcPr>
          <w:p w:rsidR="00D17074" w:rsidRDefault="00D17074" w:rsidP="0078703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78703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42,00</w:t>
            </w:r>
          </w:p>
        </w:tc>
        <w:tc>
          <w:tcPr>
            <w:tcW w:w="8520" w:type="dxa"/>
          </w:tcPr>
          <w:p w:rsidR="00D17074" w:rsidRPr="00492483" w:rsidRDefault="00D17074" w:rsidP="007870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Купорос мідний</w:t>
            </w:r>
          </w:p>
        </w:tc>
      </w:tr>
      <w:tr w:rsidR="00D17074" w:rsidRPr="00DB6E51" w:rsidTr="00282A3C">
        <w:trPr>
          <w:trHeight w:val="530"/>
        </w:trPr>
        <w:tc>
          <w:tcPr>
            <w:tcW w:w="568" w:type="dxa"/>
          </w:tcPr>
          <w:p w:rsidR="00D17074" w:rsidRPr="008326D0" w:rsidRDefault="00D17074" w:rsidP="004B2B9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393</w:t>
            </w:r>
          </w:p>
        </w:tc>
        <w:tc>
          <w:tcPr>
            <w:tcW w:w="1241" w:type="dxa"/>
          </w:tcPr>
          <w:p w:rsidR="00D17074" w:rsidRDefault="00D17074" w:rsidP="0078703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309</w:t>
            </w:r>
          </w:p>
        </w:tc>
        <w:tc>
          <w:tcPr>
            <w:tcW w:w="1134" w:type="dxa"/>
          </w:tcPr>
          <w:p w:rsidR="00D17074" w:rsidRDefault="00D17074" w:rsidP="0078703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24.10.23</w:t>
            </w:r>
          </w:p>
        </w:tc>
        <w:tc>
          <w:tcPr>
            <w:tcW w:w="2835" w:type="dxa"/>
          </w:tcPr>
          <w:p w:rsidR="00D17074" w:rsidRDefault="00D17074" w:rsidP="0078703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«МЕДТЕХНІКА»</w:t>
            </w:r>
          </w:p>
        </w:tc>
        <w:tc>
          <w:tcPr>
            <w:tcW w:w="1320" w:type="dxa"/>
          </w:tcPr>
          <w:p w:rsidR="00D17074" w:rsidRDefault="00D17074" w:rsidP="0078703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7 000,00</w:t>
            </w:r>
          </w:p>
        </w:tc>
        <w:tc>
          <w:tcPr>
            <w:tcW w:w="8520" w:type="dxa"/>
          </w:tcPr>
          <w:p w:rsidR="00D17074" w:rsidRDefault="00D17074" w:rsidP="007870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Послуги з повірки ЗВТ та КТП приладів медичного обладнання</w:t>
            </w:r>
          </w:p>
        </w:tc>
      </w:tr>
      <w:tr w:rsidR="00D17074" w:rsidRPr="00DB6E51" w:rsidTr="00282A3C">
        <w:trPr>
          <w:trHeight w:val="530"/>
        </w:trPr>
        <w:tc>
          <w:tcPr>
            <w:tcW w:w="568" w:type="dxa"/>
          </w:tcPr>
          <w:p w:rsidR="00D17074" w:rsidRPr="008326D0" w:rsidRDefault="00D17074" w:rsidP="004B2B9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394</w:t>
            </w:r>
          </w:p>
        </w:tc>
        <w:tc>
          <w:tcPr>
            <w:tcW w:w="1241" w:type="dxa"/>
          </w:tcPr>
          <w:p w:rsidR="00D17074" w:rsidRDefault="00D17074" w:rsidP="00FF074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310</w:t>
            </w:r>
          </w:p>
        </w:tc>
        <w:tc>
          <w:tcPr>
            <w:tcW w:w="1134" w:type="dxa"/>
          </w:tcPr>
          <w:p w:rsidR="00D17074" w:rsidRDefault="00D17074" w:rsidP="00FF074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24.10.23</w:t>
            </w:r>
          </w:p>
        </w:tc>
        <w:tc>
          <w:tcPr>
            <w:tcW w:w="2835" w:type="dxa"/>
          </w:tcPr>
          <w:p w:rsidR="00D17074" w:rsidRDefault="00D17074" w:rsidP="00FF074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«МЕДТЕХНІКА»</w:t>
            </w:r>
          </w:p>
        </w:tc>
        <w:tc>
          <w:tcPr>
            <w:tcW w:w="1320" w:type="dxa"/>
          </w:tcPr>
          <w:p w:rsidR="00D17074" w:rsidRDefault="00D17074" w:rsidP="00FF074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2 550,00</w:t>
            </w:r>
          </w:p>
        </w:tc>
        <w:tc>
          <w:tcPr>
            <w:tcW w:w="8520" w:type="dxa"/>
          </w:tcPr>
          <w:p w:rsidR="00D17074" w:rsidRDefault="00D17074" w:rsidP="00FF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Послуги з повірки ЗВТ та КТП приладів медичного обладнання</w:t>
            </w:r>
          </w:p>
        </w:tc>
      </w:tr>
      <w:tr w:rsidR="00D17074" w:rsidRPr="00BF6D37" w:rsidTr="00282A3C">
        <w:trPr>
          <w:trHeight w:val="530"/>
        </w:trPr>
        <w:tc>
          <w:tcPr>
            <w:tcW w:w="568" w:type="dxa"/>
          </w:tcPr>
          <w:p w:rsidR="00D17074" w:rsidRPr="008326D0" w:rsidRDefault="00D17074" w:rsidP="004B2B9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395</w:t>
            </w:r>
          </w:p>
        </w:tc>
        <w:tc>
          <w:tcPr>
            <w:tcW w:w="1241" w:type="dxa"/>
          </w:tcPr>
          <w:p w:rsidR="00D17074" w:rsidRDefault="00D17074" w:rsidP="0054167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031093</w:t>
            </w:r>
          </w:p>
        </w:tc>
        <w:tc>
          <w:tcPr>
            <w:tcW w:w="1134" w:type="dxa"/>
          </w:tcPr>
          <w:p w:rsidR="00D17074" w:rsidRDefault="00D17074" w:rsidP="0054167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25.10.23</w:t>
            </w:r>
          </w:p>
        </w:tc>
        <w:tc>
          <w:tcPr>
            <w:tcW w:w="2835" w:type="dxa"/>
          </w:tcPr>
          <w:p w:rsidR="00D17074" w:rsidRDefault="00D17074" w:rsidP="0054167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ДП «Харківський регіональний науково-виробничий центр стандартизації, метрології та сертифікації»</w:t>
            </w:r>
          </w:p>
        </w:tc>
        <w:tc>
          <w:tcPr>
            <w:tcW w:w="1320" w:type="dxa"/>
          </w:tcPr>
          <w:p w:rsidR="00D17074" w:rsidRDefault="00D17074" w:rsidP="0054167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1 284,04</w:t>
            </w:r>
          </w:p>
        </w:tc>
        <w:tc>
          <w:tcPr>
            <w:tcW w:w="8520" w:type="dxa"/>
          </w:tcPr>
          <w:p w:rsidR="00D17074" w:rsidRPr="00541678" w:rsidRDefault="00D17074" w:rsidP="005416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Послуги з калібрування згідно з вимогами ДСТУ </w:t>
            </w:r>
            <w:r>
              <w:rPr>
                <w:rFonts w:ascii="Times New Roman" w:hAnsi="Times New Roman"/>
                <w:color w:val="000000"/>
                <w:lang w:val="en-US"/>
              </w:rPr>
              <w:t>ISO</w:t>
            </w:r>
            <w:r>
              <w:rPr>
                <w:rFonts w:ascii="Times New Roman" w:hAnsi="Times New Roman"/>
                <w:color w:val="000000"/>
                <w:lang w:val="uk-UA"/>
              </w:rPr>
              <w:t>/І</w:t>
            </w:r>
            <w:r>
              <w:rPr>
                <w:rFonts w:ascii="Times New Roman" w:hAnsi="Times New Roman"/>
                <w:color w:val="000000"/>
                <w:lang w:val="en-US"/>
              </w:rPr>
              <w:t>EC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17025 засобів вимірювальної техніки</w:t>
            </w:r>
          </w:p>
        </w:tc>
      </w:tr>
      <w:tr w:rsidR="00D17074" w:rsidRPr="00541678" w:rsidTr="00282A3C">
        <w:trPr>
          <w:trHeight w:val="530"/>
        </w:trPr>
        <w:tc>
          <w:tcPr>
            <w:tcW w:w="568" w:type="dxa"/>
          </w:tcPr>
          <w:p w:rsidR="00D17074" w:rsidRPr="008326D0" w:rsidRDefault="00D17074" w:rsidP="004B2B9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396</w:t>
            </w:r>
          </w:p>
        </w:tc>
        <w:tc>
          <w:tcPr>
            <w:tcW w:w="1241" w:type="dxa"/>
          </w:tcPr>
          <w:p w:rsidR="00D17074" w:rsidRDefault="00D17074" w:rsidP="0054167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311</w:t>
            </w:r>
          </w:p>
        </w:tc>
        <w:tc>
          <w:tcPr>
            <w:tcW w:w="1134" w:type="dxa"/>
          </w:tcPr>
          <w:p w:rsidR="00D17074" w:rsidRDefault="00D17074" w:rsidP="0054167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25.10.23</w:t>
            </w:r>
          </w:p>
        </w:tc>
        <w:tc>
          <w:tcPr>
            <w:tcW w:w="2835" w:type="dxa"/>
          </w:tcPr>
          <w:p w:rsidR="00D17074" w:rsidRDefault="00D17074" w:rsidP="0054167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 – Кистень Олександр Миколайович</w:t>
            </w:r>
          </w:p>
        </w:tc>
        <w:tc>
          <w:tcPr>
            <w:tcW w:w="1320" w:type="dxa"/>
          </w:tcPr>
          <w:p w:rsidR="00D17074" w:rsidRDefault="00D17074" w:rsidP="0054167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6 128,00</w:t>
            </w:r>
          </w:p>
        </w:tc>
        <w:tc>
          <w:tcPr>
            <w:tcW w:w="8520" w:type="dxa"/>
          </w:tcPr>
          <w:p w:rsidR="00D17074" w:rsidRPr="00252FB1" w:rsidRDefault="00D17074" w:rsidP="00252FB1">
            <w:pPr>
              <w:ind w:right="-5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2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Печиво затяжне, ДСТУ 3781,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252FB1">
                <w:rPr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</w:rPr>
                <w:t>1 кг</w:t>
              </w:r>
            </w:smartTag>
            <w:r w:rsidRPr="00252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(15821200-1 Солодке печиво)</w:t>
            </w:r>
          </w:p>
        </w:tc>
      </w:tr>
      <w:tr w:rsidR="00D17074" w:rsidRPr="00541678" w:rsidTr="00282A3C">
        <w:trPr>
          <w:trHeight w:val="530"/>
        </w:trPr>
        <w:tc>
          <w:tcPr>
            <w:tcW w:w="568" w:type="dxa"/>
          </w:tcPr>
          <w:p w:rsidR="00D17074" w:rsidRPr="004B2B9B" w:rsidRDefault="00D17074" w:rsidP="004B2B9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39</w:t>
            </w: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1241" w:type="dxa"/>
          </w:tcPr>
          <w:p w:rsidR="00D17074" w:rsidRDefault="00D17074" w:rsidP="0054167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312</w:t>
            </w:r>
          </w:p>
        </w:tc>
        <w:tc>
          <w:tcPr>
            <w:tcW w:w="1134" w:type="dxa"/>
          </w:tcPr>
          <w:p w:rsidR="00D17074" w:rsidRDefault="00D17074" w:rsidP="0054167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26.10.23</w:t>
            </w:r>
          </w:p>
        </w:tc>
        <w:tc>
          <w:tcPr>
            <w:tcW w:w="2835" w:type="dxa"/>
          </w:tcPr>
          <w:p w:rsidR="00D17074" w:rsidRDefault="00D17074" w:rsidP="0054167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Міщенко Олена Анатоліївна</w:t>
            </w:r>
          </w:p>
        </w:tc>
        <w:tc>
          <w:tcPr>
            <w:tcW w:w="1320" w:type="dxa"/>
          </w:tcPr>
          <w:p w:rsidR="00D17074" w:rsidRDefault="00D17074" w:rsidP="0054167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15 586,00</w:t>
            </w:r>
          </w:p>
        </w:tc>
        <w:tc>
          <w:tcPr>
            <w:tcW w:w="8520" w:type="dxa"/>
          </w:tcPr>
          <w:p w:rsidR="00D17074" w:rsidRPr="00D15A5B" w:rsidRDefault="00D17074" w:rsidP="00252FB1">
            <w:pPr>
              <w:ind w:right="-5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5A5B">
              <w:rPr>
                <w:rFonts w:ascii="Times New Roman" w:hAnsi="Times New Roman"/>
                <w:color w:val="231F20"/>
                <w:sz w:val="24"/>
                <w:szCs w:val="24"/>
                <w:lang w:val="uk-UA"/>
              </w:rPr>
              <w:t>Джерело безперебійного живлення (ДБЖ) лінійно-інтерактивний (30236000 -2 Комп`ютерне обладнання різне</w:t>
            </w:r>
          </w:p>
        </w:tc>
      </w:tr>
      <w:tr w:rsidR="00D17074" w:rsidRPr="00541678" w:rsidTr="00282A3C">
        <w:trPr>
          <w:trHeight w:val="530"/>
        </w:trPr>
        <w:tc>
          <w:tcPr>
            <w:tcW w:w="568" w:type="dxa"/>
          </w:tcPr>
          <w:p w:rsidR="00D17074" w:rsidRPr="008326D0" w:rsidRDefault="00D17074" w:rsidP="004B2B9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398</w:t>
            </w:r>
          </w:p>
        </w:tc>
        <w:tc>
          <w:tcPr>
            <w:tcW w:w="1241" w:type="dxa"/>
          </w:tcPr>
          <w:p w:rsidR="00D17074" w:rsidRDefault="00D17074" w:rsidP="0054167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313</w:t>
            </w:r>
          </w:p>
        </w:tc>
        <w:tc>
          <w:tcPr>
            <w:tcW w:w="1134" w:type="dxa"/>
          </w:tcPr>
          <w:p w:rsidR="00D17074" w:rsidRDefault="00D17074" w:rsidP="0054167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27.10.23</w:t>
            </w:r>
          </w:p>
        </w:tc>
        <w:tc>
          <w:tcPr>
            <w:tcW w:w="2835" w:type="dxa"/>
          </w:tcPr>
          <w:p w:rsidR="00D17074" w:rsidRDefault="00D17074" w:rsidP="0054167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Лянной Ігор Георгійович</w:t>
            </w:r>
          </w:p>
        </w:tc>
        <w:tc>
          <w:tcPr>
            <w:tcW w:w="1320" w:type="dxa"/>
          </w:tcPr>
          <w:p w:rsidR="00D17074" w:rsidRDefault="00D17074" w:rsidP="0054167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732,00</w:t>
            </w:r>
          </w:p>
        </w:tc>
        <w:tc>
          <w:tcPr>
            <w:tcW w:w="8520" w:type="dxa"/>
          </w:tcPr>
          <w:p w:rsidR="00D17074" w:rsidRPr="0067193D" w:rsidRDefault="00D17074" w:rsidP="002076A7">
            <w:pPr>
              <w:ind w:right="-5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19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Кориця мелена,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67193D">
                <w:rPr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</w:rPr>
                <w:t>1 г</w:t>
              </w:r>
            </w:smartTag>
            <w:r w:rsidRPr="006719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(15872200-3 Спеції))</w:t>
            </w:r>
          </w:p>
        </w:tc>
      </w:tr>
      <w:tr w:rsidR="00D17074" w:rsidRPr="00541678" w:rsidTr="00282A3C">
        <w:trPr>
          <w:trHeight w:val="530"/>
        </w:trPr>
        <w:tc>
          <w:tcPr>
            <w:tcW w:w="568" w:type="dxa"/>
          </w:tcPr>
          <w:p w:rsidR="00D17074" w:rsidRPr="008326D0" w:rsidRDefault="00D17074" w:rsidP="004B2B9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399</w:t>
            </w:r>
          </w:p>
        </w:tc>
        <w:tc>
          <w:tcPr>
            <w:tcW w:w="1241" w:type="dxa"/>
          </w:tcPr>
          <w:p w:rsidR="00D17074" w:rsidRDefault="00D17074" w:rsidP="00172E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39</w:t>
            </w:r>
          </w:p>
        </w:tc>
        <w:tc>
          <w:tcPr>
            <w:tcW w:w="1134" w:type="dxa"/>
          </w:tcPr>
          <w:p w:rsidR="00D17074" w:rsidRDefault="00D17074" w:rsidP="00172E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27.10.23</w:t>
            </w:r>
          </w:p>
        </w:tc>
        <w:tc>
          <w:tcPr>
            <w:tcW w:w="2835" w:type="dxa"/>
          </w:tcPr>
          <w:p w:rsidR="00D17074" w:rsidRPr="00DA7037" w:rsidRDefault="00D17074" w:rsidP="00172ED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Лянна Дар</w:t>
            </w:r>
            <w:r w:rsidRPr="00DA7037">
              <w:rPr>
                <w:rFonts w:ascii="Times New Roman" w:hAnsi="Times New Roman"/>
              </w:rPr>
              <w:t>`</w:t>
            </w:r>
            <w:r>
              <w:rPr>
                <w:rFonts w:ascii="Times New Roman" w:hAnsi="Times New Roman"/>
                <w:lang w:val="uk-UA"/>
              </w:rPr>
              <w:t>я Володимирівна</w:t>
            </w:r>
          </w:p>
        </w:tc>
        <w:tc>
          <w:tcPr>
            <w:tcW w:w="1320" w:type="dxa"/>
          </w:tcPr>
          <w:p w:rsidR="00D17074" w:rsidRDefault="00D17074" w:rsidP="00172ED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1 399,09</w:t>
            </w:r>
          </w:p>
        </w:tc>
        <w:tc>
          <w:tcPr>
            <w:tcW w:w="8520" w:type="dxa"/>
          </w:tcPr>
          <w:p w:rsidR="00D17074" w:rsidRPr="00DA7037" w:rsidRDefault="00D17074" w:rsidP="00172EDF">
            <w:pPr>
              <w:ind w:right="-55"/>
              <w:rPr>
                <w:rFonts w:ascii="Times New Roman" w:hAnsi="Times New Roman"/>
                <w:color w:val="000000"/>
                <w:lang w:val="uk-UA"/>
              </w:rPr>
            </w:pPr>
            <w:r w:rsidRPr="00DA7037">
              <w:rPr>
                <w:rFonts w:ascii="Times New Roman" w:hAnsi="Times New Roman"/>
              </w:rPr>
              <w:t>Буряк столовий першого гатунку,  5-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DA7037">
                <w:rPr>
                  <w:rFonts w:ascii="Times New Roman" w:hAnsi="Times New Roman"/>
                </w:rPr>
                <w:t>10 см</w:t>
              </w:r>
            </w:smartTag>
            <w:r w:rsidRPr="00DA7037">
              <w:rPr>
                <w:rFonts w:ascii="Times New Roman" w:hAnsi="Times New Roman"/>
              </w:rPr>
              <w:t xml:space="preserve">, ДСТУ 7033,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DA7037">
                <w:rPr>
                  <w:rFonts w:ascii="Times New Roman" w:hAnsi="Times New Roman"/>
                </w:rPr>
                <w:t>1 кг</w:t>
              </w:r>
            </w:smartTag>
            <w:r w:rsidRPr="00DA7037">
              <w:rPr>
                <w:rFonts w:ascii="Times New Roman" w:hAnsi="Times New Roman"/>
              </w:rPr>
              <w:t xml:space="preserve"> (03221111-7  Буряк)</w:t>
            </w:r>
          </w:p>
          <w:p w:rsidR="00D17074" w:rsidRPr="00021A0C" w:rsidRDefault="00D17074" w:rsidP="00172EDF">
            <w:pPr>
              <w:ind w:right="-5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17074" w:rsidRPr="00541678" w:rsidTr="00282A3C">
        <w:trPr>
          <w:trHeight w:val="530"/>
        </w:trPr>
        <w:tc>
          <w:tcPr>
            <w:tcW w:w="568" w:type="dxa"/>
          </w:tcPr>
          <w:p w:rsidR="00D17074" w:rsidRPr="004B2B9B" w:rsidRDefault="00D17074" w:rsidP="008326D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400</w:t>
            </w:r>
          </w:p>
        </w:tc>
        <w:tc>
          <w:tcPr>
            <w:tcW w:w="1241" w:type="dxa"/>
          </w:tcPr>
          <w:p w:rsidR="00D17074" w:rsidRDefault="00D17074" w:rsidP="00172E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314</w:t>
            </w:r>
          </w:p>
        </w:tc>
        <w:tc>
          <w:tcPr>
            <w:tcW w:w="1134" w:type="dxa"/>
          </w:tcPr>
          <w:p w:rsidR="00D17074" w:rsidRDefault="00D17074" w:rsidP="00172E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01.11.23</w:t>
            </w:r>
          </w:p>
        </w:tc>
        <w:tc>
          <w:tcPr>
            <w:tcW w:w="2835" w:type="dxa"/>
          </w:tcPr>
          <w:p w:rsidR="00D17074" w:rsidRDefault="00D17074" w:rsidP="00172ED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Назаренко Наталія Володимирівна</w:t>
            </w:r>
          </w:p>
        </w:tc>
        <w:tc>
          <w:tcPr>
            <w:tcW w:w="1320" w:type="dxa"/>
          </w:tcPr>
          <w:p w:rsidR="00D17074" w:rsidRDefault="00D17074" w:rsidP="00172ED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855,00</w:t>
            </w:r>
          </w:p>
        </w:tc>
        <w:tc>
          <w:tcPr>
            <w:tcW w:w="8520" w:type="dxa"/>
          </w:tcPr>
          <w:p w:rsidR="00D17074" w:rsidRPr="00021A0C" w:rsidRDefault="00D17074" w:rsidP="00172EDF">
            <w:pPr>
              <w:ind w:right="-5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1A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Чай чорний великолистовий,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021A0C">
                <w:rPr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</w:rPr>
                <w:t>1 кг</w:t>
              </w:r>
            </w:smartTag>
            <w:r w:rsidRPr="00021A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(15863200-7 Чорний чай)</w:t>
            </w:r>
          </w:p>
        </w:tc>
      </w:tr>
      <w:tr w:rsidR="00D17074" w:rsidRPr="00541678" w:rsidTr="00282A3C">
        <w:trPr>
          <w:trHeight w:val="530"/>
        </w:trPr>
        <w:tc>
          <w:tcPr>
            <w:tcW w:w="568" w:type="dxa"/>
          </w:tcPr>
          <w:p w:rsidR="00D17074" w:rsidRPr="004B2B9B" w:rsidRDefault="00D17074" w:rsidP="00172ED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401</w:t>
            </w:r>
          </w:p>
        </w:tc>
        <w:tc>
          <w:tcPr>
            <w:tcW w:w="1241" w:type="dxa"/>
          </w:tcPr>
          <w:p w:rsidR="00D17074" w:rsidRDefault="00D17074" w:rsidP="00172E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315</w:t>
            </w:r>
          </w:p>
        </w:tc>
        <w:tc>
          <w:tcPr>
            <w:tcW w:w="1134" w:type="dxa"/>
          </w:tcPr>
          <w:p w:rsidR="00D17074" w:rsidRDefault="00D17074" w:rsidP="00172E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02.11.23</w:t>
            </w:r>
          </w:p>
        </w:tc>
        <w:tc>
          <w:tcPr>
            <w:tcW w:w="2835" w:type="dxa"/>
          </w:tcPr>
          <w:p w:rsidR="00D17074" w:rsidRDefault="00D17074" w:rsidP="00172ED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фірма «Колір»</w:t>
            </w:r>
          </w:p>
        </w:tc>
        <w:tc>
          <w:tcPr>
            <w:tcW w:w="1320" w:type="dxa"/>
          </w:tcPr>
          <w:p w:rsidR="00D17074" w:rsidRDefault="00D17074" w:rsidP="00172ED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3 000,00</w:t>
            </w:r>
          </w:p>
        </w:tc>
        <w:tc>
          <w:tcPr>
            <w:tcW w:w="8520" w:type="dxa"/>
          </w:tcPr>
          <w:p w:rsidR="00D17074" w:rsidRPr="00A369EB" w:rsidRDefault="00D17074" w:rsidP="00172EDF">
            <w:pPr>
              <w:ind w:right="-5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Прання білизни</w:t>
            </w:r>
          </w:p>
        </w:tc>
      </w:tr>
      <w:tr w:rsidR="00D17074" w:rsidRPr="00541678" w:rsidTr="00282A3C">
        <w:trPr>
          <w:trHeight w:val="530"/>
        </w:trPr>
        <w:tc>
          <w:tcPr>
            <w:tcW w:w="568" w:type="dxa"/>
          </w:tcPr>
          <w:p w:rsidR="00D17074" w:rsidRPr="008326D0" w:rsidRDefault="00D17074" w:rsidP="004B2B9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402</w:t>
            </w:r>
          </w:p>
        </w:tc>
        <w:tc>
          <w:tcPr>
            <w:tcW w:w="1241" w:type="dxa"/>
          </w:tcPr>
          <w:p w:rsidR="00D17074" w:rsidRDefault="00D17074" w:rsidP="00172E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316</w:t>
            </w:r>
          </w:p>
        </w:tc>
        <w:tc>
          <w:tcPr>
            <w:tcW w:w="1134" w:type="dxa"/>
          </w:tcPr>
          <w:p w:rsidR="00D17074" w:rsidRDefault="00D17074" w:rsidP="00172E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02.11.23</w:t>
            </w:r>
          </w:p>
        </w:tc>
        <w:tc>
          <w:tcPr>
            <w:tcW w:w="2835" w:type="dxa"/>
          </w:tcPr>
          <w:p w:rsidR="00D17074" w:rsidRDefault="00D17074" w:rsidP="00172ED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 – П Степанов Валерій Веніамінович</w:t>
            </w:r>
          </w:p>
        </w:tc>
        <w:tc>
          <w:tcPr>
            <w:tcW w:w="1320" w:type="dxa"/>
          </w:tcPr>
          <w:p w:rsidR="00D17074" w:rsidRDefault="00D17074" w:rsidP="00172ED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3 600,00</w:t>
            </w:r>
          </w:p>
        </w:tc>
        <w:tc>
          <w:tcPr>
            <w:tcW w:w="8520" w:type="dxa"/>
          </w:tcPr>
          <w:p w:rsidR="00D17074" w:rsidRDefault="00D17074" w:rsidP="00172EDF">
            <w:pPr>
              <w:ind w:right="-5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ланки </w:t>
            </w:r>
          </w:p>
        </w:tc>
      </w:tr>
      <w:tr w:rsidR="00D17074" w:rsidRPr="00541678" w:rsidTr="00282A3C">
        <w:trPr>
          <w:trHeight w:val="530"/>
        </w:trPr>
        <w:tc>
          <w:tcPr>
            <w:tcW w:w="568" w:type="dxa"/>
          </w:tcPr>
          <w:p w:rsidR="00D17074" w:rsidRPr="004B2B9B" w:rsidRDefault="00D17074" w:rsidP="004B2B9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40</w:t>
            </w: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241" w:type="dxa"/>
          </w:tcPr>
          <w:p w:rsidR="00D17074" w:rsidRDefault="00D17074" w:rsidP="00172E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317</w:t>
            </w:r>
          </w:p>
        </w:tc>
        <w:tc>
          <w:tcPr>
            <w:tcW w:w="1134" w:type="dxa"/>
          </w:tcPr>
          <w:p w:rsidR="00D17074" w:rsidRDefault="00D17074" w:rsidP="00172E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07.11.23</w:t>
            </w:r>
          </w:p>
        </w:tc>
        <w:tc>
          <w:tcPr>
            <w:tcW w:w="2835" w:type="dxa"/>
          </w:tcPr>
          <w:p w:rsidR="00D17074" w:rsidRDefault="00D17074" w:rsidP="00172ED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 – Кистень Олександр Миколайович</w:t>
            </w:r>
          </w:p>
        </w:tc>
        <w:tc>
          <w:tcPr>
            <w:tcW w:w="1320" w:type="dxa"/>
          </w:tcPr>
          <w:p w:rsidR="00D17074" w:rsidRDefault="00D17074" w:rsidP="00172ED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5 994,00</w:t>
            </w:r>
          </w:p>
        </w:tc>
        <w:tc>
          <w:tcPr>
            <w:tcW w:w="8520" w:type="dxa"/>
          </w:tcPr>
          <w:p w:rsidR="00D17074" w:rsidRPr="00415119" w:rsidRDefault="00D17074" w:rsidP="00172EDF">
            <w:pPr>
              <w:ind w:right="-5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511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Молоко згущене, звичайне, з цукром, 8,5 %,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415119">
                <w:rPr>
                  <w:rFonts w:ascii="Times New Roman" w:hAnsi="Times New Roman"/>
                  <w:color w:val="000000"/>
                  <w:shd w:val="clear" w:color="auto" w:fill="FFFFFF"/>
                </w:rPr>
                <w:t>1 кг</w:t>
              </w:r>
            </w:smartTag>
            <w:r w:rsidRPr="0041511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(15511600-9 Згущене молоко)</w:t>
            </w:r>
          </w:p>
        </w:tc>
      </w:tr>
      <w:tr w:rsidR="00D17074" w:rsidRPr="00541678" w:rsidTr="00282A3C">
        <w:trPr>
          <w:trHeight w:val="530"/>
        </w:trPr>
        <w:tc>
          <w:tcPr>
            <w:tcW w:w="568" w:type="dxa"/>
          </w:tcPr>
          <w:p w:rsidR="00D17074" w:rsidRPr="004B2B9B" w:rsidRDefault="00D17074" w:rsidP="004B2B9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40</w:t>
            </w: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241" w:type="dxa"/>
          </w:tcPr>
          <w:p w:rsidR="00D17074" w:rsidRDefault="00D17074" w:rsidP="00172E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06.11/Р</w:t>
            </w:r>
          </w:p>
        </w:tc>
        <w:tc>
          <w:tcPr>
            <w:tcW w:w="1134" w:type="dxa"/>
          </w:tcPr>
          <w:p w:rsidR="00D17074" w:rsidRDefault="00D17074" w:rsidP="00172E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08.11.23</w:t>
            </w:r>
          </w:p>
        </w:tc>
        <w:tc>
          <w:tcPr>
            <w:tcW w:w="2835" w:type="dxa"/>
          </w:tcPr>
          <w:p w:rsidR="00D17074" w:rsidRDefault="00D17074" w:rsidP="00172ED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Половинка Віктор Михайлович</w:t>
            </w:r>
          </w:p>
        </w:tc>
        <w:tc>
          <w:tcPr>
            <w:tcW w:w="1320" w:type="dxa"/>
          </w:tcPr>
          <w:p w:rsidR="00D17074" w:rsidRDefault="00D17074" w:rsidP="00172ED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10 000,00</w:t>
            </w:r>
          </w:p>
        </w:tc>
        <w:tc>
          <w:tcPr>
            <w:tcW w:w="8520" w:type="dxa"/>
          </w:tcPr>
          <w:p w:rsidR="00D17074" w:rsidRPr="00AA610D" w:rsidRDefault="00D17074" w:rsidP="00172EDF">
            <w:pPr>
              <w:ind w:right="-55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Вивіска вулична з логотипом</w:t>
            </w:r>
          </w:p>
        </w:tc>
      </w:tr>
      <w:tr w:rsidR="00D17074" w:rsidRPr="00541678" w:rsidTr="00282A3C">
        <w:trPr>
          <w:trHeight w:val="530"/>
        </w:trPr>
        <w:tc>
          <w:tcPr>
            <w:tcW w:w="568" w:type="dxa"/>
          </w:tcPr>
          <w:p w:rsidR="00D17074" w:rsidRPr="004B2B9B" w:rsidRDefault="00D17074" w:rsidP="004B2B9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40</w:t>
            </w: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241" w:type="dxa"/>
          </w:tcPr>
          <w:p w:rsidR="00D17074" w:rsidRDefault="00D17074" w:rsidP="00172E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1000125121</w:t>
            </w:r>
          </w:p>
        </w:tc>
        <w:tc>
          <w:tcPr>
            <w:tcW w:w="1134" w:type="dxa"/>
          </w:tcPr>
          <w:p w:rsidR="00D17074" w:rsidRDefault="00D17074" w:rsidP="00172E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09.11.23</w:t>
            </w:r>
          </w:p>
        </w:tc>
        <w:tc>
          <w:tcPr>
            <w:tcW w:w="2835" w:type="dxa"/>
          </w:tcPr>
          <w:p w:rsidR="00D17074" w:rsidRDefault="00D17074" w:rsidP="00172ED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«ЕКСПЕРТНІ ПЛАТФОРМИ»</w:t>
            </w:r>
          </w:p>
        </w:tc>
        <w:tc>
          <w:tcPr>
            <w:tcW w:w="1320" w:type="dxa"/>
          </w:tcPr>
          <w:p w:rsidR="00D17074" w:rsidRDefault="00D17074" w:rsidP="00172ED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21060,00</w:t>
            </w:r>
          </w:p>
        </w:tc>
        <w:tc>
          <w:tcPr>
            <w:tcW w:w="8520" w:type="dxa"/>
          </w:tcPr>
          <w:p w:rsidR="00D17074" w:rsidRPr="000D3B78" w:rsidRDefault="00D17074" w:rsidP="00172EDF">
            <w:pPr>
              <w:ind w:right="-55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D3B78">
              <w:rPr>
                <w:rFonts w:ascii="Times New Roman" w:hAnsi="Times New Roman"/>
                <w:color w:val="000000"/>
              </w:rPr>
              <w:t>Бази даних "Платформа охорона праці за рівнем "Довідник спеціаліста з охорони праці" (право на використання) 12 міс. та  Бази даних "Платформа Держзакупівлі" за рівнем VIP (право на використання) 12 міс.</w:t>
            </w:r>
          </w:p>
        </w:tc>
      </w:tr>
      <w:tr w:rsidR="00D17074" w:rsidRPr="00541678" w:rsidTr="00282A3C">
        <w:trPr>
          <w:trHeight w:val="530"/>
        </w:trPr>
        <w:tc>
          <w:tcPr>
            <w:tcW w:w="568" w:type="dxa"/>
          </w:tcPr>
          <w:p w:rsidR="00D17074" w:rsidRPr="008326D0" w:rsidRDefault="00D17074" w:rsidP="004B2B9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406</w:t>
            </w:r>
          </w:p>
        </w:tc>
        <w:tc>
          <w:tcPr>
            <w:tcW w:w="1241" w:type="dxa"/>
          </w:tcPr>
          <w:p w:rsidR="00D17074" w:rsidRDefault="00D17074" w:rsidP="00172E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318</w:t>
            </w:r>
          </w:p>
        </w:tc>
        <w:tc>
          <w:tcPr>
            <w:tcW w:w="1134" w:type="dxa"/>
          </w:tcPr>
          <w:p w:rsidR="00D17074" w:rsidRDefault="00D17074" w:rsidP="00172E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09.11.23</w:t>
            </w:r>
          </w:p>
        </w:tc>
        <w:tc>
          <w:tcPr>
            <w:tcW w:w="2835" w:type="dxa"/>
          </w:tcPr>
          <w:p w:rsidR="00D17074" w:rsidRDefault="00D17074" w:rsidP="00172ED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172ED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1152,00</w:t>
            </w:r>
          </w:p>
        </w:tc>
        <w:tc>
          <w:tcPr>
            <w:tcW w:w="8520" w:type="dxa"/>
          </w:tcPr>
          <w:p w:rsidR="00D17074" w:rsidRPr="00F5374E" w:rsidRDefault="00D17074" w:rsidP="00172EDF">
            <w:pPr>
              <w:ind w:right="-55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Циліндр</w:t>
            </w:r>
          </w:p>
        </w:tc>
      </w:tr>
      <w:tr w:rsidR="00D17074" w:rsidRPr="00541678" w:rsidTr="00282A3C">
        <w:trPr>
          <w:trHeight w:val="530"/>
        </w:trPr>
        <w:tc>
          <w:tcPr>
            <w:tcW w:w="568" w:type="dxa"/>
          </w:tcPr>
          <w:p w:rsidR="00D17074" w:rsidRPr="008326D0" w:rsidRDefault="00D17074" w:rsidP="004B2B9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407</w:t>
            </w:r>
          </w:p>
        </w:tc>
        <w:tc>
          <w:tcPr>
            <w:tcW w:w="1241" w:type="dxa"/>
          </w:tcPr>
          <w:p w:rsidR="00D17074" w:rsidRDefault="00D17074" w:rsidP="00172E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319</w:t>
            </w:r>
          </w:p>
        </w:tc>
        <w:tc>
          <w:tcPr>
            <w:tcW w:w="1134" w:type="dxa"/>
          </w:tcPr>
          <w:p w:rsidR="00D17074" w:rsidRDefault="00D17074" w:rsidP="00172E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09.11.23</w:t>
            </w:r>
          </w:p>
        </w:tc>
        <w:tc>
          <w:tcPr>
            <w:tcW w:w="2835" w:type="dxa"/>
          </w:tcPr>
          <w:p w:rsidR="00D17074" w:rsidRDefault="00D17074" w:rsidP="00172ED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172ED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99,00</w:t>
            </w:r>
          </w:p>
        </w:tc>
        <w:tc>
          <w:tcPr>
            <w:tcW w:w="8520" w:type="dxa"/>
          </w:tcPr>
          <w:p w:rsidR="00D17074" w:rsidRPr="00F5374E" w:rsidRDefault="00D17074" w:rsidP="00172EDF">
            <w:pPr>
              <w:ind w:right="-55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Герметик</w:t>
            </w:r>
          </w:p>
        </w:tc>
      </w:tr>
      <w:tr w:rsidR="00D17074" w:rsidRPr="00541678" w:rsidTr="00282A3C">
        <w:trPr>
          <w:trHeight w:val="530"/>
        </w:trPr>
        <w:tc>
          <w:tcPr>
            <w:tcW w:w="568" w:type="dxa"/>
          </w:tcPr>
          <w:p w:rsidR="00D17074" w:rsidRPr="008326D0" w:rsidRDefault="00D17074" w:rsidP="004B2B9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408</w:t>
            </w:r>
          </w:p>
        </w:tc>
        <w:tc>
          <w:tcPr>
            <w:tcW w:w="1241" w:type="dxa"/>
          </w:tcPr>
          <w:p w:rsidR="00D17074" w:rsidRDefault="00D17074" w:rsidP="00172E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320</w:t>
            </w:r>
          </w:p>
        </w:tc>
        <w:tc>
          <w:tcPr>
            <w:tcW w:w="1134" w:type="dxa"/>
          </w:tcPr>
          <w:p w:rsidR="00D17074" w:rsidRDefault="00D17074" w:rsidP="00172E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09.11.23</w:t>
            </w:r>
          </w:p>
        </w:tc>
        <w:tc>
          <w:tcPr>
            <w:tcW w:w="2835" w:type="dxa"/>
          </w:tcPr>
          <w:p w:rsidR="00D17074" w:rsidRDefault="00D17074" w:rsidP="00172ED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172ED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38,40</w:t>
            </w:r>
          </w:p>
        </w:tc>
        <w:tc>
          <w:tcPr>
            <w:tcW w:w="8520" w:type="dxa"/>
          </w:tcPr>
          <w:p w:rsidR="00D17074" w:rsidRPr="00F5374E" w:rsidRDefault="00D17074" w:rsidP="00172EDF">
            <w:pPr>
              <w:ind w:right="-55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Куток</w:t>
            </w:r>
          </w:p>
        </w:tc>
      </w:tr>
      <w:tr w:rsidR="00D17074" w:rsidRPr="00541678" w:rsidTr="00282A3C">
        <w:trPr>
          <w:trHeight w:val="530"/>
        </w:trPr>
        <w:tc>
          <w:tcPr>
            <w:tcW w:w="568" w:type="dxa"/>
          </w:tcPr>
          <w:p w:rsidR="00D17074" w:rsidRPr="008326D0" w:rsidRDefault="00D17074" w:rsidP="004B2B9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409</w:t>
            </w:r>
          </w:p>
        </w:tc>
        <w:tc>
          <w:tcPr>
            <w:tcW w:w="1241" w:type="dxa"/>
          </w:tcPr>
          <w:p w:rsidR="00D17074" w:rsidRDefault="00D17074" w:rsidP="00172E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321</w:t>
            </w:r>
          </w:p>
        </w:tc>
        <w:tc>
          <w:tcPr>
            <w:tcW w:w="1134" w:type="dxa"/>
          </w:tcPr>
          <w:p w:rsidR="00D17074" w:rsidRDefault="00D17074" w:rsidP="00172E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09.11.23</w:t>
            </w:r>
          </w:p>
        </w:tc>
        <w:tc>
          <w:tcPr>
            <w:tcW w:w="2835" w:type="dxa"/>
          </w:tcPr>
          <w:p w:rsidR="00D17074" w:rsidRDefault="00D17074" w:rsidP="00172ED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172ED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96,00</w:t>
            </w:r>
          </w:p>
        </w:tc>
        <w:tc>
          <w:tcPr>
            <w:tcW w:w="8520" w:type="dxa"/>
          </w:tcPr>
          <w:p w:rsidR="00D17074" w:rsidRPr="00F5374E" w:rsidRDefault="00D17074" w:rsidP="00172EDF">
            <w:pPr>
              <w:ind w:right="-55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Стяжка кабельна</w:t>
            </w:r>
          </w:p>
        </w:tc>
      </w:tr>
      <w:tr w:rsidR="00D17074" w:rsidRPr="00541678" w:rsidTr="00282A3C">
        <w:trPr>
          <w:trHeight w:val="530"/>
        </w:trPr>
        <w:tc>
          <w:tcPr>
            <w:tcW w:w="568" w:type="dxa"/>
          </w:tcPr>
          <w:p w:rsidR="00D17074" w:rsidRPr="008326D0" w:rsidRDefault="00D17074" w:rsidP="004B2B9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410</w:t>
            </w:r>
          </w:p>
        </w:tc>
        <w:tc>
          <w:tcPr>
            <w:tcW w:w="1241" w:type="dxa"/>
          </w:tcPr>
          <w:p w:rsidR="00D17074" w:rsidRDefault="00D17074" w:rsidP="00172E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322</w:t>
            </w:r>
          </w:p>
        </w:tc>
        <w:tc>
          <w:tcPr>
            <w:tcW w:w="1134" w:type="dxa"/>
          </w:tcPr>
          <w:p w:rsidR="00D17074" w:rsidRDefault="00D17074" w:rsidP="00172E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09.11.23</w:t>
            </w:r>
          </w:p>
        </w:tc>
        <w:tc>
          <w:tcPr>
            <w:tcW w:w="2835" w:type="dxa"/>
          </w:tcPr>
          <w:p w:rsidR="00D17074" w:rsidRDefault="00D17074" w:rsidP="00172ED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172ED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72,00</w:t>
            </w:r>
          </w:p>
        </w:tc>
        <w:tc>
          <w:tcPr>
            <w:tcW w:w="8520" w:type="dxa"/>
          </w:tcPr>
          <w:p w:rsidR="00D17074" w:rsidRPr="00F5374E" w:rsidRDefault="00D17074" w:rsidP="00172EDF">
            <w:pPr>
              <w:ind w:right="-55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Трос, зажим</w:t>
            </w:r>
          </w:p>
        </w:tc>
      </w:tr>
      <w:tr w:rsidR="00D17074" w:rsidRPr="00541678" w:rsidTr="00282A3C">
        <w:trPr>
          <w:trHeight w:val="530"/>
        </w:trPr>
        <w:tc>
          <w:tcPr>
            <w:tcW w:w="568" w:type="dxa"/>
          </w:tcPr>
          <w:p w:rsidR="00D17074" w:rsidRPr="008326D0" w:rsidRDefault="00D17074" w:rsidP="004B2B9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411</w:t>
            </w:r>
          </w:p>
        </w:tc>
        <w:tc>
          <w:tcPr>
            <w:tcW w:w="1241" w:type="dxa"/>
          </w:tcPr>
          <w:p w:rsidR="00D17074" w:rsidRDefault="00D17074" w:rsidP="00172E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323</w:t>
            </w:r>
          </w:p>
        </w:tc>
        <w:tc>
          <w:tcPr>
            <w:tcW w:w="1134" w:type="dxa"/>
          </w:tcPr>
          <w:p w:rsidR="00D17074" w:rsidRDefault="00D17074" w:rsidP="00172E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09.11.23</w:t>
            </w:r>
          </w:p>
        </w:tc>
        <w:tc>
          <w:tcPr>
            <w:tcW w:w="2835" w:type="dxa"/>
          </w:tcPr>
          <w:p w:rsidR="00D17074" w:rsidRDefault="00D17074" w:rsidP="00172ED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172ED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63,00</w:t>
            </w:r>
          </w:p>
        </w:tc>
        <w:tc>
          <w:tcPr>
            <w:tcW w:w="8520" w:type="dxa"/>
          </w:tcPr>
          <w:p w:rsidR="00D17074" w:rsidRPr="00F5374E" w:rsidRDefault="00D17074" w:rsidP="00172EDF">
            <w:pPr>
              <w:ind w:right="-55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Рукавички</w:t>
            </w:r>
          </w:p>
        </w:tc>
      </w:tr>
      <w:tr w:rsidR="00D17074" w:rsidRPr="00541678" w:rsidTr="00282A3C">
        <w:trPr>
          <w:trHeight w:val="530"/>
        </w:trPr>
        <w:tc>
          <w:tcPr>
            <w:tcW w:w="568" w:type="dxa"/>
          </w:tcPr>
          <w:p w:rsidR="00D17074" w:rsidRPr="008326D0" w:rsidRDefault="00D17074" w:rsidP="004B2B9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412</w:t>
            </w:r>
          </w:p>
        </w:tc>
        <w:tc>
          <w:tcPr>
            <w:tcW w:w="1241" w:type="dxa"/>
          </w:tcPr>
          <w:p w:rsidR="00D17074" w:rsidRDefault="00D17074" w:rsidP="00172E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324</w:t>
            </w:r>
          </w:p>
        </w:tc>
        <w:tc>
          <w:tcPr>
            <w:tcW w:w="1134" w:type="dxa"/>
          </w:tcPr>
          <w:p w:rsidR="00D17074" w:rsidRDefault="00D17074" w:rsidP="00172E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09.11.23</w:t>
            </w:r>
          </w:p>
        </w:tc>
        <w:tc>
          <w:tcPr>
            <w:tcW w:w="2835" w:type="dxa"/>
          </w:tcPr>
          <w:p w:rsidR="00D17074" w:rsidRDefault="00D17074" w:rsidP="00172ED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172ED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603,00</w:t>
            </w:r>
          </w:p>
        </w:tc>
        <w:tc>
          <w:tcPr>
            <w:tcW w:w="8520" w:type="dxa"/>
          </w:tcPr>
          <w:p w:rsidR="00D17074" w:rsidRPr="00F5374E" w:rsidRDefault="00D17074" w:rsidP="00172EDF">
            <w:pPr>
              <w:ind w:right="-55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Арматура бачка, кран</w:t>
            </w:r>
          </w:p>
        </w:tc>
      </w:tr>
      <w:tr w:rsidR="00D17074" w:rsidRPr="00541678" w:rsidTr="00282A3C">
        <w:trPr>
          <w:trHeight w:val="530"/>
        </w:trPr>
        <w:tc>
          <w:tcPr>
            <w:tcW w:w="568" w:type="dxa"/>
          </w:tcPr>
          <w:p w:rsidR="00D17074" w:rsidRPr="008326D0" w:rsidRDefault="00D17074" w:rsidP="004B2B9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413</w:t>
            </w:r>
          </w:p>
        </w:tc>
        <w:tc>
          <w:tcPr>
            <w:tcW w:w="1241" w:type="dxa"/>
          </w:tcPr>
          <w:p w:rsidR="00D17074" w:rsidRDefault="00D17074" w:rsidP="00172E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325</w:t>
            </w:r>
          </w:p>
        </w:tc>
        <w:tc>
          <w:tcPr>
            <w:tcW w:w="1134" w:type="dxa"/>
          </w:tcPr>
          <w:p w:rsidR="00D17074" w:rsidRDefault="00D17074" w:rsidP="00172E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09.11.23</w:t>
            </w:r>
          </w:p>
        </w:tc>
        <w:tc>
          <w:tcPr>
            <w:tcW w:w="2835" w:type="dxa"/>
          </w:tcPr>
          <w:p w:rsidR="00D17074" w:rsidRDefault="00D17074" w:rsidP="00172ED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172ED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310,50</w:t>
            </w:r>
          </w:p>
        </w:tc>
        <w:tc>
          <w:tcPr>
            <w:tcW w:w="8520" w:type="dxa"/>
          </w:tcPr>
          <w:p w:rsidR="00D17074" w:rsidRPr="00F5374E" w:rsidRDefault="00D17074" w:rsidP="00172EDF">
            <w:pPr>
              <w:ind w:right="-55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Дюбель, шайба</w:t>
            </w:r>
          </w:p>
        </w:tc>
      </w:tr>
      <w:tr w:rsidR="00D17074" w:rsidRPr="00541678" w:rsidTr="00282A3C">
        <w:trPr>
          <w:trHeight w:val="530"/>
        </w:trPr>
        <w:tc>
          <w:tcPr>
            <w:tcW w:w="568" w:type="dxa"/>
          </w:tcPr>
          <w:p w:rsidR="00D17074" w:rsidRPr="008326D0" w:rsidRDefault="00D17074" w:rsidP="004B2B9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414</w:t>
            </w:r>
          </w:p>
        </w:tc>
        <w:tc>
          <w:tcPr>
            <w:tcW w:w="1241" w:type="dxa"/>
          </w:tcPr>
          <w:p w:rsidR="00D17074" w:rsidRDefault="00D17074" w:rsidP="00172E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326</w:t>
            </w:r>
          </w:p>
        </w:tc>
        <w:tc>
          <w:tcPr>
            <w:tcW w:w="1134" w:type="dxa"/>
          </w:tcPr>
          <w:p w:rsidR="00D17074" w:rsidRDefault="00D17074" w:rsidP="00172E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10.11.23</w:t>
            </w:r>
          </w:p>
        </w:tc>
        <w:tc>
          <w:tcPr>
            <w:tcW w:w="2835" w:type="dxa"/>
          </w:tcPr>
          <w:p w:rsidR="00D17074" w:rsidRDefault="00D17074" w:rsidP="00172ED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«ХАРКІВ-ЕКО»</w:t>
            </w:r>
          </w:p>
        </w:tc>
        <w:tc>
          <w:tcPr>
            <w:tcW w:w="1320" w:type="dxa"/>
          </w:tcPr>
          <w:p w:rsidR="00D17074" w:rsidRDefault="00D17074" w:rsidP="00172ED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4 750,20</w:t>
            </w:r>
          </w:p>
        </w:tc>
        <w:tc>
          <w:tcPr>
            <w:tcW w:w="8520" w:type="dxa"/>
          </w:tcPr>
          <w:p w:rsidR="00D17074" w:rsidRDefault="00D17074" w:rsidP="00172EDF">
            <w:pPr>
              <w:ind w:right="-55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Послуги зі збирання, перевезення, оброблення, утилізації та знешкодження відходів</w:t>
            </w:r>
          </w:p>
        </w:tc>
      </w:tr>
      <w:tr w:rsidR="00D17074" w:rsidRPr="00705F3D" w:rsidTr="00282A3C">
        <w:trPr>
          <w:trHeight w:val="530"/>
        </w:trPr>
        <w:tc>
          <w:tcPr>
            <w:tcW w:w="568" w:type="dxa"/>
          </w:tcPr>
          <w:p w:rsidR="00D17074" w:rsidRPr="004B2B9B" w:rsidRDefault="00D17074" w:rsidP="004B2B9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41</w:t>
            </w: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241" w:type="dxa"/>
          </w:tcPr>
          <w:p w:rsidR="00D17074" w:rsidRDefault="00D17074" w:rsidP="00172E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327</w:t>
            </w:r>
          </w:p>
        </w:tc>
        <w:tc>
          <w:tcPr>
            <w:tcW w:w="1134" w:type="dxa"/>
          </w:tcPr>
          <w:p w:rsidR="00D17074" w:rsidRDefault="00D17074" w:rsidP="00172E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13.11.23</w:t>
            </w:r>
          </w:p>
        </w:tc>
        <w:tc>
          <w:tcPr>
            <w:tcW w:w="2835" w:type="dxa"/>
          </w:tcPr>
          <w:p w:rsidR="00D17074" w:rsidRDefault="00D17074" w:rsidP="00172ED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«ІСПОЛІН ПЛЮС»</w:t>
            </w:r>
          </w:p>
        </w:tc>
        <w:tc>
          <w:tcPr>
            <w:tcW w:w="1320" w:type="dxa"/>
          </w:tcPr>
          <w:p w:rsidR="00D17074" w:rsidRDefault="00D17074" w:rsidP="00172ED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7 416,00</w:t>
            </w:r>
          </w:p>
        </w:tc>
        <w:tc>
          <w:tcPr>
            <w:tcW w:w="8520" w:type="dxa"/>
          </w:tcPr>
          <w:p w:rsidR="00D17074" w:rsidRPr="00F976A1" w:rsidRDefault="00D17074" w:rsidP="00705F3D">
            <w:pPr>
              <w:ind w:right="-55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05F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Масло солодковершкове 82-83%, ДСТУ 4399,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705F3D">
                <w:rPr>
                  <w:rFonts w:ascii="Times New Roman" w:hAnsi="Times New Roman"/>
                  <w:color w:val="000000"/>
                  <w:shd w:val="clear" w:color="auto" w:fill="FFFFFF"/>
                </w:rPr>
                <w:t>1 кг</w:t>
              </w:r>
            </w:smartTag>
            <w:r w:rsidRPr="00705F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(15530000-2  Вершкове масло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)</w:t>
            </w:r>
          </w:p>
          <w:p w:rsidR="00D17074" w:rsidRPr="00705F3D" w:rsidRDefault="00D17074" w:rsidP="00172EDF">
            <w:pPr>
              <w:ind w:right="-55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17074" w:rsidRPr="00541678" w:rsidTr="00282A3C">
        <w:trPr>
          <w:trHeight w:val="530"/>
        </w:trPr>
        <w:tc>
          <w:tcPr>
            <w:tcW w:w="568" w:type="dxa"/>
          </w:tcPr>
          <w:p w:rsidR="00D17074" w:rsidRPr="004B2B9B" w:rsidRDefault="00D17074" w:rsidP="004B2B9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41</w:t>
            </w: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241" w:type="dxa"/>
          </w:tcPr>
          <w:p w:rsidR="00D17074" w:rsidRDefault="00D17074" w:rsidP="00172E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328</w:t>
            </w:r>
          </w:p>
        </w:tc>
        <w:tc>
          <w:tcPr>
            <w:tcW w:w="1134" w:type="dxa"/>
          </w:tcPr>
          <w:p w:rsidR="00D17074" w:rsidRDefault="00D17074" w:rsidP="00172E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14.11.23</w:t>
            </w:r>
          </w:p>
        </w:tc>
        <w:tc>
          <w:tcPr>
            <w:tcW w:w="2835" w:type="dxa"/>
          </w:tcPr>
          <w:p w:rsidR="00D17074" w:rsidRDefault="00D17074" w:rsidP="00172ED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 – П Піхотенко Олег Григорович</w:t>
            </w:r>
          </w:p>
        </w:tc>
        <w:tc>
          <w:tcPr>
            <w:tcW w:w="1320" w:type="dxa"/>
          </w:tcPr>
          <w:p w:rsidR="00D17074" w:rsidRDefault="00D17074" w:rsidP="00172ED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3 240.00</w:t>
            </w:r>
          </w:p>
        </w:tc>
        <w:tc>
          <w:tcPr>
            <w:tcW w:w="8520" w:type="dxa"/>
          </w:tcPr>
          <w:p w:rsidR="00D17074" w:rsidRPr="00BF6D37" w:rsidRDefault="00D17074" w:rsidP="00172EDF">
            <w:pPr>
              <w:ind w:right="-55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BF6D3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Бланки, ф. 003/0 </w:t>
            </w:r>
            <w:r w:rsidRPr="00BF6D37">
              <w:rPr>
                <w:rFonts w:ascii="Times New Roman" w:hAnsi="Times New Roman"/>
                <w:color w:val="000000"/>
              </w:rPr>
              <w:t>(22820000-4 Бланки)</w:t>
            </w:r>
            <w:r w:rsidRPr="00BF6D3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; (Бланки, ф. 003 - 6/0 </w:t>
            </w:r>
            <w:r w:rsidRPr="00BF6D37">
              <w:rPr>
                <w:rFonts w:ascii="Times New Roman" w:hAnsi="Times New Roman"/>
                <w:color w:val="000000"/>
              </w:rPr>
              <w:t>(22820000-4 Бланки); (</w:t>
            </w:r>
            <w:r w:rsidRPr="00BF6D3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Бланки, ф. 066/0 </w:t>
            </w:r>
            <w:r w:rsidRPr="00BF6D37">
              <w:rPr>
                <w:rFonts w:ascii="Times New Roman" w:hAnsi="Times New Roman"/>
                <w:color w:val="000000"/>
              </w:rPr>
              <w:t>(22820000-4 Бланки</w:t>
            </w:r>
            <w:r w:rsidRPr="00BF6D37">
              <w:rPr>
                <w:rFonts w:ascii="Times New Roman" w:hAnsi="Times New Roman"/>
                <w:color w:val="000000"/>
                <w:lang w:val="uk-UA"/>
              </w:rPr>
              <w:t>)</w:t>
            </w:r>
          </w:p>
        </w:tc>
      </w:tr>
      <w:tr w:rsidR="00D17074" w:rsidRPr="00541678" w:rsidTr="00BF6D37">
        <w:trPr>
          <w:trHeight w:val="1973"/>
        </w:trPr>
        <w:tc>
          <w:tcPr>
            <w:tcW w:w="568" w:type="dxa"/>
          </w:tcPr>
          <w:p w:rsidR="00D17074" w:rsidRPr="008326D0" w:rsidRDefault="00D17074" w:rsidP="004B2B9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417</w:t>
            </w:r>
          </w:p>
        </w:tc>
        <w:tc>
          <w:tcPr>
            <w:tcW w:w="1241" w:type="dxa"/>
          </w:tcPr>
          <w:p w:rsidR="00D17074" w:rsidRDefault="00D17074" w:rsidP="00172E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329</w:t>
            </w:r>
          </w:p>
        </w:tc>
        <w:tc>
          <w:tcPr>
            <w:tcW w:w="1134" w:type="dxa"/>
          </w:tcPr>
          <w:p w:rsidR="00D17074" w:rsidRDefault="00D17074" w:rsidP="00172E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15.11.23</w:t>
            </w:r>
          </w:p>
        </w:tc>
        <w:tc>
          <w:tcPr>
            <w:tcW w:w="2835" w:type="dxa"/>
          </w:tcPr>
          <w:p w:rsidR="00D17074" w:rsidRDefault="00D17074" w:rsidP="00172ED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Бердник Віталій Анатолійович</w:t>
            </w:r>
          </w:p>
        </w:tc>
        <w:tc>
          <w:tcPr>
            <w:tcW w:w="1320" w:type="dxa"/>
          </w:tcPr>
          <w:p w:rsidR="00D17074" w:rsidRDefault="00D17074" w:rsidP="00172ED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8 650,00</w:t>
            </w:r>
          </w:p>
        </w:tc>
        <w:tc>
          <w:tcPr>
            <w:tcW w:w="8520" w:type="dxa"/>
          </w:tcPr>
          <w:p w:rsidR="00D17074" w:rsidRPr="00BF6D37" w:rsidRDefault="00D17074" w:rsidP="00172EDF">
            <w:pPr>
              <w:ind w:right="-55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BF6D3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Канцелярські товари: </w:t>
            </w:r>
            <w:r w:rsidRPr="00BF6D37">
              <w:rPr>
                <w:rFonts w:ascii="Times New Roman" w:hAnsi="Times New Roman"/>
                <w:color w:val="000000"/>
              </w:rPr>
              <w:t>Конверти поштові С 5 (162х229), СКЛ, білий офсет 80 г/м 2, з вн. запечатуванням, 1 шт. (30199230-1 Конверти); Папір для друку, А 4, 80  г/м2, СІЕ 161%, 105 мкм, 92 %,  500 арк., білий (30197630 –1  Папір для друку); Паперові блоки для нотаток (30197620 - 8  Папір для письма); Папки –реєстратори  (30197210 - 1  Теки-реєстратори); Корректор-ручка, 8-12 мл  (30192930 - 9 Ручки – корректори)</w:t>
            </w:r>
          </w:p>
        </w:tc>
      </w:tr>
      <w:tr w:rsidR="00D17074" w:rsidRPr="00541678" w:rsidTr="00282A3C">
        <w:trPr>
          <w:trHeight w:val="530"/>
        </w:trPr>
        <w:tc>
          <w:tcPr>
            <w:tcW w:w="568" w:type="dxa"/>
          </w:tcPr>
          <w:p w:rsidR="00D17074" w:rsidRPr="008326D0" w:rsidRDefault="00D17074" w:rsidP="004B2B9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418</w:t>
            </w:r>
          </w:p>
        </w:tc>
        <w:tc>
          <w:tcPr>
            <w:tcW w:w="1241" w:type="dxa"/>
          </w:tcPr>
          <w:p w:rsidR="00D17074" w:rsidRDefault="00D17074" w:rsidP="00172E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Д-23/761</w:t>
            </w:r>
          </w:p>
        </w:tc>
        <w:tc>
          <w:tcPr>
            <w:tcW w:w="1134" w:type="dxa"/>
          </w:tcPr>
          <w:p w:rsidR="00D17074" w:rsidRDefault="00D17074" w:rsidP="00172E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15.11.23</w:t>
            </w:r>
          </w:p>
        </w:tc>
        <w:tc>
          <w:tcPr>
            <w:tcW w:w="2835" w:type="dxa"/>
          </w:tcPr>
          <w:p w:rsidR="00D17074" w:rsidRDefault="00D17074" w:rsidP="00172ED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«АЛЬБАМЕД»</w:t>
            </w:r>
          </w:p>
        </w:tc>
        <w:tc>
          <w:tcPr>
            <w:tcW w:w="1320" w:type="dxa"/>
          </w:tcPr>
          <w:p w:rsidR="00D17074" w:rsidRDefault="00D17074" w:rsidP="00172ED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2 850,00</w:t>
            </w:r>
          </w:p>
        </w:tc>
        <w:tc>
          <w:tcPr>
            <w:tcW w:w="8520" w:type="dxa"/>
          </w:tcPr>
          <w:p w:rsidR="00D17074" w:rsidRPr="00B53E42" w:rsidRDefault="00D17074" w:rsidP="00172EDF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B53E42">
              <w:rPr>
                <w:rFonts w:ascii="Times New Roman" w:hAnsi="Times New Roman"/>
              </w:rPr>
              <w:t>Контрольний матер</w:t>
            </w:r>
            <w:r w:rsidRPr="00B53E42">
              <w:rPr>
                <w:rFonts w:ascii="Times New Roman" w:hAnsi="Times New Roman"/>
                <w:lang w:val="uk-UA"/>
              </w:rPr>
              <w:t>і</w:t>
            </w:r>
            <w:r w:rsidRPr="00B53E42">
              <w:rPr>
                <w:rFonts w:ascii="Times New Roman" w:hAnsi="Times New Roman"/>
              </w:rPr>
              <w:t>ал</w:t>
            </w:r>
          </w:p>
        </w:tc>
      </w:tr>
      <w:tr w:rsidR="00D17074" w:rsidRPr="00541678" w:rsidTr="00282A3C">
        <w:trPr>
          <w:trHeight w:val="530"/>
        </w:trPr>
        <w:tc>
          <w:tcPr>
            <w:tcW w:w="568" w:type="dxa"/>
          </w:tcPr>
          <w:p w:rsidR="00D17074" w:rsidRPr="008326D0" w:rsidRDefault="00D17074" w:rsidP="004B2B9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419</w:t>
            </w:r>
          </w:p>
        </w:tc>
        <w:tc>
          <w:tcPr>
            <w:tcW w:w="1241" w:type="dxa"/>
          </w:tcPr>
          <w:p w:rsidR="00D17074" w:rsidRDefault="00D17074" w:rsidP="00172E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12.11/Р</w:t>
            </w:r>
          </w:p>
        </w:tc>
        <w:tc>
          <w:tcPr>
            <w:tcW w:w="1134" w:type="dxa"/>
          </w:tcPr>
          <w:p w:rsidR="00D17074" w:rsidRDefault="00D17074" w:rsidP="00172E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15.11.23</w:t>
            </w:r>
          </w:p>
        </w:tc>
        <w:tc>
          <w:tcPr>
            <w:tcW w:w="2835" w:type="dxa"/>
          </w:tcPr>
          <w:p w:rsidR="00D17074" w:rsidRDefault="00D17074" w:rsidP="00172ED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Половинка Віктор Михайлович</w:t>
            </w:r>
          </w:p>
        </w:tc>
        <w:tc>
          <w:tcPr>
            <w:tcW w:w="1320" w:type="dxa"/>
          </w:tcPr>
          <w:p w:rsidR="00D17074" w:rsidRDefault="00D17074" w:rsidP="00172ED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23 260,00</w:t>
            </w:r>
          </w:p>
        </w:tc>
        <w:tc>
          <w:tcPr>
            <w:tcW w:w="8520" w:type="dxa"/>
          </w:tcPr>
          <w:p w:rsidR="00D17074" w:rsidRPr="00DD74BD" w:rsidRDefault="00D17074" w:rsidP="00172EDF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Вивіски, таблички</w:t>
            </w:r>
          </w:p>
        </w:tc>
      </w:tr>
      <w:tr w:rsidR="00D17074" w:rsidRPr="00541678" w:rsidTr="00282A3C">
        <w:trPr>
          <w:trHeight w:val="530"/>
        </w:trPr>
        <w:tc>
          <w:tcPr>
            <w:tcW w:w="568" w:type="dxa"/>
          </w:tcPr>
          <w:p w:rsidR="00D17074" w:rsidRPr="004B2B9B" w:rsidRDefault="00D17074" w:rsidP="004B2B9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1241" w:type="dxa"/>
          </w:tcPr>
          <w:p w:rsidR="00D17074" w:rsidRDefault="00D17074" w:rsidP="00172E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052519</w:t>
            </w:r>
          </w:p>
        </w:tc>
        <w:tc>
          <w:tcPr>
            <w:tcW w:w="1134" w:type="dxa"/>
          </w:tcPr>
          <w:p w:rsidR="00D17074" w:rsidRDefault="00D17074" w:rsidP="00172E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16.11.23</w:t>
            </w:r>
          </w:p>
        </w:tc>
        <w:tc>
          <w:tcPr>
            <w:tcW w:w="2835" w:type="dxa"/>
          </w:tcPr>
          <w:p w:rsidR="00D17074" w:rsidRDefault="00D17074" w:rsidP="00172ED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ДП «Харківський регіональний науково-виробничий центр стандартизації, метрології та сертифікації»</w:t>
            </w:r>
          </w:p>
        </w:tc>
        <w:tc>
          <w:tcPr>
            <w:tcW w:w="1320" w:type="dxa"/>
          </w:tcPr>
          <w:p w:rsidR="00D17074" w:rsidRDefault="00D17074" w:rsidP="00172ED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615, 65</w:t>
            </w:r>
          </w:p>
        </w:tc>
        <w:tc>
          <w:tcPr>
            <w:tcW w:w="8520" w:type="dxa"/>
          </w:tcPr>
          <w:p w:rsidR="00D17074" w:rsidRPr="00BD5665" w:rsidRDefault="00D17074" w:rsidP="00172EDF">
            <w:pPr>
              <w:ind w:right="-55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Послуги з проведення роб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і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т по пов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і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рц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і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засоб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і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в вим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і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рювально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ї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техн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і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ки</w:t>
            </w:r>
          </w:p>
        </w:tc>
      </w:tr>
      <w:tr w:rsidR="00D17074" w:rsidRPr="00541678" w:rsidTr="00282A3C">
        <w:trPr>
          <w:trHeight w:val="530"/>
        </w:trPr>
        <w:tc>
          <w:tcPr>
            <w:tcW w:w="568" w:type="dxa"/>
          </w:tcPr>
          <w:p w:rsidR="00D17074" w:rsidRPr="004B2B9B" w:rsidRDefault="00D17074" w:rsidP="004B2B9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uk-UA"/>
              </w:rPr>
              <w:t>21</w:t>
            </w:r>
          </w:p>
        </w:tc>
        <w:tc>
          <w:tcPr>
            <w:tcW w:w="1241" w:type="dxa"/>
          </w:tcPr>
          <w:p w:rsidR="00D17074" w:rsidRDefault="00D17074" w:rsidP="00172E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040550</w:t>
            </w:r>
          </w:p>
        </w:tc>
        <w:tc>
          <w:tcPr>
            <w:tcW w:w="1134" w:type="dxa"/>
          </w:tcPr>
          <w:p w:rsidR="00D17074" w:rsidRDefault="00D17074" w:rsidP="00172E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16.11.23</w:t>
            </w:r>
          </w:p>
        </w:tc>
        <w:tc>
          <w:tcPr>
            <w:tcW w:w="2835" w:type="dxa"/>
          </w:tcPr>
          <w:p w:rsidR="00D17074" w:rsidRDefault="00D17074" w:rsidP="00172ED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ДП «Харківський регіональний науково-виробничий центр стандартизації, метрології та сертифікації»</w:t>
            </w:r>
          </w:p>
        </w:tc>
        <w:tc>
          <w:tcPr>
            <w:tcW w:w="1320" w:type="dxa"/>
          </w:tcPr>
          <w:p w:rsidR="00D17074" w:rsidRDefault="00D17074" w:rsidP="00172ED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2 110, 75</w:t>
            </w:r>
          </w:p>
        </w:tc>
        <w:tc>
          <w:tcPr>
            <w:tcW w:w="8520" w:type="dxa"/>
          </w:tcPr>
          <w:p w:rsidR="00D17074" w:rsidRPr="00BD5665" w:rsidRDefault="00D17074" w:rsidP="00172EDF">
            <w:pPr>
              <w:ind w:right="-55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Послуги з проведення роб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і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т по пов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і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рц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і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засоб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і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в вим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і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рювально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ї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техн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і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ки</w:t>
            </w:r>
          </w:p>
        </w:tc>
      </w:tr>
      <w:tr w:rsidR="00D17074" w:rsidRPr="00541678" w:rsidTr="00282A3C">
        <w:trPr>
          <w:trHeight w:val="530"/>
        </w:trPr>
        <w:tc>
          <w:tcPr>
            <w:tcW w:w="568" w:type="dxa"/>
          </w:tcPr>
          <w:p w:rsidR="00D17074" w:rsidRPr="004B2B9B" w:rsidRDefault="00D17074" w:rsidP="004B2B9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42</w:t>
            </w: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41" w:type="dxa"/>
          </w:tcPr>
          <w:p w:rsidR="00D17074" w:rsidRDefault="00D17074" w:rsidP="00172E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087755</w:t>
            </w:r>
          </w:p>
        </w:tc>
        <w:tc>
          <w:tcPr>
            <w:tcW w:w="1134" w:type="dxa"/>
          </w:tcPr>
          <w:p w:rsidR="00D17074" w:rsidRDefault="00D17074" w:rsidP="00172ED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16.11.23</w:t>
            </w:r>
          </w:p>
        </w:tc>
        <w:tc>
          <w:tcPr>
            <w:tcW w:w="2835" w:type="dxa"/>
          </w:tcPr>
          <w:p w:rsidR="00D17074" w:rsidRDefault="00D17074" w:rsidP="00172ED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ДП «Харківський регіональний науково-виробничий центр стандартизації, метрології та сертифікації»</w:t>
            </w:r>
          </w:p>
        </w:tc>
        <w:tc>
          <w:tcPr>
            <w:tcW w:w="1320" w:type="dxa"/>
          </w:tcPr>
          <w:p w:rsidR="00D17074" w:rsidRDefault="00D17074" w:rsidP="00172ED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985, 02</w:t>
            </w:r>
          </w:p>
        </w:tc>
        <w:tc>
          <w:tcPr>
            <w:tcW w:w="8520" w:type="dxa"/>
          </w:tcPr>
          <w:p w:rsidR="00D17074" w:rsidRPr="00BD5665" w:rsidRDefault="00D17074" w:rsidP="00172EDF">
            <w:pPr>
              <w:ind w:right="-55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Послуги з проведення роб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і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т по пов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і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рц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і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засоб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і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в вим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і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рювально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ї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техн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і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ки</w:t>
            </w:r>
          </w:p>
        </w:tc>
      </w:tr>
      <w:tr w:rsidR="00D17074" w:rsidRPr="00BF6D37" w:rsidTr="00282A3C">
        <w:trPr>
          <w:trHeight w:val="530"/>
        </w:trPr>
        <w:tc>
          <w:tcPr>
            <w:tcW w:w="568" w:type="dxa"/>
          </w:tcPr>
          <w:p w:rsidR="00D17074" w:rsidRPr="00627742" w:rsidRDefault="00D17074" w:rsidP="004B2B9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423</w:t>
            </w:r>
          </w:p>
        </w:tc>
        <w:tc>
          <w:tcPr>
            <w:tcW w:w="1241" w:type="dxa"/>
          </w:tcPr>
          <w:p w:rsidR="00D17074" w:rsidRPr="00627742" w:rsidRDefault="00D17074" w:rsidP="00286AE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330</w:t>
            </w:r>
          </w:p>
        </w:tc>
        <w:tc>
          <w:tcPr>
            <w:tcW w:w="1134" w:type="dxa"/>
          </w:tcPr>
          <w:p w:rsidR="00D17074" w:rsidRPr="00627742" w:rsidRDefault="00D17074" w:rsidP="00286AE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17.11</w:t>
            </w:r>
            <w:r w:rsidRPr="00627742">
              <w:rPr>
                <w:rFonts w:ascii="Times New Roman" w:hAnsi="Times New Roman"/>
                <w:lang w:val="uk-UA"/>
              </w:rPr>
              <w:t>.23</w:t>
            </w:r>
          </w:p>
        </w:tc>
        <w:tc>
          <w:tcPr>
            <w:tcW w:w="2835" w:type="dxa"/>
          </w:tcPr>
          <w:p w:rsidR="00D17074" w:rsidRPr="00627742" w:rsidRDefault="00D17074" w:rsidP="00286AE5">
            <w:pPr>
              <w:rPr>
                <w:rFonts w:ascii="Times New Roman" w:hAnsi="Times New Roman"/>
                <w:lang w:val="uk-UA"/>
              </w:rPr>
            </w:pPr>
            <w:r w:rsidRPr="00627742">
              <w:rPr>
                <w:rFonts w:ascii="Times New Roman" w:hAnsi="Times New Roman"/>
                <w:color w:val="000000"/>
                <w:lang w:val="uk-UA"/>
              </w:rPr>
              <w:t>ФО-П Ковач Вікторія Вікторівна</w:t>
            </w:r>
          </w:p>
        </w:tc>
        <w:tc>
          <w:tcPr>
            <w:tcW w:w="1320" w:type="dxa"/>
          </w:tcPr>
          <w:p w:rsidR="00D17074" w:rsidRPr="00627742" w:rsidRDefault="00D17074" w:rsidP="00286AE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1 720</w:t>
            </w:r>
            <w:r w:rsidRPr="00627742">
              <w:rPr>
                <w:rFonts w:ascii="Times New Roman" w:hAnsi="Times New Roman"/>
                <w:lang w:val="uk-UA"/>
              </w:rPr>
              <w:t>,00</w:t>
            </w:r>
          </w:p>
        </w:tc>
        <w:tc>
          <w:tcPr>
            <w:tcW w:w="8520" w:type="dxa"/>
          </w:tcPr>
          <w:p w:rsidR="00D17074" w:rsidRPr="00251362" w:rsidRDefault="00D17074" w:rsidP="00286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val="uk-UA" w:eastAsia="uk-UA"/>
              </w:rPr>
            </w:pPr>
            <w:r>
              <w:rPr>
                <w:rFonts w:ascii="Times New Roman" w:hAnsi="Times New Roman"/>
                <w:lang w:val="uk-UA"/>
              </w:rPr>
              <w:t>коди НК 024:2023</w:t>
            </w:r>
            <w:r w:rsidRPr="00627742">
              <w:rPr>
                <w:rFonts w:ascii="Times New Roman" w:hAnsi="Times New Roman"/>
                <w:lang w:val="uk-UA"/>
              </w:rPr>
              <w:t xml:space="preserve">: </w:t>
            </w:r>
            <w:r>
              <w:rPr>
                <w:rFonts w:ascii="Times New Roman" w:hAnsi="Times New Roman"/>
                <w:i/>
                <w:lang w:val="uk-UA"/>
              </w:rPr>
              <w:t>63271</w:t>
            </w:r>
            <w:r w:rsidRPr="00627742">
              <w:rPr>
                <w:rFonts w:ascii="Times New Roman" w:hAnsi="Times New Roman"/>
                <w:i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 - Бета-гемолітична група стрептококів стрептолізін О, антитіла IVD (діагностика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uk-UA"/>
              </w:rPr>
              <w:t>n vіtro</w:t>
            </w:r>
            <w:r w:rsidRPr="00627742">
              <w:rPr>
                <w:rFonts w:ascii="Times New Roman" w:hAnsi="Times New Roman"/>
                <w:lang w:val="uk-UA"/>
              </w:rPr>
              <w:t>)</w:t>
            </w:r>
            <w:r>
              <w:rPr>
                <w:rFonts w:ascii="Times New Roman" w:hAnsi="Times New Roman"/>
                <w:lang w:val="uk-UA"/>
              </w:rPr>
              <w:t xml:space="preserve">, набір аглютинація </w:t>
            </w:r>
            <w:r w:rsidRPr="00627742">
              <w:rPr>
                <w:rFonts w:ascii="Times New Roman" w:hAnsi="Times New Roman"/>
                <w:lang w:val="uk-UA"/>
              </w:rPr>
              <w:t xml:space="preserve"> </w:t>
            </w:r>
            <w:r w:rsidRPr="00B84BAD">
              <w:rPr>
                <w:rFonts w:ascii="Times New Roman" w:hAnsi="Times New Roman"/>
                <w:lang w:val="uk-UA"/>
              </w:rPr>
              <w:t>Філісіт АСЛ</w:t>
            </w:r>
            <w:r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Pr="00B84BAD">
              <w:rPr>
                <w:rFonts w:ascii="Times New Roman" w:hAnsi="Times New Roman"/>
                <w:lang w:val="uk-UA"/>
              </w:rPr>
              <w:t>–О</w:t>
            </w:r>
            <w:r>
              <w:rPr>
                <w:rFonts w:ascii="Times New Roman" w:hAnsi="Times New Roman"/>
                <w:i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латекс 2 мл); </w:t>
            </w:r>
            <w:r w:rsidRPr="00B84BAD">
              <w:rPr>
                <w:rFonts w:ascii="Times New Roman" w:hAnsi="Times New Roman"/>
                <w:lang w:val="uk-UA"/>
              </w:rPr>
              <w:t xml:space="preserve">63234 </w:t>
            </w:r>
            <w:r>
              <w:rPr>
                <w:rFonts w:ascii="Times New Roman" w:hAnsi="Times New Roman"/>
                <w:lang w:val="uk-UA"/>
              </w:rPr>
              <w:t>С – реактивний білок</w:t>
            </w:r>
            <w:r w:rsidRPr="00924386">
              <w:rPr>
                <w:rFonts w:ascii="Times New Roman" w:hAnsi="Times New Roman"/>
                <w:lang w:val="uk-UA"/>
              </w:rPr>
              <w:t xml:space="preserve"> (</w:t>
            </w:r>
            <w:r>
              <w:rPr>
                <w:rFonts w:ascii="Times New Roman" w:hAnsi="Times New Roman"/>
                <w:lang w:val="en-US"/>
              </w:rPr>
              <w:t>CRP</w:t>
            </w:r>
            <w:r w:rsidRPr="00924386">
              <w:rPr>
                <w:rFonts w:ascii="Times New Roman" w:hAnsi="Times New Roman"/>
                <w:lang w:val="uk-UA"/>
              </w:rPr>
              <w:t xml:space="preserve">) </w:t>
            </w:r>
            <w:r>
              <w:rPr>
                <w:rFonts w:ascii="Times New Roman" w:hAnsi="Times New Roman"/>
                <w:lang w:val="en-US"/>
              </w:rPr>
              <w:t>IVD</w:t>
            </w:r>
            <w:r w:rsidRPr="00924386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(діагностика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uk-UA"/>
              </w:rPr>
              <w:t>n vіtro</w:t>
            </w:r>
            <w:r w:rsidRPr="00627742">
              <w:rPr>
                <w:rFonts w:ascii="Times New Roman" w:hAnsi="Times New Roman"/>
                <w:lang w:val="uk-UA"/>
              </w:rPr>
              <w:t>)</w:t>
            </w:r>
            <w:r>
              <w:rPr>
                <w:rFonts w:ascii="Times New Roman" w:hAnsi="Times New Roman"/>
                <w:lang w:val="uk-UA"/>
              </w:rPr>
              <w:t>, набір аглютинація,</w:t>
            </w:r>
            <w:r w:rsidRPr="00B84BAD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(</w:t>
            </w:r>
            <w:r w:rsidRPr="00B84BAD">
              <w:rPr>
                <w:rFonts w:ascii="Times New Roman" w:hAnsi="Times New Roman"/>
                <w:lang w:val="uk-UA"/>
              </w:rPr>
              <w:t>Філісіт С</w:t>
            </w:r>
            <w:r>
              <w:rPr>
                <w:rFonts w:ascii="Times New Roman" w:hAnsi="Times New Roman"/>
                <w:lang w:val="uk-UA"/>
              </w:rPr>
              <w:t>РБ</w:t>
            </w:r>
            <w:r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Pr="00B84BAD">
              <w:rPr>
                <w:rFonts w:ascii="Times New Roman" w:hAnsi="Times New Roman"/>
                <w:lang w:val="uk-UA"/>
              </w:rPr>
              <w:t>–</w:t>
            </w:r>
            <w:r>
              <w:rPr>
                <w:rFonts w:ascii="Times New Roman" w:hAnsi="Times New Roman"/>
                <w:i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латекс 2 мл); 55112 Ревматоїдний чинник </w:t>
            </w:r>
            <w:r w:rsidRPr="00251362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IVD</w:t>
            </w:r>
            <w:r w:rsidRPr="00924386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(діагностика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uk-UA"/>
              </w:rPr>
              <w:t>n vіtro</w:t>
            </w:r>
            <w:r w:rsidRPr="00627742">
              <w:rPr>
                <w:rFonts w:ascii="Times New Roman" w:hAnsi="Times New Roman"/>
                <w:lang w:val="uk-UA"/>
              </w:rPr>
              <w:t>)</w:t>
            </w:r>
            <w:r>
              <w:rPr>
                <w:rFonts w:ascii="Times New Roman" w:hAnsi="Times New Roman"/>
                <w:lang w:val="uk-UA"/>
              </w:rPr>
              <w:t xml:space="preserve">,  набір аглютинація, </w:t>
            </w:r>
            <w:r w:rsidRPr="00627742">
              <w:rPr>
                <w:rFonts w:ascii="Times New Roman" w:hAnsi="Times New Roman"/>
                <w:lang w:val="uk-UA"/>
              </w:rPr>
              <w:t xml:space="preserve"> </w:t>
            </w:r>
            <w:r w:rsidRPr="00B84BAD">
              <w:rPr>
                <w:rFonts w:ascii="Times New Roman" w:hAnsi="Times New Roman"/>
                <w:lang w:val="uk-UA"/>
              </w:rPr>
              <w:t>Філісіт</w:t>
            </w:r>
            <w:r>
              <w:rPr>
                <w:rFonts w:ascii="Times New Roman" w:hAnsi="Times New Roman"/>
                <w:lang w:val="uk-UA"/>
              </w:rPr>
              <w:t xml:space="preserve"> - РФ</w:t>
            </w:r>
            <w:r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Pr="00B84BAD">
              <w:rPr>
                <w:rFonts w:ascii="Times New Roman" w:hAnsi="Times New Roman"/>
                <w:lang w:val="uk-UA"/>
              </w:rPr>
              <w:t>–</w:t>
            </w:r>
            <w:r w:rsidRPr="00251362">
              <w:rPr>
                <w:rFonts w:ascii="Times New Roman" w:hAnsi="Times New Roman"/>
                <w:lang w:val="uk-UA"/>
              </w:rPr>
              <w:t>латекс</w:t>
            </w:r>
            <w:r>
              <w:rPr>
                <w:rFonts w:ascii="Times New Roman" w:hAnsi="Times New Roman"/>
                <w:lang w:val="uk-UA"/>
              </w:rPr>
              <w:t xml:space="preserve"> 2 мл); 43203 </w:t>
            </w:r>
            <w:r w:rsidRPr="00627742">
              <w:rPr>
                <w:rFonts w:ascii="Times New Roman" w:hAnsi="Times New Roman"/>
                <w:lang w:val="uk-UA"/>
              </w:rPr>
              <w:t xml:space="preserve">Набір </w:t>
            </w:r>
            <w:r>
              <w:rPr>
                <w:rFonts w:ascii="Times New Roman" w:hAnsi="Times New Roman"/>
                <w:lang w:val="uk-UA"/>
              </w:rPr>
              <w:t xml:space="preserve">для проведення тимолової проби </w:t>
            </w:r>
            <w:r w:rsidRPr="00627742">
              <w:rPr>
                <w:rFonts w:ascii="Times New Roman" w:hAnsi="Times New Roman"/>
                <w:lang w:val="uk-UA"/>
              </w:rPr>
              <w:t xml:space="preserve">(Набір </w:t>
            </w:r>
            <w:r>
              <w:rPr>
                <w:rFonts w:ascii="Times New Roman" w:hAnsi="Times New Roman"/>
                <w:lang w:val="uk-UA"/>
              </w:rPr>
              <w:t>Тимолова/</w:t>
            </w:r>
            <w:r w:rsidRPr="00627742">
              <w:rPr>
                <w:rFonts w:ascii="Times New Roman" w:hAnsi="Times New Roman"/>
                <w:lang w:val="uk-UA"/>
              </w:rPr>
              <w:t>Філісі</w:t>
            </w:r>
            <w:r>
              <w:rPr>
                <w:rFonts w:ascii="Times New Roman" w:hAnsi="Times New Roman"/>
                <w:lang w:val="uk-UA"/>
              </w:rPr>
              <w:t>т)</w:t>
            </w:r>
          </w:p>
        </w:tc>
      </w:tr>
      <w:tr w:rsidR="00D17074" w:rsidRPr="00BF6D37" w:rsidTr="00282A3C">
        <w:trPr>
          <w:trHeight w:val="530"/>
        </w:trPr>
        <w:tc>
          <w:tcPr>
            <w:tcW w:w="568" w:type="dxa"/>
          </w:tcPr>
          <w:p w:rsidR="00D17074" w:rsidRDefault="00D17074" w:rsidP="00286AE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416</w:t>
            </w:r>
          </w:p>
        </w:tc>
        <w:tc>
          <w:tcPr>
            <w:tcW w:w="1241" w:type="dxa"/>
          </w:tcPr>
          <w:p w:rsidR="00D17074" w:rsidRDefault="00D17074" w:rsidP="00286AE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331</w:t>
            </w:r>
          </w:p>
        </w:tc>
        <w:tc>
          <w:tcPr>
            <w:tcW w:w="1134" w:type="dxa"/>
          </w:tcPr>
          <w:p w:rsidR="00D17074" w:rsidRDefault="00D17074" w:rsidP="00286AE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17.11</w:t>
            </w:r>
            <w:r w:rsidRPr="00627742">
              <w:rPr>
                <w:rFonts w:ascii="Times New Roman" w:hAnsi="Times New Roman"/>
                <w:lang w:val="uk-UA"/>
              </w:rPr>
              <w:t>.23</w:t>
            </w:r>
          </w:p>
        </w:tc>
        <w:tc>
          <w:tcPr>
            <w:tcW w:w="2835" w:type="dxa"/>
          </w:tcPr>
          <w:p w:rsidR="00D17074" w:rsidRPr="00627742" w:rsidRDefault="00D17074" w:rsidP="00286AE5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ТОВ «БІОФАРМА ПЛАЗМА»</w:t>
            </w:r>
          </w:p>
        </w:tc>
        <w:tc>
          <w:tcPr>
            <w:tcW w:w="1320" w:type="dxa"/>
          </w:tcPr>
          <w:p w:rsidR="00D17074" w:rsidRDefault="00D17074" w:rsidP="00286AE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482 675,93</w:t>
            </w:r>
          </w:p>
        </w:tc>
        <w:tc>
          <w:tcPr>
            <w:tcW w:w="8520" w:type="dxa"/>
          </w:tcPr>
          <w:p w:rsidR="00D17074" w:rsidRPr="00BF6D37" w:rsidRDefault="00D17074" w:rsidP="00BF6D37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BF6D37">
              <w:rPr>
                <w:sz w:val="22"/>
                <w:szCs w:val="22"/>
                <w:shd w:val="clear" w:color="auto" w:fill="FFFFFF"/>
                <w:lang w:val="uk-UA"/>
              </w:rPr>
              <w:t>Фармацевтична продукція: Біовен Моно розчин для інфузії 5% по 50 мл  у пляшці або флаконі, по 1 пляшці або флакону в пачці з картону (</w:t>
            </w:r>
            <w:r w:rsidRPr="00BF6D37">
              <w:rPr>
                <w:sz w:val="22"/>
                <w:szCs w:val="22"/>
                <w:lang w:val="uk-UA" w:eastAsia="ar-SA" w:bidi="ar-SA"/>
              </w:rPr>
              <w:t xml:space="preserve">ДК 021:2015 </w:t>
            </w:r>
            <w:r w:rsidRPr="00BF6D37">
              <w:rPr>
                <w:sz w:val="22"/>
                <w:szCs w:val="22"/>
                <w:shd w:val="clear" w:color="auto" w:fill="FFFFFF"/>
                <w:lang w:val="uk-UA" w:eastAsia="ar-SA" w:bidi="ar-SA"/>
              </w:rPr>
              <w:t xml:space="preserve">33651520-9 Імуноглобуліни) (Імунологічно активна білкова фракція імуноглобуліну </w:t>
            </w:r>
            <w:r w:rsidRPr="00BF6D37">
              <w:rPr>
                <w:sz w:val="22"/>
                <w:szCs w:val="22"/>
                <w:shd w:val="clear" w:color="auto" w:fill="FFFFFF"/>
                <w:lang w:eastAsia="ar-SA" w:bidi="ar-SA"/>
              </w:rPr>
              <w:t>G</w:t>
            </w:r>
            <w:r w:rsidRPr="00BF6D37">
              <w:rPr>
                <w:sz w:val="22"/>
                <w:szCs w:val="22"/>
                <w:shd w:val="clear" w:color="auto" w:fill="FFFFFF"/>
                <w:lang w:val="uk-UA" w:eastAsia="ar-SA" w:bidi="ar-SA"/>
              </w:rPr>
              <w:t xml:space="preserve"> (</w:t>
            </w:r>
            <w:r w:rsidRPr="00BF6D37">
              <w:rPr>
                <w:sz w:val="22"/>
                <w:szCs w:val="22"/>
                <w:shd w:val="clear" w:color="auto" w:fill="FFFFFF"/>
                <w:lang w:eastAsia="ar-SA" w:bidi="ar-SA"/>
              </w:rPr>
              <w:t>Immunoglobulins</w:t>
            </w:r>
            <w:r w:rsidRPr="00BF6D37">
              <w:rPr>
                <w:sz w:val="22"/>
                <w:szCs w:val="22"/>
                <w:shd w:val="clear" w:color="auto" w:fill="FFFFFF"/>
                <w:lang w:val="uk-UA" w:eastAsia="ar-SA" w:bidi="ar-SA"/>
              </w:rPr>
              <w:t xml:space="preserve">, </w:t>
            </w:r>
            <w:r w:rsidRPr="00BF6D37">
              <w:rPr>
                <w:sz w:val="22"/>
                <w:szCs w:val="22"/>
                <w:shd w:val="clear" w:color="auto" w:fill="FFFFFF"/>
                <w:lang w:eastAsia="ar-SA" w:bidi="ar-SA"/>
              </w:rPr>
              <w:t>normal</w:t>
            </w:r>
            <w:r w:rsidRPr="00BF6D37">
              <w:rPr>
                <w:sz w:val="22"/>
                <w:szCs w:val="22"/>
                <w:shd w:val="clear" w:color="auto" w:fill="FFFFFF"/>
                <w:lang w:val="uk-UA" w:eastAsia="ar-SA" w:bidi="ar-SA"/>
              </w:rPr>
              <w:t xml:space="preserve"> </w:t>
            </w:r>
            <w:r w:rsidRPr="00BF6D37">
              <w:rPr>
                <w:sz w:val="22"/>
                <w:szCs w:val="22"/>
                <w:shd w:val="clear" w:color="auto" w:fill="FFFFFF"/>
                <w:lang w:eastAsia="ar-SA" w:bidi="ar-SA"/>
              </w:rPr>
              <w:t>human</w:t>
            </w:r>
            <w:r w:rsidRPr="00BF6D37">
              <w:rPr>
                <w:sz w:val="22"/>
                <w:szCs w:val="22"/>
                <w:shd w:val="clear" w:color="auto" w:fill="FFFFFF"/>
                <w:lang w:val="uk-UA" w:eastAsia="ar-SA" w:bidi="ar-SA"/>
              </w:rPr>
              <w:t xml:space="preserve">, </w:t>
            </w:r>
            <w:r w:rsidRPr="00BF6D37">
              <w:rPr>
                <w:sz w:val="22"/>
                <w:szCs w:val="22"/>
                <w:shd w:val="clear" w:color="auto" w:fill="FFFFFF"/>
                <w:lang w:eastAsia="ar-SA" w:bidi="ar-SA"/>
              </w:rPr>
              <w:t>for</w:t>
            </w:r>
            <w:r w:rsidRPr="00BF6D37">
              <w:rPr>
                <w:sz w:val="22"/>
                <w:szCs w:val="22"/>
                <w:shd w:val="clear" w:color="auto" w:fill="FFFFFF"/>
                <w:lang w:val="uk-UA" w:eastAsia="ar-SA" w:bidi="ar-SA"/>
              </w:rPr>
              <w:t xml:space="preserve"> </w:t>
            </w:r>
            <w:r w:rsidRPr="00BF6D37">
              <w:rPr>
                <w:sz w:val="22"/>
                <w:szCs w:val="22"/>
                <w:shd w:val="clear" w:color="auto" w:fill="FFFFFF"/>
                <w:lang w:eastAsia="ar-SA" w:bidi="ar-SA"/>
              </w:rPr>
              <w:t>intravascular</w:t>
            </w:r>
            <w:r w:rsidRPr="00BF6D37">
              <w:rPr>
                <w:sz w:val="22"/>
                <w:szCs w:val="22"/>
                <w:shd w:val="clear" w:color="auto" w:fill="FFFFFF"/>
                <w:lang w:val="uk-UA" w:eastAsia="ar-SA" w:bidi="ar-SA"/>
              </w:rPr>
              <w:t xml:space="preserve"> </w:t>
            </w:r>
            <w:r w:rsidRPr="00BF6D37">
              <w:rPr>
                <w:sz w:val="22"/>
                <w:szCs w:val="22"/>
                <w:shd w:val="clear" w:color="auto" w:fill="FFFFFF"/>
                <w:lang w:eastAsia="ar-SA" w:bidi="ar-SA"/>
              </w:rPr>
              <w:t>adm</w:t>
            </w:r>
            <w:r w:rsidRPr="00BF6D37">
              <w:rPr>
                <w:sz w:val="22"/>
                <w:szCs w:val="22"/>
                <w:shd w:val="clear" w:color="auto" w:fill="FFFFFF"/>
                <w:lang w:val="uk-UA" w:eastAsia="ar-SA" w:bidi="ar-SA"/>
              </w:rPr>
              <w:t>.));  Біовен Моно розчин для інфузії 5% по 100 мл  у пляшці або флаконі, по 1 пляшці або флакону в пачці з картону (</w:t>
            </w:r>
            <w:r w:rsidRPr="00BF6D37">
              <w:rPr>
                <w:sz w:val="22"/>
                <w:szCs w:val="22"/>
                <w:lang w:val="uk-UA" w:eastAsia="ar-SA" w:bidi="ar-SA"/>
              </w:rPr>
              <w:t xml:space="preserve">ДК 021:2015 </w:t>
            </w:r>
            <w:r w:rsidRPr="00BF6D37">
              <w:rPr>
                <w:sz w:val="22"/>
                <w:szCs w:val="22"/>
                <w:shd w:val="clear" w:color="auto" w:fill="FFFFFF"/>
                <w:lang w:val="uk-UA" w:eastAsia="ar-SA" w:bidi="ar-SA"/>
              </w:rPr>
              <w:t xml:space="preserve">33651520-9 Імуноглобуліни) (Імунологічно активна білкова фракція імуноглобуліну </w:t>
            </w:r>
            <w:r w:rsidRPr="00BF6D37">
              <w:rPr>
                <w:sz w:val="22"/>
                <w:szCs w:val="22"/>
                <w:shd w:val="clear" w:color="auto" w:fill="FFFFFF"/>
                <w:lang w:eastAsia="ar-SA" w:bidi="ar-SA"/>
              </w:rPr>
              <w:t>G</w:t>
            </w:r>
            <w:r w:rsidRPr="00BF6D37">
              <w:rPr>
                <w:sz w:val="22"/>
                <w:szCs w:val="22"/>
                <w:shd w:val="clear" w:color="auto" w:fill="FFFFFF"/>
                <w:lang w:val="uk-UA" w:eastAsia="ar-SA" w:bidi="ar-SA"/>
              </w:rPr>
              <w:t xml:space="preserve"> (</w:t>
            </w:r>
            <w:r w:rsidRPr="00BF6D37">
              <w:rPr>
                <w:sz w:val="22"/>
                <w:szCs w:val="22"/>
                <w:shd w:val="clear" w:color="auto" w:fill="FFFFFF"/>
                <w:lang w:eastAsia="ar-SA" w:bidi="ar-SA"/>
              </w:rPr>
              <w:t>Immunoglobulins</w:t>
            </w:r>
            <w:r w:rsidRPr="00BF6D37">
              <w:rPr>
                <w:sz w:val="22"/>
                <w:szCs w:val="22"/>
                <w:shd w:val="clear" w:color="auto" w:fill="FFFFFF"/>
                <w:lang w:val="uk-UA" w:eastAsia="ar-SA" w:bidi="ar-SA"/>
              </w:rPr>
              <w:t xml:space="preserve">, </w:t>
            </w:r>
            <w:r w:rsidRPr="00BF6D37">
              <w:rPr>
                <w:sz w:val="22"/>
                <w:szCs w:val="22"/>
                <w:shd w:val="clear" w:color="auto" w:fill="FFFFFF"/>
                <w:lang w:eastAsia="ar-SA" w:bidi="ar-SA"/>
              </w:rPr>
              <w:t>normal</w:t>
            </w:r>
            <w:r w:rsidRPr="00BF6D37">
              <w:rPr>
                <w:sz w:val="22"/>
                <w:szCs w:val="22"/>
                <w:shd w:val="clear" w:color="auto" w:fill="FFFFFF"/>
                <w:lang w:val="uk-UA" w:eastAsia="ar-SA" w:bidi="ar-SA"/>
              </w:rPr>
              <w:t xml:space="preserve"> </w:t>
            </w:r>
            <w:r w:rsidRPr="00BF6D37">
              <w:rPr>
                <w:sz w:val="22"/>
                <w:szCs w:val="22"/>
                <w:shd w:val="clear" w:color="auto" w:fill="FFFFFF"/>
                <w:lang w:eastAsia="ar-SA" w:bidi="ar-SA"/>
              </w:rPr>
              <w:t>human</w:t>
            </w:r>
            <w:r w:rsidRPr="00BF6D37">
              <w:rPr>
                <w:sz w:val="22"/>
                <w:szCs w:val="22"/>
                <w:shd w:val="clear" w:color="auto" w:fill="FFFFFF"/>
                <w:lang w:val="uk-UA" w:eastAsia="ar-SA" w:bidi="ar-SA"/>
              </w:rPr>
              <w:t xml:space="preserve">, </w:t>
            </w:r>
            <w:r w:rsidRPr="00BF6D37">
              <w:rPr>
                <w:sz w:val="22"/>
                <w:szCs w:val="22"/>
                <w:shd w:val="clear" w:color="auto" w:fill="FFFFFF"/>
                <w:lang w:eastAsia="ar-SA" w:bidi="ar-SA"/>
              </w:rPr>
              <w:t>for</w:t>
            </w:r>
            <w:r w:rsidRPr="00BF6D37">
              <w:rPr>
                <w:sz w:val="22"/>
                <w:szCs w:val="22"/>
                <w:shd w:val="clear" w:color="auto" w:fill="FFFFFF"/>
                <w:lang w:val="uk-UA" w:eastAsia="ar-SA" w:bidi="ar-SA"/>
              </w:rPr>
              <w:t xml:space="preserve"> </w:t>
            </w:r>
            <w:r w:rsidRPr="00BF6D37">
              <w:rPr>
                <w:sz w:val="22"/>
                <w:szCs w:val="22"/>
                <w:shd w:val="clear" w:color="auto" w:fill="FFFFFF"/>
                <w:lang w:eastAsia="ar-SA" w:bidi="ar-SA"/>
              </w:rPr>
              <w:t>intravascular</w:t>
            </w:r>
            <w:r w:rsidRPr="00BF6D37">
              <w:rPr>
                <w:sz w:val="22"/>
                <w:szCs w:val="22"/>
                <w:shd w:val="clear" w:color="auto" w:fill="FFFFFF"/>
                <w:lang w:val="uk-UA" w:eastAsia="ar-SA" w:bidi="ar-SA"/>
              </w:rPr>
              <w:t xml:space="preserve"> </w:t>
            </w:r>
            <w:r w:rsidRPr="00BF6D37">
              <w:rPr>
                <w:sz w:val="22"/>
                <w:szCs w:val="22"/>
                <w:shd w:val="clear" w:color="auto" w:fill="FFFFFF"/>
                <w:lang w:eastAsia="ar-SA" w:bidi="ar-SA"/>
              </w:rPr>
              <w:t>adm</w:t>
            </w:r>
            <w:r w:rsidRPr="00BF6D37">
              <w:rPr>
                <w:sz w:val="22"/>
                <w:szCs w:val="22"/>
                <w:shd w:val="clear" w:color="auto" w:fill="FFFFFF"/>
                <w:lang w:val="uk-UA" w:eastAsia="ar-SA" w:bidi="ar-SA"/>
              </w:rPr>
              <w:t>.))</w:t>
            </w:r>
          </w:p>
        </w:tc>
      </w:tr>
      <w:tr w:rsidR="00D17074" w:rsidRPr="00BF6D37" w:rsidTr="00282A3C">
        <w:trPr>
          <w:trHeight w:val="530"/>
        </w:trPr>
        <w:tc>
          <w:tcPr>
            <w:tcW w:w="568" w:type="dxa"/>
          </w:tcPr>
          <w:p w:rsidR="00D17074" w:rsidRDefault="00D17074" w:rsidP="00286AE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417</w:t>
            </w:r>
          </w:p>
        </w:tc>
        <w:tc>
          <w:tcPr>
            <w:tcW w:w="1241" w:type="dxa"/>
          </w:tcPr>
          <w:p w:rsidR="00D17074" w:rsidRDefault="00D17074" w:rsidP="00286AE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332</w:t>
            </w:r>
          </w:p>
        </w:tc>
        <w:tc>
          <w:tcPr>
            <w:tcW w:w="1134" w:type="dxa"/>
          </w:tcPr>
          <w:p w:rsidR="00D17074" w:rsidRDefault="00D17074" w:rsidP="00286AE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20.11.23</w:t>
            </w:r>
          </w:p>
        </w:tc>
        <w:tc>
          <w:tcPr>
            <w:tcW w:w="2835" w:type="dxa"/>
          </w:tcPr>
          <w:p w:rsidR="00D17074" w:rsidRDefault="00D17074" w:rsidP="00286AE5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ТОВ «РОЗУМНЕ СВІТЛО»</w:t>
            </w:r>
          </w:p>
        </w:tc>
        <w:tc>
          <w:tcPr>
            <w:tcW w:w="1320" w:type="dxa"/>
          </w:tcPr>
          <w:p w:rsidR="00D17074" w:rsidRDefault="00D17074" w:rsidP="00286AE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7 400,00</w:t>
            </w:r>
          </w:p>
        </w:tc>
        <w:tc>
          <w:tcPr>
            <w:tcW w:w="8520" w:type="dxa"/>
          </w:tcPr>
          <w:p w:rsidR="00D17074" w:rsidRPr="0072307C" w:rsidRDefault="00D17074" w:rsidP="00476EED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FE297B">
              <w:rPr>
                <w:rFonts w:ascii="Times New Roman" w:hAnsi="Times New Roman" w:cs="Times New Roman"/>
                <w:color w:val="000000"/>
                <w:lang w:val="uk-UA"/>
              </w:rPr>
              <w:t>Панелі світлодіодні 595</w:t>
            </w:r>
            <w:r w:rsidRPr="00FE297B">
              <w:rPr>
                <w:rFonts w:ascii="Times New Roman" w:hAnsi="Times New Roman" w:cs="Times New Roman"/>
                <w:color w:val="000000"/>
              </w:rPr>
              <w:t>x</w:t>
            </w:r>
            <w:r w:rsidRPr="00FE297B">
              <w:rPr>
                <w:rFonts w:ascii="Times New Roman" w:hAnsi="Times New Roman" w:cs="Times New Roman"/>
                <w:color w:val="000000"/>
                <w:lang w:val="uk-UA"/>
              </w:rPr>
              <w:t>595 мм, 40Вт, 5000К, 3000</w:t>
            </w:r>
            <w:r w:rsidRPr="00FE297B">
              <w:rPr>
                <w:rFonts w:ascii="Times New Roman" w:hAnsi="Times New Roman" w:cs="Times New Roman"/>
                <w:color w:val="000000"/>
              </w:rPr>
              <w:t>lm</w:t>
            </w:r>
            <w:r w:rsidRPr="00FE297B">
              <w:rPr>
                <w:rFonts w:ascii="Times New Roman" w:hAnsi="Times New Roman" w:cs="Times New Roman"/>
                <w:color w:val="000000"/>
                <w:lang w:val="uk-UA"/>
              </w:rPr>
              <w:t xml:space="preserve"> (31524120-2  Настельні світильники)</w:t>
            </w:r>
          </w:p>
        </w:tc>
      </w:tr>
      <w:tr w:rsidR="00D17074" w:rsidRPr="00FE297B" w:rsidTr="00282A3C">
        <w:trPr>
          <w:trHeight w:val="530"/>
        </w:trPr>
        <w:tc>
          <w:tcPr>
            <w:tcW w:w="568" w:type="dxa"/>
          </w:tcPr>
          <w:p w:rsidR="00D17074" w:rsidRDefault="00D17074" w:rsidP="00286AE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418</w:t>
            </w:r>
          </w:p>
        </w:tc>
        <w:tc>
          <w:tcPr>
            <w:tcW w:w="1241" w:type="dxa"/>
          </w:tcPr>
          <w:p w:rsidR="00D17074" w:rsidRDefault="00D17074" w:rsidP="00286AE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333</w:t>
            </w:r>
          </w:p>
        </w:tc>
        <w:tc>
          <w:tcPr>
            <w:tcW w:w="1134" w:type="dxa"/>
          </w:tcPr>
          <w:p w:rsidR="00D17074" w:rsidRDefault="00D17074" w:rsidP="00286AE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20.11.23</w:t>
            </w:r>
          </w:p>
        </w:tc>
        <w:tc>
          <w:tcPr>
            <w:tcW w:w="2835" w:type="dxa"/>
          </w:tcPr>
          <w:p w:rsidR="00D17074" w:rsidRDefault="00D17074" w:rsidP="00286AE5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ТОВ «СОЛЛІ ПЛЮС»</w:t>
            </w:r>
          </w:p>
        </w:tc>
        <w:tc>
          <w:tcPr>
            <w:tcW w:w="1320" w:type="dxa"/>
          </w:tcPr>
          <w:p w:rsidR="00D17074" w:rsidRDefault="00D17074" w:rsidP="00286AE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8 249,00</w:t>
            </w:r>
          </w:p>
        </w:tc>
        <w:tc>
          <w:tcPr>
            <w:tcW w:w="8520" w:type="dxa"/>
          </w:tcPr>
          <w:p w:rsidR="00D17074" w:rsidRPr="00211924" w:rsidRDefault="00D17074" w:rsidP="00476EED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11924">
              <w:rPr>
                <w:rFonts w:ascii="Times New Roman" w:hAnsi="Times New Roman" w:cs="Times New Roman"/>
                <w:color w:val="000000"/>
                <w:lang w:val="ru-RU"/>
              </w:rPr>
              <w:t xml:space="preserve">Послуги із технічного обслуговування легкового автомобілю спеціалізованого призначення </w:t>
            </w:r>
            <w:r w:rsidRPr="00211924">
              <w:rPr>
                <w:rFonts w:ascii="Times New Roman" w:hAnsi="Times New Roman" w:cs="Times New Roman"/>
                <w:color w:val="000000"/>
              </w:rPr>
              <w:t>RENAULT</w:t>
            </w:r>
            <w:r w:rsidRPr="0021192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11924">
              <w:rPr>
                <w:rFonts w:ascii="Times New Roman" w:hAnsi="Times New Roman" w:cs="Times New Roman"/>
                <w:color w:val="000000"/>
              </w:rPr>
              <w:t>Lodgy</w:t>
            </w:r>
          </w:p>
        </w:tc>
      </w:tr>
      <w:tr w:rsidR="00D17074" w:rsidRPr="009A294E" w:rsidTr="00282A3C">
        <w:trPr>
          <w:trHeight w:val="530"/>
        </w:trPr>
        <w:tc>
          <w:tcPr>
            <w:tcW w:w="568" w:type="dxa"/>
          </w:tcPr>
          <w:p w:rsidR="00D17074" w:rsidRPr="006850D9" w:rsidRDefault="00D17074" w:rsidP="006850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41</w:t>
            </w: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1241" w:type="dxa"/>
          </w:tcPr>
          <w:p w:rsidR="00D17074" w:rsidRDefault="00D17074" w:rsidP="00286AE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334</w:t>
            </w:r>
          </w:p>
        </w:tc>
        <w:tc>
          <w:tcPr>
            <w:tcW w:w="1134" w:type="dxa"/>
          </w:tcPr>
          <w:p w:rsidR="00D17074" w:rsidRDefault="00D17074" w:rsidP="00286AE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21.11.23</w:t>
            </w:r>
          </w:p>
        </w:tc>
        <w:tc>
          <w:tcPr>
            <w:tcW w:w="2835" w:type="dxa"/>
          </w:tcPr>
          <w:p w:rsidR="00D17074" w:rsidRDefault="00D17074" w:rsidP="00286AE5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ФО-П Белевцов Василь Борисович</w:t>
            </w:r>
          </w:p>
        </w:tc>
        <w:tc>
          <w:tcPr>
            <w:tcW w:w="1320" w:type="dxa"/>
          </w:tcPr>
          <w:p w:rsidR="00D17074" w:rsidRDefault="00D17074" w:rsidP="00286AE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12 750,00</w:t>
            </w:r>
          </w:p>
        </w:tc>
        <w:tc>
          <w:tcPr>
            <w:tcW w:w="8520" w:type="dxa"/>
          </w:tcPr>
          <w:p w:rsidR="00D17074" w:rsidRPr="001057E6" w:rsidRDefault="00D17074" w:rsidP="00476EED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1057E6">
              <w:rPr>
                <w:lang w:val="ru-RU"/>
              </w:rPr>
              <w:t>Послуги з ремонту системного блоку</w:t>
            </w:r>
          </w:p>
        </w:tc>
      </w:tr>
      <w:tr w:rsidR="00D17074" w:rsidRPr="009A294E" w:rsidTr="00282A3C">
        <w:trPr>
          <w:trHeight w:val="530"/>
        </w:trPr>
        <w:tc>
          <w:tcPr>
            <w:tcW w:w="568" w:type="dxa"/>
          </w:tcPr>
          <w:p w:rsidR="00D17074" w:rsidRPr="006850D9" w:rsidRDefault="00D17074" w:rsidP="006850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1241" w:type="dxa"/>
          </w:tcPr>
          <w:p w:rsidR="00D17074" w:rsidRDefault="00D17074" w:rsidP="001057E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335</w:t>
            </w:r>
          </w:p>
        </w:tc>
        <w:tc>
          <w:tcPr>
            <w:tcW w:w="1134" w:type="dxa"/>
          </w:tcPr>
          <w:p w:rsidR="00D17074" w:rsidRDefault="00D17074" w:rsidP="001057E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21.11.23</w:t>
            </w:r>
          </w:p>
        </w:tc>
        <w:tc>
          <w:tcPr>
            <w:tcW w:w="2835" w:type="dxa"/>
          </w:tcPr>
          <w:p w:rsidR="00D17074" w:rsidRDefault="00D17074" w:rsidP="001057E6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ФО-П Белевцов Василь Борисович</w:t>
            </w:r>
          </w:p>
        </w:tc>
        <w:tc>
          <w:tcPr>
            <w:tcW w:w="1320" w:type="dxa"/>
          </w:tcPr>
          <w:p w:rsidR="00D17074" w:rsidRDefault="00D17074" w:rsidP="001057E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2 150,00</w:t>
            </w:r>
          </w:p>
        </w:tc>
        <w:tc>
          <w:tcPr>
            <w:tcW w:w="8520" w:type="dxa"/>
          </w:tcPr>
          <w:p w:rsidR="00D17074" w:rsidRPr="001057E6" w:rsidRDefault="00D17074" w:rsidP="001057E6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lang w:val="ru-RU"/>
              </w:rPr>
              <w:t>Ремонт принтера</w:t>
            </w:r>
          </w:p>
        </w:tc>
      </w:tr>
      <w:tr w:rsidR="00D17074" w:rsidRPr="009A294E" w:rsidTr="00282A3C">
        <w:trPr>
          <w:trHeight w:val="530"/>
        </w:trPr>
        <w:tc>
          <w:tcPr>
            <w:tcW w:w="568" w:type="dxa"/>
          </w:tcPr>
          <w:p w:rsidR="00D17074" w:rsidRDefault="00D17074" w:rsidP="001D7C3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421</w:t>
            </w:r>
          </w:p>
        </w:tc>
        <w:tc>
          <w:tcPr>
            <w:tcW w:w="1241" w:type="dxa"/>
          </w:tcPr>
          <w:p w:rsidR="00D17074" w:rsidRDefault="00D17074" w:rsidP="001057E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084623</w:t>
            </w:r>
          </w:p>
        </w:tc>
        <w:tc>
          <w:tcPr>
            <w:tcW w:w="1134" w:type="dxa"/>
          </w:tcPr>
          <w:p w:rsidR="00D17074" w:rsidRDefault="00D17074" w:rsidP="001057E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22.11.23</w:t>
            </w:r>
          </w:p>
        </w:tc>
        <w:tc>
          <w:tcPr>
            <w:tcW w:w="2835" w:type="dxa"/>
          </w:tcPr>
          <w:p w:rsidR="00D17074" w:rsidRDefault="00D17074" w:rsidP="001057E6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ДП «Харківський регіональний науково-виробничий центр стандартизації, метрології та сертифікації</w:t>
            </w:r>
          </w:p>
        </w:tc>
        <w:tc>
          <w:tcPr>
            <w:tcW w:w="1320" w:type="dxa"/>
          </w:tcPr>
          <w:p w:rsidR="00D17074" w:rsidRDefault="00D17074" w:rsidP="001057E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30 113,39</w:t>
            </w:r>
          </w:p>
        </w:tc>
        <w:tc>
          <w:tcPr>
            <w:tcW w:w="8520" w:type="dxa"/>
          </w:tcPr>
          <w:p w:rsidR="00D17074" w:rsidRDefault="00D17074" w:rsidP="001057E6">
            <w:pPr>
              <w:pStyle w:val="Standard"/>
              <w:autoSpaceDE w:val="0"/>
              <w:jc w:val="both"/>
              <w:rPr>
                <w:lang w:val="ru-RU"/>
              </w:rPr>
            </w:pPr>
            <w:r>
              <w:rPr>
                <w:lang w:val="ru-RU"/>
              </w:rPr>
              <w:t>Послуги з проведення робіт по повірці засобів вімірювальної техніки</w:t>
            </w:r>
          </w:p>
        </w:tc>
      </w:tr>
      <w:tr w:rsidR="00D17074" w:rsidRPr="009A294E" w:rsidTr="00282A3C">
        <w:trPr>
          <w:trHeight w:val="530"/>
        </w:trPr>
        <w:tc>
          <w:tcPr>
            <w:tcW w:w="568" w:type="dxa"/>
          </w:tcPr>
          <w:p w:rsidR="00D17074" w:rsidRDefault="00D17074" w:rsidP="001D7C3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422</w:t>
            </w:r>
          </w:p>
        </w:tc>
        <w:tc>
          <w:tcPr>
            <w:tcW w:w="1241" w:type="dxa"/>
          </w:tcPr>
          <w:p w:rsidR="00D17074" w:rsidRDefault="00D17074" w:rsidP="001057E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336</w:t>
            </w:r>
          </w:p>
        </w:tc>
        <w:tc>
          <w:tcPr>
            <w:tcW w:w="1134" w:type="dxa"/>
          </w:tcPr>
          <w:p w:rsidR="00D17074" w:rsidRDefault="00D17074" w:rsidP="001057E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22.11.23</w:t>
            </w:r>
          </w:p>
        </w:tc>
        <w:tc>
          <w:tcPr>
            <w:tcW w:w="2835" w:type="dxa"/>
          </w:tcPr>
          <w:p w:rsidR="00D17074" w:rsidRPr="005E40C4" w:rsidRDefault="00D17074" w:rsidP="001057E6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5E40C4">
              <w:rPr>
                <w:rFonts w:ascii="Times New Roman" w:eastAsia="Batang" w:hAnsi="Times New Roman"/>
                <w:iCs/>
                <w:lang w:val="uk-UA"/>
              </w:rPr>
              <w:t>ФО-П Пожарська Яна Рашидівна</w:t>
            </w:r>
          </w:p>
        </w:tc>
        <w:tc>
          <w:tcPr>
            <w:tcW w:w="1320" w:type="dxa"/>
          </w:tcPr>
          <w:p w:rsidR="00D17074" w:rsidRDefault="00D17074" w:rsidP="001057E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200,00</w:t>
            </w:r>
          </w:p>
        </w:tc>
        <w:tc>
          <w:tcPr>
            <w:tcW w:w="8520" w:type="dxa"/>
          </w:tcPr>
          <w:p w:rsidR="00D17074" w:rsidRDefault="00D17074" w:rsidP="001057E6">
            <w:pPr>
              <w:pStyle w:val="Standard"/>
              <w:autoSpaceDE w:val="0"/>
              <w:jc w:val="both"/>
              <w:rPr>
                <w:lang w:val="ru-RU"/>
              </w:rPr>
            </w:pPr>
            <w:r>
              <w:rPr>
                <w:lang w:val="ru-RU"/>
              </w:rPr>
              <w:t>Омивач скла</w:t>
            </w:r>
          </w:p>
        </w:tc>
      </w:tr>
      <w:tr w:rsidR="00D17074" w:rsidRPr="009A294E" w:rsidTr="00282A3C">
        <w:trPr>
          <w:trHeight w:val="530"/>
        </w:trPr>
        <w:tc>
          <w:tcPr>
            <w:tcW w:w="568" w:type="dxa"/>
          </w:tcPr>
          <w:p w:rsidR="00D17074" w:rsidRDefault="00D17074" w:rsidP="001D7C3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423</w:t>
            </w:r>
          </w:p>
        </w:tc>
        <w:tc>
          <w:tcPr>
            <w:tcW w:w="1241" w:type="dxa"/>
          </w:tcPr>
          <w:p w:rsidR="00D17074" w:rsidRDefault="00D17074" w:rsidP="001057E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337</w:t>
            </w:r>
          </w:p>
        </w:tc>
        <w:tc>
          <w:tcPr>
            <w:tcW w:w="1134" w:type="dxa"/>
          </w:tcPr>
          <w:p w:rsidR="00D17074" w:rsidRDefault="00D17074" w:rsidP="001057E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22.11.23</w:t>
            </w:r>
          </w:p>
        </w:tc>
        <w:tc>
          <w:tcPr>
            <w:tcW w:w="2835" w:type="dxa"/>
          </w:tcPr>
          <w:p w:rsidR="00D17074" w:rsidRPr="005E40C4" w:rsidRDefault="00D17074" w:rsidP="001057E6">
            <w:pPr>
              <w:rPr>
                <w:rFonts w:ascii="Times New Roman" w:eastAsia="Batang" w:hAnsi="Times New Roman"/>
                <w:iCs/>
                <w:lang w:val="uk-UA"/>
              </w:rPr>
            </w:pPr>
            <w:r w:rsidRPr="005E40C4">
              <w:rPr>
                <w:rFonts w:ascii="Times New Roman" w:eastAsia="Batang" w:hAnsi="Times New Roman"/>
                <w:iCs/>
                <w:lang w:val="uk-UA"/>
              </w:rPr>
              <w:t>ФО-П Пожарська Яна Рашидівна</w:t>
            </w:r>
          </w:p>
        </w:tc>
        <w:tc>
          <w:tcPr>
            <w:tcW w:w="1320" w:type="dxa"/>
          </w:tcPr>
          <w:p w:rsidR="00D17074" w:rsidRDefault="00D17074" w:rsidP="001057E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2005,00</w:t>
            </w:r>
          </w:p>
        </w:tc>
        <w:tc>
          <w:tcPr>
            <w:tcW w:w="8520" w:type="dxa"/>
          </w:tcPr>
          <w:p w:rsidR="00D17074" w:rsidRDefault="00D17074" w:rsidP="001057E6">
            <w:pPr>
              <w:pStyle w:val="Standard"/>
              <w:autoSpaceDE w:val="0"/>
              <w:jc w:val="both"/>
              <w:rPr>
                <w:lang w:val="ru-RU"/>
              </w:rPr>
            </w:pPr>
            <w:r>
              <w:rPr>
                <w:lang w:val="ru-RU"/>
              </w:rPr>
              <w:t>Фільтр паливний, фільтр воздушний, фільтр салона</w:t>
            </w:r>
          </w:p>
        </w:tc>
      </w:tr>
      <w:tr w:rsidR="00D17074" w:rsidRPr="009A294E" w:rsidTr="00282A3C">
        <w:trPr>
          <w:trHeight w:val="530"/>
        </w:trPr>
        <w:tc>
          <w:tcPr>
            <w:tcW w:w="568" w:type="dxa"/>
          </w:tcPr>
          <w:p w:rsidR="00D17074" w:rsidRDefault="00D17074" w:rsidP="001D7C3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424</w:t>
            </w:r>
          </w:p>
        </w:tc>
        <w:tc>
          <w:tcPr>
            <w:tcW w:w="1241" w:type="dxa"/>
          </w:tcPr>
          <w:p w:rsidR="00D17074" w:rsidRDefault="00D17074" w:rsidP="00B3370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338</w:t>
            </w:r>
          </w:p>
        </w:tc>
        <w:tc>
          <w:tcPr>
            <w:tcW w:w="1134" w:type="dxa"/>
          </w:tcPr>
          <w:p w:rsidR="00D17074" w:rsidRDefault="00D17074" w:rsidP="00B3370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22.11.23</w:t>
            </w:r>
          </w:p>
        </w:tc>
        <w:tc>
          <w:tcPr>
            <w:tcW w:w="2835" w:type="dxa"/>
          </w:tcPr>
          <w:p w:rsidR="00D17074" w:rsidRPr="005E40C4" w:rsidRDefault="00D17074" w:rsidP="00B3370A">
            <w:pPr>
              <w:rPr>
                <w:rFonts w:ascii="Times New Roman" w:eastAsia="Batang" w:hAnsi="Times New Roman"/>
                <w:iCs/>
                <w:lang w:val="uk-UA"/>
              </w:rPr>
            </w:pPr>
            <w:r w:rsidRPr="005E40C4">
              <w:rPr>
                <w:rFonts w:ascii="Times New Roman" w:eastAsia="Batang" w:hAnsi="Times New Roman"/>
                <w:iCs/>
                <w:lang w:val="uk-UA"/>
              </w:rPr>
              <w:t>ФО-П Пожарська Яна Рашидівна</w:t>
            </w:r>
          </w:p>
        </w:tc>
        <w:tc>
          <w:tcPr>
            <w:tcW w:w="1320" w:type="dxa"/>
          </w:tcPr>
          <w:p w:rsidR="00D17074" w:rsidRDefault="00D17074" w:rsidP="00B3370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4086,00</w:t>
            </w:r>
          </w:p>
        </w:tc>
        <w:tc>
          <w:tcPr>
            <w:tcW w:w="8520" w:type="dxa"/>
          </w:tcPr>
          <w:p w:rsidR="00D17074" w:rsidRPr="00B3370A" w:rsidRDefault="00D17074" w:rsidP="00B3370A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3370A">
              <w:rPr>
                <w:rFonts w:ascii="Times New Roman" w:hAnsi="Times New Roman" w:cs="Times New Roman"/>
                <w:lang w:val="ru-RU"/>
              </w:rPr>
              <w:t>Масло 5W-30, тосол</w:t>
            </w:r>
          </w:p>
        </w:tc>
      </w:tr>
      <w:tr w:rsidR="00D17074" w:rsidRPr="009A294E" w:rsidTr="00282A3C">
        <w:trPr>
          <w:trHeight w:val="530"/>
        </w:trPr>
        <w:tc>
          <w:tcPr>
            <w:tcW w:w="568" w:type="dxa"/>
          </w:tcPr>
          <w:p w:rsidR="00D17074" w:rsidRDefault="00D17074" w:rsidP="001D7C3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425</w:t>
            </w:r>
          </w:p>
        </w:tc>
        <w:tc>
          <w:tcPr>
            <w:tcW w:w="1241" w:type="dxa"/>
          </w:tcPr>
          <w:p w:rsidR="00D17074" w:rsidRDefault="00D17074" w:rsidP="00B5572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321/3.0</w:t>
            </w:r>
          </w:p>
        </w:tc>
        <w:tc>
          <w:tcPr>
            <w:tcW w:w="1134" w:type="dxa"/>
          </w:tcPr>
          <w:p w:rsidR="00D17074" w:rsidRDefault="00D17074" w:rsidP="00B5572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28.11.23</w:t>
            </w:r>
          </w:p>
        </w:tc>
        <w:tc>
          <w:tcPr>
            <w:tcW w:w="2835" w:type="dxa"/>
          </w:tcPr>
          <w:p w:rsidR="00D17074" w:rsidRPr="00472E63" w:rsidRDefault="00D17074" w:rsidP="00B5572C">
            <w:pPr>
              <w:rPr>
                <w:rFonts w:ascii="Times New Roman" w:eastAsia="Batang" w:hAnsi="Times New Roman"/>
                <w:iCs/>
                <w:lang w:val="uk-UA"/>
              </w:rPr>
            </w:pPr>
            <w:r>
              <w:rPr>
                <w:rFonts w:ascii="Times New Roman" w:eastAsia="Batang" w:hAnsi="Times New Roman"/>
                <w:iCs/>
                <w:lang w:val="uk-UA"/>
              </w:rPr>
              <w:t>Державна установа « Харківський обласний центр контролю та профілактики хвороб Міністерства охорони здоров</w:t>
            </w:r>
            <w:r>
              <w:rPr>
                <w:rFonts w:ascii="Times New Roman" w:eastAsia="Batang" w:hAnsi="Times New Roman"/>
                <w:iCs/>
              </w:rPr>
              <w:t>`я Укр</w:t>
            </w:r>
            <w:r>
              <w:rPr>
                <w:rFonts w:ascii="Times New Roman" w:eastAsia="Batang" w:hAnsi="Times New Roman"/>
                <w:iCs/>
                <w:lang w:val="uk-UA"/>
              </w:rPr>
              <w:t>аїни</w:t>
            </w:r>
            <w:r w:rsidRPr="002B4E3E">
              <w:rPr>
                <w:rFonts w:ascii="Times New Roman" w:eastAsia="Batang" w:hAnsi="Times New Roman"/>
                <w:iCs/>
              </w:rPr>
              <w:t xml:space="preserve"> </w:t>
            </w:r>
          </w:p>
        </w:tc>
        <w:tc>
          <w:tcPr>
            <w:tcW w:w="1320" w:type="dxa"/>
          </w:tcPr>
          <w:p w:rsidR="00D17074" w:rsidRDefault="00D17074" w:rsidP="00B5572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19 075,54</w:t>
            </w:r>
          </w:p>
        </w:tc>
        <w:tc>
          <w:tcPr>
            <w:tcW w:w="8520" w:type="dxa"/>
          </w:tcPr>
          <w:p w:rsidR="00D17074" w:rsidRPr="00FE297B" w:rsidRDefault="00D17074" w:rsidP="00B5572C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Лабораторні дослідження фізичних факторів, води питної, змивів та харчових продуктів</w:t>
            </w:r>
          </w:p>
        </w:tc>
      </w:tr>
      <w:tr w:rsidR="00D17074" w:rsidRPr="00472E63" w:rsidTr="00282A3C">
        <w:trPr>
          <w:trHeight w:val="530"/>
        </w:trPr>
        <w:tc>
          <w:tcPr>
            <w:tcW w:w="568" w:type="dxa"/>
          </w:tcPr>
          <w:p w:rsidR="00D17074" w:rsidRDefault="00D17074" w:rsidP="001D7C3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426</w:t>
            </w:r>
          </w:p>
        </w:tc>
        <w:tc>
          <w:tcPr>
            <w:tcW w:w="1241" w:type="dxa"/>
          </w:tcPr>
          <w:p w:rsidR="00D17074" w:rsidRDefault="00D17074" w:rsidP="00B5572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Р-3/1</w:t>
            </w:r>
          </w:p>
        </w:tc>
        <w:tc>
          <w:tcPr>
            <w:tcW w:w="1134" w:type="dxa"/>
          </w:tcPr>
          <w:p w:rsidR="00D17074" w:rsidRDefault="00D17074" w:rsidP="00B5572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28.11.23</w:t>
            </w:r>
          </w:p>
        </w:tc>
        <w:tc>
          <w:tcPr>
            <w:tcW w:w="2835" w:type="dxa"/>
          </w:tcPr>
          <w:p w:rsidR="00D17074" w:rsidRDefault="00D17074" w:rsidP="00B5572C">
            <w:pPr>
              <w:rPr>
                <w:rFonts w:ascii="Times New Roman" w:eastAsia="Batang" w:hAnsi="Times New Roman"/>
                <w:iCs/>
                <w:lang w:val="uk-UA"/>
              </w:rPr>
            </w:pPr>
            <w:r>
              <w:rPr>
                <w:rFonts w:ascii="Times New Roman" w:eastAsia="Batang" w:hAnsi="Times New Roman"/>
                <w:iCs/>
                <w:lang w:val="uk-UA"/>
              </w:rPr>
              <w:t>Комунальне підприємство «САНЕПІДСЕРВІС»</w:t>
            </w:r>
          </w:p>
        </w:tc>
        <w:tc>
          <w:tcPr>
            <w:tcW w:w="1320" w:type="dxa"/>
          </w:tcPr>
          <w:p w:rsidR="00D17074" w:rsidRDefault="00D17074" w:rsidP="00B5572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36 258,00</w:t>
            </w:r>
          </w:p>
        </w:tc>
        <w:tc>
          <w:tcPr>
            <w:tcW w:w="8520" w:type="dxa"/>
          </w:tcPr>
          <w:p w:rsidR="00D17074" w:rsidRPr="00472E63" w:rsidRDefault="00D17074" w:rsidP="00B5572C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Лабораторні дослідження  біологічного матеріалу пацієнтів та об</w:t>
            </w:r>
            <w:r w:rsidRPr="00472E63">
              <w:rPr>
                <w:rFonts w:ascii="Times New Roman" w:hAnsi="Times New Roman" w:cs="Times New Roman"/>
                <w:lang w:val="uk-UA"/>
              </w:rPr>
              <w:t>`</w:t>
            </w:r>
            <w:r>
              <w:rPr>
                <w:rFonts w:ascii="Times New Roman" w:hAnsi="Times New Roman" w:cs="Times New Roman"/>
                <w:lang w:val="uk-UA"/>
              </w:rPr>
              <w:t>єктів зовнішнього середовища</w:t>
            </w:r>
          </w:p>
        </w:tc>
      </w:tr>
      <w:tr w:rsidR="00D17074" w:rsidRPr="009A294E" w:rsidTr="00282A3C">
        <w:trPr>
          <w:trHeight w:val="530"/>
        </w:trPr>
        <w:tc>
          <w:tcPr>
            <w:tcW w:w="568" w:type="dxa"/>
          </w:tcPr>
          <w:p w:rsidR="00D17074" w:rsidRDefault="00D17074" w:rsidP="001D7C3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427</w:t>
            </w:r>
          </w:p>
        </w:tc>
        <w:tc>
          <w:tcPr>
            <w:tcW w:w="1241" w:type="dxa"/>
          </w:tcPr>
          <w:p w:rsidR="00D17074" w:rsidRDefault="00D17074" w:rsidP="00B5572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339</w:t>
            </w:r>
          </w:p>
        </w:tc>
        <w:tc>
          <w:tcPr>
            <w:tcW w:w="1134" w:type="dxa"/>
          </w:tcPr>
          <w:p w:rsidR="00D17074" w:rsidRDefault="00D17074" w:rsidP="00B5572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29.11.23</w:t>
            </w:r>
          </w:p>
        </w:tc>
        <w:tc>
          <w:tcPr>
            <w:tcW w:w="2835" w:type="dxa"/>
          </w:tcPr>
          <w:p w:rsidR="00D17074" w:rsidRDefault="00D17074" w:rsidP="00B5572C">
            <w:pPr>
              <w:rPr>
                <w:rFonts w:ascii="Times New Roman" w:eastAsia="Batang" w:hAnsi="Times New Roman"/>
                <w:iCs/>
                <w:lang w:val="uk-UA"/>
              </w:rPr>
            </w:pPr>
            <w:r>
              <w:rPr>
                <w:rFonts w:ascii="Times New Roman" w:eastAsia="Batang" w:hAnsi="Times New Roman"/>
                <w:iCs/>
                <w:lang w:val="uk-UA"/>
              </w:rPr>
              <w:t>ТОВ «Світ комфорту –К»</w:t>
            </w:r>
          </w:p>
        </w:tc>
        <w:tc>
          <w:tcPr>
            <w:tcW w:w="1320" w:type="dxa"/>
          </w:tcPr>
          <w:p w:rsidR="00D17074" w:rsidRDefault="00D17074" w:rsidP="00B5572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358 435,00</w:t>
            </w:r>
          </w:p>
        </w:tc>
        <w:tc>
          <w:tcPr>
            <w:tcW w:w="8520" w:type="dxa"/>
          </w:tcPr>
          <w:p w:rsidR="00D17074" w:rsidRPr="00B5572C" w:rsidRDefault="00D17074" w:rsidP="00B5572C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5572C">
              <w:rPr>
                <w:rFonts w:ascii="Times New Roman" w:hAnsi="Times New Roman"/>
                <w:color w:val="000000"/>
                <w:lang w:val="ru-RU"/>
              </w:rPr>
              <w:t>Кондиціонер настінного типу (ДК 021:2015 42512200-0 Настінні кондиціонери повітря)</w:t>
            </w:r>
          </w:p>
        </w:tc>
      </w:tr>
      <w:tr w:rsidR="00D17074" w:rsidRPr="00BF6D37" w:rsidTr="00282A3C">
        <w:trPr>
          <w:trHeight w:val="530"/>
        </w:trPr>
        <w:tc>
          <w:tcPr>
            <w:tcW w:w="568" w:type="dxa"/>
          </w:tcPr>
          <w:p w:rsidR="00D17074" w:rsidRPr="008B6CF8" w:rsidRDefault="00D17074" w:rsidP="001D7C3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428</w:t>
            </w:r>
          </w:p>
        </w:tc>
        <w:tc>
          <w:tcPr>
            <w:tcW w:w="1241" w:type="dxa"/>
          </w:tcPr>
          <w:p w:rsidR="00D17074" w:rsidRPr="008B6CF8" w:rsidRDefault="00D17074" w:rsidP="00B5572C">
            <w:pPr>
              <w:jc w:val="center"/>
              <w:rPr>
                <w:rFonts w:ascii="Times New Roman" w:hAnsi="Times New Roman"/>
                <w:lang w:val="uk-UA"/>
              </w:rPr>
            </w:pPr>
            <w:r w:rsidRPr="008B6CF8">
              <w:rPr>
                <w:rFonts w:ascii="Times New Roman" w:hAnsi="Times New Roman"/>
                <w:lang w:val="uk-UA"/>
              </w:rPr>
              <w:t>340</w:t>
            </w:r>
          </w:p>
        </w:tc>
        <w:tc>
          <w:tcPr>
            <w:tcW w:w="1134" w:type="dxa"/>
          </w:tcPr>
          <w:p w:rsidR="00D17074" w:rsidRPr="008B6CF8" w:rsidRDefault="00D17074" w:rsidP="00B5572C">
            <w:pPr>
              <w:jc w:val="center"/>
              <w:rPr>
                <w:rFonts w:ascii="Times New Roman" w:hAnsi="Times New Roman"/>
                <w:lang w:val="uk-UA"/>
              </w:rPr>
            </w:pPr>
            <w:r w:rsidRPr="008B6CF8">
              <w:rPr>
                <w:rFonts w:ascii="Times New Roman" w:hAnsi="Times New Roman"/>
                <w:lang w:val="uk-UA"/>
              </w:rPr>
              <w:t>01.12.23</w:t>
            </w:r>
          </w:p>
        </w:tc>
        <w:tc>
          <w:tcPr>
            <w:tcW w:w="2835" w:type="dxa"/>
          </w:tcPr>
          <w:p w:rsidR="00D17074" w:rsidRPr="008B6CF8" w:rsidRDefault="00D17074" w:rsidP="00B5572C">
            <w:pPr>
              <w:rPr>
                <w:rFonts w:ascii="Times New Roman" w:eastAsia="Batang" w:hAnsi="Times New Roman"/>
                <w:iCs/>
                <w:lang w:val="uk-UA"/>
              </w:rPr>
            </w:pPr>
            <w:r>
              <w:rPr>
                <w:rFonts w:ascii="Times New Roman" w:eastAsia="Batang" w:hAnsi="Times New Roman"/>
                <w:iCs/>
                <w:lang w:val="uk-UA"/>
              </w:rPr>
              <w:t>ФО-П Ковач Вікторія Вікторі</w:t>
            </w:r>
            <w:r w:rsidRPr="008B6CF8">
              <w:rPr>
                <w:rFonts w:ascii="Times New Roman" w:eastAsia="Batang" w:hAnsi="Times New Roman"/>
                <w:iCs/>
                <w:lang w:val="uk-UA"/>
              </w:rPr>
              <w:t>вна</w:t>
            </w:r>
          </w:p>
        </w:tc>
        <w:tc>
          <w:tcPr>
            <w:tcW w:w="1320" w:type="dxa"/>
          </w:tcPr>
          <w:p w:rsidR="00D17074" w:rsidRPr="008B6CF8" w:rsidRDefault="00D17074" w:rsidP="00B5572C">
            <w:pPr>
              <w:rPr>
                <w:rFonts w:ascii="Times New Roman" w:hAnsi="Times New Roman"/>
                <w:lang w:val="uk-UA"/>
              </w:rPr>
            </w:pPr>
            <w:r w:rsidRPr="008B6CF8">
              <w:rPr>
                <w:rFonts w:ascii="Times New Roman" w:hAnsi="Times New Roman"/>
                <w:lang w:val="uk-UA"/>
              </w:rPr>
              <w:t>8 730,00</w:t>
            </w:r>
          </w:p>
        </w:tc>
        <w:tc>
          <w:tcPr>
            <w:tcW w:w="8520" w:type="dxa"/>
          </w:tcPr>
          <w:p w:rsidR="00D17074" w:rsidRPr="00BF6D37" w:rsidRDefault="00D17074" w:rsidP="00B5572C">
            <w:pPr>
              <w:pStyle w:val="Standard"/>
              <w:autoSpaceDE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00BF6D37">
              <w:rPr>
                <w:sz w:val="22"/>
                <w:szCs w:val="22"/>
                <w:shd w:val="clear" w:color="auto" w:fill="FFFFFF"/>
                <w:lang w:val="uk-UA"/>
              </w:rPr>
              <w:t>коди НК</w:t>
            </w:r>
            <w:r w:rsidRPr="00BF6D37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BF6D37">
              <w:rPr>
                <w:sz w:val="22"/>
                <w:szCs w:val="22"/>
                <w:lang w:val="uk-UA"/>
              </w:rPr>
              <w:t xml:space="preserve">024:2023: 53229 – Набір Білірубін (набір для визначення концентрації загального та прямого білірубіну у сироватці крові); 53989 - Набір Загальний білок 1000мл (набір для визначення концентрації загального білку у сироватці крові людини); 59085 – Набір Загальний білок  УЛ, сеча/ліквор (набір для визначення мікропротеїну ІВД, спектрофотометричний аналіз); 55872 - Набір Гемоглобін Філісіт (набір для визначення концентрації гемоглобін); 52923 - Набір АЛТ Філісіт (Аланін амінотрансферази); 52954 - Набір  АСТ Філісіт (Аспартат амінотрансферази); 54519 – «Ацетон-тест» № 50 </w:t>
            </w:r>
            <w:r w:rsidRPr="00BF6D37">
              <w:rPr>
                <w:sz w:val="22"/>
                <w:szCs w:val="22"/>
              </w:rPr>
              <w:t>IVD</w:t>
            </w:r>
            <w:r w:rsidRPr="00BF6D37">
              <w:rPr>
                <w:sz w:val="22"/>
                <w:szCs w:val="22"/>
                <w:lang w:val="uk-UA"/>
              </w:rPr>
              <w:t xml:space="preserve">  набір (Кетони сечі, колориметрична тест-смужка, експрес-аналіз); 54518 – «Глюкотест» № 100 </w:t>
            </w:r>
            <w:r w:rsidRPr="00BF6D37">
              <w:rPr>
                <w:sz w:val="22"/>
                <w:szCs w:val="22"/>
              </w:rPr>
              <w:t>IVD</w:t>
            </w:r>
            <w:r w:rsidRPr="00BF6D37">
              <w:rPr>
                <w:sz w:val="22"/>
                <w:szCs w:val="22"/>
                <w:lang w:val="uk-UA"/>
              </w:rPr>
              <w:t xml:space="preserve">  набір (Глюкоза сечі, колориметрична тест-смужка, експрес-аналіз); 47868 - Множинні аналіти клінічної хімії </w:t>
            </w:r>
            <w:r w:rsidRPr="00BF6D37">
              <w:rPr>
                <w:sz w:val="22"/>
                <w:szCs w:val="22"/>
              </w:rPr>
              <w:t>IVD</w:t>
            </w:r>
            <w:r w:rsidRPr="00BF6D37">
              <w:rPr>
                <w:sz w:val="22"/>
                <w:szCs w:val="22"/>
                <w:lang w:val="uk-UA"/>
              </w:rPr>
              <w:t xml:space="preserve"> (діагностика </w:t>
            </w:r>
            <w:r w:rsidRPr="00BF6D37">
              <w:rPr>
                <w:sz w:val="22"/>
                <w:szCs w:val="22"/>
              </w:rPr>
              <w:t>in</w:t>
            </w:r>
            <w:r w:rsidRPr="00BF6D37">
              <w:rPr>
                <w:sz w:val="22"/>
                <w:szCs w:val="22"/>
                <w:lang w:val="uk-UA"/>
              </w:rPr>
              <w:t xml:space="preserve"> </w:t>
            </w:r>
            <w:r w:rsidRPr="00BF6D37">
              <w:rPr>
                <w:sz w:val="22"/>
                <w:szCs w:val="22"/>
              </w:rPr>
              <w:t>vitro</w:t>
            </w:r>
            <w:r w:rsidRPr="00BF6D37">
              <w:rPr>
                <w:sz w:val="22"/>
                <w:szCs w:val="22"/>
                <w:lang w:val="uk-UA"/>
              </w:rPr>
              <w:t xml:space="preserve">), калібратори (Набір Білірубін-калібратор); 47869 - Множинні аналіти клінічної хімії </w:t>
            </w:r>
            <w:r w:rsidRPr="00BF6D37">
              <w:rPr>
                <w:sz w:val="22"/>
                <w:szCs w:val="22"/>
              </w:rPr>
              <w:t>IVD</w:t>
            </w:r>
            <w:r w:rsidRPr="00BF6D37">
              <w:rPr>
                <w:sz w:val="22"/>
                <w:szCs w:val="22"/>
                <w:lang w:val="uk-UA"/>
              </w:rPr>
              <w:t xml:space="preserve"> (діагностика </w:t>
            </w:r>
            <w:r w:rsidRPr="00BF6D37">
              <w:rPr>
                <w:sz w:val="22"/>
                <w:szCs w:val="22"/>
              </w:rPr>
              <w:t>in</w:t>
            </w:r>
            <w:r w:rsidRPr="00BF6D37">
              <w:rPr>
                <w:sz w:val="22"/>
                <w:szCs w:val="22"/>
                <w:lang w:val="uk-UA"/>
              </w:rPr>
              <w:t xml:space="preserve"> </w:t>
            </w:r>
            <w:r w:rsidRPr="00BF6D37">
              <w:rPr>
                <w:sz w:val="22"/>
                <w:szCs w:val="22"/>
              </w:rPr>
              <w:t>vitro</w:t>
            </w:r>
            <w:r w:rsidRPr="00BF6D37">
              <w:rPr>
                <w:sz w:val="22"/>
                <w:szCs w:val="22"/>
                <w:lang w:val="uk-UA"/>
              </w:rPr>
              <w:t>), контрольний матеріал (Калібратори Гемоглобіну, набір контрольних розчинів</w:t>
            </w:r>
            <w:r w:rsidRPr="00BF6D37">
              <w:rPr>
                <w:b/>
                <w:sz w:val="22"/>
                <w:szCs w:val="22"/>
                <w:lang w:val="uk-UA"/>
              </w:rPr>
              <w:t>)</w:t>
            </w:r>
          </w:p>
        </w:tc>
      </w:tr>
      <w:tr w:rsidR="00D17074" w:rsidRPr="00BF6D37" w:rsidTr="00282A3C">
        <w:trPr>
          <w:trHeight w:val="530"/>
        </w:trPr>
        <w:tc>
          <w:tcPr>
            <w:tcW w:w="568" w:type="dxa"/>
          </w:tcPr>
          <w:p w:rsidR="00D17074" w:rsidRPr="008B6CF8" w:rsidRDefault="00D17074" w:rsidP="001D7C3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429</w:t>
            </w:r>
          </w:p>
        </w:tc>
        <w:tc>
          <w:tcPr>
            <w:tcW w:w="1241" w:type="dxa"/>
          </w:tcPr>
          <w:p w:rsidR="00D17074" w:rsidRPr="008B6CF8" w:rsidRDefault="00D17074" w:rsidP="00B5572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341</w:t>
            </w:r>
          </w:p>
        </w:tc>
        <w:tc>
          <w:tcPr>
            <w:tcW w:w="1134" w:type="dxa"/>
          </w:tcPr>
          <w:p w:rsidR="00D17074" w:rsidRPr="008B6CF8" w:rsidRDefault="00D17074" w:rsidP="00B5572C">
            <w:pPr>
              <w:jc w:val="center"/>
              <w:rPr>
                <w:rFonts w:ascii="Times New Roman" w:hAnsi="Times New Roman"/>
                <w:lang w:val="uk-UA"/>
              </w:rPr>
            </w:pPr>
            <w:r w:rsidRPr="008B6CF8">
              <w:rPr>
                <w:rFonts w:ascii="Times New Roman" w:hAnsi="Times New Roman"/>
                <w:lang w:val="uk-UA"/>
              </w:rPr>
              <w:t>01.12.23</w:t>
            </w:r>
          </w:p>
        </w:tc>
        <w:tc>
          <w:tcPr>
            <w:tcW w:w="2835" w:type="dxa"/>
          </w:tcPr>
          <w:p w:rsidR="00D17074" w:rsidRPr="008B6CF8" w:rsidRDefault="00D17074" w:rsidP="00B5572C">
            <w:pPr>
              <w:rPr>
                <w:rFonts w:ascii="Times New Roman" w:eastAsia="Batang" w:hAnsi="Times New Roman"/>
                <w:iCs/>
                <w:lang w:val="uk-UA"/>
              </w:rPr>
            </w:pPr>
            <w:r>
              <w:rPr>
                <w:rFonts w:ascii="Times New Roman" w:eastAsia="Batang" w:hAnsi="Times New Roman"/>
                <w:iCs/>
                <w:lang w:val="uk-UA"/>
              </w:rPr>
              <w:t>ФО-П Салюков Олександр Михайлович</w:t>
            </w:r>
          </w:p>
        </w:tc>
        <w:tc>
          <w:tcPr>
            <w:tcW w:w="1320" w:type="dxa"/>
          </w:tcPr>
          <w:p w:rsidR="00D17074" w:rsidRPr="008B6CF8" w:rsidRDefault="00D17074" w:rsidP="00B5572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870,00</w:t>
            </w:r>
          </w:p>
        </w:tc>
        <w:tc>
          <w:tcPr>
            <w:tcW w:w="8520" w:type="dxa"/>
          </w:tcPr>
          <w:p w:rsidR="00D17074" w:rsidRPr="002C5D1B" w:rsidRDefault="00D17074" w:rsidP="00B5572C">
            <w:pPr>
              <w:pStyle w:val="Standard"/>
              <w:autoSpaceDE w:val="0"/>
              <w:jc w:val="both"/>
              <w:rPr>
                <w:shd w:val="clear" w:color="auto" w:fill="FFFFFF"/>
                <w:lang w:val="uk-UA"/>
              </w:rPr>
            </w:pPr>
            <w:r w:rsidRPr="002C5D1B">
              <w:rPr>
                <w:color w:val="000000"/>
                <w:shd w:val="clear" w:color="auto" w:fill="FFFFFF"/>
                <w:lang w:val="uk-UA"/>
              </w:rPr>
              <w:t xml:space="preserve">Дріжджі хлібопекарські сухі,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2C5D1B">
                <w:rPr>
                  <w:color w:val="000000"/>
                  <w:shd w:val="clear" w:color="auto" w:fill="FFFFFF"/>
                  <w:lang w:val="uk-UA"/>
                </w:rPr>
                <w:t>1 кг</w:t>
              </w:r>
            </w:smartTag>
            <w:r w:rsidRPr="002C5D1B">
              <w:rPr>
                <w:color w:val="000000"/>
                <w:shd w:val="clear" w:color="auto" w:fill="FFFFFF"/>
                <w:lang w:val="uk-UA"/>
              </w:rPr>
              <w:t xml:space="preserve"> (15898000- 9 Дрі</w:t>
            </w:r>
            <w:r>
              <w:rPr>
                <w:color w:val="000000"/>
                <w:shd w:val="clear" w:color="auto" w:fill="FFFFFF"/>
                <w:lang w:val="uk-UA"/>
              </w:rPr>
              <w:t>ж</w:t>
            </w:r>
            <w:r w:rsidRPr="002C5D1B">
              <w:rPr>
                <w:color w:val="000000"/>
                <w:shd w:val="clear" w:color="auto" w:fill="FFFFFF"/>
                <w:lang w:val="uk-UA"/>
              </w:rPr>
              <w:t>джі)</w:t>
            </w:r>
          </w:p>
        </w:tc>
      </w:tr>
      <w:tr w:rsidR="00D17074" w:rsidRPr="008B6CF8" w:rsidTr="00282A3C">
        <w:trPr>
          <w:trHeight w:val="530"/>
        </w:trPr>
        <w:tc>
          <w:tcPr>
            <w:tcW w:w="568" w:type="dxa"/>
          </w:tcPr>
          <w:p w:rsidR="00D17074" w:rsidRDefault="00D17074" w:rsidP="001D7C3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430</w:t>
            </w:r>
          </w:p>
        </w:tc>
        <w:tc>
          <w:tcPr>
            <w:tcW w:w="1241" w:type="dxa"/>
          </w:tcPr>
          <w:p w:rsidR="00D17074" w:rsidRDefault="00D17074" w:rsidP="00B5572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342</w:t>
            </w:r>
          </w:p>
        </w:tc>
        <w:tc>
          <w:tcPr>
            <w:tcW w:w="1134" w:type="dxa"/>
          </w:tcPr>
          <w:p w:rsidR="00D17074" w:rsidRPr="008B6CF8" w:rsidRDefault="00D17074" w:rsidP="00B5572C">
            <w:pPr>
              <w:jc w:val="center"/>
              <w:rPr>
                <w:rFonts w:ascii="Times New Roman" w:hAnsi="Times New Roman"/>
                <w:lang w:val="uk-UA"/>
              </w:rPr>
            </w:pPr>
            <w:r w:rsidRPr="008B6CF8">
              <w:rPr>
                <w:rFonts w:ascii="Times New Roman" w:hAnsi="Times New Roman"/>
                <w:lang w:val="uk-UA"/>
              </w:rPr>
              <w:t>01.12.23</w:t>
            </w:r>
          </w:p>
        </w:tc>
        <w:tc>
          <w:tcPr>
            <w:tcW w:w="2835" w:type="dxa"/>
          </w:tcPr>
          <w:p w:rsidR="00D17074" w:rsidRPr="008B6CF8" w:rsidRDefault="00D17074" w:rsidP="00B5572C">
            <w:pPr>
              <w:rPr>
                <w:rFonts w:ascii="Times New Roman" w:eastAsia="Batang" w:hAnsi="Times New Roman"/>
                <w:iCs/>
                <w:lang w:val="uk-UA"/>
              </w:rPr>
            </w:pPr>
            <w:r>
              <w:rPr>
                <w:rFonts w:ascii="Times New Roman" w:eastAsia="Batang" w:hAnsi="Times New Roman"/>
                <w:iCs/>
                <w:lang w:val="uk-UA"/>
              </w:rPr>
              <w:t>ФО-П Федорова Ніна Олександрівна</w:t>
            </w:r>
          </w:p>
        </w:tc>
        <w:tc>
          <w:tcPr>
            <w:tcW w:w="1320" w:type="dxa"/>
          </w:tcPr>
          <w:p w:rsidR="00D17074" w:rsidRPr="008B6CF8" w:rsidRDefault="00D17074" w:rsidP="00B5572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1525,20</w:t>
            </w:r>
          </w:p>
        </w:tc>
        <w:tc>
          <w:tcPr>
            <w:tcW w:w="8520" w:type="dxa"/>
          </w:tcPr>
          <w:p w:rsidR="00D17074" w:rsidRPr="00492141" w:rsidRDefault="00D17074" w:rsidP="00492141">
            <w:pPr>
              <w:ind w:left="-180" w:right="-5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21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Какао – порошок, 10-12%,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492141">
                <w:rPr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</w:rPr>
                <w:t>1 кг</w:t>
              </w:r>
            </w:smartTag>
            <w:r w:rsidRPr="004921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(15841300- 8 Какао – порошок непідсолоджений)</w:t>
            </w:r>
          </w:p>
          <w:p w:rsidR="00D17074" w:rsidRPr="00492141" w:rsidRDefault="00D17074" w:rsidP="00B5572C">
            <w:pPr>
              <w:pStyle w:val="Standard"/>
              <w:autoSpaceDE w:val="0"/>
              <w:jc w:val="both"/>
              <w:rPr>
                <w:color w:val="000000"/>
                <w:shd w:val="clear" w:color="auto" w:fill="FFFFFF"/>
                <w:lang w:val="ru-RU"/>
              </w:rPr>
            </w:pPr>
          </w:p>
        </w:tc>
      </w:tr>
      <w:tr w:rsidR="00D17074" w:rsidRPr="008B6CF8" w:rsidTr="00282A3C">
        <w:trPr>
          <w:trHeight w:val="530"/>
        </w:trPr>
        <w:tc>
          <w:tcPr>
            <w:tcW w:w="568" w:type="dxa"/>
          </w:tcPr>
          <w:p w:rsidR="00D17074" w:rsidRPr="001D7C3E" w:rsidRDefault="00D17074" w:rsidP="001D7C3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uk-UA"/>
              </w:rPr>
              <w:t>31</w:t>
            </w:r>
          </w:p>
        </w:tc>
        <w:tc>
          <w:tcPr>
            <w:tcW w:w="1241" w:type="dxa"/>
          </w:tcPr>
          <w:p w:rsidR="00D17074" w:rsidRDefault="00D17074" w:rsidP="001A1DE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34-3</w:t>
            </w:r>
          </w:p>
        </w:tc>
        <w:tc>
          <w:tcPr>
            <w:tcW w:w="1134" w:type="dxa"/>
          </w:tcPr>
          <w:p w:rsidR="00D17074" w:rsidRPr="008B6CF8" w:rsidRDefault="00D17074" w:rsidP="001A1DE0">
            <w:pPr>
              <w:jc w:val="center"/>
              <w:rPr>
                <w:rFonts w:ascii="Times New Roman" w:hAnsi="Times New Roman"/>
                <w:lang w:val="uk-UA"/>
              </w:rPr>
            </w:pPr>
            <w:r w:rsidRPr="008B6CF8">
              <w:rPr>
                <w:rFonts w:ascii="Times New Roman" w:hAnsi="Times New Roman"/>
                <w:lang w:val="uk-UA"/>
              </w:rPr>
              <w:t>01.12.23</w:t>
            </w:r>
          </w:p>
        </w:tc>
        <w:tc>
          <w:tcPr>
            <w:tcW w:w="2835" w:type="dxa"/>
          </w:tcPr>
          <w:p w:rsidR="00D17074" w:rsidRDefault="00D17074" w:rsidP="001A1DE0">
            <w:pPr>
              <w:rPr>
                <w:rFonts w:ascii="Times New Roman" w:eastAsia="Batang" w:hAnsi="Times New Roman"/>
                <w:iCs/>
                <w:lang w:val="uk-UA"/>
              </w:rPr>
            </w:pPr>
            <w:r>
              <w:rPr>
                <w:rFonts w:ascii="Times New Roman" w:eastAsia="Batang" w:hAnsi="Times New Roman"/>
                <w:iCs/>
                <w:lang w:val="uk-UA"/>
              </w:rPr>
              <w:t>ТОВ «ПРОДІАГНОСТИК ЦЕНТР»</w:t>
            </w:r>
          </w:p>
        </w:tc>
        <w:tc>
          <w:tcPr>
            <w:tcW w:w="1320" w:type="dxa"/>
          </w:tcPr>
          <w:p w:rsidR="00D17074" w:rsidRDefault="00D17074" w:rsidP="001A1DE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49 500,00</w:t>
            </w:r>
          </w:p>
        </w:tc>
        <w:tc>
          <w:tcPr>
            <w:tcW w:w="8520" w:type="dxa"/>
          </w:tcPr>
          <w:p w:rsidR="00D17074" w:rsidRPr="00472E63" w:rsidRDefault="00D17074" w:rsidP="00472E63">
            <w:pPr>
              <w:ind w:right="-5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Обстережжня хворих шляхлм проведення комп`ютерної та магнітно-резонасної томографії»</w:t>
            </w:r>
          </w:p>
        </w:tc>
      </w:tr>
      <w:tr w:rsidR="00D17074" w:rsidRPr="008B6CF8" w:rsidTr="00282A3C">
        <w:trPr>
          <w:trHeight w:val="530"/>
        </w:trPr>
        <w:tc>
          <w:tcPr>
            <w:tcW w:w="568" w:type="dxa"/>
          </w:tcPr>
          <w:p w:rsidR="00D17074" w:rsidRPr="00811E0A" w:rsidRDefault="00D17074" w:rsidP="001D7C3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uk-UA"/>
              </w:rPr>
              <w:t>32</w:t>
            </w:r>
          </w:p>
        </w:tc>
        <w:tc>
          <w:tcPr>
            <w:tcW w:w="1241" w:type="dxa"/>
          </w:tcPr>
          <w:p w:rsidR="00D17074" w:rsidRDefault="00D17074" w:rsidP="001A1DE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343</w:t>
            </w:r>
          </w:p>
        </w:tc>
        <w:tc>
          <w:tcPr>
            <w:tcW w:w="1134" w:type="dxa"/>
          </w:tcPr>
          <w:p w:rsidR="00D17074" w:rsidRPr="008B6CF8" w:rsidRDefault="00D17074" w:rsidP="001A1DE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04.12.23</w:t>
            </w:r>
          </w:p>
        </w:tc>
        <w:tc>
          <w:tcPr>
            <w:tcW w:w="2835" w:type="dxa"/>
          </w:tcPr>
          <w:p w:rsidR="00D17074" w:rsidRDefault="00D17074" w:rsidP="001A1DE0">
            <w:pPr>
              <w:rPr>
                <w:rFonts w:ascii="Times New Roman" w:eastAsia="Batang" w:hAnsi="Times New Roman"/>
                <w:iCs/>
                <w:lang w:val="uk-UA"/>
              </w:rPr>
            </w:pPr>
            <w:r>
              <w:rPr>
                <w:rFonts w:ascii="Times New Roman" w:eastAsia="Batang" w:hAnsi="Times New Roman"/>
                <w:iCs/>
                <w:lang w:val="uk-UA"/>
              </w:rPr>
              <w:t>ТОВ «ІНТЕРДЕЗ»</w:t>
            </w:r>
          </w:p>
        </w:tc>
        <w:tc>
          <w:tcPr>
            <w:tcW w:w="1320" w:type="dxa"/>
          </w:tcPr>
          <w:p w:rsidR="00D17074" w:rsidRDefault="00D17074" w:rsidP="001A1DE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249 903,60</w:t>
            </w:r>
          </w:p>
        </w:tc>
        <w:tc>
          <w:tcPr>
            <w:tcW w:w="8520" w:type="dxa"/>
          </w:tcPr>
          <w:p w:rsidR="00D17074" w:rsidRPr="00735A30" w:rsidRDefault="00D17074" w:rsidP="001A1DE0">
            <w:pPr>
              <w:ind w:left="-180" w:right="-5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5A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Дезінфекційні засоби медичного призначення (ДК 021:2015</w:t>
            </w:r>
            <w:r w:rsidRPr="00735A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35A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24455000-8 Дезінфекційні засоби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</w:tr>
      <w:tr w:rsidR="00D17074" w:rsidRPr="008B6CF8" w:rsidTr="00282A3C">
        <w:trPr>
          <w:trHeight w:val="530"/>
        </w:trPr>
        <w:tc>
          <w:tcPr>
            <w:tcW w:w="568" w:type="dxa"/>
          </w:tcPr>
          <w:p w:rsidR="00D17074" w:rsidRPr="001D7C3E" w:rsidRDefault="00D17074" w:rsidP="001D7C3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43</w:t>
            </w: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241" w:type="dxa"/>
          </w:tcPr>
          <w:p w:rsidR="00D17074" w:rsidRPr="009341C7" w:rsidRDefault="00D17074" w:rsidP="001A1DE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2023.65</w:t>
            </w:r>
          </w:p>
        </w:tc>
        <w:tc>
          <w:tcPr>
            <w:tcW w:w="1134" w:type="dxa"/>
          </w:tcPr>
          <w:p w:rsidR="00D17074" w:rsidRPr="008B6CF8" w:rsidRDefault="00D17074" w:rsidP="001A1DE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05.12.23</w:t>
            </w:r>
          </w:p>
        </w:tc>
        <w:tc>
          <w:tcPr>
            <w:tcW w:w="2835" w:type="dxa"/>
          </w:tcPr>
          <w:p w:rsidR="00D17074" w:rsidRDefault="00D17074" w:rsidP="001A1DE0">
            <w:pPr>
              <w:rPr>
                <w:rFonts w:ascii="Times New Roman" w:eastAsia="Batang" w:hAnsi="Times New Roman"/>
                <w:iCs/>
                <w:lang w:val="uk-UA"/>
              </w:rPr>
            </w:pPr>
            <w:r>
              <w:rPr>
                <w:rFonts w:ascii="Times New Roman" w:eastAsia="Batang" w:hAnsi="Times New Roman"/>
                <w:iCs/>
                <w:lang w:val="uk-UA"/>
              </w:rPr>
              <w:t>ТОВ «ЕНЕРГЕТИЧНЕ РІШЕННЯ»</w:t>
            </w:r>
          </w:p>
        </w:tc>
        <w:tc>
          <w:tcPr>
            <w:tcW w:w="1320" w:type="dxa"/>
          </w:tcPr>
          <w:p w:rsidR="00D17074" w:rsidRDefault="00D17074" w:rsidP="001A1DE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8 532,00</w:t>
            </w:r>
          </w:p>
        </w:tc>
        <w:tc>
          <w:tcPr>
            <w:tcW w:w="8520" w:type="dxa"/>
          </w:tcPr>
          <w:p w:rsidR="00D17074" w:rsidRPr="009341C7" w:rsidRDefault="00D17074" w:rsidP="001A1DE0">
            <w:pPr>
              <w:ind w:right="-5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Технічне обслуговування  дизельного генератора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Matari</w:t>
            </w:r>
            <w:r w:rsidRPr="001904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MR</w:t>
            </w:r>
            <w:r w:rsidRPr="001904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40 № 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G</w:t>
            </w:r>
            <w:r w:rsidRPr="009341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202201028</w:t>
            </w:r>
          </w:p>
        </w:tc>
      </w:tr>
      <w:tr w:rsidR="00D17074" w:rsidRPr="008B6CF8" w:rsidTr="00282A3C">
        <w:trPr>
          <w:trHeight w:val="530"/>
        </w:trPr>
        <w:tc>
          <w:tcPr>
            <w:tcW w:w="568" w:type="dxa"/>
          </w:tcPr>
          <w:p w:rsidR="00D17074" w:rsidRPr="001D7C3E" w:rsidRDefault="00D17074" w:rsidP="001D7C3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43</w:t>
            </w: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241" w:type="dxa"/>
          </w:tcPr>
          <w:p w:rsidR="00D17074" w:rsidRPr="00FF7BE5" w:rsidRDefault="00D17074" w:rsidP="00FF7BE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92003528</w:t>
            </w:r>
          </w:p>
        </w:tc>
        <w:tc>
          <w:tcPr>
            <w:tcW w:w="1134" w:type="dxa"/>
          </w:tcPr>
          <w:p w:rsidR="00D17074" w:rsidRPr="008B6CF8" w:rsidRDefault="00D17074" w:rsidP="0019045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05.12.23</w:t>
            </w:r>
          </w:p>
        </w:tc>
        <w:tc>
          <w:tcPr>
            <w:tcW w:w="2835" w:type="dxa"/>
          </w:tcPr>
          <w:p w:rsidR="00D17074" w:rsidRPr="00FF7BE5" w:rsidRDefault="00D17074" w:rsidP="0019045D">
            <w:pPr>
              <w:rPr>
                <w:rFonts w:ascii="Times New Roman" w:eastAsia="Batang" w:hAnsi="Times New Roman"/>
                <w:iCs/>
                <w:lang w:val="uk-UA"/>
              </w:rPr>
            </w:pPr>
            <w:r w:rsidRPr="00FF7BE5">
              <w:rPr>
                <w:rFonts w:ascii="Times New Roman" w:eastAsia="Batang" w:hAnsi="Times New Roman"/>
                <w:iCs/>
              </w:rPr>
              <w:t>ТОВ “</w:t>
            </w:r>
            <w:r>
              <w:rPr>
                <w:rFonts w:ascii="Times New Roman" w:eastAsia="Batang" w:hAnsi="Times New Roman"/>
                <w:iCs/>
                <w:lang w:val="uk-UA"/>
              </w:rPr>
              <w:t>Центр сертифікації ключів України»</w:t>
            </w:r>
          </w:p>
        </w:tc>
        <w:tc>
          <w:tcPr>
            <w:tcW w:w="1320" w:type="dxa"/>
          </w:tcPr>
          <w:p w:rsidR="00D17074" w:rsidRDefault="00D17074" w:rsidP="0019045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1 170,00</w:t>
            </w:r>
          </w:p>
        </w:tc>
        <w:tc>
          <w:tcPr>
            <w:tcW w:w="8520" w:type="dxa"/>
          </w:tcPr>
          <w:p w:rsidR="00D17074" w:rsidRPr="00B30186" w:rsidRDefault="00D17074" w:rsidP="0019045D">
            <w:pPr>
              <w:ind w:right="-5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Послуги з обробки даних, видачі сертифікатів, перевидачі до закінчення строку чинності такого сертифікату та їх обслуговування</w:t>
            </w:r>
          </w:p>
        </w:tc>
      </w:tr>
      <w:tr w:rsidR="00D17074" w:rsidRPr="008B6CF8" w:rsidTr="00282A3C">
        <w:trPr>
          <w:trHeight w:val="530"/>
        </w:trPr>
        <w:tc>
          <w:tcPr>
            <w:tcW w:w="568" w:type="dxa"/>
          </w:tcPr>
          <w:p w:rsidR="00D17074" w:rsidRPr="001D7C3E" w:rsidRDefault="00D17074" w:rsidP="001D7C3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43</w:t>
            </w: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241" w:type="dxa"/>
          </w:tcPr>
          <w:p w:rsidR="00D17074" w:rsidRDefault="00D17074" w:rsidP="0019045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344</w:t>
            </w:r>
          </w:p>
        </w:tc>
        <w:tc>
          <w:tcPr>
            <w:tcW w:w="1134" w:type="dxa"/>
          </w:tcPr>
          <w:p w:rsidR="00D17074" w:rsidRPr="008B6CF8" w:rsidRDefault="00D17074" w:rsidP="0019045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05.12.23</w:t>
            </w:r>
          </w:p>
        </w:tc>
        <w:tc>
          <w:tcPr>
            <w:tcW w:w="2835" w:type="dxa"/>
          </w:tcPr>
          <w:p w:rsidR="00D17074" w:rsidRDefault="00D17074" w:rsidP="0019045D">
            <w:pPr>
              <w:rPr>
                <w:rFonts w:ascii="Times New Roman" w:eastAsia="Batang" w:hAnsi="Times New Roman"/>
                <w:iCs/>
                <w:lang w:val="uk-UA"/>
              </w:rPr>
            </w:pPr>
            <w:r>
              <w:rPr>
                <w:rFonts w:ascii="Times New Roman" w:eastAsia="Batang" w:hAnsi="Times New Roman"/>
                <w:iCs/>
                <w:lang w:val="uk-UA"/>
              </w:rPr>
              <w:t>ФО-П Жихар Наталя Анатоліївна</w:t>
            </w:r>
          </w:p>
        </w:tc>
        <w:tc>
          <w:tcPr>
            <w:tcW w:w="1320" w:type="dxa"/>
          </w:tcPr>
          <w:p w:rsidR="00D17074" w:rsidRDefault="00D17074" w:rsidP="0019045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1 100,00</w:t>
            </w:r>
          </w:p>
        </w:tc>
        <w:tc>
          <w:tcPr>
            <w:tcW w:w="8520" w:type="dxa"/>
          </w:tcPr>
          <w:p w:rsidR="00D17074" w:rsidRPr="00B30186" w:rsidRDefault="00D17074" w:rsidP="0019045D">
            <w:pPr>
              <w:ind w:right="-5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Штамп</w:t>
            </w:r>
          </w:p>
        </w:tc>
      </w:tr>
      <w:tr w:rsidR="00D17074" w:rsidRPr="00BF6D37" w:rsidTr="00282A3C">
        <w:trPr>
          <w:trHeight w:val="530"/>
        </w:trPr>
        <w:tc>
          <w:tcPr>
            <w:tcW w:w="568" w:type="dxa"/>
          </w:tcPr>
          <w:p w:rsidR="00D17074" w:rsidRPr="001D7C3E" w:rsidRDefault="00D17074" w:rsidP="001D7C3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43</w:t>
            </w: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241" w:type="dxa"/>
          </w:tcPr>
          <w:p w:rsidR="00D17074" w:rsidRDefault="00D17074" w:rsidP="0019045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Д-109</w:t>
            </w:r>
          </w:p>
        </w:tc>
        <w:tc>
          <w:tcPr>
            <w:tcW w:w="1134" w:type="dxa"/>
          </w:tcPr>
          <w:p w:rsidR="00D17074" w:rsidRPr="008B6CF8" w:rsidRDefault="00D17074" w:rsidP="0019045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06.12.23</w:t>
            </w:r>
          </w:p>
        </w:tc>
        <w:tc>
          <w:tcPr>
            <w:tcW w:w="2835" w:type="dxa"/>
          </w:tcPr>
          <w:p w:rsidR="00D17074" w:rsidRDefault="00D17074" w:rsidP="0019045D">
            <w:pPr>
              <w:rPr>
                <w:rFonts w:ascii="Times New Roman" w:eastAsia="Batang" w:hAnsi="Times New Roman"/>
                <w:iCs/>
                <w:lang w:val="uk-UA"/>
              </w:rPr>
            </w:pPr>
            <w:r>
              <w:rPr>
                <w:rFonts w:ascii="Times New Roman" w:eastAsia="Batang" w:hAnsi="Times New Roman"/>
                <w:iCs/>
                <w:lang w:val="uk-UA"/>
              </w:rPr>
              <w:t>ФО-П Даценко Руслан Олегович</w:t>
            </w:r>
          </w:p>
        </w:tc>
        <w:tc>
          <w:tcPr>
            <w:tcW w:w="1320" w:type="dxa"/>
          </w:tcPr>
          <w:p w:rsidR="00D17074" w:rsidRDefault="00D17074" w:rsidP="0019045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272 530,00</w:t>
            </w:r>
          </w:p>
        </w:tc>
        <w:tc>
          <w:tcPr>
            <w:tcW w:w="8520" w:type="dxa"/>
          </w:tcPr>
          <w:p w:rsidR="00D17074" w:rsidRPr="00305D4E" w:rsidRDefault="00D17074" w:rsidP="0019045D">
            <w:pPr>
              <w:ind w:right="-5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05D4E">
              <w:rPr>
                <w:rFonts w:ascii="Times New Roman" w:hAnsi="Times New Roman"/>
                <w:bCs/>
                <w:noProof/>
                <w:color w:val="000000"/>
                <w:lang w:val="uk-UA"/>
              </w:rPr>
              <w:t>Стельовий підйомник з підйомним кронштейном, підвісною рейковою та зарядною системами</w:t>
            </w:r>
            <w:r w:rsidRPr="00305D4E">
              <w:rPr>
                <w:rFonts w:ascii="Times New Roman" w:hAnsi="Times New Roman"/>
                <w:bCs/>
                <w:lang w:val="uk-UA"/>
              </w:rPr>
              <w:t xml:space="preserve">, </w:t>
            </w:r>
            <w:r w:rsidRPr="00305D4E">
              <w:rPr>
                <w:rFonts w:ascii="Times New Roman" w:hAnsi="Times New Roman"/>
                <w:bCs/>
                <w:noProof/>
                <w:color w:val="000000"/>
                <w:lang w:val="uk-UA"/>
              </w:rPr>
              <w:t xml:space="preserve">подушка балансир (ДК </w:t>
            </w:r>
            <w:r w:rsidRPr="00305D4E">
              <w:rPr>
                <w:rFonts w:ascii="Times New Roman" w:hAnsi="Times New Roman"/>
                <w:color w:val="000000"/>
                <w:lang w:val="uk-UA"/>
              </w:rPr>
              <w:t xml:space="preserve">021:2015 </w:t>
            </w:r>
            <w:r w:rsidRPr="00305D4E">
              <w:rPr>
                <w:rFonts w:ascii="Times New Roman" w:hAnsi="Times New Roman"/>
                <w:bCs/>
                <w:lang w:val="uk-UA"/>
              </w:rPr>
              <w:t xml:space="preserve"> 33155000-1 - Фізіотерапевтичні апарати (код НК 024:2023 </w:t>
            </w:r>
            <w:r w:rsidRPr="00305D4E">
              <w:rPr>
                <w:rFonts w:ascii="Times New Roman" w:hAnsi="Times New Roman"/>
                <w:bCs/>
                <w:noProof/>
                <w:color w:val="000000"/>
                <w:lang w:val="uk-UA"/>
              </w:rPr>
              <w:t xml:space="preserve">38129 - Система підйому та перенесення пасажира повітряним шляхом та </w:t>
            </w:r>
            <w:r w:rsidRPr="00305D4E">
              <w:rPr>
                <w:rFonts w:ascii="Times New Roman" w:hAnsi="Times New Roman"/>
                <w:bCs/>
                <w:noProof/>
                <w:color w:val="00000A"/>
                <w:lang w:val="uk-UA" w:eastAsia="zh-CN" w:bidi="hi-IN"/>
              </w:rPr>
              <w:t>41158 - Балансовий м'яч тренажер)</w:t>
            </w:r>
          </w:p>
        </w:tc>
      </w:tr>
      <w:tr w:rsidR="00D17074" w:rsidRPr="00CB0626" w:rsidTr="00282A3C">
        <w:trPr>
          <w:trHeight w:val="956"/>
        </w:trPr>
        <w:tc>
          <w:tcPr>
            <w:tcW w:w="568" w:type="dxa"/>
          </w:tcPr>
          <w:p w:rsidR="00D17074" w:rsidRPr="00CB0626" w:rsidRDefault="00D17074" w:rsidP="001D7C3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437</w:t>
            </w:r>
          </w:p>
        </w:tc>
        <w:tc>
          <w:tcPr>
            <w:tcW w:w="1241" w:type="dxa"/>
          </w:tcPr>
          <w:p w:rsidR="00D17074" w:rsidRDefault="00D17074" w:rsidP="0019045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345</w:t>
            </w:r>
          </w:p>
        </w:tc>
        <w:tc>
          <w:tcPr>
            <w:tcW w:w="1134" w:type="dxa"/>
          </w:tcPr>
          <w:p w:rsidR="00D17074" w:rsidRDefault="00D17074" w:rsidP="0019045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08.12.23</w:t>
            </w:r>
          </w:p>
        </w:tc>
        <w:tc>
          <w:tcPr>
            <w:tcW w:w="2835" w:type="dxa"/>
          </w:tcPr>
          <w:p w:rsidR="00D17074" w:rsidRDefault="00D17074" w:rsidP="0019045D">
            <w:pPr>
              <w:rPr>
                <w:rFonts w:ascii="Times New Roman" w:eastAsia="Batang" w:hAnsi="Times New Roman"/>
                <w:iCs/>
                <w:lang w:val="uk-UA"/>
              </w:rPr>
            </w:pPr>
            <w:r>
              <w:rPr>
                <w:rFonts w:ascii="Times New Roman" w:eastAsia="Batang" w:hAnsi="Times New Roman"/>
                <w:iCs/>
                <w:lang w:val="uk-UA"/>
              </w:rPr>
              <w:t>ФО-П Макаренко Лариса Олексіївна</w:t>
            </w:r>
          </w:p>
        </w:tc>
        <w:tc>
          <w:tcPr>
            <w:tcW w:w="1320" w:type="dxa"/>
          </w:tcPr>
          <w:p w:rsidR="00D17074" w:rsidRDefault="00D17074" w:rsidP="0019045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28 600,00</w:t>
            </w:r>
          </w:p>
        </w:tc>
        <w:tc>
          <w:tcPr>
            <w:tcW w:w="8520" w:type="dxa"/>
          </w:tcPr>
          <w:p w:rsidR="00D17074" w:rsidRPr="00F47AFE" w:rsidRDefault="00D17074" w:rsidP="00ED62A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F47AFE">
              <w:rPr>
                <w:rFonts w:ascii="Times New Roman" w:hAnsi="Times New Roman"/>
                <w:color w:val="000000"/>
              </w:rPr>
              <w:t>Бахіли медичні (</w:t>
            </w:r>
            <w:r w:rsidRPr="00F47AFE">
              <w:rPr>
                <w:rFonts w:ascii="Times New Roman" w:hAnsi="Times New Roman"/>
                <w:bCs/>
                <w:color w:val="000000"/>
              </w:rPr>
              <w:t>33199000-1 Одяг для медичного персоналу)</w:t>
            </w:r>
            <w:r w:rsidRPr="00F47AFE">
              <w:rPr>
                <w:rFonts w:ascii="Times New Roman" w:hAnsi="Times New Roman"/>
                <w:color w:val="000000"/>
              </w:rPr>
              <w:t xml:space="preserve"> (НК 024:2023 —15056 Бахіли, непровідні, нестерильні)</w:t>
            </w:r>
          </w:p>
        </w:tc>
      </w:tr>
      <w:tr w:rsidR="00D17074" w:rsidRPr="00CB0626" w:rsidTr="00282A3C">
        <w:trPr>
          <w:trHeight w:val="484"/>
        </w:trPr>
        <w:tc>
          <w:tcPr>
            <w:tcW w:w="568" w:type="dxa"/>
          </w:tcPr>
          <w:p w:rsidR="00D17074" w:rsidRPr="00CB0626" w:rsidRDefault="00D17074" w:rsidP="001D7C3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438</w:t>
            </w:r>
          </w:p>
        </w:tc>
        <w:tc>
          <w:tcPr>
            <w:tcW w:w="1241" w:type="dxa"/>
          </w:tcPr>
          <w:p w:rsidR="00D17074" w:rsidRDefault="00D17074" w:rsidP="0019045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346</w:t>
            </w:r>
          </w:p>
        </w:tc>
        <w:tc>
          <w:tcPr>
            <w:tcW w:w="1134" w:type="dxa"/>
          </w:tcPr>
          <w:p w:rsidR="00D17074" w:rsidRDefault="00D17074" w:rsidP="0019045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08.12.23</w:t>
            </w:r>
          </w:p>
        </w:tc>
        <w:tc>
          <w:tcPr>
            <w:tcW w:w="2835" w:type="dxa"/>
          </w:tcPr>
          <w:p w:rsidR="00D17074" w:rsidRDefault="00D17074" w:rsidP="0019045D">
            <w:pPr>
              <w:rPr>
                <w:rFonts w:ascii="Times New Roman" w:eastAsia="Batang" w:hAnsi="Times New Roman"/>
                <w:iCs/>
                <w:lang w:val="uk-UA"/>
              </w:rPr>
            </w:pPr>
            <w:r>
              <w:rPr>
                <w:rFonts w:ascii="Times New Roman" w:eastAsia="Batang" w:hAnsi="Times New Roman"/>
                <w:iCs/>
                <w:lang w:val="uk-UA"/>
              </w:rPr>
              <w:t>ФО-П Федоров Дмитро Олексійович</w:t>
            </w:r>
          </w:p>
        </w:tc>
        <w:tc>
          <w:tcPr>
            <w:tcW w:w="1320" w:type="dxa"/>
          </w:tcPr>
          <w:p w:rsidR="00D17074" w:rsidRDefault="00D17074" w:rsidP="0019045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1 119,00</w:t>
            </w:r>
          </w:p>
        </w:tc>
        <w:tc>
          <w:tcPr>
            <w:tcW w:w="8520" w:type="dxa"/>
          </w:tcPr>
          <w:p w:rsidR="00D17074" w:rsidRPr="00F47AFE" w:rsidRDefault="00D17074" w:rsidP="0019045D">
            <w:pPr>
              <w:ind w:right="-55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F47AF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Крупа манна, марка М, ГОСТ 7022,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F47AFE">
                <w:rPr>
                  <w:rFonts w:ascii="Times New Roman" w:hAnsi="Times New Roman"/>
                  <w:color w:val="000000"/>
                  <w:shd w:val="clear" w:color="auto" w:fill="FFFFFF"/>
                </w:rPr>
                <w:t>1 кг</w:t>
              </w:r>
            </w:smartTag>
            <w:r w:rsidRPr="00F47AF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(15625000- 5  Манна крупа))</w:t>
            </w:r>
          </w:p>
        </w:tc>
      </w:tr>
      <w:tr w:rsidR="00D17074" w:rsidRPr="00BF6D37" w:rsidTr="00282A3C">
        <w:trPr>
          <w:trHeight w:val="530"/>
        </w:trPr>
        <w:tc>
          <w:tcPr>
            <w:tcW w:w="568" w:type="dxa"/>
          </w:tcPr>
          <w:p w:rsidR="00D17074" w:rsidRPr="00CB0626" w:rsidRDefault="00D17074" w:rsidP="001D7C3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439</w:t>
            </w:r>
          </w:p>
        </w:tc>
        <w:tc>
          <w:tcPr>
            <w:tcW w:w="1241" w:type="dxa"/>
          </w:tcPr>
          <w:p w:rsidR="00D17074" w:rsidRDefault="00D17074" w:rsidP="0019045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347</w:t>
            </w:r>
          </w:p>
        </w:tc>
        <w:tc>
          <w:tcPr>
            <w:tcW w:w="1134" w:type="dxa"/>
          </w:tcPr>
          <w:p w:rsidR="00D17074" w:rsidRDefault="00D17074" w:rsidP="0019045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12.12.23</w:t>
            </w:r>
          </w:p>
        </w:tc>
        <w:tc>
          <w:tcPr>
            <w:tcW w:w="2835" w:type="dxa"/>
          </w:tcPr>
          <w:p w:rsidR="00D17074" w:rsidRDefault="00D17074" w:rsidP="0019045D">
            <w:pPr>
              <w:rPr>
                <w:rFonts w:ascii="Times New Roman" w:eastAsia="Batang" w:hAnsi="Times New Roman"/>
                <w:iCs/>
                <w:lang w:val="uk-UA"/>
              </w:rPr>
            </w:pPr>
            <w:r>
              <w:rPr>
                <w:rFonts w:ascii="Times New Roman" w:eastAsia="Batang" w:hAnsi="Times New Roman"/>
                <w:iCs/>
                <w:lang w:val="uk-UA"/>
              </w:rPr>
              <w:t>ФО-П Ковач Вікторія</w:t>
            </w:r>
          </w:p>
        </w:tc>
        <w:tc>
          <w:tcPr>
            <w:tcW w:w="1320" w:type="dxa"/>
          </w:tcPr>
          <w:p w:rsidR="00D17074" w:rsidRDefault="00D17074" w:rsidP="0019045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1 260,00</w:t>
            </w:r>
          </w:p>
        </w:tc>
        <w:tc>
          <w:tcPr>
            <w:tcW w:w="8520" w:type="dxa"/>
          </w:tcPr>
          <w:p w:rsidR="00D17074" w:rsidRPr="00630891" w:rsidRDefault="00D17074" w:rsidP="0019045D">
            <w:pPr>
              <w:ind w:right="-55"/>
              <w:jc w:val="both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6308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Код НК 024:2023 54518 – Набір глюкоза Філісіт (Глюкоза </w:t>
            </w:r>
            <w:r w:rsidRPr="00630891">
              <w:rPr>
                <w:rFonts w:ascii="Times New Roman" w:hAnsi="Times New Roman"/>
                <w:sz w:val="24"/>
                <w:szCs w:val="24"/>
              </w:rPr>
              <w:t>IVD</w:t>
            </w:r>
            <w:r w:rsidRPr="00630891">
              <w:rPr>
                <w:rFonts w:ascii="Times New Roman" w:hAnsi="Times New Roman"/>
                <w:sz w:val="24"/>
                <w:szCs w:val="24"/>
                <w:lang w:val="uk-UA"/>
              </w:rPr>
              <w:t>, набір, ферментний електрофото-метричний аналіз</w:t>
            </w:r>
          </w:p>
        </w:tc>
      </w:tr>
      <w:tr w:rsidR="00D17074" w:rsidRPr="006A0BA7" w:rsidTr="00282A3C">
        <w:trPr>
          <w:trHeight w:val="530"/>
        </w:trPr>
        <w:tc>
          <w:tcPr>
            <w:tcW w:w="568" w:type="dxa"/>
          </w:tcPr>
          <w:p w:rsidR="00D17074" w:rsidRDefault="00D17074" w:rsidP="0019045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440</w:t>
            </w:r>
          </w:p>
        </w:tc>
        <w:tc>
          <w:tcPr>
            <w:tcW w:w="1241" w:type="dxa"/>
          </w:tcPr>
          <w:p w:rsidR="00D17074" w:rsidRDefault="00D17074" w:rsidP="0019045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348</w:t>
            </w:r>
          </w:p>
        </w:tc>
        <w:tc>
          <w:tcPr>
            <w:tcW w:w="1134" w:type="dxa"/>
          </w:tcPr>
          <w:p w:rsidR="00D17074" w:rsidRDefault="00D17074" w:rsidP="0019045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13.12.23</w:t>
            </w:r>
          </w:p>
        </w:tc>
        <w:tc>
          <w:tcPr>
            <w:tcW w:w="2835" w:type="dxa"/>
          </w:tcPr>
          <w:p w:rsidR="00D17074" w:rsidRDefault="00D17074" w:rsidP="0019045D">
            <w:pPr>
              <w:rPr>
                <w:rFonts w:ascii="Times New Roman" w:eastAsia="Batang" w:hAnsi="Times New Roman"/>
                <w:iCs/>
                <w:lang w:val="uk-UA"/>
              </w:rPr>
            </w:pPr>
            <w:r>
              <w:rPr>
                <w:rFonts w:ascii="Times New Roman" w:eastAsia="Batang" w:hAnsi="Times New Roman"/>
                <w:iCs/>
                <w:lang w:val="uk-UA"/>
              </w:rPr>
              <w:t>ПП «ВІКТОР-КОМ ІМПЕКС»</w:t>
            </w:r>
          </w:p>
        </w:tc>
        <w:tc>
          <w:tcPr>
            <w:tcW w:w="1320" w:type="dxa"/>
          </w:tcPr>
          <w:p w:rsidR="00D17074" w:rsidRDefault="00D17074" w:rsidP="0019045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1 950,00</w:t>
            </w:r>
          </w:p>
        </w:tc>
        <w:tc>
          <w:tcPr>
            <w:tcW w:w="8520" w:type="dxa"/>
          </w:tcPr>
          <w:p w:rsidR="00D17074" w:rsidRPr="00F47AFE" w:rsidRDefault="00D17074" w:rsidP="00F47AFE">
            <w:pPr>
              <w:widowControl w:val="0"/>
              <w:autoSpaceDE w:val="0"/>
              <w:autoSpaceDN w:val="0"/>
              <w:adjustRightInd w:val="0"/>
              <w:ind w:left="-180" w:right="-55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F47AF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Сіль технічна, ґатунок перший, помел 3, ДСТУ 4246,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F47AFE">
                <w:rPr>
                  <w:rFonts w:ascii="Times New Roman" w:hAnsi="Times New Roman"/>
                  <w:color w:val="000000"/>
                  <w:shd w:val="clear" w:color="auto" w:fill="FFFFFF"/>
                </w:rPr>
                <w:t>1 кг</w:t>
              </w:r>
            </w:smartTag>
            <w:r w:rsidRPr="00F47AF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F47AFE">
              <w:rPr>
                <w:rFonts w:ascii="Times New Roman" w:hAnsi="Times New Roman"/>
                <w:color w:val="000000"/>
              </w:rPr>
              <w:t xml:space="preserve">(1441000-8 </w:t>
            </w:r>
            <w:r w:rsidRPr="00F47AFE">
              <w:rPr>
                <w:rFonts w:ascii="Times New Roman" w:hAnsi="Times New Roman"/>
                <w:color w:val="000000"/>
                <w:shd w:val="clear" w:color="auto" w:fill="FFFFFF"/>
              </w:rPr>
              <w:t>Кам`яна сіль</w:t>
            </w:r>
            <w:r w:rsidRPr="00F47AFE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D17074" w:rsidRPr="006A0BA7" w:rsidTr="00282A3C">
        <w:trPr>
          <w:trHeight w:val="530"/>
        </w:trPr>
        <w:tc>
          <w:tcPr>
            <w:tcW w:w="568" w:type="dxa"/>
          </w:tcPr>
          <w:p w:rsidR="00D17074" w:rsidRPr="00680904" w:rsidRDefault="00D17074" w:rsidP="001D7C3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441</w:t>
            </w:r>
          </w:p>
        </w:tc>
        <w:tc>
          <w:tcPr>
            <w:tcW w:w="1241" w:type="dxa"/>
          </w:tcPr>
          <w:p w:rsidR="00D17074" w:rsidRDefault="00D17074" w:rsidP="0019045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349</w:t>
            </w:r>
          </w:p>
        </w:tc>
        <w:tc>
          <w:tcPr>
            <w:tcW w:w="1134" w:type="dxa"/>
          </w:tcPr>
          <w:p w:rsidR="00D17074" w:rsidRDefault="00D17074" w:rsidP="0019045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14.12.23</w:t>
            </w:r>
          </w:p>
        </w:tc>
        <w:tc>
          <w:tcPr>
            <w:tcW w:w="2835" w:type="dxa"/>
          </w:tcPr>
          <w:p w:rsidR="00D17074" w:rsidRDefault="00D17074" w:rsidP="0019045D">
            <w:pPr>
              <w:rPr>
                <w:rFonts w:ascii="Times New Roman" w:eastAsia="Batang" w:hAnsi="Times New Roman"/>
                <w:iCs/>
                <w:lang w:val="uk-UA"/>
              </w:rPr>
            </w:pPr>
            <w:r>
              <w:rPr>
                <w:rFonts w:ascii="Times New Roman" w:eastAsia="Batang" w:hAnsi="Times New Roman"/>
                <w:iCs/>
                <w:lang w:val="uk-UA"/>
              </w:rPr>
              <w:t>ФО-П Редей  Олександр Петрович</w:t>
            </w:r>
          </w:p>
        </w:tc>
        <w:tc>
          <w:tcPr>
            <w:tcW w:w="1320" w:type="dxa"/>
          </w:tcPr>
          <w:p w:rsidR="00D17074" w:rsidRDefault="00D17074" w:rsidP="0019045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7 450,00</w:t>
            </w:r>
          </w:p>
        </w:tc>
        <w:tc>
          <w:tcPr>
            <w:tcW w:w="8520" w:type="dxa"/>
          </w:tcPr>
          <w:p w:rsidR="00D17074" w:rsidRPr="00F47AFE" w:rsidRDefault="00D17074" w:rsidP="006A0BA7">
            <w:pPr>
              <w:widowControl w:val="0"/>
              <w:autoSpaceDE w:val="0"/>
              <w:autoSpaceDN w:val="0"/>
              <w:adjustRightInd w:val="0"/>
              <w:ind w:left="-180" w:right="-55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47AFE">
              <w:rPr>
                <w:rFonts w:ascii="Times New Roman" w:hAnsi="Times New Roman"/>
              </w:rPr>
              <w:t xml:space="preserve">Послуги з технічного обслуговування та ремонту автомобілю VOLKSWAGEN </w:t>
            </w:r>
            <w:r w:rsidRPr="00F47AFE">
              <w:rPr>
                <w:rFonts w:ascii="Times New Roman" w:hAnsi="Times New Roman"/>
                <w:lang w:val="en-US"/>
              </w:rPr>
              <w:t>T</w:t>
            </w:r>
            <w:r w:rsidRPr="00F47AFE">
              <w:rPr>
                <w:rFonts w:ascii="Times New Roman" w:hAnsi="Times New Roman"/>
              </w:rPr>
              <w:t>RA</w:t>
            </w:r>
            <w:r w:rsidRPr="00F47AFE">
              <w:rPr>
                <w:rFonts w:ascii="Times New Roman" w:hAnsi="Times New Roman"/>
                <w:lang w:val="en-US"/>
              </w:rPr>
              <w:t>NSPORTER</w:t>
            </w:r>
          </w:p>
        </w:tc>
      </w:tr>
      <w:tr w:rsidR="00D17074" w:rsidRPr="006A0BA7" w:rsidTr="00282A3C">
        <w:trPr>
          <w:trHeight w:val="530"/>
        </w:trPr>
        <w:tc>
          <w:tcPr>
            <w:tcW w:w="568" w:type="dxa"/>
          </w:tcPr>
          <w:p w:rsidR="00D17074" w:rsidRDefault="00D17074" w:rsidP="001D7C3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442</w:t>
            </w:r>
          </w:p>
        </w:tc>
        <w:tc>
          <w:tcPr>
            <w:tcW w:w="1241" w:type="dxa"/>
          </w:tcPr>
          <w:p w:rsidR="00D17074" w:rsidRDefault="00D17074" w:rsidP="0019045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350</w:t>
            </w:r>
          </w:p>
        </w:tc>
        <w:tc>
          <w:tcPr>
            <w:tcW w:w="1134" w:type="dxa"/>
          </w:tcPr>
          <w:p w:rsidR="00D17074" w:rsidRDefault="00D17074" w:rsidP="0019045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14.12.23</w:t>
            </w:r>
          </w:p>
        </w:tc>
        <w:tc>
          <w:tcPr>
            <w:tcW w:w="2835" w:type="dxa"/>
          </w:tcPr>
          <w:p w:rsidR="00D17074" w:rsidRDefault="00D17074" w:rsidP="0019045D">
            <w:pPr>
              <w:rPr>
                <w:rFonts w:ascii="Times New Roman" w:eastAsia="Batang" w:hAnsi="Times New Roman"/>
                <w:iCs/>
                <w:lang w:val="uk-UA"/>
              </w:rPr>
            </w:pPr>
            <w:r>
              <w:rPr>
                <w:rFonts w:ascii="Times New Roman" w:eastAsia="Batang" w:hAnsi="Times New Roman"/>
                <w:iCs/>
                <w:lang w:val="uk-UA"/>
              </w:rPr>
              <w:t>ФО-П Шибецька Тетяна Вікторівна</w:t>
            </w:r>
          </w:p>
        </w:tc>
        <w:tc>
          <w:tcPr>
            <w:tcW w:w="1320" w:type="dxa"/>
          </w:tcPr>
          <w:p w:rsidR="00D17074" w:rsidRDefault="00D17074" w:rsidP="0019045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487 200,00</w:t>
            </w:r>
          </w:p>
        </w:tc>
        <w:tc>
          <w:tcPr>
            <w:tcW w:w="8520" w:type="dxa"/>
          </w:tcPr>
          <w:p w:rsidR="00D17074" w:rsidRPr="002E22C7" w:rsidRDefault="00D17074" w:rsidP="006A0BA7">
            <w:pPr>
              <w:widowControl w:val="0"/>
              <w:autoSpaceDE w:val="0"/>
              <w:autoSpaceDN w:val="0"/>
              <w:adjustRightInd w:val="0"/>
              <w:ind w:left="-180" w:right="-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2C7">
              <w:rPr>
                <w:rFonts w:ascii="Times New Roman" w:hAnsi="Times New Roman"/>
                <w:color w:val="000000"/>
                <w:lang w:val="uk-UA"/>
              </w:rPr>
              <w:t xml:space="preserve">Апарат для реабілітації руки (ДК 021:2015 33154000-4 — Механотерапевтичні апарати)(код НК 024:2023 47517 — Віртуальна реабілітаційна система з механізованою  </w:t>
            </w:r>
            <w:r w:rsidRPr="002E22C7">
              <w:rPr>
                <w:rFonts w:ascii="Times New Roman" w:hAnsi="Times New Roman"/>
                <w:color w:val="000000"/>
              </w:rPr>
              <w:t>підтримкою))</w:t>
            </w:r>
          </w:p>
        </w:tc>
      </w:tr>
      <w:tr w:rsidR="00D17074" w:rsidRPr="006A0BA7" w:rsidTr="00282A3C">
        <w:trPr>
          <w:trHeight w:val="530"/>
        </w:trPr>
        <w:tc>
          <w:tcPr>
            <w:tcW w:w="568" w:type="dxa"/>
          </w:tcPr>
          <w:p w:rsidR="00D17074" w:rsidRDefault="00D17074" w:rsidP="001D7C3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443</w:t>
            </w:r>
          </w:p>
        </w:tc>
        <w:tc>
          <w:tcPr>
            <w:tcW w:w="1241" w:type="dxa"/>
          </w:tcPr>
          <w:p w:rsidR="00D17074" w:rsidRDefault="00D17074" w:rsidP="0019045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351</w:t>
            </w:r>
          </w:p>
        </w:tc>
        <w:tc>
          <w:tcPr>
            <w:tcW w:w="1134" w:type="dxa"/>
          </w:tcPr>
          <w:p w:rsidR="00D17074" w:rsidRDefault="00D17074" w:rsidP="0019045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15.12.23</w:t>
            </w:r>
          </w:p>
        </w:tc>
        <w:tc>
          <w:tcPr>
            <w:tcW w:w="2835" w:type="dxa"/>
          </w:tcPr>
          <w:p w:rsidR="00D17074" w:rsidRDefault="00D17074" w:rsidP="0019045D">
            <w:pPr>
              <w:rPr>
                <w:rFonts w:ascii="Times New Roman" w:eastAsia="Batang" w:hAnsi="Times New Roman"/>
                <w:i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19045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19,50</w:t>
            </w:r>
          </w:p>
        </w:tc>
        <w:tc>
          <w:tcPr>
            <w:tcW w:w="8520" w:type="dxa"/>
          </w:tcPr>
          <w:p w:rsidR="00D17074" w:rsidRPr="004C5621" w:rsidRDefault="00D17074" w:rsidP="004C5621">
            <w:pPr>
              <w:widowControl w:val="0"/>
              <w:autoSpaceDE w:val="0"/>
              <w:autoSpaceDN w:val="0"/>
              <w:adjustRightInd w:val="0"/>
              <w:ind w:left="-180" w:right="-55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b/>
              </w:rPr>
              <w:t xml:space="preserve">    </w:t>
            </w:r>
            <w:r w:rsidRPr="004C5621">
              <w:rPr>
                <w:rFonts w:ascii="Times New Roman" w:hAnsi="Times New Roman"/>
              </w:rPr>
              <w:t>Лампочка</w:t>
            </w:r>
          </w:p>
        </w:tc>
      </w:tr>
      <w:tr w:rsidR="00D17074" w:rsidRPr="006A0BA7" w:rsidTr="00282A3C">
        <w:trPr>
          <w:trHeight w:val="530"/>
        </w:trPr>
        <w:tc>
          <w:tcPr>
            <w:tcW w:w="568" w:type="dxa"/>
          </w:tcPr>
          <w:p w:rsidR="00D17074" w:rsidRDefault="00D17074" w:rsidP="001D7C3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444</w:t>
            </w:r>
          </w:p>
        </w:tc>
        <w:tc>
          <w:tcPr>
            <w:tcW w:w="1241" w:type="dxa"/>
          </w:tcPr>
          <w:p w:rsidR="00D17074" w:rsidRDefault="00D17074" w:rsidP="00282A3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352</w:t>
            </w:r>
          </w:p>
        </w:tc>
        <w:tc>
          <w:tcPr>
            <w:tcW w:w="1134" w:type="dxa"/>
          </w:tcPr>
          <w:p w:rsidR="00D17074" w:rsidRDefault="00D17074" w:rsidP="00282A3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15.12.23</w:t>
            </w:r>
          </w:p>
        </w:tc>
        <w:tc>
          <w:tcPr>
            <w:tcW w:w="2835" w:type="dxa"/>
          </w:tcPr>
          <w:p w:rsidR="00D17074" w:rsidRDefault="00D17074" w:rsidP="00282A3C">
            <w:pPr>
              <w:rPr>
                <w:rFonts w:ascii="Times New Roman" w:eastAsia="Batang" w:hAnsi="Times New Roman"/>
                <w:i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282A3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18,00</w:t>
            </w:r>
          </w:p>
        </w:tc>
        <w:tc>
          <w:tcPr>
            <w:tcW w:w="8520" w:type="dxa"/>
          </w:tcPr>
          <w:p w:rsidR="00D17074" w:rsidRPr="00A85564" w:rsidRDefault="00D17074" w:rsidP="00282A3C">
            <w:pPr>
              <w:widowControl w:val="0"/>
              <w:autoSpaceDE w:val="0"/>
              <w:autoSpaceDN w:val="0"/>
              <w:adjustRightInd w:val="0"/>
              <w:ind w:left="-180" w:right="-55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A85564">
              <w:rPr>
                <w:rFonts w:ascii="Times New Roman" w:hAnsi="Times New Roman"/>
              </w:rPr>
              <w:t xml:space="preserve">    Патрон електричний</w:t>
            </w:r>
          </w:p>
        </w:tc>
      </w:tr>
      <w:tr w:rsidR="00D17074" w:rsidRPr="006A0BA7" w:rsidTr="00282A3C">
        <w:trPr>
          <w:trHeight w:val="530"/>
        </w:trPr>
        <w:tc>
          <w:tcPr>
            <w:tcW w:w="568" w:type="dxa"/>
          </w:tcPr>
          <w:p w:rsidR="00D17074" w:rsidRDefault="00D17074" w:rsidP="001D7C3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445</w:t>
            </w:r>
          </w:p>
        </w:tc>
        <w:tc>
          <w:tcPr>
            <w:tcW w:w="1241" w:type="dxa"/>
          </w:tcPr>
          <w:p w:rsidR="00D17074" w:rsidRDefault="00D17074" w:rsidP="00282A3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353</w:t>
            </w:r>
          </w:p>
        </w:tc>
        <w:tc>
          <w:tcPr>
            <w:tcW w:w="1134" w:type="dxa"/>
          </w:tcPr>
          <w:p w:rsidR="00D17074" w:rsidRDefault="00D17074" w:rsidP="00282A3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15.12.23</w:t>
            </w:r>
          </w:p>
        </w:tc>
        <w:tc>
          <w:tcPr>
            <w:tcW w:w="2835" w:type="dxa"/>
          </w:tcPr>
          <w:p w:rsidR="00D17074" w:rsidRDefault="00D17074" w:rsidP="00282A3C">
            <w:pPr>
              <w:rPr>
                <w:rFonts w:ascii="Times New Roman" w:eastAsia="Batang" w:hAnsi="Times New Roman"/>
                <w:i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282A3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246,00</w:t>
            </w:r>
          </w:p>
        </w:tc>
        <w:tc>
          <w:tcPr>
            <w:tcW w:w="8520" w:type="dxa"/>
          </w:tcPr>
          <w:p w:rsidR="00D17074" w:rsidRPr="00343E10" w:rsidRDefault="00D17074" w:rsidP="00343E10">
            <w:pPr>
              <w:widowControl w:val="0"/>
              <w:autoSpaceDE w:val="0"/>
              <w:autoSpaceDN w:val="0"/>
              <w:adjustRightInd w:val="0"/>
              <w:ind w:right="-55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343E10">
              <w:rPr>
                <w:rFonts w:ascii="Times New Roman" w:hAnsi="Times New Roman"/>
              </w:rPr>
              <w:t>Піна монтажна</w:t>
            </w:r>
          </w:p>
        </w:tc>
      </w:tr>
      <w:tr w:rsidR="00D17074" w:rsidRPr="006A0BA7" w:rsidTr="00282A3C">
        <w:trPr>
          <w:trHeight w:val="530"/>
        </w:trPr>
        <w:tc>
          <w:tcPr>
            <w:tcW w:w="568" w:type="dxa"/>
          </w:tcPr>
          <w:p w:rsidR="00D17074" w:rsidRDefault="00D17074" w:rsidP="001D7C3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446</w:t>
            </w:r>
          </w:p>
        </w:tc>
        <w:tc>
          <w:tcPr>
            <w:tcW w:w="1241" w:type="dxa"/>
          </w:tcPr>
          <w:p w:rsidR="00D17074" w:rsidRDefault="00D17074" w:rsidP="00282A3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354</w:t>
            </w:r>
          </w:p>
        </w:tc>
        <w:tc>
          <w:tcPr>
            <w:tcW w:w="1134" w:type="dxa"/>
          </w:tcPr>
          <w:p w:rsidR="00D17074" w:rsidRDefault="00D17074" w:rsidP="00282A3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15.12.23</w:t>
            </w:r>
          </w:p>
        </w:tc>
        <w:tc>
          <w:tcPr>
            <w:tcW w:w="2835" w:type="dxa"/>
          </w:tcPr>
          <w:p w:rsidR="00D17074" w:rsidRDefault="00D17074" w:rsidP="00282A3C">
            <w:pPr>
              <w:rPr>
                <w:rFonts w:ascii="Times New Roman" w:eastAsia="Batang" w:hAnsi="Times New Roman"/>
                <w:i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282A3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510,00</w:t>
            </w:r>
          </w:p>
        </w:tc>
        <w:tc>
          <w:tcPr>
            <w:tcW w:w="8520" w:type="dxa"/>
          </w:tcPr>
          <w:p w:rsidR="00D17074" w:rsidRPr="00DF4BC6" w:rsidRDefault="00D17074" w:rsidP="00DF4BC6">
            <w:pPr>
              <w:widowControl w:val="0"/>
              <w:autoSpaceDE w:val="0"/>
              <w:autoSpaceDN w:val="0"/>
              <w:adjustRightInd w:val="0"/>
              <w:ind w:right="-55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DF4BC6">
              <w:rPr>
                <w:rFonts w:ascii="Times New Roman" w:hAnsi="Times New Roman"/>
              </w:rPr>
              <w:t>Свердло, пістолет для піни, круг відрізний</w:t>
            </w:r>
            <w:r w:rsidRPr="00DF4BC6">
              <w:rPr>
                <w:rFonts w:ascii="Times New Roman" w:hAnsi="Times New Roman"/>
                <w:lang w:val="uk-UA"/>
              </w:rPr>
              <w:t xml:space="preserve">               </w:t>
            </w:r>
          </w:p>
        </w:tc>
      </w:tr>
      <w:tr w:rsidR="00D17074" w:rsidRPr="006A0BA7" w:rsidTr="00282A3C">
        <w:trPr>
          <w:trHeight w:val="530"/>
        </w:trPr>
        <w:tc>
          <w:tcPr>
            <w:tcW w:w="568" w:type="dxa"/>
          </w:tcPr>
          <w:p w:rsidR="00D17074" w:rsidRDefault="00D17074" w:rsidP="001D7C3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447</w:t>
            </w:r>
          </w:p>
        </w:tc>
        <w:tc>
          <w:tcPr>
            <w:tcW w:w="1241" w:type="dxa"/>
          </w:tcPr>
          <w:p w:rsidR="00D17074" w:rsidRDefault="00D17074" w:rsidP="00282A3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355</w:t>
            </w:r>
          </w:p>
        </w:tc>
        <w:tc>
          <w:tcPr>
            <w:tcW w:w="1134" w:type="dxa"/>
          </w:tcPr>
          <w:p w:rsidR="00D17074" w:rsidRDefault="00D17074" w:rsidP="00282A3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15.12.23</w:t>
            </w:r>
          </w:p>
        </w:tc>
        <w:tc>
          <w:tcPr>
            <w:tcW w:w="2835" w:type="dxa"/>
          </w:tcPr>
          <w:p w:rsidR="00D17074" w:rsidRDefault="00D17074" w:rsidP="00282A3C">
            <w:pPr>
              <w:rPr>
                <w:rFonts w:ascii="Times New Roman" w:eastAsia="Batang" w:hAnsi="Times New Roman"/>
                <w:i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282A3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162,00</w:t>
            </w:r>
          </w:p>
        </w:tc>
        <w:tc>
          <w:tcPr>
            <w:tcW w:w="8520" w:type="dxa"/>
          </w:tcPr>
          <w:p w:rsidR="00D17074" w:rsidRPr="00A60DA5" w:rsidRDefault="00D17074" w:rsidP="00282A3C">
            <w:pPr>
              <w:widowControl w:val="0"/>
              <w:autoSpaceDE w:val="0"/>
              <w:autoSpaceDN w:val="0"/>
              <w:adjustRightInd w:val="0"/>
              <w:ind w:left="-180" w:right="-55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A60DA5">
              <w:rPr>
                <w:rFonts w:ascii="Times New Roman" w:hAnsi="Times New Roman"/>
              </w:rPr>
              <w:t xml:space="preserve">   Куток полка, цвяхи</w:t>
            </w:r>
          </w:p>
        </w:tc>
      </w:tr>
      <w:tr w:rsidR="00D17074" w:rsidRPr="006A0BA7" w:rsidTr="00282A3C">
        <w:trPr>
          <w:trHeight w:val="530"/>
        </w:trPr>
        <w:tc>
          <w:tcPr>
            <w:tcW w:w="568" w:type="dxa"/>
          </w:tcPr>
          <w:p w:rsidR="00D17074" w:rsidRDefault="00D17074" w:rsidP="001D7C3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448</w:t>
            </w:r>
          </w:p>
        </w:tc>
        <w:tc>
          <w:tcPr>
            <w:tcW w:w="1241" w:type="dxa"/>
          </w:tcPr>
          <w:p w:rsidR="00D17074" w:rsidRDefault="00D17074" w:rsidP="00282A3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356</w:t>
            </w:r>
          </w:p>
        </w:tc>
        <w:tc>
          <w:tcPr>
            <w:tcW w:w="1134" w:type="dxa"/>
          </w:tcPr>
          <w:p w:rsidR="00D17074" w:rsidRDefault="00D17074" w:rsidP="00282A3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15.12.23</w:t>
            </w:r>
          </w:p>
        </w:tc>
        <w:tc>
          <w:tcPr>
            <w:tcW w:w="2835" w:type="dxa"/>
          </w:tcPr>
          <w:p w:rsidR="00D17074" w:rsidRDefault="00D17074" w:rsidP="00282A3C">
            <w:pPr>
              <w:rPr>
                <w:rFonts w:ascii="Times New Roman" w:eastAsia="Batang" w:hAnsi="Times New Roman"/>
                <w:i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282A3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84,00</w:t>
            </w:r>
          </w:p>
        </w:tc>
        <w:tc>
          <w:tcPr>
            <w:tcW w:w="8520" w:type="dxa"/>
          </w:tcPr>
          <w:p w:rsidR="00D17074" w:rsidRPr="004C0A15" w:rsidRDefault="00D17074" w:rsidP="00282A3C">
            <w:pPr>
              <w:widowControl w:val="0"/>
              <w:autoSpaceDE w:val="0"/>
              <w:autoSpaceDN w:val="0"/>
              <w:adjustRightInd w:val="0"/>
              <w:ind w:left="-180" w:right="-55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4C0A15">
              <w:t xml:space="preserve">    </w:t>
            </w:r>
            <w:r w:rsidRPr="004C0A15">
              <w:rPr>
                <w:rFonts w:ascii="Times New Roman" w:hAnsi="Times New Roman"/>
              </w:rPr>
              <w:t>Пісок</w:t>
            </w:r>
          </w:p>
        </w:tc>
      </w:tr>
      <w:tr w:rsidR="00D17074" w:rsidRPr="006A0BA7" w:rsidTr="00282A3C">
        <w:trPr>
          <w:trHeight w:val="530"/>
        </w:trPr>
        <w:tc>
          <w:tcPr>
            <w:tcW w:w="568" w:type="dxa"/>
          </w:tcPr>
          <w:p w:rsidR="00D17074" w:rsidRDefault="00D17074" w:rsidP="001D7C3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449</w:t>
            </w:r>
          </w:p>
        </w:tc>
        <w:tc>
          <w:tcPr>
            <w:tcW w:w="1241" w:type="dxa"/>
          </w:tcPr>
          <w:p w:rsidR="00D17074" w:rsidRDefault="00D17074" w:rsidP="00282A3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357</w:t>
            </w:r>
          </w:p>
        </w:tc>
        <w:tc>
          <w:tcPr>
            <w:tcW w:w="1134" w:type="dxa"/>
          </w:tcPr>
          <w:p w:rsidR="00D17074" w:rsidRDefault="00D17074" w:rsidP="00282A3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15.12.23</w:t>
            </w:r>
          </w:p>
        </w:tc>
        <w:tc>
          <w:tcPr>
            <w:tcW w:w="2835" w:type="dxa"/>
          </w:tcPr>
          <w:p w:rsidR="00D17074" w:rsidRDefault="00D17074" w:rsidP="00282A3C">
            <w:pPr>
              <w:rPr>
                <w:rFonts w:ascii="Times New Roman" w:eastAsia="Batang" w:hAnsi="Times New Roman"/>
                <w:i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282A3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201,00</w:t>
            </w:r>
          </w:p>
        </w:tc>
        <w:tc>
          <w:tcPr>
            <w:tcW w:w="8520" w:type="dxa"/>
          </w:tcPr>
          <w:p w:rsidR="00D17074" w:rsidRPr="005F58F3" w:rsidRDefault="00D17074" w:rsidP="00282A3C">
            <w:pPr>
              <w:widowControl w:val="0"/>
              <w:autoSpaceDE w:val="0"/>
              <w:autoSpaceDN w:val="0"/>
              <w:adjustRightInd w:val="0"/>
              <w:ind w:left="-180" w:right="-55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b/>
                <w:lang w:val="uk-UA"/>
              </w:rPr>
              <w:t xml:space="preserve">    </w:t>
            </w:r>
            <w:r w:rsidRPr="005F58F3">
              <w:rPr>
                <w:rFonts w:ascii="Times New Roman" w:hAnsi="Times New Roman"/>
                <w:lang w:val="uk-UA"/>
              </w:rPr>
              <w:t>С</w:t>
            </w:r>
            <w:r w:rsidRPr="005F58F3">
              <w:rPr>
                <w:rFonts w:ascii="Times New Roman" w:hAnsi="Times New Roman"/>
              </w:rPr>
              <w:t>трічка сигнальна, скотч двобічний</w:t>
            </w:r>
          </w:p>
        </w:tc>
      </w:tr>
      <w:tr w:rsidR="00D17074" w:rsidRPr="006A0BA7" w:rsidTr="00282A3C">
        <w:trPr>
          <w:trHeight w:val="530"/>
        </w:trPr>
        <w:tc>
          <w:tcPr>
            <w:tcW w:w="568" w:type="dxa"/>
          </w:tcPr>
          <w:p w:rsidR="00D17074" w:rsidRDefault="00D17074" w:rsidP="001D7C3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450</w:t>
            </w:r>
          </w:p>
        </w:tc>
        <w:tc>
          <w:tcPr>
            <w:tcW w:w="1241" w:type="dxa"/>
          </w:tcPr>
          <w:p w:rsidR="00D17074" w:rsidRDefault="00D17074" w:rsidP="00282A3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358</w:t>
            </w:r>
          </w:p>
        </w:tc>
        <w:tc>
          <w:tcPr>
            <w:tcW w:w="1134" w:type="dxa"/>
          </w:tcPr>
          <w:p w:rsidR="00D17074" w:rsidRDefault="00D17074" w:rsidP="00282A3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15.12.23</w:t>
            </w:r>
          </w:p>
        </w:tc>
        <w:tc>
          <w:tcPr>
            <w:tcW w:w="2835" w:type="dxa"/>
          </w:tcPr>
          <w:p w:rsidR="00D17074" w:rsidRDefault="00D17074" w:rsidP="00282A3C">
            <w:pPr>
              <w:rPr>
                <w:rFonts w:ascii="Times New Roman" w:eastAsia="Batang" w:hAnsi="Times New Roman"/>
                <w:i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Пісецький Олександр Юрійович</w:t>
            </w:r>
          </w:p>
        </w:tc>
        <w:tc>
          <w:tcPr>
            <w:tcW w:w="1320" w:type="dxa"/>
          </w:tcPr>
          <w:p w:rsidR="00D17074" w:rsidRDefault="00D17074" w:rsidP="00282A3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2 100,00</w:t>
            </w:r>
          </w:p>
        </w:tc>
        <w:tc>
          <w:tcPr>
            <w:tcW w:w="8520" w:type="dxa"/>
          </w:tcPr>
          <w:p w:rsidR="00D17074" w:rsidRPr="00A6738B" w:rsidRDefault="00D17074" w:rsidP="00282A3C">
            <w:pPr>
              <w:widowControl w:val="0"/>
              <w:autoSpaceDE w:val="0"/>
              <w:autoSpaceDN w:val="0"/>
              <w:adjustRightInd w:val="0"/>
              <w:ind w:left="-180" w:right="-55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b/>
                <w:lang w:val="uk-UA"/>
              </w:rPr>
              <w:t xml:space="preserve">   </w:t>
            </w:r>
            <w:r w:rsidRPr="00A6738B">
              <w:rPr>
                <w:rFonts w:ascii="Times New Roman" w:hAnsi="Times New Roman"/>
                <w:lang w:val="uk-UA"/>
              </w:rPr>
              <w:t>П</w:t>
            </w:r>
            <w:r w:rsidRPr="00A6738B">
              <w:rPr>
                <w:rFonts w:ascii="Times New Roman" w:hAnsi="Times New Roman"/>
              </w:rPr>
              <w:t>олоса</w:t>
            </w:r>
          </w:p>
        </w:tc>
      </w:tr>
      <w:tr w:rsidR="00D17074" w:rsidRPr="006A0BA7" w:rsidTr="00282A3C">
        <w:trPr>
          <w:trHeight w:val="530"/>
        </w:trPr>
        <w:tc>
          <w:tcPr>
            <w:tcW w:w="568" w:type="dxa"/>
          </w:tcPr>
          <w:p w:rsidR="00D17074" w:rsidRDefault="00D17074" w:rsidP="001D7C3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451</w:t>
            </w:r>
          </w:p>
        </w:tc>
        <w:tc>
          <w:tcPr>
            <w:tcW w:w="1241" w:type="dxa"/>
          </w:tcPr>
          <w:p w:rsidR="00D17074" w:rsidRDefault="00D17074" w:rsidP="00282A3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359</w:t>
            </w:r>
          </w:p>
        </w:tc>
        <w:tc>
          <w:tcPr>
            <w:tcW w:w="1134" w:type="dxa"/>
          </w:tcPr>
          <w:p w:rsidR="00D17074" w:rsidRDefault="00D17074" w:rsidP="00282A3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15.12.23</w:t>
            </w:r>
          </w:p>
        </w:tc>
        <w:tc>
          <w:tcPr>
            <w:tcW w:w="2835" w:type="dxa"/>
          </w:tcPr>
          <w:p w:rsidR="00D17074" w:rsidRDefault="00D17074" w:rsidP="00282A3C">
            <w:pPr>
              <w:rPr>
                <w:rFonts w:ascii="Times New Roman" w:eastAsia="Batang" w:hAnsi="Times New Roman"/>
                <w:iCs/>
                <w:lang w:val="uk-UA"/>
              </w:rPr>
            </w:pPr>
            <w:r>
              <w:rPr>
                <w:rFonts w:ascii="Times New Roman" w:eastAsia="Batang" w:hAnsi="Times New Roman"/>
                <w:iCs/>
                <w:lang w:val="uk-UA"/>
              </w:rPr>
              <w:t>ФО-П Лянний Ігор Георгійович</w:t>
            </w:r>
          </w:p>
        </w:tc>
        <w:tc>
          <w:tcPr>
            <w:tcW w:w="1320" w:type="dxa"/>
          </w:tcPr>
          <w:p w:rsidR="00D17074" w:rsidRDefault="00D17074" w:rsidP="00282A3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2 249,00</w:t>
            </w:r>
          </w:p>
        </w:tc>
        <w:tc>
          <w:tcPr>
            <w:tcW w:w="8520" w:type="dxa"/>
          </w:tcPr>
          <w:p w:rsidR="00D17074" w:rsidRPr="00673944" w:rsidRDefault="00D17074" w:rsidP="00282A3C">
            <w:pPr>
              <w:widowControl w:val="0"/>
              <w:autoSpaceDE w:val="0"/>
              <w:autoSpaceDN w:val="0"/>
              <w:adjustRightInd w:val="0"/>
              <w:ind w:left="-180" w:right="-55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   </w:t>
            </w:r>
            <w:r w:rsidRPr="006739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Сіль харчова кам`яна, йодована,  помел 1,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73944">
                <w:rPr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</w:rPr>
                <w:t>1 кг</w:t>
              </w:r>
            </w:smartTag>
            <w:r w:rsidRPr="006739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(15872400- 5  Сіль)</w:t>
            </w:r>
          </w:p>
        </w:tc>
      </w:tr>
      <w:tr w:rsidR="00D17074" w:rsidRPr="00630891" w:rsidTr="00282A3C">
        <w:trPr>
          <w:trHeight w:val="530"/>
        </w:trPr>
        <w:tc>
          <w:tcPr>
            <w:tcW w:w="568" w:type="dxa"/>
          </w:tcPr>
          <w:p w:rsidR="00D17074" w:rsidRDefault="00D17074" w:rsidP="001D7C3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452</w:t>
            </w:r>
          </w:p>
        </w:tc>
        <w:tc>
          <w:tcPr>
            <w:tcW w:w="1241" w:type="dxa"/>
          </w:tcPr>
          <w:p w:rsidR="00D17074" w:rsidRDefault="00D17074" w:rsidP="00282A3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20/11</w:t>
            </w:r>
          </w:p>
        </w:tc>
        <w:tc>
          <w:tcPr>
            <w:tcW w:w="1134" w:type="dxa"/>
          </w:tcPr>
          <w:p w:rsidR="00D17074" w:rsidRDefault="00D17074" w:rsidP="00282A3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19.12.23</w:t>
            </w:r>
          </w:p>
        </w:tc>
        <w:tc>
          <w:tcPr>
            <w:tcW w:w="2835" w:type="dxa"/>
          </w:tcPr>
          <w:p w:rsidR="00D17074" w:rsidRDefault="00D17074" w:rsidP="00282A3C">
            <w:pPr>
              <w:rPr>
                <w:rFonts w:ascii="Times New Roman" w:eastAsia="Batang" w:hAnsi="Times New Roman"/>
                <w:iCs/>
                <w:lang w:val="uk-UA"/>
              </w:rPr>
            </w:pPr>
            <w:r>
              <w:rPr>
                <w:rFonts w:ascii="Times New Roman" w:eastAsia="Batang" w:hAnsi="Times New Roman"/>
                <w:iCs/>
                <w:lang w:val="uk-UA"/>
              </w:rPr>
              <w:t>ФО-П Богачев Сергій Олександрович</w:t>
            </w:r>
          </w:p>
        </w:tc>
        <w:tc>
          <w:tcPr>
            <w:tcW w:w="1320" w:type="dxa"/>
          </w:tcPr>
          <w:p w:rsidR="00D17074" w:rsidRDefault="00D17074" w:rsidP="00282A3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9 980,00</w:t>
            </w:r>
          </w:p>
        </w:tc>
        <w:tc>
          <w:tcPr>
            <w:tcW w:w="8520" w:type="dxa"/>
          </w:tcPr>
          <w:p w:rsidR="00D17074" w:rsidRPr="00EB4246" w:rsidRDefault="00D17074" w:rsidP="00282A3C">
            <w:pPr>
              <w:ind w:right="-55"/>
              <w:jc w:val="both"/>
              <w:rPr>
                <w:rFonts w:ascii="Times New Roman" w:hAnsi="Times New Roman"/>
                <w:lang w:val="uk-UA"/>
              </w:rPr>
            </w:pPr>
            <w:r w:rsidRPr="00EB4246">
              <w:rPr>
                <w:rFonts w:ascii="Times New Roman" w:hAnsi="Times New Roman"/>
              </w:rPr>
              <w:t>Ремонт аппарату ІМАХ 102</w:t>
            </w:r>
          </w:p>
        </w:tc>
      </w:tr>
      <w:tr w:rsidR="00D17074" w:rsidRPr="00630891" w:rsidTr="00282A3C">
        <w:trPr>
          <w:trHeight w:val="530"/>
        </w:trPr>
        <w:tc>
          <w:tcPr>
            <w:tcW w:w="568" w:type="dxa"/>
          </w:tcPr>
          <w:p w:rsidR="00D17074" w:rsidRDefault="00D17074" w:rsidP="001D7C3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453</w:t>
            </w:r>
          </w:p>
        </w:tc>
        <w:tc>
          <w:tcPr>
            <w:tcW w:w="1241" w:type="dxa"/>
          </w:tcPr>
          <w:p w:rsidR="00D17074" w:rsidRDefault="00D17074" w:rsidP="00282A3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10392/23</w:t>
            </w:r>
          </w:p>
        </w:tc>
        <w:tc>
          <w:tcPr>
            <w:tcW w:w="1134" w:type="dxa"/>
          </w:tcPr>
          <w:p w:rsidR="00D17074" w:rsidRDefault="00D17074" w:rsidP="00282A3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19.12.23</w:t>
            </w:r>
          </w:p>
        </w:tc>
        <w:tc>
          <w:tcPr>
            <w:tcW w:w="2835" w:type="dxa"/>
          </w:tcPr>
          <w:p w:rsidR="00D17074" w:rsidRDefault="00D17074" w:rsidP="00282A3C">
            <w:pPr>
              <w:rPr>
                <w:rFonts w:ascii="Times New Roman" w:eastAsia="Batang" w:hAnsi="Times New Roman"/>
                <w:iCs/>
                <w:lang w:val="uk-UA"/>
              </w:rPr>
            </w:pPr>
            <w:r>
              <w:rPr>
                <w:rFonts w:ascii="Times New Roman" w:eastAsia="Batang" w:hAnsi="Times New Roman"/>
                <w:iCs/>
                <w:lang w:val="uk-UA"/>
              </w:rPr>
              <w:t>КП «Харківські теплові мережі»</w:t>
            </w:r>
          </w:p>
        </w:tc>
        <w:tc>
          <w:tcPr>
            <w:tcW w:w="1320" w:type="dxa"/>
          </w:tcPr>
          <w:p w:rsidR="00D17074" w:rsidRDefault="00D17074" w:rsidP="00282A3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49 998,00</w:t>
            </w:r>
          </w:p>
        </w:tc>
        <w:tc>
          <w:tcPr>
            <w:tcW w:w="8520" w:type="dxa"/>
          </w:tcPr>
          <w:p w:rsidR="00D17074" w:rsidRPr="0020601C" w:rsidRDefault="00D17074" w:rsidP="00282A3C">
            <w:pPr>
              <w:ind w:right="-55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Постачання теплової енергії</w:t>
            </w:r>
          </w:p>
        </w:tc>
      </w:tr>
      <w:tr w:rsidR="00D17074" w:rsidRPr="00630891" w:rsidTr="00282A3C">
        <w:trPr>
          <w:trHeight w:val="530"/>
        </w:trPr>
        <w:tc>
          <w:tcPr>
            <w:tcW w:w="568" w:type="dxa"/>
          </w:tcPr>
          <w:p w:rsidR="00D17074" w:rsidRDefault="00D17074" w:rsidP="001D7C3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454</w:t>
            </w:r>
          </w:p>
        </w:tc>
        <w:tc>
          <w:tcPr>
            <w:tcW w:w="1241" w:type="dxa"/>
          </w:tcPr>
          <w:p w:rsidR="00D17074" w:rsidRDefault="00D17074" w:rsidP="00282A3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360</w:t>
            </w:r>
          </w:p>
        </w:tc>
        <w:tc>
          <w:tcPr>
            <w:tcW w:w="1134" w:type="dxa"/>
          </w:tcPr>
          <w:p w:rsidR="00D17074" w:rsidRDefault="00D17074" w:rsidP="00282A3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20.12.23</w:t>
            </w:r>
          </w:p>
        </w:tc>
        <w:tc>
          <w:tcPr>
            <w:tcW w:w="2835" w:type="dxa"/>
          </w:tcPr>
          <w:p w:rsidR="00D17074" w:rsidRDefault="00D17074" w:rsidP="00282A3C">
            <w:pPr>
              <w:rPr>
                <w:rFonts w:ascii="Times New Roman" w:eastAsia="Batang" w:hAnsi="Times New Roman"/>
                <w:iCs/>
                <w:lang w:val="uk-UA"/>
              </w:rPr>
            </w:pPr>
            <w:r>
              <w:rPr>
                <w:rFonts w:ascii="Times New Roman" w:eastAsia="Batang" w:hAnsi="Times New Roman"/>
                <w:iCs/>
                <w:lang w:val="uk-UA"/>
              </w:rPr>
              <w:t>ТОВ «Дагаз 2009 ЛТД»</w:t>
            </w:r>
          </w:p>
        </w:tc>
        <w:tc>
          <w:tcPr>
            <w:tcW w:w="1320" w:type="dxa"/>
          </w:tcPr>
          <w:p w:rsidR="00D17074" w:rsidRDefault="00D17074" w:rsidP="00282A3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27 958,08</w:t>
            </w:r>
          </w:p>
        </w:tc>
        <w:tc>
          <w:tcPr>
            <w:tcW w:w="8520" w:type="dxa"/>
          </w:tcPr>
          <w:p w:rsidR="00D17074" w:rsidRPr="00847087" w:rsidRDefault="00D17074" w:rsidP="00282A3C">
            <w:pPr>
              <w:ind w:right="-55"/>
              <w:jc w:val="both"/>
              <w:rPr>
                <w:rFonts w:ascii="Times New Roman" w:hAnsi="Times New Roman"/>
              </w:rPr>
            </w:pPr>
            <w:r w:rsidRPr="00847087">
              <w:rPr>
                <w:rFonts w:ascii="Times New Roman" w:hAnsi="Times New Roman"/>
              </w:rPr>
              <w:t>Диспенсер рущників, дозатор для рідкого мила, дозатор для рідкого мила</w:t>
            </w:r>
          </w:p>
        </w:tc>
      </w:tr>
      <w:tr w:rsidR="00D17074" w:rsidRPr="00630891" w:rsidTr="00282A3C">
        <w:trPr>
          <w:trHeight w:val="530"/>
        </w:trPr>
        <w:tc>
          <w:tcPr>
            <w:tcW w:w="568" w:type="dxa"/>
          </w:tcPr>
          <w:p w:rsidR="00D17074" w:rsidRDefault="00D17074" w:rsidP="001D7C3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455</w:t>
            </w:r>
          </w:p>
        </w:tc>
        <w:tc>
          <w:tcPr>
            <w:tcW w:w="1241" w:type="dxa"/>
          </w:tcPr>
          <w:p w:rsidR="00D17074" w:rsidRDefault="00D17074" w:rsidP="00282A3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361</w:t>
            </w:r>
          </w:p>
        </w:tc>
        <w:tc>
          <w:tcPr>
            <w:tcW w:w="1134" w:type="dxa"/>
          </w:tcPr>
          <w:p w:rsidR="00D17074" w:rsidRDefault="00D17074" w:rsidP="00282A3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20.12.23</w:t>
            </w:r>
          </w:p>
        </w:tc>
        <w:tc>
          <w:tcPr>
            <w:tcW w:w="2835" w:type="dxa"/>
          </w:tcPr>
          <w:p w:rsidR="00D17074" w:rsidRDefault="00D17074" w:rsidP="00282A3C">
            <w:pPr>
              <w:rPr>
                <w:rFonts w:ascii="Times New Roman" w:eastAsia="Batang" w:hAnsi="Times New Roman"/>
                <w:iCs/>
                <w:lang w:val="uk-UA"/>
              </w:rPr>
            </w:pPr>
            <w:r>
              <w:rPr>
                <w:rFonts w:ascii="Times New Roman" w:eastAsia="Batang" w:hAnsi="Times New Roman"/>
                <w:iCs/>
                <w:lang w:val="uk-UA"/>
              </w:rPr>
              <w:t>ТОВ «Дагаз 2009 ЛТД»</w:t>
            </w:r>
          </w:p>
        </w:tc>
        <w:tc>
          <w:tcPr>
            <w:tcW w:w="1320" w:type="dxa"/>
          </w:tcPr>
          <w:p w:rsidR="00D17074" w:rsidRDefault="00D17074" w:rsidP="00282A3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1 438,00</w:t>
            </w:r>
          </w:p>
        </w:tc>
        <w:tc>
          <w:tcPr>
            <w:tcW w:w="8520" w:type="dxa"/>
          </w:tcPr>
          <w:p w:rsidR="00D17074" w:rsidRPr="00847087" w:rsidRDefault="00D17074" w:rsidP="00282A3C">
            <w:pPr>
              <w:ind w:right="-55"/>
              <w:jc w:val="both"/>
              <w:rPr>
                <w:rFonts w:ascii="Times New Roman" w:hAnsi="Times New Roman"/>
              </w:rPr>
            </w:pPr>
            <w:r w:rsidRPr="00847087">
              <w:rPr>
                <w:rFonts w:ascii="Times New Roman" w:hAnsi="Times New Roman"/>
              </w:rPr>
              <w:t>Папка-швидкозшивач</w:t>
            </w:r>
          </w:p>
        </w:tc>
      </w:tr>
      <w:tr w:rsidR="00D17074" w:rsidRPr="00BF6D37" w:rsidTr="00282A3C">
        <w:trPr>
          <w:trHeight w:val="530"/>
        </w:trPr>
        <w:tc>
          <w:tcPr>
            <w:tcW w:w="568" w:type="dxa"/>
          </w:tcPr>
          <w:p w:rsidR="00D17074" w:rsidRDefault="00D17074" w:rsidP="001D7C3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456</w:t>
            </w:r>
          </w:p>
        </w:tc>
        <w:tc>
          <w:tcPr>
            <w:tcW w:w="1241" w:type="dxa"/>
          </w:tcPr>
          <w:p w:rsidR="00D17074" w:rsidRDefault="00D17074" w:rsidP="00282A3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362</w:t>
            </w:r>
          </w:p>
        </w:tc>
        <w:tc>
          <w:tcPr>
            <w:tcW w:w="1134" w:type="dxa"/>
          </w:tcPr>
          <w:p w:rsidR="00D17074" w:rsidRDefault="00D17074" w:rsidP="00282A3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20.12.23</w:t>
            </w:r>
          </w:p>
        </w:tc>
        <w:tc>
          <w:tcPr>
            <w:tcW w:w="2835" w:type="dxa"/>
          </w:tcPr>
          <w:p w:rsidR="00D17074" w:rsidRDefault="00D17074" w:rsidP="00282A3C">
            <w:pPr>
              <w:rPr>
                <w:rFonts w:ascii="Times New Roman" w:eastAsia="Batang" w:hAnsi="Times New Roman"/>
                <w:iCs/>
                <w:lang w:val="uk-UA"/>
              </w:rPr>
            </w:pPr>
            <w:r>
              <w:rPr>
                <w:rFonts w:ascii="Times New Roman" w:eastAsia="Batang" w:hAnsi="Times New Roman"/>
                <w:iCs/>
                <w:lang w:val="uk-UA"/>
              </w:rPr>
              <w:t>ТОВ «СТМ-ФАРМ»</w:t>
            </w:r>
          </w:p>
        </w:tc>
        <w:tc>
          <w:tcPr>
            <w:tcW w:w="1320" w:type="dxa"/>
          </w:tcPr>
          <w:p w:rsidR="00D17074" w:rsidRDefault="00D17074" w:rsidP="00282A3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192 650,20</w:t>
            </w:r>
          </w:p>
        </w:tc>
        <w:tc>
          <w:tcPr>
            <w:tcW w:w="8520" w:type="dxa"/>
          </w:tcPr>
          <w:p w:rsidR="00D17074" w:rsidRPr="00936DE8" w:rsidRDefault="00D17074" w:rsidP="00936DE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936DE8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Фармацевтична продукція: </w:t>
            </w:r>
            <w:r w:rsidRPr="00936DE8">
              <w:rPr>
                <w:rFonts w:ascii="Times New Roman" w:hAnsi="Times New Roman"/>
                <w:bCs/>
                <w:lang w:val="uk-UA"/>
              </w:rPr>
              <w:t xml:space="preserve">Левіцитам 250 </w:t>
            </w:r>
            <w:r w:rsidRPr="00936DE8">
              <w:rPr>
                <w:rFonts w:ascii="Times New Roman" w:hAnsi="Times New Roman"/>
                <w:lang w:val="uk-UA"/>
              </w:rPr>
              <w:t>таблетки вкриті плівковою облонкою, по 250 мг по 10 таблеток у блістері; по 6 блістерів у картонній пачці (</w:t>
            </w:r>
            <w:r w:rsidRPr="00936DE8">
              <w:rPr>
                <w:rFonts w:ascii="Times New Roman" w:hAnsi="Times New Roman"/>
                <w:bCs/>
                <w:lang w:val="uk-UA" w:eastAsia="ar-SA"/>
              </w:rPr>
              <w:t xml:space="preserve">ДК 021:2015 33661300-4 </w:t>
            </w:r>
            <w:r w:rsidRPr="00936DE8">
              <w:rPr>
                <w:rFonts w:ascii="Times New Roman" w:hAnsi="Times New Roman"/>
                <w:bCs/>
                <w:lang w:val="uk-UA"/>
              </w:rPr>
              <w:t>Протиепілептичні засоби) Л</w:t>
            </w:r>
            <w:r w:rsidRPr="00936DE8">
              <w:rPr>
                <w:rFonts w:ascii="Times New Roman" w:hAnsi="Times New Roman"/>
                <w:lang w:val="uk-UA"/>
              </w:rPr>
              <w:t>еветирацетам (</w:t>
            </w:r>
            <w:r w:rsidRPr="00936DE8">
              <w:rPr>
                <w:rFonts w:ascii="Times New Roman" w:hAnsi="Times New Roman"/>
              </w:rPr>
              <w:t>Levetiracetam</w:t>
            </w:r>
            <w:r w:rsidRPr="00936DE8">
              <w:rPr>
                <w:rFonts w:ascii="Times New Roman" w:hAnsi="Times New Roman"/>
                <w:lang w:val="uk-UA"/>
              </w:rPr>
              <w:t xml:space="preserve">));  </w:t>
            </w:r>
            <w:r w:rsidRPr="00936DE8">
              <w:rPr>
                <w:rFonts w:ascii="Times New Roman" w:hAnsi="Times New Roman"/>
                <w:bCs/>
                <w:lang w:val="uk-UA" w:eastAsia="ar-SA"/>
              </w:rPr>
              <w:t>Левіцитам</w:t>
            </w:r>
            <w:r w:rsidRPr="00936DE8">
              <w:rPr>
                <w:rFonts w:ascii="Times New Roman" w:hAnsi="Times New Roman"/>
                <w:bCs/>
                <w:lang w:val="uk-UA"/>
              </w:rPr>
              <w:t xml:space="preserve"> 500 </w:t>
            </w:r>
            <w:r w:rsidRPr="00936DE8">
              <w:rPr>
                <w:rFonts w:ascii="Times New Roman" w:hAnsi="Times New Roman"/>
                <w:lang w:val="uk-UA"/>
              </w:rPr>
              <w:t>таблетки вкриті плівковою облонкою, по 500 мг по 10 таблеток у блістері; по 6 блістерів у картонній пачці (</w:t>
            </w:r>
            <w:r w:rsidRPr="00936DE8">
              <w:rPr>
                <w:rFonts w:ascii="Times New Roman" w:hAnsi="Times New Roman"/>
                <w:bCs/>
                <w:lang w:val="uk-UA" w:eastAsia="ar-SA"/>
              </w:rPr>
              <w:t xml:space="preserve">ДК 021:2015 33661300-4 </w:t>
            </w:r>
            <w:r w:rsidRPr="00936DE8">
              <w:rPr>
                <w:rFonts w:ascii="Times New Roman" w:hAnsi="Times New Roman"/>
                <w:bCs/>
                <w:lang w:val="uk-UA"/>
              </w:rPr>
              <w:t>Протиепілептичні засоби) Л</w:t>
            </w:r>
            <w:r w:rsidRPr="00936DE8">
              <w:rPr>
                <w:rFonts w:ascii="Times New Roman" w:hAnsi="Times New Roman"/>
                <w:lang w:val="uk-UA"/>
              </w:rPr>
              <w:t>еветирацетам (</w:t>
            </w:r>
            <w:r w:rsidRPr="00936DE8">
              <w:rPr>
                <w:rFonts w:ascii="Times New Roman" w:hAnsi="Times New Roman"/>
              </w:rPr>
              <w:t>Levetiracetam</w:t>
            </w:r>
            <w:r w:rsidRPr="00936DE8">
              <w:rPr>
                <w:rFonts w:ascii="Times New Roman" w:hAnsi="Times New Roman"/>
                <w:lang w:val="uk-UA"/>
              </w:rPr>
              <w:t>));</w:t>
            </w:r>
            <w:r w:rsidRPr="00936DE8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Pr="00936DE8">
              <w:rPr>
                <w:rFonts w:ascii="Times New Roman" w:hAnsi="Times New Roman"/>
                <w:bCs/>
                <w:lang w:val="uk-UA"/>
              </w:rPr>
              <w:t xml:space="preserve">Логуфен таблетки вкриті плівковою оболонкою по 250 мг; по 10 таблеток у блістері; по 6 блістерів у картонній упаковці </w:t>
            </w:r>
            <w:r w:rsidRPr="00936DE8">
              <w:rPr>
                <w:rFonts w:ascii="Times New Roman" w:hAnsi="Times New Roman"/>
                <w:lang w:val="uk-UA"/>
              </w:rPr>
              <w:t>(</w:t>
            </w:r>
            <w:r w:rsidRPr="00936DE8">
              <w:rPr>
                <w:rFonts w:ascii="Times New Roman" w:hAnsi="Times New Roman"/>
                <w:bCs/>
                <w:lang w:val="uk-UA" w:eastAsia="ar-SA"/>
              </w:rPr>
              <w:t xml:space="preserve">ДК 021:2015 33661300-4 </w:t>
            </w:r>
            <w:r w:rsidRPr="00936DE8">
              <w:rPr>
                <w:rFonts w:ascii="Times New Roman" w:hAnsi="Times New Roman"/>
                <w:bCs/>
                <w:lang w:val="uk-UA"/>
              </w:rPr>
              <w:t>Протиепілептичні засоби) Л</w:t>
            </w:r>
            <w:r w:rsidRPr="00936DE8">
              <w:rPr>
                <w:rFonts w:ascii="Times New Roman" w:hAnsi="Times New Roman"/>
                <w:lang w:val="uk-UA"/>
              </w:rPr>
              <w:t>еветирацетам (</w:t>
            </w:r>
            <w:r w:rsidRPr="00936DE8">
              <w:rPr>
                <w:rFonts w:ascii="Times New Roman" w:hAnsi="Times New Roman"/>
              </w:rPr>
              <w:t>Levetiracetam</w:t>
            </w:r>
            <w:r w:rsidRPr="00936DE8">
              <w:rPr>
                <w:rFonts w:ascii="Times New Roman" w:hAnsi="Times New Roman"/>
                <w:lang w:val="uk-UA"/>
              </w:rPr>
              <w:t>)); Логуфен таблетки вкриті плівковою оболонкою по 500 мг; по 10 таблеток у блістері; по 6 блістерів у картонній упаковці  (</w:t>
            </w:r>
            <w:r w:rsidRPr="00936DE8">
              <w:rPr>
                <w:rFonts w:ascii="Times New Roman" w:hAnsi="Times New Roman"/>
                <w:lang w:val="uk-UA" w:eastAsia="ar-SA"/>
              </w:rPr>
              <w:t xml:space="preserve">ДК 021:2015 33661300-4 </w:t>
            </w:r>
            <w:r w:rsidRPr="00936DE8">
              <w:rPr>
                <w:rFonts w:ascii="Times New Roman" w:hAnsi="Times New Roman"/>
                <w:lang w:val="uk-UA"/>
              </w:rPr>
              <w:t>Протиепілептичні засоби) Леветирацетам (</w:t>
            </w:r>
            <w:r w:rsidRPr="00936DE8">
              <w:rPr>
                <w:rFonts w:ascii="Times New Roman" w:hAnsi="Times New Roman"/>
              </w:rPr>
              <w:t>Levetiracetam</w:t>
            </w:r>
            <w:r w:rsidRPr="00936DE8">
              <w:rPr>
                <w:rFonts w:ascii="Times New Roman" w:hAnsi="Times New Roman"/>
                <w:lang w:val="uk-UA"/>
              </w:rPr>
              <w:t xml:space="preserve">)); </w:t>
            </w:r>
            <w:r w:rsidRPr="00936DE8">
              <w:rPr>
                <w:rFonts w:ascii="Times New Roman" w:hAnsi="Times New Roman"/>
                <w:bCs/>
                <w:lang w:val="uk-UA"/>
              </w:rPr>
              <w:t>Вальпроком 300 хроно</w:t>
            </w:r>
            <w:r w:rsidRPr="00936DE8">
              <w:rPr>
                <w:rFonts w:ascii="Times New Roman" w:hAnsi="Times New Roman"/>
                <w:lang w:val="uk-UA"/>
              </w:rPr>
              <w:t>, таблетки вкриті плівковою облонкою, пролонгованої дії, по 300 мг по 10 таблеток у блістері, по 10 блістерів у пачці з картону (</w:t>
            </w:r>
            <w:r w:rsidRPr="00936DE8">
              <w:rPr>
                <w:rFonts w:ascii="Times New Roman" w:hAnsi="Times New Roman"/>
                <w:bCs/>
                <w:lang w:val="uk-UA" w:eastAsia="ar-SA"/>
              </w:rPr>
              <w:t xml:space="preserve">ДК 021:2015 33661300-4 </w:t>
            </w:r>
            <w:r w:rsidRPr="00936DE8">
              <w:rPr>
                <w:rFonts w:ascii="Times New Roman" w:hAnsi="Times New Roman"/>
                <w:bCs/>
                <w:lang w:val="uk-UA"/>
              </w:rPr>
              <w:t>Протиепілептичні засоби) В</w:t>
            </w:r>
            <w:r w:rsidRPr="00936DE8">
              <w:rPr>
                <w:rFonts w:ascii="Times New Roman" w:hAnsi="Times New Roman"/>
                <w:lang w:val="uk-UA"/>
              </w:rPr>
              <w:t>альпроат натрію,  вальпроєва кислота (</w:t>
            </w:r>
            <w:r w:rsidRPr="00936DE8">
              <w:rPr>
                <w:rFonts w:ascii="Times New Roman" w:hAnsi="Times New Roman"/>
              </w:rPr>
              <w:t>Valproic</w:t>
            </w:r>
            <w:r w:rsidRPr="00936DE8">
              <w:rPr>
                <w:rFonts w:ascii="Times New Roman" w:hAnsi="Times New Roman"/>
                <w:lang w:val="uk-UA"/>
              </w:rPr>
              <w:t xml:space="preserve"> </w:t>
            </w:r>
            <w:r w:rsidRPr="00936DE8">
              <w:rPr>
                <w:rFonts w:ascii="Times New Roman" w:hAnsi="Times New Roman"/>
              </w:rPr>
              <w:t>acid</w:t>
            </w:r>
            <w:r w:rsidRPr="00936DE8">
              <w:rPr>
                <w:rFonts w:ascii="Times New Roman" w:hAnsi="Times New Roman"/>
                <w:lang w:val="uk-UA"/>
              </w:rPr>
              <w:t>)</w:t>
            </w:r>
            <w:r w:rsidRPr="00936DE8">
              <w:rPr>
                <w:rFonts w:ascii="Times New Roman" w:hAnsi="Times New Roman"/>
                <w:shd w:val="clear" w:color="auto" w:fill="FFFFFF"/>
                <w:lang w:val="uk-UA"/>
              </w:rPr>
              <w:t>);</w:t>
            </w:r>
            <w:r w:rsidRPr="00936DE8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936DE8">
              <w:rPr>
                <w:rFonts w:ascii="Times New Roman" w:hAnsi="Times New Roman"/>
                <w:bCs/>
                <w:color w:val="000000"/>
                <w:shd w:val="clear" w:color="auto" w:fill="FFFFFF"/>
                <w:lang w:val="uk-UA"/>
              </w:rPr>
              <w:t>Вальпроком</w:t>
            </w:r>
            <w:r w:rsidRPr="00936DE8">
              <w:rPr>
                <w:rFonts w:ascii="Times New Roman" w:hAnsi="Times New Roman"/>
                <w:bCs/>
                <w:color w:val="000000"/>
                <w:lang w:val="uk-UA"/>
              </w:rPr>
              <w:t xml:space="preserve"> 500 хроно, </w:t>
            </w:r>
            <w:r w:rsidRPr="00936DE8">
              <w:rPr>
                <w:rFonts w:ascii="Times New Roman" w:hAnsi="Times New Roman"/>
                <w:color w:val="000000"/>
                <w:lang w:val="uk-UA"/>
              </w:rPr>
              <w:t>таблетки вкриті плівковою облонкою, пролонгованої дії, по 500 мг 10 таблеток у блістері, по 3 блістери у пачці (</w:t>
            </w:r>
            <w:r w:rsidRPr="00936DE8">
              <w:rPr>
                <w:rFonts w:ascii="Times New Roman" w:hAnsi="Times New Roman"/>
                <w:bCs/>
                <w:color w:val="000000"/>
                <w:lang w:val="uk-UA" w:eastAsia="ar-SA"/>
              </w:rPr>
              <w:t>ДК 021:2015 33661300-</w:t>
            </w:r>
            <w:r w:rsidRPr="00936DE8">
              <w:rPr>
                <w:rFonts w:ascii="Times New Roman" w:hAnsi="Times New Roman"/>
                <w:bCs/>
                <w:color w:val="000000"/>
                <w:lang w:val="uk-UA"/>
              </w:rPr>
              <w:t>Протиепілептичні засоби)</w:t>
            </w:r>
            <w:r w:rsidRPr="00936DE8">
              <w:rPr>
                <w:rFonts w:ascii="Times New Roman" w:hAnsi="Times New Roman"/>
                <w:bCs/>
                <w:color w:val="000000"/>
                <w:shd w:val="clear" w:color="auto" w:fill="FFFFFF"/>
                <w:lang w:val="uk-UA"/>
              </w:rPr>
              <w:t xml:space="preserve"> Вальпроат натрію,  вальпроєва кислота (</w:t>
            </w:r>
            <w:r w:rsidRPr="00936DE8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Valproic</w:t>
            </w:r>
            <w:r w:rsidRPr="00936DE8">
              <w:rPr>
                <w:rFonts w:ascii="Times New Roman" w:hAnsi="Times New Roman"/>
                <w:bCs/>
                <w:color w:val="000000"/>
                <w:shd w:val="clear" w:color="auto" w:fill="FFFFFF"/>
                <w:lang w:val="uk-UA"/>
              </w:rPr>
              <w:t xml:space="preserve"> </w:t>
            </w:r>
            <w:r w:rsidRPr="00936DE8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acid</w:t>
            </w:r>
            <w:r w:rsidRPr="00936DE8">
              <w:rPr>
                <w:rFonts w:ascii="Times New Roman" w:hAnsi="Times New Roman"/>
                <w:bCs/>
                <w:color w:val="000000"/>
                <w:shd w:val="clear" w:color="auto" w:fill="FFFFFF"/>
                <w:lang w:val="uk-UA"/>
              </w:rPr>
              <w:t>))</w:t>
            </w:r>
            <w:r w:rsidRPr="00936DE8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; </w:t>
            </w:r>
            <w:r w:rsidRPr="00936DE8">
              <w:rPr>
                <w:rFonts w:ascii="Times New Roman" w:hAnsi="Times New Roman"/>
                <w:bCs/>
                <w:color w:val="000000"/>
                <w:lang w:val="uk-UA"/>
              </w:rPr>
              <w:t>Депакін сироп, 57,64 мг/мл № 1</w:t>
            </w:r>
            <w:r w:rsidRPr="00936DE8">
              <w:rPr>
                <w:rFonts w:ascii="Times New Roman" w:hAnsi="Times New Roman"/>
                <w:color w:val="000000"/>
                <w:lang w:val="uk-UA"/>
              </w:rPr>
              <w:t>: по 150 мл у флаконі; по 1 флакону з дозуючим пристроєм  в картонній коробці (</w:t>
            </w:r>
            <w:r w:rsidRPr="00936DE8">
              <w:rPr>
                <w:rFonts w:ascii="Times New Roman" w:hAnsi="Times New Roman"/>
                <w:bCs/>
                <w:color w:val="000000"/>
                <w:lang w:val="uk-UA" w:eastAsia="ar-SA"/>
              </w:rPr>
              <w:t xml:space="preserve">ДК 021:2015 33661300-4 </w:t>
            </w:r>
            <w:r w:rsidRPr="00936DE8">
              <w:rPr>
                <w:rFonts w:ascii="Times New Roman" w:hAnsi="Times New Roman"/>
                <w:bCs/>
                <w:color w:val="000000"/>
                <w:lang w:val="uk-UA"/>
              </w:rPr>
              <w:t>Протиепілептичні засоби)</w:t>
            </w:r>
            <w:r w:rsidRPr="00936DE8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936DE8">
              <w:rPr>
                <w:rFonts w:ascii="Times New Roman" w:hAnsi="Times New Roman"/>
                <w:bCs/>
                <w:color w:val="000000"/>
                <w:shd w:val="clear" w:color="auto" w:fill="FFFFFF"/>
                <w:lang w:val="uk-UA"/>
              </w:rPr>
              <w:t>Вальпроат натрію,  вальпроєва кислота (</w:t>
            </w:r>
            <w:r w:rsidRPr="00936DE8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Valproic</w:t>
            </w:r>
            <w:r w:rsidRPr="00936DE8">
              <w:rPr>
                <w:rFonts w:ascii="Times New Roman" w:hAnsi="Times New Roman"/>
                <w:bCs/>
                <w:color w:val="000000"/>
                <w:shd w:val="clear" w:color="auto" w:fill="FFFFFF"/>
                <w:lang w:val="uk-UA"/>
              </w:rPr>
              <w:t xml:space="preserve"> </w:t>
            </w:r>
            <w:r w:rsidRPr="00936DE8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acid</w:t>
            </w:r>
            <w:r w:rsidRPr="00936DE8">
              <w:rPr>
                <w:rFonts w:ascii="Times New Roman" w:hAnsi="Times New Roman"/>
                <w:bCs/>
                <w:color w:val="000000"/>
                <w:shd w:val="clear" w:color="auto" w:fill="FFFFFF"/>
                <w:lang w:val="uk-UA"/>
              </w:rPr>
              <w:t>));</w:t>
            </w:r>
            <w:r w:rsidRPr="00936DE8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936DE8">
              <w:rPr>
                <w:rFonts w:ascii="Times New Roman" w:hAnsi="Times New Roman"/>
                <w:bCs/>
                <w:color w:val="000000"/>
                <w:lang w:val="uk-UA"/>
              </w:rPr>
              <w:t>Депакін хроно 300 таблетки  пролонгованої дії по  300 мг №100;</w:t>
            </w:r>
            <w:r w:rsidRPr="00936DE8">
              <w:rPr>
                <w:rFonts w:ascii="Times New Roman" w:hAnsi="Times New Roman"/>
                <w:color w:val="000000"/>
                <w:lang w:val="uk-UA"/>
              </w:rPr>
              <w:t xml:space="preserve"> по 50 таблеток у контейнері, закритому кришкою з вологопоглиначем; по 2 контейнери у картонній коробці (</w:t>
            </w:r>
            <w:r w:rsidRPr="00936DE8">
              <w:rPr>
                <w:rFonts w:ascii="Times New Roman" w:hAnsi="Times New Roman"/>
                <w:bCs/>
                <w:color w:val="000000"/>
                <w:lang w:val="uk-UA" w:eastAsia="ar-SA"/>
              </w:rPr>
              <w:t xml:space="preserve">ДК 021:2015 33661300-4 </w:t>
            </w:r>
            <w:r w:rsidRPr="00936DE8">
              <w:rPr>
                <w:rFonts w:ascii="Times New Roman" w:hAnsi="Times New Roman"/>
                <w:bCs/>
                <w:color w:val="000000"/>
                <w:lang w:val="uk-UA"/>
              </w:rPr>
              <w:t>Протиепілептичні засоби)</w:t>
            </w:r>
            <w:r w:rsidRPr="00936DE8">
              <w:rPr>
                <w:rFonts w:ascii="Times New Roman" w:hAnsi="Times New Roman"/>
                <w:bCs/>
                <w:color w:val="000000"/>
                <w:shd w:val="clear" w:color="auto" w:fill="FFFFFF"/>
                <w:lang w:val="uk-UA"/>
              </w:rPr>
              <w:t xml:space="preserve"> </w:t>
            </w:r>
            <w:r w:rsidRPr="00936DE8">
              <w:rPr>
                <w:rFonts w:ascii="Times New Roman" w:hAnsi="Times New Roman"/>
                <w:color w:val="000000"/>
                <w:lang w:val="uk-UA"/>
              </w:rPr>
              <w:t>Вальпроат натрію, вальпроєва кислота (</w:t>
            </w:r>
            <w:r w:rsidRPr="00936DE8">
              <w:rPr>
                <w:rFonts w:ascii="Times New Roman" w:hAnsi="Times New Roman"/>
                <w:color w:val="000000"/>
              </w:rPr>
              <w:t>Valproic</w:t>
            </w:r>
            <w:r w:rsidRPr="00936DE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936DE8">
              <w:rPr>
                <w:rFonts w:ascii="Times New Roman" w:hAnsi="Times New Roman"/>
                <w:color w:val="000000"/>
              </w:rPr>
              <w:t>acid</w:t>
            </w:r>
            <w:r w:rsidRPr="00936DE8">
              <w:rPr>
                <w:rFonts w:ascii="Times New Roman" w:hAnsi="Times New Roman"/>
                <w:color w:val="000000"/>
                <w:lang w:val="uk-UA"/>
              </w:rPr>
              <w:t xml:space="preserve">)); </w:t>
            </w:r>
            <w:r w:rsidRPr="00936DE8">
              <w:rPr>
                <w:rFonts w:ascii="Times New Roman" w:hAnsi="Times New Roman"/>
                <w:bCs/>
                <w:lang w:val="uk-UA"/>
              </w:rPr>
              <w:t>Депакін хроно 500 таблетки  пролонгованої дії по 500 мг №3 0;</w:t>
            </w:r>
            <w:r w:rsidRPr="00936DE8">
              <w:rPr>
                <w:rFonts w:ascii="Times New Roman" w:hAnsi="Times New Roman"/>
                <w:lang w:val="uk-UA"/>
              </w:rPr>
              <w:t xml:space="preserve"> по 30 таблеток у контейнері, закритому кришкою з вологопоглиначем, в картонній коробці (</w:t>
            </w:r>
            <w:r w:rsidRPr="00936DE8">
              <w:rPr>
                <w:rFonts w:ascii="Times New Roman" w:hAnsi="Times New Roman"/>
                <w:bCs/>
                <w:lang w:val="uk-UA" w:eastAsia="ar-SA"/>
              </w:rPr>
              <w:t xml:space="preserve">ДК 021:2015 33661300-4 </w:t>
            </w:r>
            <w:r w:rsidRPr="00936DE8">
              <w:rPr>
                <w:rFonts w:ascii="Times New Roman" w:hAnsi="Times New Roman"/>
                <w:bCs/>
                <w:lang w:val="uk-UA"/>
              </w:rPr>
              <w:t>Протиепілептичні засоби)</w:t>
            </w:r>
            <w:r w:rsidRPr="00936DE8">
              <w:rPr>
                <w:rFonts w:ascii="Times New Roman" w:hAnsi="Times New Roman"/>
                <w:bCs/>
                <w:shd w:val="clear" w:color="auto" w:fill="FFFFFF"/>
                <w:lang w:val="uk-UA"/>
              </w:rPr>
              <w:t xml:space="preserve"> </w:t>
            </w:r>
            <w:r w:rsidRPr="00936DE8">
              <w:rPr>
                <w:rFonts w:ascii="Times New Roman" w:hAnsi="Times New Roman"/>
                <w:lang w:val="uk-UA"/>
              </w:rPr>
              <w:t>Вальпроат натрію, вальпроєва кислота (</w:t>
            </w:r>
            <w:r w:rsidRPr="00936DE8">
              <w:rPr>
                <w:rFonts w:ascii="Times New Roman" w:hAnsi="Times New Roman"/>
              </w:rPr>
              <w:t>Valproic</w:t>
            </w:r>
            <w:r w:rsidRPr="00936DE8">
              <w:rPr>
                <w:rFonts w:ascii="Times New Roman" w:hAnsi="Times New Roman"/>
                <w:lang w:val="uk-UA"/>
              </w:rPr>
              <w:t xml:space="preserve"> </w:t>
            </w:r>
            <w:r w:rsidRPr="00936DE8">
              <w:rPr>
                <w:rFonts w:ascii="Times New Roman" w:hAnsi="Times New Roman"/>
              </w:rPr>
              <w:t>acid</w:t>
            </w:r>
            <w:r w:rsidRPr="00936DE8">
              <w:rPr>
                <w:rFonts w:ascii="Times New Roman" w:hAnsi="Times New Roman"/>
                <w:lang w:val="uk-UA"/>
              </w:rPr>
              <w:t xml:space="preserve">)); </w:t>
            </w:r>
            <w:r w:rsidRPr="00936DE8">
              <w:rPr>
                <w:rFonts w:ascii="Times New Roman" w:hAnsi="Times New Roman"/>
                <w:bCs/>
                <w:lang w:val="uk-UA"/>
              </w:rPr>
              <w:t>Росемід розчин оральний, 1 мг/мл; по 30 мл</w:t>
            </w:r>
            <w:r w:rsidRPr="00936DE8">
              <w:rPr>
                <w:rFonts w:ascii="Times New Roman" w:hAnsi="Times New Roman"/>
                <w:lang w:val="uk-UA"/>
              </w:rPr>
              <w:t xml:space="preserve">  у скляному флаконі з кришкою з контролем першого відкриття; по 30 мл  у скляному флаконі з кришкою недоступною для відкриття дітьми; кожен флакон у картонній упаковці разом з шприцем-дозатором об'ємом 3 мл та адаптером для шприца (</w:t>
            </w:r>
            <w:r w:rsidRPr="00936DE8">
              <w:rPr>
                <w:rFonts w:ascii="Times New Roman" w:hAnsi="Times New Roman"/>
                <w:bCs/>
                <w:lang w:val="uk-UA" w:eastAsia="ar-SA"/>
              </w:rPr>
              <w:t xml:space="preserve">ДК 021:2015  </w:t>
            </w:r>
            <w:r w:rsidRPr="00936DE8">
              <w:rPr>
                <w:rFonts w:ascii="Times New Roman" w:hAnsi="Times New Roman"/>
                <w:bCs/>
                <w:lang w:val="uk-UA"/>
              </w:rPr>
              <w:t xml:space="preserve">33661500-6 Психолептичні засоби </w:t>
            </w:r>
            <w:r w:rsidRPr="00936DE8">
              <w:rPr>
                <w:rFonts w:ascii="Times New Roman" w:hAnsi="Times New Roman"/>
                <w:bCs/>
                <w:color w:val="000000"/>
                <w:lang w:val="uk-UA"/>
              </w:rPr>
              <w:t>Р</w:t>
            </w:r>
            <w:r w:rsidRPr="00936DE8">
              <w:rPr>
                <w:rFonts w:ascii="Times New Roman" w:hAnsi="Times New Roman"/>
                <w:color w:val="000000"/>
                <w:lang w:val="uk-UA"/>
              </w:rPr>
              <w:t>исперидон (</w:t>
            </w:r>
            <w:r w:rsidRPr="00936DE8">
              <w:rPr>
                <w:rFonts w:ascii="Times New Roman" w:hAnsi="Times New Roman"/>
                <w:color w:val="000000"/>
              </w:rPr>
              <w:t>Risperidone</w:t>
            </w:r>
            <w:r w:rsidRPr="00936DE8">
              <w:rPr>
                <w:rFonts w:ascii="Times New Roman" w:hAnsi="Times New Roman"/>
                <w:color w:val="000000"/>
                <w:lang w:val="uk-UA"/>
              </w:rPr>
              <w:t>));</w:t>
            </w:r>
            <w:r w:rsidRPr="00936DE8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936DE8">
              <w:rPr>
                <w:rFonts w:ascii="Times New Roman" w:hAnsi="Times New Roman"/>
                <w:bCs/>
                <w:color w:val="000000"/>
                <w:shd w:val="clear" w:color="auto" w:fill="FFFFFF"/>
                <w:lang w:val="uk-UA"/>
              </w:rPr>
              <w:t>Ламотрин</w:t>
            </w:r>
            <w:r w:rsidRPr="00936DE8">
              <w:rPr>
                <w:rFonts w:ascii="Times New Roman" w:hAnsi="Times New Roman"/>
                <w:bCs/>
                <w:color w:val="000000"/>
                <w:lang w:val="uk-UA"/>
              </w:rPr>
              <w:t xml:space="preserve"> 100,</w:t>
            </w:r>
            <w:r w:rsidRPr="00936DE8">
              <w:rPr>
                <w:rFonts w:ascii="Times New Roman" w:hAnsi="Times New Roman"/>
                <w:color w:val="000000"/>
                <w:lang w:val="uk-UA"/>
              </w:rPr>
              <w:t xml:space="preserve"> таблетки 100 мг, по 10 таблеток у блістері, по 3 блістери у пачці з картону </w:t>
            </w:r>
            <w:r w:rsidRPr="00936DE8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(</w:t>
            </w:r>
            <w:r w:rsidRPr="00936DE8">
              <w:rPr>
                <w:rFonts w:ascii="Times New Roman" w:hAnsi="Times New Roman"/>
                <w:bCs/>
                <w:color w:val="000000"/>
                <w:shd w:val="clear" w:color="auto" w:fill="FFFFFF"/>
                <w:lang w:val="uk-UA" w:eastAsia="ar-SA"/>
              </w:rPr>
              <w:t xml:space="preserve">ДК 021:2015 33661300-4 </w:t>
            </w:r>
            <w:r w:rsidRPr="00936DE8">
              <w:rPr>
                <w:rFonts w:ascii="Times New Roman" w:hAnsi="Times New Roman"/>
                <w:bCs/>
                <w:color w:val="000000"/>
                <w:shd w:val="clear" w:color="auto" w:fill="FFFFFF"/>
                <w:lang w:val="uk-UA"/>
              </w:rPr>
              <w:t>Протиепілептичні засоби) Л</w:t>
            </w:r>
            <w:r w:rsidRPr="00936DE8">
              <w:rPr>
                <w:rFonts w:ascii="Times New Roman" w:hAnsi="Times New Roman"/>
                <w:color w:val="000000"/>
                <w:lang w:val="uk-UA"/>
              </w:rPr>
              <w:t>амотриджин   (</w:t>
            </w:r>
            <w:r w:rsidRPr="00936DE8">
              <w:rPr>
                <w:rFonts w:ascii="Times New Roman" w:hAnsi="Times New Roman"/>
                <w:color w:val="000000"/>
              </w:rPr>
              <w:t>Lamotrigine</w:t>
            </w:r>
            <w:r w:rsidRPr="00936DE8">
              <w:rPr>
                <w:rFonts w:ascii="Times New Roman" w:hAnsi="Times New Roman"/>
                <w:color w:val="000000"/>
                <w:lang w:val="uk-UA"/>
              </w:rPr>
              <w:t>));</w:t>
            </w:r>
            <w:r w:rsidRPr="00936DE8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936DE8">
              <w:rPr>
                <w:rFonts w:ascii="Times New Roman" w:hAnsi="Times New Roman"/>
                <w:bCs/>
                <w:color w:val="000000"/>
                <w:lang w:val="uk-UA"/>
              </w:rPr>
              <w:t>Вінітел,</w:t>
            </w:r>
            <w:r w:rsidRPr="00936DE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936DE8">
              <w:rPr>
                <w:rFonts w:ascii="Times New Roman" w:hAnsi="Times New Roman"/>
                <w:bCs/>
                <w:color w:val="000000"/>
                <w:lang w:val="uk-UA"/>
              </w:rPr>
              <w:t>сироп, 200 мг/5 мл</w:t>
            </w:r>
            <w:r w:rsidRPr="00936DE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936DE8">
              <w:rPr>
                <w:rFonts w:ascii="Times New Roman" w:hAnsi="Times New Roman"/>
                <w:bCs/>
                <w:color w:val="000000"/>
                <w:lang w:val="uk-UA"/>
              </w:rPr>
              <w:t xml:space="preserve"> по 200 мл</w:t>
            </w:r>
            <w:r w:rsidRPr="00936DE8">
              <w:rPr>
                <w:rFonts w:ascii="Times New Roman" w:hAnsi="Times New Roman"/>
                <w:color w:val="000000"/>
                <w:lang w:val="uk-UA"/>
              </w:rPr>
              <w:t xml:space="preserve"> у скляному флаконі з кришкою з контролем першого відкриття, кожен флакон у картонній упаковці разом зі шприцем-дозатором об’ємом 5 мл та адаптером для шприца; по 200 мл у скляному флаконі з кришкою, недоступною для відкриття дітьми, кожен флакон у картонній упаковці разом зі шприцем-дозатором об’ємом 5 мл та адаптером для шприца </w:t>
            </w:r>
            <w:r w:rsidRPr="00936DE8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(</w:t>
            </w:r>
            <w:r w:rsidRPr="00936DE8">
              <w:rPr>
                <w:rFonts w:ascii="Times New Roman" w:hAnsi="Times New Roman"/>
                <w:bCs/>
                <w:color w:val="000000"/>
                <w:shd w:val="clear" w:color="auto" w:fill="FFFFFF"/>
                <w:lang w:val="uk-UA" w:eastAsia="ar-SA"/>
              </w:rPr>
              <w:t xml:space="preserve">ДК 021:2015 33661300-4 </w:t>
            </w:r>
            <w:r w:rsidRPr="00936DE8">
              <w:rPr>
                <w:rFonts w:ascii="Times New Roman" w:hAnsi="Times New Roman"/>
                <w:bCs/>
                <w:color w:val="000000"/>
                <w:shd w:val="clear" w:color="auto" w:fill="FFFFFF"/>
                <w:lang w:val="uk-UA"/>
              </w:rPr>
              <w:t>Протиепілептичні засоби) В</w:t>
            </w:r>
            <w:r w:rsidRPr="00936DE8">
              <w:rPr>
                <w:rFonts w:ascii="Times New Roman" w:hAnsi="Times New Roman"/>
                <w:color w:val="000000"/>
                <w:lang w:val="uk-UA"/>
              </w:rPr>
              <w:t>альпроєва кислота (</w:t>
            </w:r>
            <w:r w:rsidRPr="00936DE8">
              <w:rPr>
                <w:rFonts w:ascii="Times New Roman" w:hAnsi="Times New Roman"/>
                <w:color w:val="000000"/>
              </w:rPr>
              <w:t>Valproic</w:t>
            </w:r>
            <w:r w:rsidRPr="00936DE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936DE8">
              <w:rPr>
                <w:rFonts w:ascii="Times New Roman" w:hAnsi="Times New Roman"/>
                <w:color w:val="000000"/>
              </w:rPr>
              <w:t>acid</w:t>
            </w:r>
            <w:r w:rsidRPr="00936DE8">
              <w:rPr>
                <w:rFonts w:ascii="Times New Roman" w:hAnsi="Times New Roman"/>
                <w:color w:val="000000"/>
                <w:lang w:val="uk-UA"/>
              </w:rPr>
              <w:t>)</w:t>
            </w:r>
            <w:r w:rsidRPr="00936DE8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); </w:t>
            </w:r>
            <w:r w:rsidRPr="00936DE8">
              <w:rPr>
                <w:rFonts w:ascii="Times New Roman" w:hAnsi="Times New Roman"/>
                <w:bCs/>
                <w:color w:val="000000"/>
                <w:lang w:val="uk-UA"/>
              </w:rPr>
              <w:t xml:space="preserve">Фінлепсин таблетки по 200 мг; по 10 таблеток у блістері; по 5 блістерів в коробці </w:t>
            </w:r>
            <w:r w:rsidRPr="00936DE8">
              <w:rPr>
                <w:rFonts w:ascii="Times New Roman" w:hAnsi="Times New Roman"/>
                <w:bCs/>
                <w:color w:val="000000"/>
                <w:shd w:val="clear" w:color="auto" w:fill="FFFFFF"/>
                <w:lang w:val="uk-UA" w:eastAsia="ar-SA"/>
              </w:rPr>
              <w:t xml:space="preserve">ДК 021:2015 33661300-4 </w:t>
            </w:r>
            <w:r w:rsidRPr="00936DE8">
              <w:rPr>
                <w:rFonts w:ascii="Times New Roman" w:hAnsi="Times New Roman"/>
                <w:bCs/>
                <w:color w:val="000000"/>
                <w:shd w:val="clear" w:color="auto" w:fill="FFFFFF"/>
                <w:lang w:val="uk-UA"/>
              </w:rPr>
              <w:t xml:space="preserve">Протиепілептичні засоби) </w:t>
            </w:r>
            <w:r w:rsidRPr="00936DE8">
              <w:rPr>
                <w:rStyle w:val="stit"/>
                <w:rFonts w:ascii="Times New Roman" w:hAnsi="Times New Roman"/>
                <w:color w:val="000000"/>
                <w:shd w:val="clear" w:color="auto" w:fill="FFFFFF"/>
                <w:lang w:val="uk-UA"/>
              </w:rPr>
              <w:t>К</w:t>
            </w:r>
            <w:r w:rsidRPr="00936DE8">
              <w:rPr>
                <w:rFonts w:ascii="Times New Roman" w:hAnsi="Times New Roman"/>
                <w:color w:val="000000"/>
                <w:lang w:val="uk-UA"/>
              </w:rPr>
              <w:t>арбамазепін (</w:t>
            </w:r>
            <w:r w:rsidRPr="00936DE8">
              <w:rPr>
                <w:rFonts w:ascii="Times New Roman" w:hAnsi="Times New Roman"/>
                <w:color w:val="000000"/>
              </w:rPr>
              <w:t>Carbamazepine</w:t>
            </w:r>
            <w:r w:rsidRPr="00936DE8">
              <w:rPr>
                <w:rFonts w:ascii="Times New Roman" w:hAnsi="Times New Roman"/>
                <w:color w:val="000000"/>
                <w:lang w:val="uk-UA"/>
              </w:rPr>
              <w:t xml:space="preserve">)); </w:t>
            </w:r>
            <w:r w:rsidRPr="00936DE8">
              <w:rPr>
                <w:rFonts w:ascii="Times New Roman" w:hAnsi="Times New Roman"/>
                <w:bCs/>
                <w:color w:val="000000"/>
                <w:lang w:val="uk-UA"/>
              </w:rPr>
              <w:t xml:space="preserve"> </w:t>
            </w:r>
            <w:r w:rsidRPr="00936DE8">
              <w:rPr>
                <w:rStyle w:val="stit"/>
                <w:rFonts w:ascii="Times New Roman" w:hAnsi="Times New Roman"/>
                <w:bCs/>
                <w:color w:val="000000"/>
                <w:shd w:val="clear" w:color="auto" w:fill="FFFFFF"/>
                <w:lang w:val="uk-UA"/>
              </w:rPr>
              <w:t xml:space="preserve">Фінлепсин 200 мг ретард таблетки пролонгованої дії по 200 мг №50 </w:t>
            </w:r>
            <w:r w:rsidRPr="00936DE8">
              <w:rPr>
                <w:rFonts w:ascii="Times New Roman" w:hAnsi="Times New Roman"/>
                <w:bCs/>
                <w:color w:val="000000"/>
                <w:shd w:val="clear" w:color="auto" w:fill="FFFFFF"/>
                <w:lang w:val="uk-UA" w:eastAsia="ar-SA"/>
              </w:rPr>
              <w:t xml:space="preserve">ДК 021:2015 33661300-4 </w:t>
            </w:r>
            <w:r w:rsidRPr="00936DE8">
              <w:rPr>
                <w:rFonts w:ascii="Times New Roman" w:hAnsi="Times New Roman"/>
                <w:bCs/>
                <w:color w:val="000000"/>
                <w:shd w:val="clear" w:color="auto" w:fill="FFFFFF"/>
                <w:lang w:val="uk-UA"/>
              </w:rPr>
              <w:t xml:space="preserve">Протиепілептичні засоби) </w:t>
            </w:r>
            <w:r w:rsidRPr="00936DE8">
              <w:rPr>
                <w:rStyle w:val="stit"/>
                <w:rFonts w:ascii="Times New Roman" w:hAnsi="Times New Roman"/>
                <w:color w:val="000000"/>
                <w:shd w:val="clear" w:color="auto" w:fill="FFFFFF"/>
                <w:lang w:val="uk-UA"/>
              </w:rPr>
              <w:t>К</w:t>
            </w:r>
            <w:r w:rsidRPr="00936DE8">
              <w:rPr>
                <w:rFonts w:ascii="Times New Roman" w:hAnsi="Times New Roman"/>
                <w:color w:val="000000"/>
                <w:lang w:val="uk-UA"/>
              </w:rPr>
              <w:t>арбамазепін (</w:t>
            </w:r>
            <w:r w:rsidRPr="00936DE8">
              <w:rPr>
                <w:rFonts w:ascii="Times New Roman" w:hAnsi="Times New Roman"/>
                <w:color w:val="000000"/>
              </w:rPr>
              <w:t>Carbamazepine</w:t>
            </w:r>
            <w:r w:rsidRPr="00936DE8">
              <w:rPr>
                <w:rFonts w:ascii="Times New Roman" w:hAnsi="Times New Roman"/>
                <w:color w:val="000000"/>
                <w:lang w:val="uk-UA"/>
              </w:rPr>
              <w:t>)</w:t>
            </w:r>
            <w:r w:rsidRPr="00936D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</w:tr>
      <w:tr w:rsidR="00D17074" w:rsidRPr="001245F0" w:rsidTr="00282A3C">
        <w:trPr>
          <w:trHeight w:val="530"/>
        </w:trPr>
        <w:tc>
          <w:tcPr>
            <w:tcW w:w="568" w:type="dxa"/>
          </w:tcPr>
          <w:p w:rsidR="00D17074" w:rsidRDefault="00D17074" w:rsidP="001D7C3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457</w:t>
            </w:r>
          </w:p>
        </w:tc>
        <w:tc>
          <w:tcPr>
            <w:tcW w:w="1241" w:type="dxa"/>
          </w:tcPr>
          <w:p w:rsidR="00D17074" w:rsidRDefault="00D17074" w:rsidP="00282A3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363</w:t>
            </w:r>
          </w:p>
        </w:tc>
        <w:tc>
          <w:tcPr>
            <w:tcW w:w="1134" w:type="dxa"/>
          </w:tcPr>
          <w:p w:rsidR="00D17074" w:rsidRDefault="00D17074" w:rsidP="00282A3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21.12.23</w:t>
            </w:r>
          </w:p>
        </w:tc>
        <w:tc>
          <w:tcPr>
            <w:tcW w:w="2835" w:type="dxa"/>
          </w:tcPr>
          <w:p w:rsidR="00D17074" w:rsidRDefault="00D17074" w:rsidP="00282A3C">
            <w:pPr>
              <w:rPr>
                <w:rFonts w:ascii="Times New Roman" w:eastAsia="Batang" w:hAnsi="Times New Roman"/>
                <w:iCs/>
                <w:lang w:val="uk-UA"/>
              </w:rPr>
            </w:pPr>
            <w:r>
              <w:rPr>
                <w:rFonts w:ascii="Times New Roman" w:eastAsia="Batang" w:hAnsi="Times New Roman"/>
                <w:iCs/>
                <w:lang w:val="uk-UA"/>
              </w:rPr>
              <w:t>ФО-П Белевцев Василь Борисович</w:t>
            </w:r>
          </w:p>
        </w:tc>
        <w:tc>
          <w:tcPr>
            <w:tcW w:w="1320" w:type="dxa"/>
          </w:tcPr>
          <w:p w:rsidR="00D17074" w:rsidRDefault="00D17074" w:rsidP="00282A3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1 350,00</w:t>
            </w:r>
          </w:p>
        </w:tc>
        <w:tc>
          <w:tcPr>
            <w:tcW w:w="8520" w:type="dxa"/>
          </w:tcPr>
          <w:p w:rsidR="00D17074" w:rsidRPr="00936DE8" w:rsidRDefault="00D17074" w:rsidP="00936DE8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Ремонт системного блоку</w:t>
            </w:r>
          </w:p>
        </w:tc>
      </w:tr>
      <w:tr w:rsidR="00D17074" w:rsidRPr="00630891" w:rsidTr="00282A3C">
        <w:trPr>
          <w:trHeight w:val="530"/>
        </w:trPr>
        <w:tc>
          <w:tcPr>
            <w:tcW w:w="568" w:type="dxa"/>
          </w:tcPr>
          <w:p w:rsidR="00D17074" w:rsidRDefault="00D17074" w:rsidP="001D7C3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458</w:t>
            </w:r>
          </w:p>
        </w:tc>
        <w:tc>
          <w:tcPr>
            <w:tcW w:w="1241" w:type="dxa"/>
          </w:tcPr>
          <w:p w:rsidR="00D17074" w:rsidRDefault="00D17074" w:rsidP="00282A3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1000202039</w:t>
            </w:r>
          </w:p>
        </w:tc>
        <w:tc>
          <w:tcPr>
            <w:tcW w:w="1134" w:type="dxa"/>
          </w:tcPr>
          <w:p w:rsidR="00D17074" w:rsidRDefault="00D17074" w:rsidP="00282A3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21.12.23</w:t>
            </w:r>
          </w:p>
        </w:tc>
        <w:tc>
          <w:tcPr>
            <w:tcW w:w="2835" w:type="dxa"/>
          </w:tcPr>
          <w:p w:rsidR="00D17074" w:rsidRDefault="00D17074" w:rsidP="00282A3C">
            <w:pPr>
              <w:rPr>
                <w:rFonts w:ascii="Times New Roman" w:eastAsia="Batang" w:hAnsi="Times New Roman"/>
                <w:iCs/>
                <w:lang w:val="uk-UA"/>
              </w:rPr>
            </w:pPr>
            <w:r>
              <w:rPr>
                <w:rFonts w:ascii="Times New Roman" w:eastAsia="Batang" w:hAnsi="Times New Roman"/>
                <w:iCs/>
                <w:lang w:val="uk-UA"/>
              </w:rPr>
              <w:t>ФО-П Яценко Юлія Анатоліївна</w:t>
            </w:r>
          </w:p>
        </w:tc>
        <w:tc>
          <w:tcPr>
            <w:tcW w:w="1320" w:type="dxa"/>
          </w:tcPr>
          <w:p w:rsidR="00D17074" w:rsidRDefault="00D17074" w:rsidP="00282A3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5 400,00</w:t>
            </w:r>
          </w:p>
        </w:tc>
        <w:tc>
          <w:tcPr>
            <w:tcW w:w="8520" w:type="dxa"/>
          </w:tcPr>
          <w:p w:rsidR="00D17074" w:rsidRPr="00BA2B75" w:rsidRDefault="00D17074" w:rsidP="00282A3C">
            <w:pPr>
              <w:ind w:right="-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B75">
              <w:rPr>
                <w:rFonts w:ascii="Times New Roman" w:hAnsi="Times New Roman"/>
              </w:rPr>
              <w:t>Послуги з надання доступу в режимі онлайн до електронних баз наукової та науково-технічної інформації, інформаційних ресурсів</w:t>
            </w:r>
            <w:r w:rsidRPr="00BA2B75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D17074" w:rsidRPr="00630891" w:rsidTr="00282A3C">
        <w:trPr>
          <w:trHeight w:val="530"/>
        </w:trPr>
        <w:tc>
          <w:tcPr>
            <w:tcW w:w="568" w:type="dxa"/>
          </w:tcPr>
          <w:p w:rsidR="00D17074" w:rsidRPr="00680904" w:rsidRDefault="00D17074" w:rsidP="001D7C3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459</w:t>
            </w:r>
          </w:p>
        </w:tc>
        <w:tc>
          <w:tcPr>
            <w:tcW w:w="1241" w:type="dxa"/>
          </w:tcPr>
          <w:p w:rsidR="00D17074" w:rsidRDefault="00D17074" w:rsidP="003D61C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364</w:t>
            </w:r>
          </w:p>
        </w:tc>
        <w:tc>
          <w:tcPr>
            <w:tcW w:w="1134" w:type="dxa"/>
          </w:tcPr>
          <w:p w:rsidR="00D17074" w:rsidRDefault="00D17074" w:rsidP="003D61C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22.12.23</w:t>
            </w:r>
          </w:p>
        </w:tc>
        <w:tc>
          <w:tcPr>
            <w:tcW w:w="2835" w:type="dxa"/>
          </w:tcPr>
          <w:p w:rsidR="00D17074" w:rsidRDefault="00D17074" w:rsidP="003D61C2">
            <w:pPr>
              <w:rPr>
                <w:rFonts w:ascii="Times New Roman" w:eastAsia="Batang" w:hAnsi="Times New Roman"/>
                <w:iCs/>
                <w:lang w:val="uk-UA"/>
              </w:rPr>
            </w:pPr>
            <w:r>
              <w:rPr>
                <w:rFonts w:ascii="Times New Roman" w:eastAsia="Batang" w:hAnsi="Times New Roman"/>
                <w:iCs/>
                <w:lang w:val="uk-UA"/>
              </w:rPr>
              <w:t>ФО-П Редей  Олександр Петрович</w:t>
            </w:r>
          </w:p>
        </w:tc>
        <w:tc>
          <w:tcPr>
            <w:tcW w:w="1320" w:type="dxa"/>
          </w:tcPr>
          <w:p w:rsidR="00D17074" w:rsidRDefault="00D17074" w:rsidP="003D61C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1 200,00</w:t>
            </w:r>
          </w:p>
        </w:tc>
        <w:tc>
          <w:tcPr>
            <w:tcW w:w="8520" w:type="dxa"/>
          </w:tcPr>
          <w:p w:rsidR="00D17074" w:rsidRPr="00CB5349" w:rsidRDefault="00D17074" w:rsidP="003D61C2">
            <w:pPr>
              <w:widowControl w:val="0"/>
              <w:autoSpaceDE w:val="0"/>
              <w:autoSpaceDN w:val="0"/>
              <w:adjustRightInd w:val="0"/>
              <w:ind w:left="-180" w:right="-5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5349">
              <w:rPr>
                <w:rFonts w:ascii="Times New Roman" w:hAnsi="Times New Roman"/>
                <w:sz w:val="24"/>
                <w:szCs w:val="24"/>
              </w:rPr>
              <w:t xml:space="preserve">Послуги з технічного обслуговування та ремонту автомобілю VOLKSWAGEN </w:t>
            </w:r>
            <w:r w:rsidRPr="00CB5349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CB5349">
              <w:rPr>
                <w:rFonts w:ascii="Times New Roman" w:hAnsi="Times New Roman"/>
                <w:sz w:val="24"/>
                <w:szCs w:val="24"/>
              </w:rPr>
              <w:t>RA</w:t>
            </w:r>
            <w:r w:rsidRPr="00CB5349">
              <w:rPr>
                <w:rFonts w:ascii="Times New Roman" w:hAnsi="Times New Roman"/>
                <w:sz w:val="24"/>
                <w:szCs w:val="24"/>
                <w:lang w:val="en-US"/>
              </w:rPr>
              <w:t>NSPORTER</w:t>
            </w:r>
          </w:p>
        </w:tc>
      </w:tr>
      <w:tr w:rsidR="00D17074" w:rsidRPr="00630891" w:rsidTr="00282A3C">
        <w:trPr>
          <w:trHeight w:val="530"/>
        </w:trPr>
        <w:tc>
          <w:tcPr>
            <w:tcW w:w="568" w:type="dxa"/>
          </w:tcPr>
          <w:p w:rsidR="00D17074" w:rsidRPr="001D7C3E" w:rsidRDefault="00D17074" w:rsidP="001D7C3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uk-UA"/>
              </w:rPr>
              <w:t>60</w:t>
            </w:r>
          </w:p>
        </w:tc>
        <w:tc>
          <w:tcPr>
            <w:tcW w:w="1241" w:type="dxa"/>
          </w:tcPr>
          <w:p w:rsidR="00D17074" w:rsidRDefault="00D17074" w:rsidP="0059525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2012</w:t>
            </w:r>
          </w:p>
        </w:tc>
        <w:tc>
          <w:tcPr>
            <w:tcW w:w="1134" w:type="dxa"/>
          </w:tcPr>
          <w:p w:rsidR="00D17074" w:rsidRDefault="00D17074" w:rsidP="003D61C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22.12.23</w:t>
            </w:r>
          </w:p>
        </w:tc>
        <w:tc>
          <w:tcPr>
            <w:tcW w:w="2835" w:type="dxa"/>
          </w:tcPr>
          <w:p w:rsidR="00D17074" w:rsidRDefault="00D17074" w:rsidP="003D61C2">
            <w:pPr>
              <w:rPr>
                <w:rFonts w:ascii="Times New Roman" w:eastAsia="Batang" w:hAnsi="Times New Roman"/>
                <w:iCs/>
                <w:lang w:val="uk-UA"/>
              </w:rPr>
            </w:pPr>
            <w:r>
              <w:rPr>
                <w:rFonts w:ascii="Times New Roman" w:eastAsia="Batang" w:hAnsi="Times New Roman"/>
                <w:iCs/>
                <w:lang w:val="uk-UA"/>
              </w:rPr>
              <w:t>ФО-П Чумак Леся Володимирівна</w:t>
            </w:r>
          </w:p>
        </w:tc>
        <w:tc>
          <w:tcPr>
            <w:tcW w:w="1320" w:type="dxa"/>
          </w:tcPr>
          <w:p w:rsidR="00D17074" w:rsidRDefault="00D17074" w:rsidP="003D61C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27 300,00</w:t>
            </w:r>
          </w:p>
        </w:tc>
        <w:tc>
          <w:tcPr>
            <w:tcW w:w="8520" w:type="dxa"/>
          </w:tcPr>
          <w:p w:rsidR="00D17074" w:rsidRPr="00A01A4A" w:rsidRDefault="00D17074" w:rsidP="003D61C2">
            <w:pPr>
              <w:ind w:right="-55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Рулонні штори</w:t>
            </w:r>
          </w:p>
        </w:tc>
      </w:tr>
      <w:tr w:rsidR="00D17074" w:rsidRPr="00630891" w:rsidTr="00282A3C">
        <w:trPr>
          <w:trHeight w:val="530"/>
        </w:trPr>
        <w:tc>
          <w:tcPr>
            <w:tcW w:w="568" w:type="dxa"/>
          </w:tcPr>
          <w:p w:rsidR="00D17074" w:rsidRPr="001D7C3E" w:rsidRDefault="00D17074" w:rsidP="001D7C3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uk-UA"/>
              </w:rPr>
              <w:t>61</w:t>
            </w:r>
          </w:p>
        </w:tc>
        <w:tc>
          <w:tcPr>
            <w:tcW w:w="1241" w:type="dxa"/>
          </w:tcPr>
          <w:p w:rsidR="00D17074" w:rsidRDefault="00D17074" w:rsidP="0059525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10/24-ОЗ</w:t>
            </w:r>
          </w:p>
        </w:tc>
        <w:tc>
          <w:tcPr>
            <w:tcW w:w="1134" w:type="dxa"/>
          </w:tcPr>
          <w:p w:rsidR="00D17074" w:rsidRDefault="00D17074" w:rsidP="003D61C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22.12.23</w:t>
            </w:r>
          </w:p>
        </w:tc>
        <w:tc>
          <w:tcPr>
            <w:tcW w:w="2835" w:type="dxa"/>
          </w:tcPr>
          <w:p w:rsidR="00D17074" w:rsidRDefault="00D17074" w:rsidP="003D61C2">
            <w:pPr>
              <w:rPr>
                <w:rFonts w:ascii="Times New Roman" w:eastAsia="Batang" w:hAnsi="Times New Roman"/>
                <w:iCs/>
                <w:lang w:val="uk-UA"/>
              </w:rPr>
            </w:pPr>
            <w:r>
              <w:rPr>
                <w:rFonts w:ascii="Times New Roman" w:eastAsia="Batang" w:hAnsi="Times New Roman"/>
                <w:iCs/>
                <w:lang w:val="uk-UA"/>
              </w:rPr>
              <w:t>ТОВ «УКРГАЗТРЕЙДИНГ»</w:t>
            </w:r>
          </w:p>
        </w:tc>
        <w:tc>
          <w:tcPr>
            <w:tcW w:w="1320" w:type="dxa"/>
          </w:tcPr>
          <w:p w:rsidR="00D17074" w:rsidRDefault="00D17074" w:rsidP="003D61C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529 398,15</w:t>
            </w:r>
          </w:p>
        </w:tc>
        <w:tc>
          <w:tcPr>
            <w:tcW w:w="8520" w:type="dxa"/>
          </w:tcPr>
          <w:p w:rsidR="00D17074" w:rsidRDefault="00D17074" w:rsidP="003D61C2">
            <w:pPr>
              <w:ind w:right="-55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Електрична енергія</w:t>
            </w:r>
          </w:p>
        </w:tc>
      </w:tr>
      <w:tr w:rsidR="00D17074" w:rsidRPr="004208CB" w:rsidTr="00282A3C">
        <w:trPr>
          <w:trHeight w:val="530"/>
        </w:trPr>
        <w:tc>
          <w:tcPr>
            <w:tcW w:w="568" w:type="dxa"/>
          </w:tcPr>
          <w:p w:rsidR="00D17074" w:rsidRPr="0020601C" w:rsidRDefault="00D17074" w:rsidP="001D7C3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uk-UA"/>
              </w:rPr>
              <w:t>62</w:t>
            </w:r>
          </w:p>
        </w:tc>
        <w:tc>
          <w:tcPr>
            <w:tcW w:w="1241" w:type="dxa"/>
          </w:tcPr>
          <w:p w:rsidR="00D17074" w:rsidRDefault="00D17074" w:rsidP="0059525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365</w:t>
            </w:r>
          </w:p>
        </w:tc>
        <w:tc>
          <w:tcPr>
            <w:tcW w:w="1134" w:type="dxa"/>
          </w:tcPr>
          <w:p w:rsidR="00D17074" w:rsidRDefault="00D17074" w:rsidP="003D61C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22.12.23</w:t>
            </w:r>
          </w:p>
        </w:tc>
        <w:tc>
          <w:tcPr>
            <w:tcW w:w="2835" w:type="dxa"/>
          </w:tcPr>
          <w:p w:rsidR="00D17074" w:rsidRDefault="00D17074" w:rsidP="003D61C2">
            <w:pPr>
              <w:rPr>
                <w:rFonts w:ascii="Times New Roman" w:eastAsia="Batang" w:hAnsi="Times New Roman"/>
                <w:iCs/>
                <w:lang w:val="uk-UA"/>
              </w:rPr>
            </w:pPr>
            <w:r>
              <w:rPr>
                <w:rFonts w:ascii="Times New Roman" w:eastAsia="Batang" w:hAnsi="Times New Roman"/>
                <w:iCs/>
                <w:lang w:val="uk-UA"/>
              </w:rPr>
              <w:t>ТОВ «ІСПОЛІН ПЛЮС»</w:t>
            </w:r>
          </w:p>
        </w:tc>
        <w:tc>
          <w:tcPr>
            <w:tcW w:w="1320" w:type="dxa"/>
          </w:tcPr>
          <w:p w:rsidR="00D17074" w:rsidRDefault="00D17074" w:rsidP="003D61C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1 290,00</w:t>
            </w:r>
          </w:p>
        </w:tc>
        <w:tc>
          <w:tcPr>
            <w:tcW w:w="8520" w:type="dxa"/>
          </w:tcPr>
          <w:p w:rsidR="00D17074" w:rsidRPr="004208CB" w:rsidRDefault="00D17074" w:rsidP="004208CB">
            <w:pPr>
              <w:ind w:left="-180" w:right="-5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8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Pr="004208CB">
              <w:rPr>
                <w:rFonts w:ascii="Times New Roman" w:hAnsi="Times New Roman"/>
                <w:sz w:val="24"/>
                <w:szCs w:val="24"/>
              </w:rPr>
              <w:t xml:space="preserve">Картопля столова пізня, клас перший, ДСТУ 9221,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4208CB">
                <w:rPr>
                  <w:rFonts w:ascii="Times New Roman" w:hAnsi="Times New Roman"/>
                  <w:sz w:val="24"/>
                  <w:szCs w:val="24"/>
                </w:rPr>
                <w:t>1 кг</w:t>
              </w:r>
            </w:smartTag>
            <w:r w:rsidRPr="004208CB">
              <w:rPr>
                <w:rFonts w:ascii="Times New Roman" w:hAnsi="Times New Roman"/>
                <w:sz w:val="24"/>
                <w:szCs w:val="24"/>
              </w:rPr>
              <w:t xml:space="preserve"> (032121000-1  Картопля)</w:t>
            </w:r>
          </w:p>
        </w:tc>
      </w:tr>
      <w:tr w:rsidR="00D17074" w:rsidRPr="00BF6D37" w:rsidTr="004C6E1B">
        <w:trPr>
          <w:trHeight w:val="1858"/>
        </w:trPr>
        <w:tc>
          <w:tcPr>
            <w:tcW w:w="568" w:type="dxa"/>
          </w:tcPr>
          <w:p w:rsidR="00D17074" w:rsidRPr="00A01A4A" w:rsidRDefault="00D17074" w:rsidP="001D7C3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463</w:t>
            </w:r>
          </w:p>
        </w:tc>
        <w:tc>
          <w:tcPr>
            <w:tcW w:w="1241" w:type="dxa"/>
          </w:tcPr>
          <w:p w:rsidR="00D17074" w:rsidRDefault="00D17074" w:rsidP="0059525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366</w:t>
            </w:r>
          </w:p>
        </w:tc>
        <w:tc>
          <w:tcPr>
            <w:tcW w:w="1134" w:type="dxa"/>
          </w:tcPr>
          <w:p w:rsidR="00D17074" w:rsidRDefault="00D17074" w:rsidP="003D61C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25.12.23</w:t>
            </w:r>
          </w:p>
        </w:tc>
        <w:tc>
          <w:tcPr>
            <w:tcW w:w="2835" w:type="dxa"/>
          </w:tcPr>
          <w:p w:rsidR="00D17074" w:rsidRDefault="00D17074" w:rsidP="003D61C2">
            <w:pPr>
              <w:rPr>
                <w:rFonts w:ascii="Times New Roman" w:eastAsia="Batang" w:hAnsi="Times New Roman"/>
                <w:iCs/>
                <w:lang w:val="uk-UA"/>
              </w:rPr>
            </w:pPr>
            <w:r>
              <w:rPr>
                <w:rFonts w:ascii="Times New Roman" w:eastAsia="Batang" w:hAnsi="Times New Roman"/>
                <w:iCs/>
                <w:lang w:val="uk-UA"/>
              </w:rPr>
              <w:t>ФО-П Лянной Ігор Георгійович</w:t>
            </w:r>
          </w:p>
        </w:tc>
        <w:tc>
          <w:tcPr>
            <w:tcW w:w="1320" w:type="dxa"/>
          </w:tcPr>
          <w:p w:rsidR="00D17074" w:rsidRDefault="00D17074" w:rsidP="003D61C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4 699,00</w:t>
            </w:r>
          </w:p>
        </w:tc>
        <w:tc>
          <w:tcPr>
            <w:tcW w:w="8520" w:type="dxa"/>
          </w:tcPr>
          <w:p w:rsidR="00D17074" w:rsidRPr="00F47AFE" w:rsidRDefault="00D17074" w:rsidP="003D61C2">
            <w:pPr>
              <w:ind w:right="-55"/>
              <w:jc w:val="both"/>
              <w:rPr>
                <w:rFonts w:ascii="Times New Roman" w:hAnsi="Times New Roman"/>
                <w:lang w:val="uk-UA"/>
              </w:rPr>
            </w:pPr>
            <w:r w:rsidRPr="00F47AFE">
              <w:rPr>
                <w:rFonts w:ascii="Times New Roman" w:hAnsi="Times New Roman"/>
                <w:color w:val="000000"/>
                <w:lang w:val="uk-UA"/>
              </w:rPr>
              <w:t xml:space="preserve">Овочі: Цибуля ріпчаста свіжа, першого товарного сорту, від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F47AFE">
                <w:rPr>
                  <w:rFonts w:ascii="Times New Roman" w:hAnsi="Times New Roman"/>
                  <w:color w:val="000000"/>
                  <w:lang w:val="uk-UA"/>
                </w:rPr>
                <w:t>4 см</w:t>
              </w:r>
            </w:smartTag>
            <w:r w:rsidRPr="00F47AFE">
              <w:rPr>
                <w:rFonts w:ascii="Times New Roman" w:hAnsi="Times New Roman"/>
                <w:color w:val="000000"/>
                <w:lang w:val="uk-UA"/>
              </w:rPr>
              <w:t xml:space="preserve">, ДСТУ 3234,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F47AFE">
                <w:rPr>
                  <w:rFonts w:ascii="Times New Roman" w:hAnsi="Times New Roman"/>
                  <w:color w:val="000000"/>
                  <w:lang w:val="uk-UA"/>
                </w:rPr>
                <w:t>1 кг</w:t>
              </w:r>
            </w:smartTag>
            <w:r w:rsidRPr="00F47AFE">
              <w:rPr>
                <w:rFonts w:ascii="Times New Roman" w:hAnsi="Times New Roman"/>
                <w:color w:val="000000"/>
                <w:lang w:val="uk-UA"/>
              </w:rPr>
              <w:t xml:space="preserve"> (0322113-1 Цибуля)); (Капуста білоголова свіжа, пізньостигла, першого товарного сорту, ДСТУ 7037,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F47AFE">
                <w:rPr>
                  <w:rFonts w:ascii="Times New Roman" w:hAnsi="Times New Roman"/>
                  <w:color w:val="000000"/>
                  <w:lang w:val="uk-UA"/>
                </w:rPr>
                <w:t>1 кг</w:t>
              </w:r>
            </w:smartTag>
            <w:r w:rsidRPr="00F47AFE">
              <w:rPr>
                <w:rFonts w:ascii="Times New Roman" w:hAnsi="Times New Roman"/>
                <w:color w:val="000000"/>
                <w:lang w:val="uk-UA"/>
              </w:rPr>
              <w:t xml:space="preserve"> (03221410-3 Капуста качанна)); (</w:t>
            </w:r>
            <w:r w:rsidRPr="00F47AFE">
              <w:rPr>
                <w:rFonts w:ascii="Times New Roman" w:hAnsi="Times New Roman"/>
                <w:lang w:val="uk-UA"/>
              </w:rPr>
              <w:t>Буряк столовий першого товарного сорту,  5-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F47AFE">
                <w:rPr>
                  <w:rFonts w:ascii="Times New Roman" w:hAnsi="Times New Roman"/>
                  <w:lang w:val="uk-UA"/>
                </w:rPr>
                <w:t>10 см</w:t>
              </w:r>
            </w:smartTag>
            <w:r w:rsidRPr="00F47AFE">
              <w:rPr>
                <w:rFonts w:ascii="Times New Roman" w:hAnsi="Times New Roman"/>
                <w:lang w:val="uk-UA"/>
              </w:rPr>
              <w:t xml:space="preserve">, ДСТУ 7033,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F47AFE">
                <w:rPr>
                  <w:rFonts w:ascii="Times New Roman" w:hAnsi="Times New Roman"/>
                  <w:lang w:val="uk-UA"/>
                </w:rPr>
                <w:t>1 кг</w:t>
              </w:r>
            </w:smartTag>
            <w:r w:rsidRPr="00F47AFE">
              <w:rPr>
                <w:rFonts w:ascii="Times New Roman" w:hAnsi="Times New Roman"/>
                <w:lang w:val="uk-UA"/>
              </w:rPr>
              <w:t xml:space="preserve"> (03221111-7  Буряк))</w:t>
            </w:r>
            <w:r w:rsidRPr="00F47AFE">
              <w:rPr>
                <w:rFonts w:ascii="Times New Roman" w:hAnsi="Times New Roman"/>
                <w:color w:val="000000"/>
                <w:lang w:val="uk-UA"/>
              </w:rPr>
              <w:t xml:space="preserve">; (Морква свіжа першого товарного сорту, ДСТУ 7035,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F47AFE">
                <w:rPr>
                  <w:rFonts w:ascii="Times New Roman" w:hAnsi="Times New Roman"/>
                  <w:color w:val="000000"/>
                  <w:lang w:val="uk-UA"/>
                </w:rPr>
                <w:t>1 кг</w:t>
              </w:r>
            </w:smartTag>
            <w:r w:rsidRPr="00F47AFE">
              <w:rPr>
                <w:rFonts w:ascii="Times New Roman" w:hAnsi="Times New Roman"/>
                <w:color w:val="000000"/>
                <w:lang w:val="uk-UA"/>
              </w:rPr>
              <w:t xml:space="preserve"> (03221112 -4 Морква)</w:t>
            </w:r>
          </w:p>
        </w:tc>
      </w:tr>
      <w:tr w:rsidR="00D17074" w:rsidRPr="00BC41E0" w:rsidTr="00282A3C">
        <w:trPr>
          <w:trHeight w:val="530"/>
        </w:trPr>
        <w:tc>
          <w:tcPr>
            <w:tcW w:w="568" w:type="dxa"/>
          </w:tcPr>
          <w:p w:rsidR="00D17074" w:rsidRDefault="00D17074" w:rsidP="001D7C3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464</w:t>
            </w:r>
          </w:p>
        </w:tc>
        <w:tc>
          <w:tcPr>
            <w:tcW w:w="1241" w:type="dxa"/>
          </w:tcPr>
          <w:p w:rsidR="00D17074" w:rsidRDefault="00D17074" w:rsidP="0059525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2024 -1012</w:t>
            </w:r>
          </w:p>
        </w:tc>
        <w:tc>
          <w:tcPr>
            <w:tcW w:w="1134" w:type="dxa"/>
          </w:tcPr>
          <w:p w:rsidR="00D17074" w:rsidRDefault="00D17074" w:rsidP="003D61C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25.12.23</w:t>
            </w:r>
          </w:p>
        </w:tc>
        <w:tc>
          <w:tcPr>
            <w:tcW w:w="2835" w:type="dxa"/>
          </w:tcPr>
          <w:p w:rsidR="00D17074" w:rsidRPr="00BC41E0" w:rsidRDefault="00D17074" w:rsidP="003D61C2">
            <w:pPr>
              <w:rPr>
                <w:rFonts w:ascii="Times New Roman" w:eastAsia="Batang" w:hAnsi="Times New Roman"/>
                <w:iCs/>
                <w:lang w:val="uk-UA"/>
              </w:rPr>
            </w:pPr>
            <w:r w:rsidRPr="00BC41E0">
              <w:rPr>
                <w:rFonts w:ascii="Times New Roman" w:hAnsi="Times New Roman"/>
              </w:rPr>
              <w:t>ТОВ «ХЕЛСІ УКРАЇНА»</w:t>
            </w:r>
          </w:p>
        </w:tc>
        <w:tc>
          <w:tcPr>
            <w:tcW w:w="1320" w:type="dxa"/>
          </w:tcPr>
          <w:p w:rsidR="00D17074" w:rsidRDefault="00D17074" w:rsidP="003D61C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134 784,00</w:t>
            </w:r>
          </w:p>
        </w:tc>
        <w:tc>
          <w:tcPr>
            <w:tcW w:w="8520" w:type="dxa"/>
          </w:tcPr>
          <w:p w:rsidR="00D17074" w:rsidRPr="00F47AFE" w:rsidRDefault="00D17074" w:rsidP="003D61C2">
            <w:pPr>
              <w:ind w:right="-55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F47AFE">
              <w:rPr>
                <w:rFonts w:ascii="Times New Roman" w:hAnsi="Times New Roman"/>
              </w:rPr>
              <w:t>Послуги з доступу до онлайн-сервісів з правом користування програмною продукцією – інформаційно-комунікаційною системою «Хелсі» (МІС), за призначенням, з метою організації процесу надання медичної допомоги та/або медичних послуг, в режимі онлайн</w:t>
            </w:r>
          </w:p>
        </w:tc>
      </w:tr>
      <w:tr w:rsidR="00D17074" w:rsidRPr="00BC41E0" w:rsidTr="00282A3C">
        <w:trPr>
          <w:trHeight w:val="530"/>
        </w:trPr>
        <w:tc>
          <w:tcPr>
            <w:tcW w:w="568" w:type="dxa"/>
          </w:tcPr>
          <w:p w:rsidR="00D17074" w:rsidRDefault="00D17074" w:rsidP="001D7C3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465</w:t>
            </w:r>
          </w:p>
        </w:tc>
        <w:tc>
          <w:tcPr>
            <w:tcW w:w="1241" w:type="dxa"/>
          </w:tcPr>
          <w:p w:rsidR="00D17074" w:rsidRDefault="00D17074" w:rsidP="0059525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367</w:t>
            </w:r>
          </w:p>
        </w:tc>
        <w:tc>
          <w:tcPr>
            <w:tcW w:w="1134" w:type="dxa"/>
          </w:tcPr>
          <w:p w:rsidR="00D17074" w:rsidRDefault="00D17074" w:rsidP="003D61C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25.12.23</w:t>
            </w:r>
          </w:p>
        </w:tc>
        <w:tc>
          <w:tcPr>
            <w:tcW w:w="2835" w:type="dxa"/>
          </w:tcPr>
          <w:p w:rsidR="00D17074" w:rsidRDefault="00D17074" w:rsidP="003D61C2">
            <w:pPr>
              <w:rPr>
                <w:rFonts w:ascii="Times New Roman" w:eastAsia="Batang" w:hAnsi="Times New Roman"/>
                <w:iCs/>
                <w:lang w:val="uk-UA"/>
              </w:rPr>
            </w:pPr>
            <w:r>
              <w:rPr>
                <w:rFonts w:ascii="Times New Roman" w:eastAsia="Batang" w:hAnsi="Times New Roman"/>
                <w:iCs/>
                <w:lang w:val="uk-UA"/>
              </w:rPr>
              <w:t>Ф0-П Мініна Олена Сергіївна</w:t>
            </w:r>
          </w:p>
        </w:tc>
        <w:tc>
          <w:tcPr>
            <w:tcW w:w="1320" w:type="dxa"/>
          </w:tcPr>
          <w:p w:rsidR="00D17074" w:rsidRDefault="00D17074" w:rsidP="003D61C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3 000,00</w:t>
            </w:r>
          </w:p>
        </w:tc>
        <w:tc>
          <w:tcPr>
            <w:tcW w:w="8520" w:type="dxa"/>
          </w:tcPr>
          <w:p w:rsidR="00D17074" w:rsidRPr="0033796D" w:rsidRDefault="00D17074" w:rsidP="003D61C2">
            <w:pPr>
              <w:ind w:right="-5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Послуги з дератизації</w:t>
            </w:r>
          </w:p>
        </w:tc>
      </w:tr>
      <w:tr w:rsidR="00D17074" w:rsidRPr="008E438B" w:rsidTr="00282A3C">
        <w:trPr>
          <w:trHeight w:val="530"/>
        </w:trPr>
        <w:tc>
          <w:tcPr>
            <w:tcW w:w="568" w:type="dxa"/>
          </w:tcPr>
          <w:p w:rsidR="00D17074" w:rsidRDefault="00D17074" w:rsidP="001D7C3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466</w:t>
            </w:r>
          </w:p>
        </w:tc>
        <w:tc>
          <w:tcPr>
            <w:tcW w:w="1241" w:type="dxa"/>
          </w:tcPr>
          <w:p w:rsidR="00D17074" w:rsidRDefault="00D17074" w:rsidP="0059525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25-12-23-1</w:t>
            </w:r>
          </w:p>
        </w:tc>
        <w:tc>
          <w:tcPr>
            <w:tcW w:w="1134" w:type="dxa"/>
          </w:tcPr>
          <w:p w:rsidR="00D17074" w:rsidRDefault="00D17074" w:rsidP="003D61C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28.12.23</w:t>
            </w:r>
          </w:p>
        </w:tc>
        <w:tc>
          <w:tcPr>
            <w:tcW w:w="2835" w:type="dxa"/>
          </w:tcPr>
          <w:p w:rsidR="00D17074" w:rsidRDefault="00D17074" w:rsidP="003D61C2">
            <w:pPr>
              <w:rPr>
                <w:rFonts w:ascii="Times New Roman" w:eastAsia="Batang" w:hAnsi="Times New Roman"/>
                <w:iCs/>
                <w:lang w:val="uk-UA"/>
              </w:rPr>
            </w:pPr>
            <w:r>
              <w:rPr>
                <w:rFonts w:ascii="Times New Roman" w:eastAsia="Batang" w:hAnsi="Times New Roman"/>
                <w:iCs/>
                <w:lang w:val="uk-UA"/>
              </w:rPr>
              <w:t>ФО-П Пушкаш Людмила Семенівна</w:t>
            </w:r>
          </w:p>
        </w:tc>
        <w:tc>
          <w:tcPr>
            <w:tcW w:w="1320" w:type="dxa"/>
          </w:tcPr>
          <w:p w:rsidR="00D17074" w:rsidRDefault="00D17074" w:rsidP="003D61C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360,00</w:t>
            </w:r>
          </w:p>
        </w:tc>
        <w:tc>
          <w:tcPr>
            <w:tcW w:w="8520" w:type="dxa"/>
          </w:tcPr>
          <w:p w:rsidR="00D17074" w:rsidRPr="008E438B" w:rsidRDefault="00D17074" w:rsidP="003D61C2">
            <w:pPr>
              <w:ind w:right="-5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E438B">
              <w:rPr>
                <w:rFonts w:ascii="Times New Roman" w:hAnsi="Times New Roman"/>
              </w:rPr>
              <w:t>Заправка картириджів</w:t>
            </w:r>
          </w:p>
        </w:tc>
      </w:tr>
      <w:tr w:rsidR="00D17074" w:rsidRPr="008E438B" w:rsidTr="00282A3C">
        <w:trPr>
          <w:trHeight w:val="530"/>
        </w:trPr>
        <w:tc>
          <w:tcPr>
            <w:tcW w:w="568" w:type="dxa"/>
          </w:tcPr>
          <w:p w:rsidR="00D17074" w:rsidRDefault="00D17074" w:rsidP="001D7C3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467</w:t>
            </w:r>
          </w:p>
        </w:tc>
        <w:tc>
          <w:tcPr>
            <w:tcW w:w="1241" w:type="dxa"/>
          </w:tcPr>
          <w:p w:rsidR="00D17074" w:rsidRDefault="00D17074" w:rsidP="0059525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368</w:t>
            </w:r>
          </w:p>
        </w:tc>
        <w:tc>
          <w:tcPr>
            <w:tcW w:w="1134" w:type="dxa"/>
          </w:tcPr>
          <w:p w:rsidR="00D17074" w:rsidRDefault="00D17074" w:rsidP="003D61C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29.12.23</w:t>
            </w:r>
          </w:p>
        </w:tc>
        <w:tc>
          <w:tcPr>
            <w:tcW w:w="2835" w:type="dxa"/>
          </w:tcPr>
          <w:p w:rsidR="00D17074" w:rsidRDefault="00D17074" w:rsidP="003D61C2">
            <w:pPr>
              <w:rPr>
                <w:rFonts w:ascii="Times New Roman" w:eastAsia="Batang" w:hAnsi="Times New Roman"/>
                <w:iCs/>
                <w:lang w:val="uk-UA"/>
              </w:rPr>
            </w:pPr>
            <w:r>
              <w:rPr>
                <w:rFonts w:ascii="Times New Roman" w:eastAsia="Batang" w:hAnsi="Times New Roman"/>
                <w:iCs/>
                <w:lang w:val="uk-UA"/>
              </w:rPr>
              <w:t>ТОВ «Торговий дім «КИІВ ХЛІБ»</w:t>
            </w:r>
          </w:p>
        </w:tc>
        <w:tc>
          <w:tcPr>
            <w:tcW w:w="1320" w:type="dxa"/>
          </w:tcPr>
          <w:p w:rsidR="00D17074" w:rsidRDefault="00D17074" w:rsidP="003D61C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15 732,00</w:t>
            </w:r>
          </w:p>
        </w:tc>
        <w:tc>
          <w:tcPr>
            <w:tcW w:w="8520" w:type="dxa"/>
          </w:tcPr>
          <w:p w:rsidR="00D17074" w:rsidRPr="004C6E1B" w:rsidRDefault="00D17074" w:rsidP="004C6E1B">
            <w:pPr>
              <w:ind w:right="-5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F59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Хліб  з пшеничного борошна, в упаковці,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F5995">
                <w:rPr>
                  <w:rFonts w:ascii="Times New Roman" w:hAnsi="Times New Roman"/>
                  <w:color w:val="000000"/>
                  <w:sz w:val="24"/>
                  <w:szCs w:val="24"/>
                </w:rPr>
                <w:t>1 кг</w:t>
              </w:r>
            </w:smartTag>
            <w:r w:rsidRPr="00BF59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(15811100-7 Хліб)</w:t>
            </w:r>
          </w:p>
        </w:tc>
      </w:tr>
      <w:tr w:rsidR="00D17074" w:rsidRPr="008E438B" w:rsidTr="00282A3C">
        <w:trPr>
          <w:trHeight w:val="530"/>
        </w:trPr>
        <w:tc>
          <w:tcPr>
            <w:tcW w:w="568" w:type="dxa"/>
          </w:tcPr>
          <w:p w:rsidR="00D17074" w:rsidRDefault="00D17074" w:rsidP="001D7C3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468</w:t>
            </w:r>
          </w:p>
        </w:tc>
        <w:tc>
          <w:tcPr>
            <w:tcW w:w="1241" w:type="dxa"/>
          </w:tcPr>
          <w:p w:rsidR="00D17074" w:rsidRDefault="00D17074" w:rsidP="0059525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2490</w:t>
            </w:r>
          </w:p>
        </w:tc>
        <w:tc>
          <w:tcPr>
            <w:tcW w:w="1134" w:type="dxa"/>
          </w:tcPr>
          <w:p w:rsidR="00D17074" w:rsidRDefault="00D17074" w:rsidP="003D61C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29.12.23</w:t>
            </w:r>
          </w:p>
        </w:tc>
        <w:tc>
          <w:tcPr>
            <w:tcW w:w="2835" w:type="dxa"/>
          </w:tcPr>
          <w:p w:rsidR="00D17074" w:rsidRDefault="00D17074" w:rsidP="003D61C2">
            <w:pPr>
              <w:rPr>
                <w:rFonts w:ascii="Times New Roman" w:eastAsia="Batang" w:hAnsi="Times New Roman"/>
                <w:iCs/>
                <w:lang w:val="uk-UA"/>
              </w:rPr>
            </w:pPr>
            <w:r>
              <w:rPr>
                <w:rFonts w:ascii="Times New Roman" w:eastAsia="Batang" w:hAnsi="Times New Roman"/>
                <w:iCs/>
                <w:lang w:val="uk-UA"/>
              </w:rPr>
              <w:t>АТ «Харківрбленего»</w:t>
            </w:r>
          </w:p>
        </w:tc>
        <w:tc>
          <w:tcPr>
            <w:tcW w:w="1320" w:type="dxa"/>
          </w:tcPr>
          <w:p w:rsidR="00D17074" w:rsidRDefault="00D17074" w:rsidP="003D61C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201 355,55</w:t>
            </w:r>
          </w:p>
        </w:tc>
        <w:tc>
          <w:tcPr>
            <w:tcW w:w="8520" w:type="dxa"/>
          </w:tcPr>
          <w:p w:rsidR="00D17074" w:rsidRPr="004C6E1B" w:rsidRDefault="00D17074" w:rsidP="003D61C2">
            <w:pPr>
              <w:ind w:right="-55"/>
              <w:jc w:val="both"/>
              <w:rPr>
                <w:rFonts w:ascii="Times New Roman" w:hAnsi="Times New Roman"/>
              </w:rPr>
            </w:pPr>
            <w:r w:rsidRPr="004C6E1B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Послуги з розподілу електричної енергії</w:t>
            </w:r>
          </w:p>
        </w:tc>
      </w:tr>
    </w:tbl>
    <w:p w:rsidR="00D17074" w:rsidRPr="003B4072" w:rsidRDefault="00D17074" w:rsidP="00EB5CDE">
      <w:pPr>
        <w:rPr>
          <w:lang w:val="uk-UA"/>
        </w:rPr>
      </w:pPr>
    </w:p>
    <w:sectPr w:rsidR="00D17074" w:rsidRPr="003B4072" w:rsidSect="0095670E">
      <w:pgSz w:w="16838" w:h="11906" w:orient="landscape"/>
      <w:pgMar w:top="45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302B"/>
    <w:rsid w:val="00005E6C"/>
    <w:rsid w:val="00010744"/>
    <w:rsid w:val="00011528"/>
    <w:rsid w:val="00011684"/>
    <w:rsid w:val="00011D32"/>
    <w:rsid w:val="00016766"/>
    <w:rsid w:val="00016923"/>
    <w:rsid w:val="00021A0C"/>
    <w:rsid w:val="00021E34"/>
    <w:rsid w:val="00022EE3"/>
    <w:rsid w:val="00025203"/>
    <w:rsid w:val="00037A16"/>
    <w:rsid w:val="00041C27"/>
    <w:rsid w:val="00046D24"/>
    <w:rsid w:val="000521FA"/>
    <w:rsid w:val="00053351"/>
    <w:rsid w:val="000534D3"/>
    <w:rsid w:val="0005375F"/>
    <w:rsid w:val="0005458A"/>
    <w:rsid w:val="000553C0"/>
    <w:rsid w:val="000568D8"/>
    <w:rsid w:val="00061BFA"/>
    <w:rsid w:val="00063860"/>
    <w:rsid w:val="00072270"/>
    <w:rsid w:val="0007242C"/>
    <w:rsid w:val="000778F5"/>
    <w:rsid w:val="00077D37"/>
    <w:rsid w:val="000815D3"/>
    <w:rsid w:val="000816DF"/>
    <w:rsid w:val="00085698"/>
    <w:rsid w:val="00087DF0"/>
    <w:rsid w:val="000944AE"/>
    <w:rsid w:val="0009518C"/>
    <w:rsid w:val="00095C41"/>
    <w:rsid w:val="000A2630"/>
    <w:rsid w:val="000A2C20"/>
    <w:rsid w:val="000A53AA"/>
    <w:rsid w:val="000A70BA"/>
    <w:rsid w:val="000A7C79"/>
    <w:rsid w:val="000A7F94"/>
    <w:rsid w:val="000B09F4"/>
    <w:rsid w:val="000B2D5F"/>
    <w:rsid w:val="000B7116"/>
    <w:rsid w:val="000C04F4"/>
    <w:rsid w:val="000C0635"/>
    <w:rsid w:val="000C13D3"/>
    <w:rsid w:val="000C189C"/>
    <w:rsid w:val="000C6DEF"/>
    <w:rsid w:val="000C6E73"/>
    <w:rsid w:val="000C738F"/>
    <w:rsid w:val="000C79E5"/>
    <w:rsid w:val="000D0F75"/>
    <w:rsid w:val="000D3B78"/>
    <w:rsid w:val="000D52D6"/>
    <w:rsid w:val="000D6E42"/>
    <w:rsid w:val="000D7245"/>
    <w:rsid w:val="000E0A12"/>
    <w:rsid w:val="000E24F7"/>
    <w:rsid w:val="000E2A4A"/>
    <w:rsid w:val="000E395F"/>
    <w:rsid w:val="000E40EC"/>
    <w:rsid w:val="000E5DC1"/>
    <w:rsid w:val="000F063D"/>
    <w:rsid w:val="000F0ED8"/>
    <w:rsid w:val="000F0F37"/>
    <w:rsid w:val="000F1266"/>
    <w:rsid w:val="000F459A"/>
    <w:rsid w:val="000F5853"/>
    <w:rsid w:val="000F7187"/>
    <w:rsid w:val="001057E6"/>
    <w:rsid w:val="00106308"/>
    <w:rsid w:val="0011092D"/>
    <w:rsid w:val="001114D9"/>
    <w:rsid w:val="001135DC"/>
    <w:rsid w:val="00114049"/>
    <w:rsid w:val="00115FE9"/>
    <w:rsid w:val="00121ECD"/>
    <w:rsid w:val="001245F0"/>
    <w:rsid w:val="00131570"/>
    <w:rsid w:val="00135B49"/>
    <w:rsid w:val="00135B4E"/>
    <w:rsid w:val="00140586"/>
    <w:rsid w:val="0014191F"/>
    <w:rsid w:val="0014265C"/>
    <w:rsid w:val="0014276A"/>
    <w:rsid w:val="00143F99"/>
    <w:rsid w:val="001447AD"/>
    <w:rsid w:val="00145375"/>
    <w:rsid w:val="001476B4"/>
    <w:rsid w:val="00151E1C"/>
    <w:rsid w:val="001529C4"/>
    <w:rsid w:val="001561F4"/>
    <w:rsid w:val="001569D9"/>
    <w:rsid w:val="00156A76"/>
    <w:rsid w:val="0016159C"/>
    <w:rsid w:val="00162718"/>
    <w:rsid w:val="00164AA5"/>
    <w:rsid w:val="001664CA"/>
    <w:rsid w:val="0016763B"/>
    <w:rsid w:val="001707D8"/>
    <w:rsid w:val="00171569"/>
    <w:rsid w:val="00171871"/>
    <w:rsid w:val="00172EDF"/>
    <w:rsid w:val="00176346"/>
    <w:rsid w:val="00176ACF"/>
    <w:rsid w:val="00182D97"/>
    <w:rsid w:val="00183872"/>
    <w:rsid w:val="0018440E"/>
    <w:rsid w:val="00185053"/>
    <w:rsid w:val="0018522C"/>
    <w:rsid w:val="0018580D"/>
    <w:rsid w:val="00185975"/>
    <w:rsid w:val="00187AE6"/>
    <w:rsid w:val="00187B60"/>
    <w:rsid w:val="00187E31"/>
    <w:rsid w:val="00187E96"/>
    <w:rsid w:val="0019045D"/>
    <w:rsid w:val="00195B6C"/>
    <w:rsid w:val="00195CDB"/>
    <w:rsid w:val="00197650"/>
    <w:rsid w:val="001A1DE0"/>
    <w:rsid w:val="001A503F"/>
    <w:rsid w:val="001A5CD8"/>
    <w:rsid w:val="001A6ED7"/>
    <w:rsid w:val="001A73A0"/>
    <w:rsid w:val="001B052A"/>
    <w:rsid w:val="001B12ED"/>
    <w:rsid w:val="001B3762"/>
    <w:rsid w:val="001B38CD"/>
    <w:rsid w:val="001C3201"/>
    <w:rsid w:val="001C339E"/>
    <w:rsid w:val="001C4121"/>
    <w:rsid w:val="001C4549"/>
    <w:rsid w:val="001C5DFA"/>
    <w:rsid w:val="001C77E3"/>
    <w:rsid w:val="001C7F0B"/>
    <w:rsid w:val="001D0950"/>
    <w:rsid w:val="001D1961"/>
    <w:rsid w:val="001D19B2"/>
    <w:rsid w:val="001D2F60"/>
    <w:rsid w:val="001D6649"/>
    <w:rsid w:val="001D7C3E"/>
    <w:rsid w:val="001E151B"/>
    <w:rsid w:val="001E1F28"/>
    <w:rsid w:val="001E2F54"/>
    <w:rsid w:val="001E4099"/>
    <w:rsid w:val="001E4825"/>
    <w:rsid w:val="001E532D"/>
    <w:rsid w:val="001E598D"/>
    <w:rsid w:val="001F01B9"/>
    <w:rsid w:val="001F12EE"/>
    <w:rsid w:val="001F1F48"/>
    <w:rsid w:val="001F4164"/>
    <w:rsid w:val="001F41E5"/>
    <w:rsid w:val="001F5475"/>
    <w:rsid w:val="001F679F"/>
    <w:rsid w:val="001F7BB7"/>
    <w:rsid w:val="00201419"/>
    <w:rsid w:val="00202530"/>
    <w:rsid w:val="0020601C"/>
    <w:rsid w:val="00206B0D"/>
    <w:rsid w:val="002076A7"/>
    <w:rsid w:val="00211924"/>
    <w:rsid w:val="00211AD0"/>
    <w:rsid w:val="00212DA7"/>
    <w:rsid w:val="00214FDA"/>
    <w:rsid w:val="00216370"/>
    <w:rsid w:val="002166EB"/>
    <w:rsid w:val="00224146"/>
    <w:rsid w:val="0022440C"/>
    <w:rsid w:val="0022582A"/>
    <w:rsid w:val="00231568"/>
    <w:rsid w:val="002322BC"/>
    <w:rsid w:val="00234F2D"/>
    <w:rsid w:val="002411E7"/>
    <w:rsid w:val="00241C56"/>
    <w:rsid w:val="00243882"/>
    <w:rsid w:val="00251362"/>
    <w:rsid w:val="00252FB1"/>
    <w:rsid w:val="0025339F"/>
    <w:rsid w:val="00255517"/>
    <w:rsid w:val="0025703E"/>
    <w:rsid w:val="0026056A"/>
    <w:rsid w:val="00261A9C"/>
    <w:rsid w:val="0026528B"/>
    <w:rsid w:val="00271F18"/>
    <w:rsid w:val="00273015"/>
    <w:rsid w:val="00277480"/>
    <w:rsid w:val="002803E9"/>
    <w:rsid w:val="00282132"/>
    <w:rsid w:val="00282A3C"/>
    <w:rsid w:val="00282F3C"/>
    <w:rsid w:val="002835B9"/>
    <w:rsid w:val="00286AE5"/>
    <w:rsid w:val="00291045"/>
    <w:rsid w:val="00291761"/>
    <w:rsid w:val="002A0EB3"/>
    <w:rsid w:val="002A271F"/>
    <w:rsid w:val="002A3A31"/>
    <w:rsid w:val="002A3C37"/>
    <w:rsid w:val="002B06EC"/>
    <w:rsid w:val="002B11C3"/>
    <w:rsid w:val="002B4E3E"/>
    <w:rsid w:val="002C3F54"/>
    <w:rsid w:val="002C589B"/>
    <w:rsid w:val="002C5D1B"/>
    <w:rsid w:val="002D1854"/>
    <w:rsid w:val="002D5500"/>
    <w:rsid w:val="002D5591"/>
    <w:rsid w:val="002D6720"/>
    <w:rsid w:val="002D7AD1"/>
    <w:rsid w:val="002E22C7"/>
    <w:rsid w:val="002E27F8"/>
    <w:rsid w:val="002F172E"/>
    <w:rsid w:val="002F32BF"/>
    <w:rsid w:val="002F6C59"/>
    <w:rsid w:val="00303525"/>
    <w:rsid w:val="00305D4E"/>
    <w:rsid w:val="003075D6"/>
    <w:rsid w:val="003113AB"/>
    <w:rsid w:val="0031520D"/>
    <w:rsid w:val="00315424"/>
    <w:rsid w:val="00315CB2"/>
    <w:rsid w:val="003204D1"/>
    <w:rsid w:val="00320544"/>
    <w:rsid w:val="00320AB7"/>
    <w:rsid w:val="003245CE"/>
    <w:rsid w:val="00332EA3"/>
    <w:rsid w:val="00332EC0"/>
    <w:rsid w:val="0033514F"/>
    <w:rsid w:val="00336145"/>
    <w:rsid w:val="0033796D"/>
    <w:rsid w:val="00340615"/>
    <w:rsid w:val="0034173B"/>
    <w:rsid w:val="00342906"/>
    <w:rsid w:val="003436CB"/>
    <w:rsid w:val="00343E10"/>
    <w:rsid w:val="003444A3"/>
    <w:rsid w:val="0034541D"/>
    <w:rsid w:val="0034588E"/>
    <w:rsid w:val="0034591E"/>
    <w:rsid w:val="003469D6"/>
    <w:rsid w:val="00352E21"/>
    <w:rsid w:val="0035615C"/>
    <w:rsid w:val="003568D0"/>
    <w:rsid w:val="00365E2E"/>
    <w:rsid w:val="00371260"/>
    <w:rsid w:val="00373114"/>
    <w:rsid w:val="00374274"/>
    <w:rsid w:val="003742AE"/>
    <w:rsid w:val="00374FC4"/>
    <w:rsid w:val="00380D46"/>
    <w:rsid w:val="00381860"/>
    <w:rsid w:val="00382841"/>
    <w:rsid w:val="003830E6"/>
    <w:rsid w:val="0039026E"/>
    <w:rsid w:val="0039291C"/>
    <w:rsid w:val="00393203"/>
    <w:rsid w:val="0039396E"/>
    <w:rsid w:val="00393CEE"/>
    <w:rsid w:val="003958EA"/>
    <w:rsid w:val="00396A1F"/>
    <w:rsid w:val="00397628"/>
    <w:rsid w:val="003A0130"/>
    <w:rsid w:val="003A1321"/>
    <w:rsid w:val="003A2106"/>
    <w:rsid w:val="003A243A"/>
    <w:rsid w:val="003A2FA3"/>
    <w:rsid w:val="003A3DA7"/>
    <w:rsid w:val="003A792A"/>
    <w:rsid w:val="003B0760"/>
    <w:rsid w:val="003B0C71"/>
    <w:rsid w:val="003B146F"/>
    <w:rsid w:val="003B4072"/>
    <w:rsid w:val="003B4A3B"/>
    <w:rsid w:val="003B5C7B"/>
    <w:rsid w:val="003B6427"/>
    <w:rsid w:val="003C17B3"/>
    <w:rsid w:val="003C1D6A"/>
    <w:rsid w:val="003C2DF4"/>
    <w:rsid w:val="003C7CC2"/>
    <w:rsid w:val="003D11CC"/>
    <w:rsid w:val="003D4C17"/>
    <w:rsid w:val="003D5289"/>
    <w:rsid w:val="003D5789"/>
    <w:rsid w:val="003D57F5"/>
    <w:rsid w:val="003D61C2"/>
    <w:rsid w:val="003D77EC"/>
    <w:rsid w:val="003E1B69"/>
    <w:rsid w:val="003E4EA3"/>
    <w:rsid w:val="003E583B"/>
    <w:rsid w:val="003E62D9"/>
    <w:rsid w:val="003E7AE4"/>
    <w:rsid w:val="00401E78"/>
    <w:rsid w:val="00404562"/>
    <w:rsid w:val="00404AF4"/>
    <w:rsid w:val="004121C9"/>
    <w:rsid w:val="0041337D"/>
    <w:rsid w:val="00415119"/>
    <w:rsid w:val="00417DB5"/>
    <w:rsid w:val="004208CB"/>
    <w:rsid w:val="004326F2"/>
    <w:rsid w:val="00433E72"/>
    <w:rsid w:val="00435B1B"/>
    <w:rsid w:val="00435ECB"/>
    <w:rsid w:val="00437335"/>
    <w:rsid w:val="00440202"/>
    <w:rsid w:val="00441015"/>
    <w:rsid w:val="00442412"/>
    <w:rsid w:val="004433F3"/>
    <w:rsid w:val="00447FF3"/>
    <w:rsid w:val="00451581"/>
    <w:rsid w:val="004522F7"/>
    <w:rsid w:val="00454862"/>
    <w:rsid w:val="00455F8A"/>
    <w:rsid w:val="004566C0"/>
    <w:rsid w:val="004643F5"/>
    <w:rsid w:val="00465E62"/>
    <w:rsid w:val="0046658C"/>
    <w:rsid w:val="00466F7C"/>
    <w:rsid w:val="00472E63"/>
    <w:rsid w:val="00476EED"/>
    <w:rsid w:val="00477B47"/>
    <w:rsid w:val="00477C57"/>
    <w:rsid w:val="00481C07"/>
    <w:rsid w:val="004864C4"/>
    <w:rsid w:val="00490471"/>
    <w:rsid w:val="004920B5"/>
    <w:rsid w:val="00492141"/>
    <w:rsid w:val="00492483"/>
    <w:rsid w:val="004927CA"/>
    <w:rsid w:val="00497186"/>
    <w:rsid w:val="004A0830"/>
    <w:rsid w:val="004A2C80"/>
    <w:rsid w:val="004A366B"/>
    <w:rsid w:val="004A53F0"/>
    <w:rsid w:val="004A5ED3"/>
    <w:rsid w:val="004A723F"/>
    <w:rsid w:val="004A7E7B"/>
    <w:rsid w:val="004B0213"/>
    <w:rsid w:val="004B044B"/>
    <w:rsid w:val="004B2609"/>
    <w:rsid w:val="004B2B9B"/>
    <w:rsid w:val="004B33E1"/>
    <w:rsid w:val="004B3D6E"/>
    <w:rsid w:val="004B4E74"/>
    <w:rsid w:val="004B718D"/>
    <w:rsid w:val="004B79D0"/>
    <w:rsid w:val="004B7AD8"/>
    <w:rsid w:val="004C0A15"/>
    <w:rsid w:val="004C1C70"/>
    <w:rsid w:val="004C1E79"/>
    <w:rsid w:val="004C5621"/>
    <w:rsid w:val="004C617C"/>
    <w:rsid w:val="004C6E1B"/>
    <w:rsid w:val="004D3105"/>
    <w:rsid w:val="004D3293"/>
    <w:rsid w:val="004D4339"/>
    <w:rsid w:val="004D490A"/>
    <w:rsid w:val="004D5350"/>
    <w:rsid w:val="004D56C4"/>
    <w:rsid w:val="004E4569"/>
    <w:rsid w:val="004E4BAC"/>
    <w:rsid w:val="004E6F63"/>
    <w:rsid w:val="004F2D34"/>
    <w:rsid w:val="00502292"/>
    <w:rsid w:val="005037F0"/>
    <w:rsid w:val="00505850"/>
    <w:rsid w:val="0050636E"/>
    <w:rsid w:val="005116D2"/>
    <w:rsid w:val="005120FD"/>
    <w:rsid w:val="00512E59"/>
    <w:rsid w:val="005176F3"/>
    <w:rsid w:val="00517BF9"/>
    <w:rsid w:val="00527DE9"/>
    <w:rsid w:val="00531F66"/>
    <w:rsid w:val="00534B42"/>
    <w:rsid w:val="0053705E"/>
    <w:rsid w:val="00537614"/>
    <w:rsid w:val="00541678"/>
    <w:rsid w:val="005417AC"/>
    <w:rsid w:val="00544A0B"/>
    <w:rsid w:val="005478C2"/>
    <w:rsid w:val="00547CE4"/>
    <w:rsid w:val="00550742"/>
    <w:rsid w:val="0055556D"/>
    <w:rsid w:val="005559AB"/>
    <w:rsid w:val="005663DE"/>
    <w:rsid w:val="005667F2"/>
    <w:rsid w:val="00566A78"/>
    <w:rsid w:val="00580258"/>
    <w:rsid w:val="0058186F"/>
    <w:rsid w:val="005857DF"/>
    <w:rsid w:val="00590FD8"/>
    <w:rsid w:val="00591C89"/>
    <w:rsid w:val="00592AFB"/>
    <w:rsid w:val="00594290"/>
    <w:rsid w:val="00595250"/>
    <w:rsid w:val="005957F5"/>
    <w:rsid w:val="00597133"/>
    <w:rsid w:val="005A0C66"/>
    <w:rsid w:val="005A2050"/>
    <w:rsid w:val="005A3CE8"/>
    <w:rsid w:val="005A4676"/>
    <w:rsid w:val="005A53EC"/>
    <w:rsid w:val="005A7023"/>
    <w:rsid w:val="005B0457"/>
    <w:rsid w:val="005B1BEB"/>
    <w:rsid w:val="005C183E"/>
    <w:rsid w:val="005C5BA0"/>
    <w:rsid w:val="005C6194"/>
    <w:rsid w:val="005E298E"/>
    <w:rsid w:val="005E2F24"/>
    <w:rsid w:val="005E3F07"/>
    <w:rsid w:val="005E40C4"/>
    <w:rsid w:val="005E5BBD"/>
    <w:rsid w:val="005E6057"/>
    <w:rsid w:val="005F2371"/>
    <w:rsid w:val="005F52FE"/>
    <w:rsid w:val="005F58F3"/>
    <w:rsid w:val="006003B1"/>
    <w:rsid w:val="0060055D"/>
    <w:rsid w:val="006064B3"/>
    <w:rsid w:val="0060772C"/>
    <w:rsid w:val="00607BB8"/>
    <w:rsid w:val="006147D1"/>
    <w:rsid w:val="00616023"/>
    <w:rsid w:val="00616266"/>
    <w:rsid w:val="006172BA"/>
    <w:rsid w:val="006205CB"/>
    <w:rsid w:val="0062585D"/>
    <w:rsid w:val="00626239"/>
    <w:rsid w:val="0062721A"/>
    <w:rsid w:val="00627742"/>
    <w:rsid w:val="00630891"/>
    <w:rsid w:val="00630A3B"/>
    <w:rsid w:val="006345EF"/>
    <w:rsid w:val="006347A4"/>
    <w:rsid w:val="006361E6"/>
    <w:rsid w:val="006416A9"/>
    <w:rsid w:val="00641BF8"/>
    <w:rsid w:val="00642032"/>
    <w:rsid w:val="00646A9E"/>
    <w:rsid w:val="00646CD4"/>
    <w:rsid w:val="00650711"/>
    <w:rsid w:val="00652215"/>
    <w:rsid w:val="006522E4"/>
    <w:rsid w:val="006542FD"/>
    <w:rsid w:val="00654899"/>
    <w:rsid w:val="0066155D"/>
    <w:rsid w:val="00664203"/>
    <w:rsid w:val="0066551A"/>
    <w:rsid w:val="006700D0"/>
    <w:rsid w:val="0067193D"/>
    <w:rsid w:val="00672A0C"/>
    <w:rsid w:val="00673944"/>
    <w:rsid w:val="00673958"/>
    <w:rsid w:val="00674E79"/>
    <w:rsid w:val="00676E8F"/>
    <w:rsid w:val="00680904"/>
    <w:rsid w:val="00683B25"/>
    <w:rsid w:val="006850D2"/>
    <w:rsid w:val="006850D9"/>
    <w:rsid w:val="0068682E"/>
    <w:rsid w:val="006874B6"/>
    <w:rsid w:val="00692EDB"/>
    <w:rsid w:val="0069397F"/>
    <w:rsid w:val="006941AF"/>
    <w:rsid w:val="00695121"/>
    <w:rsid w:val="00695DE2"/>
    <w:rsid w:val="00696751"/>
    <w:rsid w:val="006967C4"/>
    <w:rsid w:val="006A0BA7"/>
    <w:rsid w:val="006A1820"/>
    <w:rsid w:val="006A2B21"/>
    <w:rsid w:val="006A3F1F"/>
    <w:rsid w:val="006A63AB"/>
    <w:rsid w:val="006A6A74"/>
    <w:rsid w:val="006A7A40"/>
    <w:rsid w:val="006C29A2"/>
    <w:rsid w:val="006C530E"/>
    <w:rsid w:val="006D3E99"/>
    <w:rsid w:val="006D44C4"/>
    <w:rsid w:val="006D4501"/>
    <w:rsid w:val="006D4642"/>
    <w:rsid w:val="006E1833"/>
    <w:rsid w:val="006E27E3"/>
    <w:rsid w:val="006E509F"/>
    <w:rsid w:val="006E637D"/>
    <w:rsid w:val="006F12B5"/>
    <w:rsid w:val="006F2749"/>
    <w:rsid w:val="006F2F2F"/>
    <w:rsid w:val="006F593D"/>
    <w:rsid w:val="006F70D9"/>
    <w:rsid w:val="006F761B"/>
    <w:rsid w:val="00700D21"/>
    <w:rsid w:val="00704EFE"/>
    <w:rsid w:val="00705F3D"/>
    <w:rsid w:val="007079BC"/>
    <w:rsid w:val="00710562"/>
    <w:rsid w:val="00710DE7"/>
    <w:rsid w:val="0071207F"/>
    <w:rsid w:val="0071595E"/>
    <w:rsid w:val="007164CA"/>
    <w:rsid w:val="007171D9"/>
    <w:rsid w:val="007222DF"/>
    <w:rsid w:val="00722B47"/>
    <w:rsid w:val="00722D02"/>
    <w:rsid w:val="0072307C"/>
    <w:rsid w:val="0072374C"/>
    <w:rsid w:val="00724544"/>
    <w:rsid w:val="00724DBA"/>
    <w:rsid w:val="0072790B"/>
    <w:rsid w:val="00730360"/>
    <w:rsid w:val="00731F6B"/>
    <w:rsid w:val="0073335C"/>
    <w:rsid w:val="0073341A"/>
    <w:rsid w:val="0073361C"/>
    <w:rsid w:val="0073455D"/>
    <w:rsid w:val="00735A30"/>
    <w:rsid w:val="00735F4C"/>
    <w:rsid w:val="007370D7"/>
    <w:rsid w:val="00737713"/>
    <w:rsid w:val="00741D15"/>
    <w:rsid w:val="00744AD4"/>
    <w:rsid w:val="00745600"/>
    <w:rsid w:val="007478EE"/>
    <w:rsid w:val="00750B09"/>
    <w:rsid w:val="00753E4F"/>
    <w:rsid w:val="00757483"/>
    <w:rsid w:val="007612F2"/>
    <w:rsid w:val="007629E8"/>
    <w:rsid w:val="00763298"/>
    <w:rsid w:val="007641E2"/>
    <w:rsid w:val="00764263"/>
    <w:rsid w:val="00766431"/>
    <w:rsid w:val="00766BB9"/>
    <w:rsid w:val="007719A2"/>
    <w:rsid w:val="00771C63"/>
    <w:rsid w:val="00772368"/>
    <w:rsid w:val="00772A8F"/>
    <w:rsid w:val="00774A4C"/>
    <w:rsid w:val="00780FFB"/>
    <w:rsid w:val="007815D3"/>
    <w:rsid w:val="007853CB"/>
    <w:rsid w:val="007857C5"/>
    <w:rsid w:val="00787031"/>
    <w:rsid w:val="00787DC6"/>
    <w:rsid w:val="00787F13"/>
    <w:rsid w:val="0079139E"/>
    <w:rsid w:val="007957B1"/>
    <w:rsid w:val="00796F1E"/>
    <w:rsid w:val="00796F8A"/>
    <w:rsid w:val="00796FA2"/>
    <w:rsid w:val="007A0E10"/>
    <w:rsid w:val="007A18AA"/>
    <w:rsid w:val="007A3E7E"/>
    <w:rsid w:val="007A7529"/>
    <w:rsid w:val="007B1623"/>
    <w:rsid w:val="007B2CE3"/>
    <w:rsid w:val="007B2E2C"/>
    <w:rsid w:val="007B2FB2"/>
    <w:rsid w:val="007B6968"/>
    <w:rsid w:val="007C173E"/>
    <w:rsid w:val="007C3C8E"/>
    <w:rsid w:val="007C4167"/>
    <w:rsid w:val="007C5F6E"/>
    <w:rsid w:val="007C74A2"/>
    <w:rsid w:val="007D126B"/>
    <w:rsid w:val="007D23E7"/>
    <w:rsid w:val="007D3639"/>
    <w:rsid w:val="007D36BF"/>
    <w:rsid w:val="007D3EC7"/>
    <w:rsid w:val="007D5143"/>
    <w:rsid w:val="007D515F"/>
    <w:rsid w:val="007D5A4E"/>
    <w:rsid w:val="007D7843"/>
    <w:rsid w:val="007E1216"/>
    <w:rsid w:val="007E3DF5"/>
    <w:rsid w:val="007E418D"/>
    <w:rsid w:val="007E6674"/>
    <w:rsid w:val="007E67C3"/>
    <w:rsid w:val="007E6A5E"/>
    <w:rsid w:val="007F4470"/>
    <w:rsid w:val="007F66D8"/>
    <w:rsid w:val="007F7096"/>
    <w:rsid w:val="007F79C1"/>
    <w:rsid w:val="007F7FC8"/>
    <w:rsid w:val="00801F68"/>
    <w:rsid w:val="0080369E"/>
    <w:rsid w:val="00803F53"/>
    <w:rsid w:val="00811E0A"/>
    <w:rsid w:val="0081407D"/>
    <w:rsid w:val="008148A9"/>
    <w:rsid w:val="0081753D"/>
    <w:rsid w:val="00817C7A"/>
    <w:rsid w:val="00820658"/>
    <w:rsid w:val="008236D2"/>
    <w:rsid w:val="00824105"/>
    <w:rsid w:val="00825371"/>
    <w:rsid w:val="00831016"/>
    <w:rsid w:val="008326D0"/>
    <w:rsid w:val="008334FE"/>
    <w:rsid w:val="00833FE7"/>
    <w:rsid w:val="008356C7"/>
    <w:rsid w:val="00835CF6"/>
    <w:rsid w:val="0084183A"/>
    <w:rsid w:val="00841FE7"/>
    <w:rsid w:val="00842D64"/>
    <w:rsid w:val="00845999"/>
    <w:rsid w:val="00846173"/>
    <w:rsid w:val="00847087"/>
    <w:rsid w:val="00850B01"/>
    <w:rsid w:val="00851EC0"/>
    <w:rsid w:val="0085288C"/>
    <w:rsid w:val="00852BCF"/>
    <w:rsid w:val="008537E6"/>
    <w:rsid w:val="00860299"/>
    <w:rsid w:val="00862332"/>
    <w:rsid w:val="00862938"/>
    <w:rsid w:val="00862FE7"/>
    <w:rsid w:val="008632E2"/>
    <w:rsid w:val="008643D6"/>
    <w:rsid w:val="008657F2"/>
    <w:rsid w:val="00870305"/>
    <w:rsid w:val="008704B4"/>
    <w:rsid w:val="00873551"/>
    <w:rsid w:val="008752F5"/>
    <w:rsid w:val="00875571"/>
    <w:rsid w:val="00875B33"/>
    <w:rsid w:val="00877442"/>
    <w:rsid w:val="0088066C"/>
    <w:rsid w:val="00880EC2"/>
    <w:rsid w:val="00880F25"/>
    <w:rsid w:val="00881C09"/>
    <w:rsid w:val="0088507C"/>
    <w:rsid w:val="00885197"/>
    <w:rsid w:val="00887E9C"/>
    <w:rsid w:val="00890C6B"/>
    <w:rsid w:val="00892D20"/>
    <w:rsid w:val="00896243"/>
    <w:rsid w:val="008A0A50"/>
    <w:rsid w:val="008A0E3D"/>
    <w:rsid w:val="008A314E"/>
    <w:rsid w:val="008A36DD"/>
    <w:rsid w:val="008A4BDD"/>
    <w:rsid w:val="008A7D03"/>
    <w:rsid w:val="008A7DC1"/>
    <w:rsid w:val="008B06E9"/>
    <w:rsid w:val="008B28B7"/>
    <w:rsid w:val="008B436B"/>
    <w:rsid w:val="008B46A4"/>
    <w:rsid w:val="008B5518"/>
    <w:rsid w:val="008B5A0D"/>
    <w:rsid w:val="008B6CF8"/>
    <w:rsid w:val="008D0791"/>
    <w:rsid w:val="008D08A1"/>
    <w:rsid w:val="008D238E"/>
    <w:rsid w:val="008D2420"/>
    <w:rsid w:val="008D56D8"/>
    <w:rsid w:val="008D6890"/>
    <w:rsid w:val="008E2BD0"/>
    <w:rsid w:val="008E2F1B"/>
    <w:rsid w:val="008E438B"/>
    <w:rsid w:val="008E6BED"/>
    <w:rsid w:val="008E7327"/>
    <w:rsid w:val="008F0EBC"/>
    <w:rsid w:val="008F3297"/>
    <w:rsid w:val="0090009E"/>
    <w:rsid w:val="009012CB"/>
    <w:rsid w:val="00902287"/>
    <w:rsid w:val="00912FF8"/>
    <w:rsid w:val="009167CD"/>
    <w:rsid w:val="00922FE8"/>
    <w:rsid w:val="00923885"/>
    <w:rsid w:val="00923D8D"/>
    <w:rsid w:val="00924386"/>
    <w:rsid w:val="00927041"/>
    <w:rsid w:val="009341C7"/>
    <w:rsid w:val="00935361"/>
    <w:rsid w:val="00936DE8"/>
    <w:rsid w:val="00936FD8"/>
    <w:rsid w:val="00941B9F"/>
    <w:rsid w:val="00945C67"/>
    <w:rsid w:val="00946060"/>
    <w:rsid w:val="0094648B"/>
    <w:rsid w:val="00950B19"/>
    <w:rsid w:val="00954608"/>
    <w:rsid w:val="009546C0"/>
    <w:rsid w:val="009556D7"/>
    <w:rsid w:val="0095670E"/>
    <w:rsid w:val="00956772"/>
    <w:rsid w:val="009578C9"/>
    <w:rsid w:val="00960B30"/>
    <w:rsid w:val="0096107E"/>
    <w:rsid w:val="0096122D"/>
    <w:rsid w:val="00961B36"/>
    <w:rsid w:val="00966235"/>
    <w:rsid w:val="00970229"/>
    <w:rsid w:val="00970EB2"/>
    <w:rsid w:val="00970FF0"/>
    <w:rsid w:val="00971789"/>
    <w:rsid w:val="0097204F"/>
    <w:rsid w:val="00972C69"/>
    <w:rsid w:val="0097504F"/>
    <w:rsid w:val="0097577D"/>
    <w:rsid w:val="00975E3D"/>
    <w:rsid w:val="0098304A"/>
    <w:rsid w:val="00984102"/>
    <w:rsid w:val="009867AE"/>
    <w:rsid w:val="00990C83"/>
    <w:rsid w:val="009927C4"/>
    <w:rsid w:val="00992E4C"/>
    <w:rsid w:val="009972FD"/>
    <w:rsid w:val="009979A8"/>
    <w:rsid w:val="00997C15"/>
    <w:rsid w:val="009A294E"/>
    <w:rsid w:val="009A38AD"/>
    <w:rsid w:val="009A3A91"/>
    <w:rsid w:val="009A406A"/>
    <w:rsid w:val="009A5205"/>
    <w:rsid w:val="009A5D76"/>
    <w:rsid w:val="009A78C9"/>
    <w:rsid w:val="009B06AE"/>
    <w:rsid w:val="009B2BCA"/>
    <w:rsid w:val="009B3534"/>
    <w:rsid w:val="009C0500"/>
    <w:rsid w:val="009C417F"/>
    <w:rsid w:val="009C4637"/>
    <w:rsid w:val="009C51D8"/>
    <w:rsid w:val="009C5CAF"/>
    <w:rsid w:val="009C69B4"/>
    <w:rsid w:val="009C7795"/>
    <w:rsid w:val="009D0743"/>
    <w:rsid w:val="009D6743"/>
    <w:rsid w:val="009E0318"/>
    <w:rsid w:val="009E05E1"/>
    <w:rsid w:val="009E0D0A"/>
    <w:rsid w:val="009E100E"/>
    <w:rsid w:val="009E6CFC"/>
    <w:rsid w:val="009E797B"/>
    <w:rsid w:val="009F059E"/>
    <w:rsid w:val="009F0ED2"/>
    <w:rsid w:val="009F1A35"/>
    <w:rsid w:val="009F37E4"/>
    <w:rsid w:val="009F7828"/>
    <w:rsid w:val="009F7F83"/>
    <w:rsid w:val="00A01A4A"/>
    <w:rsid w:val="00A046B4"/>
    <w:rsid w:val="00A05C0D"/>
    <w:rsid w:val="00A05EA5"/>
    <w:rsid w:val="00A06380"/>
    <w:rsid w:val="00A06E26"/>
    <w:rsid w:val="00A110DF"/>
    <w:rsid w:val="00A1175C"/>
    <w:rsid w:val="00A12435"/>
    <w:rsid w:val="00A146CA"/>
    <w:rsid w:val="00A150E4"/>
    <w:rsid w:val="00A15C40"/>
    <w:rsid w:val="00A20605"/>
    <w:rsid w:val="00A20B6F"/>
    <w:rsid w:val="00A23ED1"/>
    <w:rsid w:val="00A2491E"/>
    <w:rsid w:val="00A27DFA"/>
    <w:rsid w:val="00A31251"/>
    <w:rsid w:val="00A323AB"/>
    <w:rsid w:val="00A3482A"/>
    <w:rsid w:val="00A369EB"/>
    <w:rsid w:val="00A36EF8"/>
    <w:rsid w:val="00A37AF2"/>
    <w:rsid w:val="00A404D6"/>
    <w:rsid w:val="00A40F5A"/>
    <w:rsid w:val="00A4480F"/>
    <w:rsid w:val="00A44C21"/>
    <w:rsid w:val="00A4549C"/>
    <w:rsid w:val="00A45CDA"/>
    <w:rsid w:val="00A4672D"/>
    <w:rsid w:val="00A5146A"/>
    <w:rsid w:val="00A52B58"/>
    <w:rsid w:val="00A55E42"/>
    <w:rsid w:val="00A565C0"/>
    <w:rsid w:val="00A5776F"/>
    <w:rsid w:val="00A60B67"/>
    <w:rsid w:val="00A60DA5"/>
    <w:rsid w:val="00A62504"/>
    <w:rsid w:val="00A635D9"/>
    <w:rsid w:val="00A63EE9"/>
    <w:rsid w:val="00A64FF9"/>
    <w:rsid w:val="00A65775"/>
    <w:rsid w:val="00A6738B"/>
    <w:rsid w:val="00A67607"/>
    <w:rsid w:val="00A72A30"/>
    <w:rsid w:val="00A73F69"/>
    <w:rsid w:val="00A75365"/>
    <w:rsid w:val="00A77C17"/>
    <w:rsid w:val="00A811E4"/>
    <w:rsid w:val="00A815D2"/>
    <w:rsid w:val="00A820D4"/>
    <w:rsid w:val="00A85564"/>
    <w:rsid w:val="00A872F9"/>
    <w:rsid w:val="00A9275E"/>
    <w:rsid w:val="00AA610D"/>
    <w:rsid w:val="00AB21F8"/>
    <w:rsid w:val="00AC07C2"/>
    <w:rsid w:val="00AC2A5A"/>
    <w:rsid w:val="00AC3891"/>
    <w:rsid w:val="00AC5A5C"/>
    <w:rsid w:val="00AC780F"/>
    <w:rsid w:val="00AD1F82"/>
    <w:rsid w:val="00AD262C"/>
    <w:rsid w:val="00AE0906"/>
    <w:rsid w:val="00AE191E"/>
    <w:rsid w:val="00AF0110"/>
    <w:rsid w:val="00AF1861"/>
    <w:rsid w:val="00AF4188"/>
    <w:rsid w:val="00AF4F33"/>
    <w:rsid w:val="00AF6889"/>
    <w:rsid w:val="00AF6F79"/>
    <w:rsid w:val="00B00B5C"/>
    <w:rsid w:val="00B035FB"/>
    <w:rsid w:val="00B05314"/>
    <w:rsid w:val="00B077F4"/>
    <w:rsid w:val="00B16D0C"/>
    <w:rsid w:val="00B16E48"/>
    <w:rsid w:val="00B215E3"/>
    <w:rsid w:val="00B21B16"/>
    <w:rsid w:val="00B2238F"/>
    <w:rsid w:val="00B2413E"/>
    <w:rsid w:val="00B26A06"/>
    <w:rsid w:val="00B30186"/>
    <w:rsid w:val="00B3025E"/>
    <w:rsid w:val="00B30E9F"/>
    <w:rsid w:val="00B31C7A"/>
    <w:rsid w:val="00B31C9D"/>
    <w:rsid w:val="00B3370A"/>
    <w:rsid w:val="00B34322"/>
    <w:rsid w:val="00B40921"/>
    <w:rsid w:val="00B447D0"/>
    <w:rsid w:val="00B44A73"/>
    <w:rsid w:val="00B45796"/>
    <w:rsid w:val="00B4623B"/>
    <w:rsid w:val="00B53856"/>
    <w:rsid w:val="00B53E42"/>
    <w:rsid w:val="00B5572C"/>
    <w:rsid w:val="00B56856"/>
    <w:rsid w:val="00B616B6"/>
    <w:rsid w:val="00B74770"/>
    <w:rsid w:val="00B74A66"/>
    <w:rsid w:val="00B7658E"/>
    <w:rsid w:val="00B76622"/>
    <w:rsid w:val="00B767D2"/>
    <w:rsid w:val="00B777E9"/>
    <w:rsid w:val="00B80E4F"/>
    <w:rsid w:val="00B84790"/>
    <w:rsid w:val="00B847FA"/>
    <w:rsid w:val="00B84BAD"/>
    <w:rsid w:val="00B862AB"/>
    <w:rsid w:val="00B916F5"/>
    <w:rsid w:val="00B92460"/>
    <w:rsid w:val="00B92487"/>
    <w:rsid w:val="00B969DA"/>
    <w:rsid w:val="00B975D8"/>
    <w:rsid w:val="00BA186A"/>
    <w:rsid w:val="00BA24FB"/>
    <w:rsid w:val="00BA2B75"/>
    <w:rsid w:val="00BB082A"/>
    <w:rsid w:val="00BB20A7"/>
    <w:rsid w:val="00BB2952"/>
    <w:rsid w:val="00BC262E"/>
    <w:rsid w:val="00BC4168"/>
    <w:rsid w:val="00BC41E0"/>
    <w:rsid w:val="00BC5F95"/>
    <w:rsid w:val="00BC69F3"/>
    <w:rsid w:val="00BD1BA5"/>
    <w:rsid w:val="00BD5665"/>
    <w:rsid w:val="00BD6999"/>
    <w:rsid w:val="00BD6A57"/>
    <w:rsid w:val="00BD7746"/>
    <w:rsid w:val="00BD77C2"/>
    <w:rsid w:val="00BE0777"/>
    <w:rsid w:val="00BE08AA"/>
    <w:rsid w:val="00BE1A7B"/>
    <w:rsid w:val="00BE1F1D"/>
    <w:rsid w:val="00BE748A"/>
    <w:rsid w:val="00BF0741"/>
    <w:rsid w:val="00BF1D74"/>
    <w:rsid w:val="00BF5995"/>
    <w:rsid w:val="00BF5A5B"/>
    <w:rsid w:val="00BF6D37"/>
    <w:rsid w:val="00BF6D4B"/>
    <w:rsid w:val="00C055BB"/>
    <w:rsid w:val="00C06F4A"/>
    <w:rsid w:val="00C0735F"/>
    <w:rsid w:val="00C16085"/>
    <w:rsid w:val="00C16D74"/>
    <w:rsid w:val="00C21C77"/>
    <w:rsid w:val="00C25404"/>
    <w:rsid w:val="00C32A3D"/>
    <w:rsid w:val="00C34659"/>
    <w:rsid w:val="00C375FD"/>
    <w:rsid w:val="00C46369"/>
    <w:rsid w:val="00C52365"/>
    <w:rsid w:val="00C54240"/>
    <w:rsid w:val="00C579CB"/>
    <w:rsid w:val="00C60CC5"/>
    <w:rsid w:val="00C612E1"/>
    <w:rsid w:val="00C62F4F"/>
    <w:rsid w:val="00C63351"/>
    <w:rsid w:val="00C63A16"/>
    <w:rsid w:val="00C65603"/>
    <w:rsid w:val="00C671DC"/>
    <w:rsid w:val="00C73237"/>
    <w:rsid w:val="00C761B8"/>
    <w:rsid w:val="00C828E1"/>
    <w:rsid w:val="00C8392E"/>
    <w:rsid w:val="00C84278"/>
    <w:rsid w:val="00C85C68"/>
    <w:rsid w:val="00C86480"/>
    <w:rsid w:val="00C869D4"/>
    <w:rsid w:val="00C87359"/>
    <w:rsid w:val="00C93994"/>
    <w:rsid w:val="00C95B6F"/>
    <w:rsid w:val="00C95BFB"/>
    <w:rsid w:val="00C97B32"/>
    <w:rsid w:val="00C97C32"/>
    <w:rsid w:val="00C97DD4"/>
    <w:rsid w:val="00CA5301"/>
    <w:rsid w:val="00CA5708"/>
    <w:rsid w:val="00CA6971"/>
    <w:rsid w:val="00CA7282"/>
    <w:rsid w:val="00CA7E16"/>
    <w:rsid w:val="00CB0626"/>
    <w:rsid w:val="00CB1C77"/>
    <w:rsid w:val="00CB42DE"/>
    <w:rsid w:val="00CB46C0"/>
    <w:rsid w:val="00CB5349"/>
    <w:rsid w:val="00CC01A1"/>
    <w:rsid w:val="00CC069B"/>
    <w:rsid w:val="00CC3FB9"/>
    <w:rsid w:val="00CC569E"/>
    <w:rsid w:val="00CC573E"/>
    <w:rsid w:val="00CD195A"/>
    <w:rsid w:val="00CD79F5"/>
    <w:rsid w:val="00CE040D"/>
    <w:rsid w:val="00CE2897"/>
    <w:rsid w:val="00CE35FD"/>
    <w:rsid w:val="00CE57ED"/>
    <w:rsid w:val="00CE58D2"/>
    <w:rsid w:val="00CF5269"/>
    <w:rsid w:val="00CF5C8E"/>
    <w:rsid w:val="00CF6FD9"/>
    <w:rsid w:val="00CF7B66"/>
    <w:rsid w:val="00CF7D2B"/>
    <w:rsid w:val="00D00371"/>
    <w:rsid w:val="00D0063A"/>
    <w:rsid w:val="00D02190"/>
    <w:rsid w:val="00D03163"/>
    <w:rsid w:val="00D05EEC"/>
    <w:rsid w:val="00D06331"/>
    <w:rsid w:val="00D10F58"/>
    <w:rsid w:val="00D10FEA"/>
    <w:rsid w:val="00D127EB"/>
    <w:rsid w:val="00D12B5E"/>
    <w:rsid w:val="00D12D2B"/>
    <w:rsid w:val="00D132DC"/>
    <w:rsid w:val="00D15A5B"/>
    <w:rsid w:val="00D17074"/>
    <w:rsid w:val="00D17C5C"/>
    <w:rsid w:val="00D20B55"/>
    <w:rsid w:val="00D22EB9"/>
    <w:rsid w:val="00D2302B"/>
    <w:rsid w:val="00D24D11"/>
    <w:rsid w:val="00D261B6"/>
    <w:rsid w:val="00D31516"/>
    <w:rsid w:val="00D322A3"/>
    <w:rsid w:val="00D33A05"/>
    <w:rsid w:val="00D353F4"/>
    <w:rsid w:val="00D3541F"/>
    <w:rsid w:val="00D44CD0"/>
    <w:rsid w:val="00D457C1"/>
    <w:rsid w:val="00D45A62"/>
    <w:rsid w:val="00D45AB4"/>
    <w:rsid w:val="00D4757A"/>
    <w:rsid w:val="00D519CF"/>
    <w:rsid w:val="00D51FEF"/>
    <w:rsid w:val="00D522DE"/>
    <w:rsid w:val="00D523D2"/>
    <w:rsid w:val="00D527C0"/>
    <w:rsid w:val="00D52BDF"/>
    <w:rsid w:val="00D5356F"/>
    <w:rsid w:val="00D603C4"/>
    <w:rsid w:val="00D665CB"/>
    <w:rsid w:val="00D66F94"/>
    <w:rsid w:val="00D70278"/>
    <w:rsid w:val="00D704C3"/>
    <w:rsid w:val="00D720CC"/>
    <w:rsid w:val="00D72859"/>
    <w:rsid w:val="00D73121"/>
    <w:rsid w:val="00D73B74"/>
    <w:rsid w:val="00D73D43"/>
    <w:rsid w:val="00D74524"/>
    <w:rsid w:val="00D81504"/>
    <w:rsid w:val="00D85F9A"/>
    <w:rsid w:val="00D97610"/>
    <w:rsid w:val="00D97C0A"/>
    <w:rsid w:val="00DA0C4E"/>
    <w:rsid w:val="00DA1C55"/>
    <w:rsid w:val="00DA3180"/>
    <w:rsid w:val="00DA6611"/>
    <w:rsid w:val="00DA7037"/>
    <w:rsid w:val="00DB591E"/>
    <w:rsid w:val="00DB6276"/>
    <w:rsid w:val="00DB6E51"/>
    <w:rsid w:val="00DB74B4"/>
    <w:rsid w:val="00DC286F"/>
    <w:rsid w:val="00DC4002"/>
    <w:rsid w:val="00DC4AB6"/>
    <w:rsid w:val="00DC4E4C"/>
    <w:rsid w:val="00DC53E0"/>
    <w:rsid w:val="00DC7026"/>
    <w:rsid w:val="00DC7ED1"/>
    <w:rsid w:val="00DD1E4C"/>
    <w:rsid w:val="00DD48D3"/>
    <w:rsid w:val="00DD592C"/>
    <w:rsid w:val="00DD636C"/>
    <w:rsid w:val="00DD6F8F"/>
    <w:rsid w:val="00DD74BD"/>
    <w:rsid w:val="00DE63A0"/>
    <w:rsid w:val="00DE7181"/>
    <w:rsid w:val="00DF2E57"/>
    <w:rsid w:val="00DF4019"/>
    <w:rsid w:val="00DF4BC6"/>
    <w:rsid w:val="00DF799E"/>
    <w:rsid w:val="00DF79E8"/>
    <w:rsid w:val="00E00060"/>
    <w:rsid w:val="00E01D88"/>
    <w:rsid w:val="00E16364"/>
    <w:rsid w:val="00E1636F"/>
    <w:rsid w:val="00E24783"/>
    <w:rsid w:val="00E252F7"/>
    <w:rsid w:val="00E2572E"/>
    <w:rsid w:val="00E264DA"/>
    <w:rsid w:val="00E310EC"/>
    <w:rsid w:val="00E31B6C"/>
    <w:rsid w:val="00E32390"/>
    <w:rsid w:val="00E33319"/>
    <w:rsid w:val="00E34273"/>
    <w:rsid w:val="00E3428E"/>
    <w:rsid w:val="00E41835"/>
    <w:rsid w:val="00E44F11"/>
    <w:rsid w:val="00E46322"/>
    <w:rsid w:val="00E47901"/>
    <w:rsid w:val="00E51BFC"/>
    <w:rsid w:val="00E56EA5"/>
    <w:rsid w:val="00E61E64"/>
    <w:rsid w:val="00E634C3"/>
    <w:rsid w:val="00E74C4C"/>
    <w:rsid w:val="00E767F0"/>
    <w:rsid w:val="00E77F43"/>
    <w:rsid w:val="00E83161"/>
    <w:rsid w:val="00E8332A"/>
    <w:rsid w:val="00E83DBA"/>
    <w:rsid w:val="00E84F65"/>
    <w:rsid w:val="00E8701C"/>
    <w:rsid w:val="00E875C6"/>
    <w:rsid w:val="00E900A3"/>
    <w:rsid w:val="00E91B16"/>
    <w:rsid w:val="00E95A8B"/>
    <w:rsid w:val="00EA14F3"/>
    <w:rsid w:val="00EA44FB"/>
    <w:rsid w:val="00EA7304"/>
    <w:rsid w:val="00EA7F4B"/>
    <w:rsid w:val="00EB1492"/>
    <w:rsid w:val="00EB4246"/>
    <w:rsid w:val="00EB451A"/>
    <w:rsid w:val="00EB557E"/>
    <w:rsid w:val="00EB5CDE"/>
    <w:rsid w:val="00EC2368"/>
    <w:rsid w:val="00EC56A6"/>
    <w:rsid w:val="00ED0262"/>
    <w:rsid w:val="00ED0699"/>
    <w:rsid w:val="00ED1D47"/>
    <w:rsid w:val="00ED3A3A"/>
    <w:rsid w:val="00ED45A6"/>
    <w:rsid w:val="00ED62A3"/>
    <w:rsid w:val="00EE17F2"/>
    <w:rsid w:val="00EE3E67"/>
    <w:rsid w:val="00EE7CE2"/>
    <w:rsid w:val="00EF0192"/>
    <w:rsid w:val="00EF1295"/>
    <w:rsid w:val="00EF1E9E"/>
    <w:rsid w:val="00F113D5"/>
    <w:rsid w:val="00F124F6"/>
    <w:rsid w:val="00F142D9"/>
    <w:rsid w:val="00F14C50"/>
    <w:rsid w:val="00F173BE"/>
    <w:rsid w:val="00F203D3"/>
    <w:rsid w:val="00F20C7B"/>
    <w:rsid w:val="00F238AD"/>
    <w:rsid w:val="00F239A2"/>
    <w:rsid w:val="00F2483D"/>
    <w:rsid w:val="00F25DE2"/>
    <w:rsid w:val="00F2694A"/>
    <w:rsid w:val="00F26F6A"/>
    <w:rsid w:val="00F31D3E"/>
    <w:rsid w:val="00F345FE"/>
    <w:rsid w:val="00F3536C"/>
    <w:rsid w:val="00F3765A"/>
    <w:rsid w:val="00F40F66"/>
    <w:rsid w:val="00F41BD0"/>
    <w:rsid w:val="00F43550"/>
    <w:rsid w:val="00F43BAC"/>
    <w:rsid w:val="00F455DF"/>
    <w:rsid w:val="00F47AFE"/>
    <w:rsid w:val="00F50E88"/>
    <w:rsid w:val="00F51677"/>
    <w:rsid w:val="00F51AF0"/>
    <w:rsid w:val="00F521C9"/>
    <w:rsid w:val="00F5374E"/>
    <w:rsid w:val="00F5386C"/>
    <w:rsid w:val="00F609D1"/>
    <w:rsid w:val="00F613A3"/>
    <w:rsid w:val="00F627F5"/>
    <w:rsid w:val="00F6324F"/>
    <w:rsid w:val="00F71418"/>
    <w:rsid w:val="00F73D02"/>
    <w:rsid w:val="00F76CB6"/>
    <w:rsid w:val="00F823A6"/>
    <w:rsid w:val="00F84E15"/>
    <w:rsid w:val="00F855B4"/>
    <w:rsid w:val="00F85833"/>
    <w:rsid w:val="00F90D44"/>
    <w:rsid w:val="00F917B9"/>
    <w:rsid w:val="00F91860"/>
    <w:rsid w:val="00F92373"/>
    <w:rsid w:val="00F96366"/>
    <w:rsid w:val="00F976A1"/>
    <w:rsid w:val="00FA1402"/>
    <w:rsid w:val="00FA2629"/>
    <w:rsid w:val="00FA41C9"/>
    <w:rsid w:val="00FA59AB"/>
    <w:rsid w:val="00FA5EA3"/>
    <w:rsid w:val="00FB097E"/>
    <w:rsid w:val="00FB10CF"/>
    <w:rsid w:val="00FB13A2"/>
    <w:rsid w:val="00FB371E"/>
    <w:rsid w:val="00FB4FDD"/>
    <w:rsid w:val="00FB6DC9"/>
    <w:rsid w:val="00FB7D42"/>
    <w:rsid w:val="00FC0D65"/>
    <w:rsid w:val="00FC1D5C"/>
    <w:rsid w:val="00FC297F"/>
    <w:rsid w:val="00FC35E0"/>
    <w:rsid w:val="00FC4622"/>
    <w:rsid w:val="00FC4D0E"/>
    <w:rsid w:val="00FC6983"/>
    <w:rsid w:val="00FD6306"/>
    <w:rsid w:val="00FE297B"/>
    <w:rsid w:val="00FE7E34"/>
    <w:rsid w:val="00FF074D"/>
    <w:rsid w:val="00FF5C27"/>
    <w:rsid w:val="00FF69B5"/>
    <w:rsid w:val="00FF722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2FE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69512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5121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rsid w:val="002D5500"/>
    <w:rPr>
      <w:rFonts w:cs="Times New Roman"/>
      <w:color w:val="0000FF"/>
      <w:u w:val="single"/>
    </w:rPr>
  </w:style>
  <w:style w:type="paragraph" w:customStyle="1" w:styleId="docdata">
    <w:name w:val="docdata"/>
    <w:aliases w:val="docy,v5,2390,baiaagaaboqcaaadkwuaaau5bq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DD63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332">
    <w:name w:val="2332"/>
    <w:aliases w:val="baiaagaaboqcaaadggqaaawqbaaaaaaa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DD636C"/>
    <w:rPr>
      <w:rFonts w:cs="Times New Roman"/>
    </w:rPr>
  </w:style>
  <w:style w:type="character" w:customStyle="1" w:styleId="2218">
    <w:name w:val="2218"/>
    <w:aliases w:val="baiaagaaboqcaaadfwqaaawnbaaaaaaa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DD636C"/>
    <w:rPr>
      <w:rFonts w:cs="Times New Roman"/>
    </w:rPr>
  </w:style>
  <w:style w:type="character" w:customStyle="1" w:styleId="rvts23">
    <w:name w:val="rvts23"/>
    <w:uiPriority w:val="99"/>
    <w:rsid w:val="007A7529"/>
  </w:style>
  <w:style w:type="character" w:customStyle="1" w:styleId="rvts0">
    <w:name w:val="rvts0"/>
    <w:uiPriority w:val="99"/>
    <w:rsid w:val="007A7529"/>
  </w:style>
  <w:style w:type="character" w:customStyle="1" w:styleId="2284">
    <w:name w:val="2284"/>
    <w:aliases w:val="baiaagaaboqcaaadtgqaaaxebaaaaaaa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0B7116"/>
    <w:rPr>
      <w:rFonts w:cs="Times New Roman"/>
    </w:rPr>
  </w:style>
  <w:style w:type="character" w:customStyle="1" w:styleId="stit">
    <w:name w:val="stit"/>
    <w:basedOn w:val="DefaultParagraphFont"/>
    <w:uiPriority w:val="99"/>
    <w:rsid w:val="00772368"/>
    <w:rPr>
      <w:rFonts w:cs="Times New Roman"/>
    </w:rPr>
  </w:style>
  <w:style w:type="paragraph" w:customStyle="1" w:styleId="Standard">
    <w:name w:val="Standard"/>
    <w:uiPriority w:val="99"/>
    <w:rsid w:val="00772368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rmcwlexe">
    <w:name w:val="rmcwlexe"/>
    <w:basedOn w:val="DefaultParagraphFont"/>
    <w:uiPriority w:val="99"/>
    <w:rsid w:val="00F26F6A"/>
    <w:rPr>
      <w:rFonts w:cs="Times New Roman"/>
    </w:rPr>
  </w:style>
  <w:style w:type="character" w:customStyle="1" w:styleId="2521">
    <w:name w:val="2521"/>
    <w:aliases w:val="baiaagaaboqcaaad0gcaaaxgbwaaaaaa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60772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1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v.e-tender.ua/planDetails/d97c058ee58f40f0bdf42caad564429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10065</TotalTime>
  <Pages>46</Pages>
  <Words>10091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Prozoro</dc:creator>
  <cp:keywords/>
  <dc:description/>
  <cp:lastModifiedBy>vita-5</cp:lastModifiedBy>
  <cp:revision>434</cp:revision>
  <dcterms:created xsi:type="dcterms:W3CDTF">2023-01-02T07:46:00Z</dcterms:created>
  <dcterms:modified xsi:type="dcterms:W3CDTF">2024-01-31T13:13:00Z</dcterms:modified>
</cp:coreProperties>
</file>