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0" w:rsidRPr="003B4072" w:rsidRDefault="00F03DE0" w:rsidP="00F75872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Pr="003B4072">
        <w:rPr>
          <w:rFonts w:ascii="Times New Roman" w:hAnsi="Times New Roman"/>
          <w:b/>
          <w:lang w:val="uk-UA"/>
        </w:rPr>
        <w:t>ПЕРЕЛІК УКЛАДЕНИХ ДОГОВОРІВ</w:t>
      </w:r>
    </w:p>
    <w:p w:rsidR="00F03DE0" w:rsidRPr="003B4072" w:rsidRDefault="00F03DE0" w:rsidP="00F75872">
      <w:pPr>
        <w:jc w:val="center"/>
        <w:rPr>
          <w:rFonts w:ascii="Times New Roman" w:hAnsi="Times New Roman"/>
          <w:b/>
          <w:lang w:val="uk-UA"/>
        </w:rPr>
      </w:pPr>
      <w:r w:rsidRPr="003B4072">
        <w:rPr>
          <w:rFonts w:ascii="Times New Roman" w:hAnsi="Times New Roman"/>
          <w:b/>
          <w:lang w:val="uk-UA"/>
        </w:rPr>
        <w:t xml:space="preserve"> КНП «МІСЬКА ДИТЯЧА ЛІКАРНЯ № 5» ХМР ЗА 202</w:t>
      </w:r>
      <w:r>
        <w:rPr>
          <w:rFonts w:ascii="Times New Roman" w:hAnsi="Times New Roman"/>
          <w:b/>
          <w:lang w:val="uk-UA"/>
        </w:rPr>
        <w:t>4</w:t>
      </w:r>
      <w:r w:rsidRPr="003B4072">
        <w:rPr>
          <w:rFonts w:ascii="Times New Roman" w:hAnsi="Times New Roman"/>
          <w:b/>
          <w:lang w:val="uk-UA"/>
        </w:rPr>
        <w:t xml:space="preserve"> РІК СТАНОМ НА </w:t>
      </w:r>
      <w:r w:rsidRPr="00ED1F7D">
        <w:rPr>
          <w:rFonts w:ascii="Times New Roman" w:hAnsi="Times New Roman"/>
          <w:b/>
          <w:lang w:val="uk-UA"/>
        </w:rPr>
        <w:t>31.12.2024</w:t>
      </w:r>
    </w:p>
    <w:tbl>
      <w:tblPr>
        <w:tblW w:w="15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8"/>
        <w:gridCol w:w="1352"/>
        <w:gridCol w:w="1540"/>
        <w:gridCol w:w="3080"/>
        <w:gridCol w:w="1870"/>
        <w:gridCol w:w="6776"/>
      </w:tblGrid>
      <w:tr w:rsidR="00F03DE0" w:rsidRPr="00407963" w:rsidTr="0002648D">
        <w:trPr>
          <w:trHeight w:val="29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№ п/п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№ догов.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Дата уклад.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Постачальник/контрагент</w:t>
            </w:r>
          </w:p>
        </w:tc>
        <w:tc>
          <w:tcPr>
            <w:tcW w:w="187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Сума договору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07963">
              <w:rPr>
                <w:rFonts w:ascii="Times New Roman" w:hAnsi="Times New Roman"/>
                <w:b/>
                <w:lang w:val="uk-UA"/>
              </w:rPr>
              <w:t>Предмет договору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01.01.24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6 253,00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</w:rPr>
              <w:t>Яйце куряче столове, категорія Перша (М), 1 шт. (03142500-3 Яйця)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52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  <w:bCs/>
              </w:rPr>
              <w:t>И24385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04.01.24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</w:rPr>
              <w:t>Комунальне підприємство «Міський інформаційний центр»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9 000,00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</w:rPr>
              <w:t>Послуги фіксованого місцевого телефонного зв’язку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52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  <w:bCs/>
              </w:rPr>
              <w:t>И24397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04.01.24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</w:rPr>
              <w:t>Комунальне підприємство «Міський інформаційний центр»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5 400.00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Надання електронних комунікаційних послуг</w:t>
            </w:r>
          </w:p>
        </w:tc>
      </w:tr>
      <w:tr w:rsidR="00F03DE0" w:rsidRPr="00407963" w:rsidTr="0002648D">
        <w:trPr>
          <w:trHeight w:val="580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52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07963">
              <w:rPr>
                <w:rFonts w:ascii="Times New Roman" w:hAnsi="Times New Roman"/>
                <w:bCs/>
                <w:lang w:val="en-US"/>
              </w:rPr>
              <w:t>10136/24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04.01.24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КП «ХАРКІВСЬКІ ТЕПЛОВІ СИСТЕМИ»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1919430,00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Постачання теплової енергії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415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05</w:t>
            </w:r>
            <w:r w:rsidRPr="00407963">
              <w:rPr>
                <w:rFonts w:ascii="Times New Roman" w:hAnsi="Times New Roman"/>
                <w:lang w:val="uk-UA"/>
              </w:rPr>
              <w:t>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</w:rPr>
              <w:t>Комунальне спеціалізоване підприємство «Харківміськліфт»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</w:rPr>
              <w:t>35 112,36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</w:rPr>
              <w:t>Технічне обслуговування ліфтів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52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  <w:bCs/>
                <w:color w:val="000000"/>
                <w:lang w:val="uk-UA"/>
              </w:rPr>
              <w:t>402 СЛ-2</w:t>
            </w:r>
          </w:p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05</w:t>
            </w:r>
            <w:r w:rsidRPr="00407963">
              <w:rPr>
                <w:rFonts w:ascii="Times New Roman" w:hAnsi="Times New Roman"/>
                <w:lang w:val="uk-UA"/>
              </w:rPr>
              <w:t>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color w:val="000000"/>
                <w:lang w:val="uk-UA"/>
              </w:rPr>
              <w:t>Спеціалізоване ремонтно-будівельне управління "ХАРКІВЛІФТ-1"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27 720,00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uk-UA"/>
              </w:rPr>
              <w:t>Обслуговування підйомної платформи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42/24/ОЗ/ПС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«ОХОРОНА ЗАХИСТ»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18 720,00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Послуги з протипожежного захисту</w:t>
            </w:r>
          </w:p>
        </w:tc>
      </w:tr>
      <w:tr w:rsidR="00F03DE0" w:rsidRPr="0040796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03-01-24-1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та</w:t>
            </w:r>
            <w:r w:rsidRPr="00407963">
              <w:rPr>
                <w:rFonts w:ascii="Times New Roman" w:hAnsi="Times New Roman"/>
                <w:lang w:val="uk-UA"/>
              </w:rPr>
              <w:t xml:space="preserve"> регенерація катриджа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51234/1Ж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«ОТОВ  «ОХОРОНА І БЕЗПЕКА ПЛЮС»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7620,00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Послуги зі спостереження вул. </w:t>
            </w:r>
            <w:r w:rsidRPr="00407963">
              <w:rPr>
                <w:rFonts w:ascii="Times New Roman" w:hAnsi="Times New Roman"/>
                <w:lang w:val="uk-UA"/>
              </w:rPr>
              <w:t>Танкопія,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>43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51679/1Ж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 «ОХОРОНА І БЕЗПЕКА ПЛЮС»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6420,00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зі спостереження Стадіонний проїзд,6/5</w:t>
            </w:r>
          </w:p>
        </w:tc>
      </w:tr>
      <w:tr w:rsidR="00F03DE0" w:rsidRPr="00407963" w:rsidTr="0002648D">
        <w:trPr>
          <w:trHeight w:val="29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51234/</w:t>
            </w:r>
            <w:r w:rsidRPr="00407963">
              <w:rPr>
                <w:rFonts w:ascii="Times New Roman" w:hAnsi="Times New Roman"/>
                <w:lang w:val="en-US"/>
              </w:rPr>
              <w:t>F</w:t>
            </w:r>
            <w:r w:rsidRPr="00407963">
              <w:rPr>
                <w:rFonts w:ascii="Times New Roman" w:hAnsi="Times New Roman"/>
                <w:lang w:val="uk-UA"/>
              </w:rPr>
              <w:t>/3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«АЛЬФОРГ»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10800,00</w:t>
            </w:r>
          </w:p>
        </w:tc>
        <w:tc>
          <w:tcPr>
            <w:tcW w:w="6776" w:type="dxa"/>
          </w:tcPr>
          <w:p w:rsidR="00F03DE0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Спостереження за системо</w:t>
            </w:r>
            <w:r>
              <w:rPr>
                <w:rFonts w:ascii="Times New Roman" w:hAnsi="Times New Roman"/>
                <w:lang w:val="uk-UA"/>
              </w:rPr>
              <w:t xml:space="preserve">ю протипожежної автоматики вул. </w:t>
            </w:r>
            <w:r w:rsidRPr="00407963">
              <w:rPr>
                <w:rFonts w:ascii="Times New Roman" w:hAnsi="Times New Roman"/>
                <w:lang w:val="uk-UA"/>
              </w:rPr>
              <w:t>Танкопія,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>43</w:t>
            </w:r>
          </w:p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51973/</w:t>
            </w:r>
            <w:r w:rsidRPr="00407963">
              <w:rPr>
                <w:rFonts w:ascii="Times New Roman" w:hAnsi="Times New Roman"/>
                <w:lang w:val="en-US"/>
              </w:rPr>
              <w:t>F/</w:t>
            </w:r>
            <w:r w:rsidRPr="00407963">
              <w:rPr>
                <w:rFonts w:ascii="Times New Roman" w:hAnsi="Times New Roman"/>
                <w:lang w:val="uk-UA"/>
              </w:rPr>
              <w:t>Ж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«АЛЬФОРГ»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4200,00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Спостережен</w:t>
            </w:r>
            <w:r>
              <w:rPr>
                <w:rFonts w:ascii="Times New Roman" w:hAnsi="Times New Roman"/>
                <w:lang w:val="uk-UA"/>
              </w:rPr>
              <w:t xml:space="preserve">ня за пожежною автоматикою вул. </w:t>
            </w:r>
            <w:r w:rsidRPr="00407963">
              <w:rPr>
                <w:rFonts w:ascii="Times New Roman" w:hAnsi="Times New Roman"/>
                <w:lang w:val="uk-UA"/>
              </w:rPr>
              <w:t>Танкопія,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>43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5888/А/Ж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 «ОХОРОНА І БЕЗПЕКА ПЛЮС»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зі спостереження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5889/А/Ж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 «ОХОРОНА І БЕЗПЕКА ПЛЮС»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зі спостереження</w:t>
            </w:r>
          </w:p>
        </w:tc>
      </w:tr>
      <w:tr w:rsidR="00F03DE0" w:rsidRPr="00407963" w:rsidTr="0002648D">
        <w:trPr>
          <w:trHeight w:val="580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1</w:t>
            </w:r>
            <w:r w:rsidRPr="0040796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108,00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Омивач для автоскла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360,00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Трубна ізоляція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273,00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Світильник накладной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321,00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Лампа 150Вт, лампа 15Вт</w:t>
            </w:r>
          </w:p>
        </w:tc>
      </w:tr>
      <w:tr w:rsidR="00F03DE0" w:rsidRPr="0040796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540,00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Сидіння для унітазу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1780-2024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Харківськи</w:t>
            </w:r>
            <w:r>
              <w:rPr>
                <w:rFonts w:ascii="Times New Roman" w:hAnsi="Times New Roman"/>
                <w:lang w:val="uk-UA"/>
              </w:rPr>
              <w:t>й національний медичний універси</w:t>
            </w:r>
            <w:r w:rsidRPr="00407963">
              <w:rPr>
                <w:rFonts w:ascii="Times New Roman" w:hAnsi="Times New Roman"/>
                <w:lang w:val="uk-UA"/>
              </w:rPr>
              <w:t>тет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7020,00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Освітня послуга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178</w:t>
            </w:r>
            <w:r w:rsidRPr="00407963">
              <w:rPr>
                <w:rFonts w:ascii="Times New Roman" w:hAnsi="Times New Roman"/>
                <w:lang w:val="uk-UA"/>
              </w:rPr>
              <w:t>1</w:t>
            </w:r>
            <w:r w:rsidRPr="00407963">
              <w:rPr>
                <w:rFonts w:ascii="Times New Roman" w:hAnsi="Times New Roman"/>
                <w:lang w:val="en-US"/>
              </w:rPr>
              <w:t>-2024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08.01.24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Харківськи</w:t>
            </w:r>
            <w:r>
              <w:rPr>
                <w:rFonts w:ascii="Times New Roman" w:hAnsi="Times New Roman"/>
                <w:lang w:val="uk-UA"/>
              </w:rPr>
              <w:t>й національний медичний універси</w:t>
            </w:r>
            <w:r w:rsidRPr="00407963">
              <w:rPr>
                <w:rFonts w:ascii="Times New Roman" w:hAnsi="Times New Roman"/>
                <w:lang w:val="uk-UA"/>
              </w:rPr>
              <w:t>тет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7020,00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uk-UA"/>
              </w:rPr>
              <w:t>Освітня послуга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НМП/24-</w:t>
            </w:r>
            <w:r w:rsidRPr="00407963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09.01.24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Неживий Микола Петрович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Контрольний матеріал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10.01.24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07963">
              <w:rPr>
                <w:rFonts w:ascii="Times New Roman" w:hAnsi="Times New Roman"/>
                <w:sz w:val="24"/>
                <w:szCs w:val="24"/>
              </w:rPr>
              <w:t>сецький</w:t>
            </w: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420,00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Пісок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2</w:t>
            </w:r>
            <w:r w:rsidRPr="00407963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18135/09-АО-Б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10.01.24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КП «Харківводоканал»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427,44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963">
              <w:rPr>
                <w:rFonts w:ascii="Times New Roman" w:hAnsi="Times New Roman"/>
                <w:sz w:val="24"/>
                <w:szCs w:val="24"/>
                <w:lang w:val="uk-UA"/>
              </w:rPr>
              <w:t>Абонентське обслуговування водопостачання</w:t>
            </w:r>
          </w:p>
        </w:tc>
      </w:tr>
      <w:tr w:rsidR="00F03DE0" w:rsidRPr="0040796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18134/09-Б-2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45609,98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централізованого водовідведення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18133/09-Б-2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55438,65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централізованого водопостачання</w:t>
            </w:r>
          </w:p>
        </w:tc>
      </w:tr>
      <w:tr w:rsidR="00F03DE0" w:rsidRPr="00407963" w:rsidTr="0002648D">
        <w:trPr>
          <w:trHeight w:val="65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18160/09-АО-Б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КП «Харківводоканал»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283,68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Абонентське обслуговування водовідведення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11.01.24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Бє</w:t>
            </w:r>
            <w:r w:rsidRPr="00407963">
              <w:rPr>
                <w:rFonts w:ascii="Times New Roman" w:hAnsi="Times New Roman"/>
                <w:lang w:val="uk-UA"/>
              </w:rPr>
              <w:t>левцев Василь Борисович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49800,00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Послуга з технічного обслуговування серверу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11.01.24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17226,00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у сфері інформатизації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11.01.24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49698,00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у сфері інформатизації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09-01-24-1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12</w:t>
            </w:r>
            <w:r w:rsidRPr="00407963">
              <w:rPr>
                <w:rFonts w:ascii="Times New Roman" w:hAnsi="Times New Roman"/>
                <w:lang w:val="uk-UA"/>
              </w:rPr>
              <w:t>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460,00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>Заправка і поточний ремонт картриджів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15.01.24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«АВТОРІНА»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9216,00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ремонту так обслуговування легкового автомобілю спец.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 xml:space="preserve">призначення </w:t>
            </w:r>
            <w:r w:rsidRPr="00407963">
              <w:rPr>
                <w:rFonts w:ascii="Times New Roman" w:hAnsi="Times New Roman"/>
                <w:lang w:val="en-US"/>
              </w:rPr>
              <w:t>FIAT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2071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«ІВФ «РІВАС»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13800,00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обслуговування системи звукового оповіщення</w:t>
            </w:r>
          </w:p>
        </w:tc>
      </w:tr>
      <w:tr w:rsidR="00F03DE0" w:rsidRPr="005F55EB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Ковач Вікторія Вікторівна 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950,00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 СпЛ </w:t>
            </w:r>
            <w:r w:rsidRPr="00407963">
              <w:rPr>
                <w:rFonts w:ascii="Times New Roman" w:hAnsi="Times New Roman"/>
              </w:rPr>
              <w:t>R</w:t>
            </w:r>
            <w:r w:rsidRPr="00407963">
              <w:rPr>
                <w:rFonts w:ascii="Times New Roman" w:hAnsi="Times New Roman"/>
                <w:lang w:val="uk-UA"/>
              </w:rPr>
              <w:t xml:space="preserve">ВС- контроль Н+П (2фл х 2,5 мл) (код НК 024:2023 55868-Підрахунок еритроцитів </w:t>
            </w:r>
            <w:r w:rsidRPr="00407963">
              <w:rPr>
                <w:rFonts w:ascii="Times New Roman" w:hAnsi="Times New Roman"/>
              </w:rPr>
              <w:t>IVD</w:t>
            </w:r>
            <w:r w:rsidRPr="00407963">
              <w:rPr>
                <w:rFonts w:ascii="Times New Roman" w:hAnsi="Times New Roman"/>
                <w:lang w:val="uk-UA"/>
              </w:rPr>
              <w:t xml:space="preserve">(діагностика </w:t>
            </w:r>
            <w:r w:rsidRPr="00407963">
              <w:rPr>
                <w:rFonts w:ascii="Times New Roman" w:hAnsi="Times New Roman"/>
              </w:rPr>
              <w:t>in</w:t>
            </w:r>
            <w:r w:rsidRPr="00407963"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</w:rPr>
              <w:t>vintro</w:t>
            </w:r>
            <w:r w:rsidRPr="00407963">
              <w:rPr>
                <w:rFonts w:ascii="Times New Roman" w:hAnsi="Times New Roman"/>
                <w:lang w:val="uk-UA"/>
              </w:rPr>
              <w:t xml:space="preserve">), контрольний матеріал) ; СпЛ </w:t>
            </w:r>
            <w:r w:rsidRPr="00407963">
              <w:rPr>
                <w:rFonts w:ascii="Times New Roman" w:hAnsi="Times New Roman"/>
              </w:rPr>
              <w:t>WBC</w:t>
            </w:r>
            <w:r w:rsidRPr="00407963">
              <w:rPr>
                <w:rFonts w:ascii="Times New Roman" w:hAnsi="Times New Roman"/>
                <w:lang w:val="uk-UA"/>
              </w:rPr>
              <w:t xml:space="preserve">-конроль Н+П ( 2флх2.5 мл) (код НК 024:2023 56225-Лейкоціти, підрахунок клітин </w:t>
            </w:r>
            <w:r w:rsidRPr="00407963">
              <w:rPr>
                <w:rFonts w:ascii="Times New Roman" w:hAnsi="Times New Roman"/>
              </w:rPr>
              <w:t>IVD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Pr="00407963">
              <w:rPr>
                <w:rFonts w:ascii="Times New Roman" w:hAnsi="Times New Roman"/>
                <w:lang w:val="uk-UA"/>
              </w:rPr>
              <w:t xml:space="preserve">діагностика </w:t>
            </w:r>
            <w:r w:rsidRPr="00407963">
              <w:rPr>
                <w:rFonts w:ascii="Times New Roman" w:hAnsi="Times New Roman"/>
              </w:rPr>
              <w:t>in</w:t>
            </w:r>
            <w:r w:rsidRPr="00407963"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</w:rPr>
              <w:t>vintro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407963">
              <w:rPr>
                <w:rFonts w:ascii="Times New Roman" w:hAnsi="Times New Roman"/>
                <w:lang w:val="uk-UA"/>
              </w:rPr>
              <w:t>, контрольний матеріал)</w:t>
            </w:r>
          </w:p>
          <w:p w:rsidR="00F03DE0" w:rsidRPr="00407963" w:rsidRDefault="00F03DE0" w:rsidP="00407963">
            <w:pPr>
              <w:spacing w:after="0" w:line="240" w:lineRule="auto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Ковач Вікторія Вікторівна 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3730,00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НК 024</w:t>
            </w:r>
            <w:r w:rsidRPr="00407963">
              <w:rPr>
                <w:rFonts w:ascii="Times New Roman" w:hAnsi="Times New Roman"/>
                <w:lang w:val="uk-UA"/>
              </w:rPr>
              <w:t>:</w:t>
            </w:r>
            <w:r w:rsidRPr="00407963">
              <w:rPr>
                <w:rFonts w:ascii="Times New Roman" w:hAnsi="Times New Roman"/>
              </w:rPr>
              <w:t>2023-37563 Пробірка для взяття зразків крові невакумна без домішок IVD</w:t>
            </w:r>
          </w:p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</w:rPr>
            </w:pP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370,00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</w:pPr>
            <w:r w:rsidRPr="00407963"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  <w:t>Ключі рожкові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</w:pPr>
            <w:r w:rsidRPr="00407963"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  <w:t>Омивач скла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2370,00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</w:pPr>
            <w:r w:rsidRPr="00407963"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  <w:t>Особлива картка працівника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252,00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</w:pPr>
            <w:r w:rsidRPr="00407963"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  <w:t>Шпагат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2739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1008,00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bCs/>
                <w:color w:val="333333"/>
                <w:kern w:val="36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Світильник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21,00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Коробка під гіпсокартон</w:t>
            </w:r>
          </w:p>
        </w:tc>
      </w:tr>
      <w:tr w:rsidR="00F03DE0" w:rsidRPr="0040796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324,00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Клема, розетка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126,00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Рукавички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495,00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33,00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Бита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39,00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Саморіз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2215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«Комплекс по ви</w:t>
            </w:r>
            <w:r w:rsidRPr="00407963">
              <w:rPr>
                <w:rFonts w:ascii="Times New Roman" w:hAnsi="Times New Roman"/>
                <w:lang w:val="uk-UA"/>
              </w:rPr>
              <w:t>возу побутових відходів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12647,00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hd w:val="clear" w:color="auto" w:fill="F3F7FA"/>
              <w:spacing w:after="225" w:line="375" w:lineRule="atLeast"/>
              <w:outlineLvl w:val="0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утилізації та видалення сміття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ВВ127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17.01.24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«Комплекс по ви</w:t>
            </w:r>
            <w:r w:rsidRPr="00407963">
              <w:rPr>
                <w:rFonts w:ascii="Times New Roman" w:hAnsi="Times New Roman"/>
                <w:lang w:val="uk-UA"/>
              </w:rPr>
              <w:t>возу побутових відходів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1200,00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hyperlink r:id="rId7" w:tooltip="Послуги з утилізації, видалення сміття (про відшкодування витрат)" w:history="1">
              <w:r w:rsidRPr="004079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Послуги з утилізації, видалення сміття (про відшкодування витрат)</w:t>
              </w:r>
            </w:hyperlink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01/01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Морозов Олексій Михайлович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7219,20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Дзеркало у кількості одна штука</w:t>
            </w:r>
          </w:p>
        </w:tc>
      </w:tr>
      <w:tr w:rsidR="00F03DE0" w:rsidRPr="00F2234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«Спільне українсько-канадське підприємство «АКАН»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3000,00</w:t>
            </w:r>
          </w:p>
        </w:tc>
        <w:tc>
          <w:tcPr>
            <w:tcW w:w="6776" w:type="dxa"/>
          </w:tcPr>
          <w:p w:rsidR="00F03DE0" w:rsidRPr="00803DF4" w:rsidRDefault="00F03DE0" w:rsidP="00670DAD">
            <w:pPr>
              <w:widowControl w:val="0"/>
              <w:autoSpaceDE w:val="0"/>
              <w:autoSpaceDN w:val="0"/>
              <w:adjustRightInd w:val="0"/>
              <w:ind w:left="-180" w:right="-5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803DF4">
              <w:rPr>
                <w:rFonts w:ascii="Times New Roman" w:hAnsi="Times New Roman"/>
                <w:lang w:val="uk-UA"/>
              </w:rPr>
              <w:t xml:space="preserve">Пакети для сміття 35л, 50шт., 6,5 мкм, 1 </w:t>
            </w:r>
            <w:r w:rsidRPr="00803DF4">
              <w:rPr>
                <w:rFonts w:ascii="Times New Roman" w:hAnsi="Times New Roman"/>
                <w:color w:val="000000"/>
                <w:lang w:val="uk-UA"/>
              </w:rPr>
              <w:t xml:space="preserve">упаковка </w:t>
            </w:r>
            <w:r w:rsidRPr="00803DF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(</w:t>
            </w:r>
            <w:r w:rsidRPr="00803DF4">
              <w:rPr>
                <w:rFonts w:ascii="Times New Roman" w:hAnsi="Times New Roman"/>
                <w:bCs/>
                <w:color w:val="000000"/>
              </w:rPr>
              <w:t>1964</w:t>
            </w:r>
            <w:r w:rsidRPr="00803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0000-4  </w:t>
            </w:r>
            <w:r w:rsidRPr="00803DF4">
              <w:rPr>
                <w:rFonts w:ascii="Times New Roman" w:hAnsi="Times New Roman"/>
                <w:color w:val="000000"/>
              </w:rPr>
              <w:t>Поліетиленові мішки та пакети для сміття)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19.01.24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3510</w:t>
            </w:r>
            <w:r w:rsidRPr="00407963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Особовий рахунок робітника і службовця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Попруга Тетяна Михайлівна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2660,00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Технічне обслуговування та ремонт вогнегасників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53</w:t>
            </w:r>
          </w:p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22.01.24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Попруга Тетяна Михайлівна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3020,00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Технічне обслуговування та ремонт вогнегасників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23.01.24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Гусєв Владислав Ігорович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9460,00</w:t>
            </w:r>
          </w:p>
        </w:tc>
        <w:tc>
          <w:tcPr>
            <w:tcW w:w="6776" w:type="dxa"/>
          </w:tcPr>
          <w:p w:rsidR="00F03DE0" w:rsidRPr="003C0119" w:rsidRDefault="00F03DE0" w:rsidP="003C0119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Суміш сухофруктів</w:t>
            </w:r>
            <w:r w:rsidRPr="00407963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>ДСТУ 8494, 1кг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C0119">
              <w:rPr>
                <w:rFonts w:ascii="Times New Roman" w:hAnsi="Times New Roman"/>
                <w:color w:val="000000"/>
                <w:lang w:val="uk-UA"/>
              </w:rPr>
              <w:t>(15332410-1 Сухофрукти)</w:t>
            </w:r>
          </w:p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1352" w:type="dxa"/>
          </w:tcPr>
          <w:p w:rsidR="00F03DE0" w:rsidRDefault="00F03DE0" w:rsidP="008765A9">
            <w:pPr>
              <w:spacing w:after="0" w:line="240" w:lineRule="auto"/>
              <w:ind w:left="-1782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30</w:t>
            </w:r>
          </w:p>
          <w:p w:rsidR="00F03DE0" w:rsidRPr="008765A9" w:rsidRDefault="00F03DE0" w:rsidP="008765A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uk-UA"/>
              </w:rPr>
              <w:t>24</w:t>
            </w:r>
            <w:r w:rsidRPr="00407963">
              <w:rPr>
                <w:rFonts w:ascii="Times New Roman" w:hAnsi="Times New Roman"/>
                <w:lang w:val="en-US"/>
              </w:rPr>
              <w:t>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1816,50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Скотч, скрі</w:t>
            </w:r>
            <w:r w:rsidRPr="00407963">
              <w:rPr>
                <w:rFonts w:ascii="Times New Roman" w:hAnsi="Times New Roman"/>
                <w:lang w:val="uk-UA"/>
              </w:rPr>
              <w:t>пки</w:t>
            </w:r>
          </w:p>
        </w:tc>
      </w:tr>
      <w:tr w:rsidR="00F03DE0" w:rsidRPr="00407963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Трошкін Антон Володимирович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47400</w:t>
            </w:r>
            <w:r w:rsidRPr="00407963">
              <w:rPr>
                <w:rFonts w:ascii="Times New Roman" w:hAnsi="Times New Roman"/>
                <w:lang w:val="uk-UA"/>
              </w:rPr>
              <w:t>,</w:t>
            </w:r>
            <w:r w:rsidRPr="0040796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</w:rPr>
              <w:t>Послуги з інформаційного обслуговування Веб-сайту</w:t>
            </w:r>
          </w:p>
        </w:tc>
      </w:tr>
      <w:tr w:rsidR="00F03DE0" w:rsidRPr="00407963" w:rsidTr="0002648D">
        <w:trPr>
          <w:trHeight w:val="597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en-US"/>
              </w:rPr>
              <w:t>26.01.24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Трошкін Антон Володимирович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4200</w:t>
            </w:r>
            <w:r w:rsidRPr="00407963">
              <w:rPr>
                <w:rFonts w:ascii="Times New Roman" w:hAnsi="Times New Roman"/>
                <w:lang w:val="uk-UA"/>
              </w:rPr>
              <w:t>,</w:t>
            </w:r>
            <w:r w:rsidRPr="00407963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uk-UA"/>
              </w:rPr>
              <w:t>Послуги з веб-хостингу</w:t>
            </w:r>
          </w:p>
        </w:tc>
      </w:tr>
      <w:tr w:rsidR="00F03DE0" w:rsidRPr="00852C18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7963">
              <w:rPr>
                <w:rFonts w:ascii="Times New Roman" w:hAnsi="Times New Roman"/>
                <w:lang w:val="en-US"/>
              </w:rPr>
              <w:t>26.01.24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Єрмоленко Інна В’ячеславівна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12000,00</w:t>
            </w:r>
          </w:p>
        </w:tc>
        <w:tc>
          <w:tcPr>
            <w:tcW w:w="6776" w:type="dxa"/>
          </w:tcPr>
          <w:p w:rsidR="00F03DE0" w:rsidRPr="00F22343" w:rsidRDefault="00F03DE0" w:rsidP="00670DAD">
            <w:pPr>
              <w:widowControl w:val="0"/>
              <w:autoSpaceDE w:val="0"/>
              <w:autoSpaceDN w:val="0"/>
              <w:adjustRightInd w:val="0"/>
              <w:ind w:left="-180" w:right="-5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</w:t>
            </w:r>
            <w:r w:rsidRPr="00F22343">
              <w:rPr>
                <w:rFonts w:ascii="Times New Roman" w:hAnsi="Times New Roman"/>
                <w:lang w:val="uk-UA"/>
              </w:rPr>
              <w:t xml:space="preserve">Рушники паперові, 2-шарові, целюлозні, </w:t>
            </w:r>
            <w:r w:rsidRPr="00F22343">
              <w:rPr>
                <w:rFonts w:ascii="Times New Roman" w:hAnsi="Times New Roman"/>
                <w:lang w:val="en-US"/>
              </w:rPr>
              <w:t>Z</w:t>
            </w:r>
            <w:r w:rsidRPr="00F22343">
              <w:rPr>
                <w:rFonts w:ascii="Times New Roman" w:hAnsi="Times New Roman"/>
                <w:lang w:val="uk-UA"/>
              </w:rPr>
              <w:t xml:space="preserve">-кладання, від 150 шт. </w:t>
            </w:r>
            <w:r w:rsidRPr="00F2234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(</w:t>
            </w:r>
            <w:r w:rsidRPr="00F2234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33763000-6  </w:t>
            </w:r>
            <w:r w:rsidRPr="00F22343">
              <w:rPr>
                <w:rFonts w:ascii="Times New Roman" w:hAnsi="Times New Roman"/>
              </w:rPr>
              <w:t>Паперові рушники для рук</w:t>
            </w:r>
            <w:r w:rsidRPr="00F2234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F03DE0" w:rsidRPr="005F55EB" w:rsidTr="0002648D">
        <w:trPr>
          <w:trHeight w:val="879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1540" w:type="dxa"/>
          </w:tcPr>
          <w:p w:rsidR="00F03DE0" w:rsidRPr="00F2234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Гайнетдінова Тетяна Анатоліївна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17 730,00</w:t>
            </w:r>
          </w:p>
        </w:tc>
        <w:tc>
          <w:tcPr>
            <w:tcW w:w="6776" w:type="dxa"/>
          </w:tcPr>
          <w:p w:rsidR="00F03DE0" w:rsidRPr="00EA1E3D" w:rsidRDefault="00F03DE0" w:rsidP="00F75872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EA1E3D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Канцелярські товари: Папір для друку, А 4, 80  г/м2, СІЕ 161%, 105 мкм, 92 %,  500 арк., білий (30197630 –1  Папір для друку); </w:t>
            </w:r>
            <w:r w:rsidRPr="00EA1E3D">
              <w:rPr>
                <w:rFonts w:ascii="Times New Roman" w:hAnsi="Times New Roman"/>
                <w:sz w:val="22"/>
                <w:szCs w:val="22"/>
                <w:lang w:val="uk-UA"/>
              </w:rPr>
              <w:t>Файли для документів А4, РР 40 мкм, глянцеві прозорі (</w:t>
            </w:r>
            <w:r w:rsidRPr="00EA1E3D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30192700–8 Канцелярські товари); </w:t>
            </w:r>
            <w:r w:rsidRPr="00EA1E3D">
              <w:rPr>
                <w:rFonts w:ascii="Times New Roman" w:hAnsi="Times New Roman"/>
                <w:sz w:val="22"/>
                <w:szCs w:val="22"/>
                <w:lang w:val="uk-UA"/>
              </w:rPr>
              <w:t>Клей-олівець, Р</w:t>
            </w:r>
            <w:r w:rsidRPr="00EA1E3D">
              <w:rPr>
                <w:rFonts w:ascii="Times New Roman" w:hAnsi="Times New Roman"/>
                <w:sz w:val="22"/>
                <w:szCs w:val="22"/>
              </w:rPr>
              <w:t>VP</w:t>
            </w:r>
            <w:r w:rsidRPr="00EA1E3D">
              <w:rPr>
                <w:rFonts w:ascii="Times New Roman" w:hAnsi="Times New Roman"/>
                <w:sz w:val="22"/>
                <w:szCs w:val="22"/>
                <w:lang w:val="uk-UA"/>
              </w:rPr>
              <w:t>, 25-35г (</w:t>
            </w:r>
            <w:r w:rsidRPr="00EA1E3D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30192700–8 Канцелярські товари);  </w:t>
            </w:r>
            <w:r w:rsidRPr="00EA1E3D">
              <w:rPr>
                <w:rFonts w:ascii="Times New Roman" w:hAnsi="Times New Roman"/>
                <w:sz w:val="22"/>
                <w:szCs w:val="22"/>
                <w:lang w:val="uk-UA"/>
              </w:rPr>
              <w:t>Змінні стрижні для ручок (</w:t>
            </w:r>
            <w:r w:rsidRPr="00EA1E3D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30192110–5 Чорнила та пов`язана продукція);</w:t>
            </w:r>
            <w:r w:rsidRPr="00EA1E3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Ручки кулькові (</w:t>
            </w:r>
            <w:r w:rsidRPr="00EA1E3D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30192121–5 Кулькові ручки)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9464B4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93,00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Припій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36,00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Ортофосфорна </w:t>
            </w:r>
            <w:r w:rsidRPr="00407963">
              <w:rPr>
                <w:rFonts w:ascii="Times New Roman" w:hAnsi="Times New Roman"/>
                <w:lang w:val="uk-UA"/>
              </w:rPr>
              <w:t xml:space="preserve"> кислота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412,00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Коліно, муфта, труба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150,00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Заглушка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60,00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Льон сантехнічний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27,00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К/гайка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4287,00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Згін, комплект для радіатора, радіатор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624,00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Кран кульковий,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07963">
              <w:rPr>
                <w:rFonts w:ascii="Times New Roman" w:hAnsi="Times New Roman"/>
                <w:lang w:val="uk-UA"/>
              </w:rPr>
              <w:t>муфта, кран радіаторний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45,00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Ізострічка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29.01.24</w:t>
            </w:r>
          </w:p>
        </w:tc>
        <w:tc>
          <w:tcPr>
            <w:tcW w:w="3080" w:type="dxa"/>
          </w:tcPr>
          <w:p w:rsidR="00F03DE0" w:rsidRPr="00407963" w:rsidRDefault="00F03DE0" w:rsidP="00F011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37,50</w:t>
            </w:r>
          </w:p>
        </w:tc>
        <w:tc>
          <w:tcPr>
            <w:tcW w:w="6776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Замок для меблів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30.01.24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Приватне підприємство «КРОК»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1680,00</w:t>
            </w:r>
          </w:p>
        </w:tc>
        <w:tc>
          <w:tcPr>
            <w:tcW w:w="6776" w:type="dxa"/>
          </w:tcPr>
          <w:p w:rsidR="00F03DE0" w:rsidRPr="005F55EB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Мило тверде господарське, від 120г, не </w:t>
            </w:r>
            <w:r w:rsidRPr="00F22343">
              <w:rPr>
                <w:rFonts w:ascii="Times New Roman" w:hAnsi="Times New Roman"/>
                <w:lang w:val="uk-UA"/>
              </w:rPr>
              <w:t xml:space="preserve">упаковане </w:t>
            </w:r>
            <w:r w:rsidRPr="00F223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(33711740-6 Мило)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31.01.24</w:t>
            </w:r>
          </w:p>
        </w:tc>
        <w:tc>
          <w:tcPr>
            <w:tcW w:w="3080" w:type="dxa"/>
          </w:tcPr>
          <w:p w:rsidR="00F03DE0" w:rsidRPr="0040796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«Спільне українсько-канадське підприємство «АКАН»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3560,00</w:t>
            </w:r>
          </w:p>
        </w:tc>
        <w:tc>
          <w:tcPr>
            <w:tcW w:w="6776" w:type="dxa"/>
          </w:tcPr>
          <w:p w:rsidR="00F03DE0" w:rsidRPr="00416E55" w:rsidRDefault="00F03DE0" w:rsidP="00E757B8">
            <w:pPr>
              <w:widowControl w:val="0"/>
              <w:autoSpaceDE w:val="0"/>
              <w:autoSpaceDN w:val="0"/>
              <w:adjustRightInd w:val="0"/>
              <w:ind w:left="-180" w:right="-55"/>
              <w:jc w:val="center"/>
              <w:rPr>
                <w:rFonts w:ascii="Times New Roman" w:hAnsi="Times New Roman"/>
                <w:color w:val="000000"/>
              </w:rPr>
            </w:pPr>
            <w:r w:rsidRPr="00416E55">
              <w:rPr>
                <w:rFonts w:ascii="Times New Roman" w:hAnsi="Times New Roman"/>
                <w:color w:val="000000"/>
                <w:shd w:val="clear" w:color="auto" w:fill="FFFFFF"/>
              </w:rPr>
              <w:t>Порошки для чищення кухні  (39831240-0  Засоби для чищення</w:t>
            </w:r>
            <w:r w:rsidRPr="00416E55">
              <w:rPr>
                <w:rFonts w:ascii="Times New Roman" w:hAnsi="Times New Roman"/>
                <w:color w:val="000000"/>
              </w:rPr>
              <w:t xml:space="preserve">); </w:t>
            </w:r>
            <w:r w:rsidRPr="00416E55">
              <w:rPr>
                <w:rFonts w:ascii="Times New Roman" w:hAnsi="Times New Roman"/>
                <w:color w:val="000000"/>
                <w:shd w:val="clear" w:color="auto" w:fill="FFFFFF"/>
              </w:rPr>
              <w:t>(Порошки для прання (39831000-6 Засоби для прання і миття);</w:t>
            </w:r>
            <w:r w:rsidRPr="00416E55">
              <w:rPr>
                <w:rFonts w:ascii="Times New Roman" w:hAnsi="Times New Roman"/>
              </w:rPr>
              <w:t xml:space="preserve"> (Рідкі засоби для чищення ванної кімнати </w:t>
            </w:r>
            <w:r w:rsidRPr="00416E5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(39831240-0 Засоби для чищення</w:t>
            </w:r>
            <w:r w:rsidRPr="00416E55">
              <w:rPr>
                <w:rFonts w:ascii="Times New Roman" w:hAnsi="Times New Roman"/>
                <w:color w:val="000000"/>
              </w:rPr>
              <w:t>)</w:t>
            </w:r>
          </w:p>
          <w:p w:rsidR="00F03DE0" w:rsidRPr="00F22343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1352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1540" w:type="dxa"/>
          </w:tcPr>
          <w:p w:rsidR="00F03DE0" w:rsidRPr="00407963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02.02.24</w:t>
            </w:r>
          </w:p>
        </w:tc>
        <w:tc>
          <w:tcPr>
            <w:tcW w:w="3080" w:type="dxa"/>
          </w:tcPr>
          <w:p w:rsidR="00F03DE0" w:rsidRPr="00407963" w:rsidRDefault="00F03DE0" w:rsidP="000437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4430,00</w:t>
            </w:r>
          </w:p>
        </w:tc>
        <w:tc>
          <w:tcPr>
            <w:tcW w:w="6776" w:type="dxa"/>
          </w:tcPr>
          <w:p w:rsidR="00F03DE0" w:rsidRPr="00F2234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 для закладів охорони здоров’я, А-4 (297*210)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1540" w:type="dxa"/>
          </w:tcPr>
          <w:p w:rsidR="00F03DE0" w:rsidRPr="00407963" w:rsidRDefault="00F03DE0" w:rsidP="009830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02.02.24</w:t>
            </w:r>
          </w:p>
        </w:tc>
        <w:tc>
          <w:tcPr>
            <w:tcW w:w="3080" w:type="dxa"/>
          </w:tcPr>
          <w:p w:rsidR="00F03DE0" w:rsidRPr="00407963" w:rsidRDefault="00F03DE0" w:rsidP="009830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Тодосієнко Ірина Володимирівна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21000,00</w:t>
            </w:r>
          </w:p>
        </w:tc>
        <w:tc>
          <w:tcPr>
            <w:tcW w:w="6776" w:type="dxa"/>
          </w:tcPr>
          <w:p w:rsidR="00F03DE0" w:rsidRPr="00F22343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Віник для приміщень,набір губок кухонних,відра для сміття, серветки для прибирання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540" w:type="dxa"/>
          </w:tcPr>
          <w:p w:rsidR="00F03DE0" w:rsidRPr="00407963" w:rsidRDefault="00F03DE0" w:rsidP="00182D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05.02.24</w:t>
            </w:r>
          </w:p>
        </w:tc>
        <w:tc>
          <w:tcPr>
            <w:tcW w:w="3080" w:type="dxa"/>
          </w:tcPr>
          <w:p w:rsidR="00F03DE0" w:rsidRPr="00021E14" w:rsidRDefault="00F03DE0" w:rsidP="009830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«Місто-НВ»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3498,00</w:t>
            </w:r>
          </w:p>
        </w:tc>
        <w:tc>
          <w:tcPr>
            <w:tcW w:w="6776" w:type="dxa"/>
          </w:tcPr>
          <w:p w:rsidR="00F03DE0" w:rsidRPr="00FF568F" w:rsidRDefault="00F03DE0" w:rsidP="00407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Бланки для заходів охорони здоров’я, А3(297х420) (22820000-4 Бланки)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540" w:type="dxa"/>
          </w:tcPr>
          <w:p w:rsidR="00F03DE0" w:rsidRDefault="00F03DE0" w:rsidP="00182D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06.02.24</w:t>
            </w:r>
          </w:p>
        </w:tc>
        <w:tc>
          <w:tcPr>
            <w:tcW w:w="3080" w:type="dxa"/>
          </w:tcPr>
          <w:p w:rsidR="00F03DE0" w:rsidRDefault="00F03DE0" w:rsidP="009830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Кистень Олександр Михайлович</w:t>
            </w:r>
          </w:p>
        </w:tc>
        <w:tc>
          <w:tcPr>
            <w:tcW w:w="1870" w:type="dxa"/>
          </w:tcPr>
          <w:p w:rsidR="00F03DE0" w:rsidRPr="00407963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7580,00</w:t>
            </w:r>
          </w:p>
        </w:tc>
        <w:tc>
          <w:tcPr>
            <w:tcW w:w="6776" w:type="dxa"/>
          </w:tcPr>
          <w:p w:rsidR="00F03DE0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Печиво затяжне, ДСТУ 3781,1кг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540" w:type="dxa"/>
          </w:tcPr>
          <w:p w:rsidR="00F03DE0" w:rsidRDefault="00F03DE0" w:rsidP="00182D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07.02.24</w:t>
            </w:r>
          </w:p>
        </w:tc>
        <w:tc>
          <w:tcPr>
            <w:tcW w:w="3080" w:type="dxa"/>
          </w:tcPr>
          <w:p w:rsidR="00F03DE0" w:rsidRDefault="00F03DE0" w:rsidP="000437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«ХАРКІВ-ЕКО»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628,26</w:t>
            </w:r>
          </w:p>
        </w:tc>
        <w:tc>
          <w:tcPr>
            <w:tcW w:w="6776" w:type="dxa"/>
          </w:tcPr>
          <w:p w:rsidR="00F03DE0" w:rsidRPr="0004377E" w:rsidRDefault="00F03DE0" w:rsidP="004079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4377E">
              <w:rPr>
                <w:rStyle w:val="docdata"/>
                <w:rFonts w:ascii="Times New Roman" w:hAnsi="Times New Roman"/>
                <w:bCs/>
                <w:color w:val="000000"/>
              </w:rPr>
              <w:t>Послуги по збиранню, зберіганню, перевезенню та передачі для подальшої утилізації відпрацьованих ртутьвміщуючих ламп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9464B4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Pr="00DC2F05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15/11</w:t>
            </w:r>
          </w:p>
        </w:tc>
        <w:tc>
          <w:tcPr>
            <w:tcW w:w="1540" w:type="dxa"/>
          </w:tcPr>
          <w:p w:rsidR="00F03DE0" w:rsidRPr="00DC2F05" w:rsidRDefault="00F03DE0" w:rsidP="00DC2F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  <w:lang w:val="uk-UA"/>
              </w:rPr>
              <w:t>.02.24</w:t>
            </w:r>
          </w:p>
        </w:tc>
        <w:tc>
          <w:tcPr>
            <w:tcW w:w="3080" w:type="dxa"/>
          </w:tcPr>
          <w:p w:rsidR="00F03DE0" w:rsidRDefault="00F03DE0" w:rsidP="000437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ПЕП «ХАЛ»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21600,00</w:t>
            </w:r>
          </w:p>
        </w:tc>
        <w:tc>
          <w:tcPr>
            <w:tcW w:w="6776" w:type="dxa"/>
          </w:tcPr>
          <w:p w:rsidR="00F03DE0" w:rsidRPr="00DC2F05" w:rsidRDefault="00F03DE0" w:rsidP="00407963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Послуги з протипожежного захисту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9D257C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1352" w:type="dxa"/>
          </w:tcPr>
          <w:p w:rsidR="00F03DE0" w:rsidRPr="009D257C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1540" w:type="dxa"/>
          </w:tcPr>
          <w:p w:rsidR="00F03DE0" w:rsidRDefault="00F03DE0" w:rsidP="00DC2F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  <w:lang w:val="uk-UA"/>
              </w:rPr>
              <w:t>.02.24</w:t>
            </w:r>
          </w:p>
        </w:tc>
        <w:tc>
          <w:tcPr>
            <w:tcW w:w="3080" w:type="dxa"/>
          </w:tcPr>
          <w:p w:rsidR="00F03DE0" w:rsidRDefault="00F03DE0" w:rsidP="000437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15192,00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Картопля столова пізня,клас перший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7C52CD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540" w:type="dxa"/>
          </w:tcPr>
          <w:p w:rsidR="00F03DE0" w:rsidRDefault="00F03DE0" w:rsidP="007C52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9.02.24</w:t>
            </w:r>
          </w:p>
        </w:tc>
        <w:tc>
          <w:tcPr>
            <w:tcW w:w="3080" w:type="dxa"/>
          </w:tcPr>
          <w:p w:rsidR="00F03DE0" w:rsidRDefault="00F03DE0" w:rsidP="007103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25400,00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Цибуля,капуста,буряк,морква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3B304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1540" w:type="dxa"/>
          </w:tcPr>
          <w:p w:rsidR="00F03DE0" w:rsidRPr="00FF568F" w:rsidRDefault="00F03DE0" w:rsidP="00FF568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14.02.24</w:t>
            </w:r>
          </w:p>
        </w:tc>
        <w:tc>
          <w:tcPr>
            <w:tcW w:w="3080" w:type="dxa"/>
          </w:tcPr>
          <w:p w:rsidR="00F03DE0" w:rsidRDefault="00F03DE0" w:rsidP="007103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2151,00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Калькулятор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FF568F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1540" w:type="dxa"/>
          </w:tcPr>
          <w:p w:rsidR="00F03DE0" w:rsidRPr="00FF568F" w:rsidRDefault="00F03DE0" w:rsidP="004C2A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14.02.24</w:t>
            </w:r>
          </w:p>
        </w:tc>
        <w:tc>
          <w:tcPr>
            <w:tcW w:w="3080" w:type="dxa"/>
          </w:tcPr>
          <w:p w:rsidR="00F03DE0" w:rsidRDefault="00F03DE0" w:rsidP="004C2A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943,20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Подорожний лист, накладна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1540" w:type="dxa"/>
          </w:tcPr>
          <w:p w:rsidR="00F03DE0" w:rsidRPr="00FF568F" w:rsidRDefault="00F03DE0" w:rsidP="004C2A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14.02.24</w:t>
            </w:r>
          </w:p>
        </w:tc>
        <w:tc>
          <w:tcPr>
            <w:tcW w:w="3080" w:type="dxa"/>
          </w:tcPr>
          <w:p w:rsidR="00F03DE0" w:rsidRDefault="00F03DE0" w:rsidP="004C2A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ТОВ «ДАГАЗ-2009ЛТД»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3087,66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Папка, зошит,стиплер,точила,коректор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DF6FC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050118</w:t>
            </w:r>
          </w:p>
        </w:tc>
        <w:tc>
          <w:tcPr>
            <w:tcW w:w="1540" w:type="dxa"/>
          </w:tcPr>
          <w:p w:rsidR="00F03DE0" w:rsidRDefault="00F03DE0" w:rsidP="004C2A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15.02.24</w:t>
            </w:r>
          </w:p>
        </w:tc>
        <w:tc>
          <w:tcPr>
            <w:tcW w:w="3080" w:type="dxa"/>
          </w:tcPr>
          <w:p w:rsidR="00F03DE0" w:rsidRPr="00407963" w:rsidRDefault="00F03DE0" w:rsidP="00C43B4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 метрології та сертифікації»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6392,26</w:t>
            </w:r>
          </w:p>
        </w:tc>
        <w:tc>
          <w:tcPr>
            <w:tcW w:w="6776" w:type="dxa"/>
          </w:tcPr>
          <w:p w:rsidR="00F03DE0" w:rsidRPr="00457AA5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Повірка засобів вимірювальної техніки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3B304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1540" w:type="dxa"/>
          </w:tcPr>
          <w:p w:rsidR="00F03DE0" w:rsidRDefault="00F03DE0" w:rsidP="004C2A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16.02.24</w:t>
            </w:r>
          </w:p>
        </w:tc>
        <w:tc>
          <w:tcPr>
            <w:tcW w:w="3080" w:type="dxa"/>
          </w:tcPr>
          <w:p w:rsidR="00F03DE0" w:rsidRDefault="00F03DE0" w:rsidP="00E5400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ФО-П Назаренко Наталія Володимирівна 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14752,00</w:t>
            </w:r>
          </w:p>
        </w:tc>
        <w:tc>
          <w:tcPr>
            <w:tcW w:w="6776" w:type="dxa"/>
          </w:tcPr>
          <w:p w:rsidR="00F03DE0" w:rsidRPr="00A05799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Філе куряче заморожене, ДСТУ 3143,1кг (15112130-6 Курятина)</w:t>
            </w:r>
          </w:p>
        </w:tc>
      </w:tr>
      <w:tr w:rsidR="00F03DE0" w:rsidRPr="00407963" w:rsidTr="0002648D">
        <w:trPr>
          <w:trHeight w:val="896"/>
        </w:trPr>
        <w:tc>
          <w:tcPr>
            <w:tcW w:w="628" w:type="dxa"/>
          </w:tcPr>
          <w:p w:rsidR="00F03DE0" w:rsidRPr="0076681B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F03DE0" w:rsidRDefault="00F03DE0" w:rsidP="004C2A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19.02.24</w:t>
            </w:r>
          </w:p>
        </w:tc>
        <w:tc>
          <w:tcPr>
            <w:tcW w:w="3080" w:type="dxa"/>
          </w:tcPr>
          <w:p w:rsidR="00F03DE0" w:rsidRDefault="00F03DE0" w:rsidP="00E5400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«Медформ»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1600,00</w:t>
            </w:r>
          </w:p>
        </w:tc>
        <w:tc>
          <w:tcPr>
            <w:tcW w:w="6776" w:type="dxa"/>
          </w:tcPr>
          <w:p w:rsidR="00F03DE0" w:rsidRPr="0076681B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Медичні бланки</w:t>
            </w:r>
          </w:p>
        </w:tc>
      </w:tr>
      <w:tr w:rsidR="00F03DE0" w:rsidRPr="003C73A9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1686614</w:t>
            </w:r>
          </w:p>
        </w:tc>
        <w:tc>
          <w:tcPr>
            <w:tcW w:w="1540" w:type="dxa"/>
          </w:tcPr>
          <w:p w:rsidR="00F03DE0" w:rsidRPr="008A2410" w:rsidRDefault="00F03DE0" w:rsidP="008A24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E5400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ПАТ «НАЦІОНАЛЬНА АКЦІОНЕРНА СТРАХОВА КОМПАНІЯ «ОРАНТА»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367,20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Страхування водіїв від нещасних випадків на транспорті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168613</w:t>
            </w:r>
          </w:p>
        </w:tc>
        <w:tc>
          <w:tcPr>
            <w:tcW w:w="1540" w:type="dxa"/>
          </w:tcPr>
          <w:p w:rsidR="00F03DE0" w:rsidRPr="008A2410" w:rsidRDefault="00F03DE0" w:rsidP="00583A9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583A9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ПАТ «НАЦІОНАЛЬНА АКЦІОНЕРНА СТРАХОВА КОМПАНІЯ «ОРАНТА»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24,82</w:t>
            </w:r>
          </w:p>
        </w:tc>
        <w:tc>
          <w:tcPr>
            <w:tcW w:w="6776" w:type="dxa"/>
          </w:tcPr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Обов’язкове страхування медичних працівників та інших осібна випадок інфікування вірусом імунодефіциту людини під час виконання ними професійних обов’язків,а також на випадок настання у зв’язку з цим інвалідності або смерті від захворювань, зумовлених розвитком ВІЛ-інфекції</w:t>
            </w:r>
          </w:p>
          <w:p w:rsidR="00F03DE0" w:rsidRDefault="00F03DE0" w:rsidP="009D257C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</w:p>
        </w:tc>
      </w:tr>
      <w:tr w:rsidR="00F03DE0" w:rsidRPr="003C73A9" w:rsidTr="0002648D">
        <w:trPr>
          <w:trHeight w:val="896"/>
        </w:trPr>
        <w:tc>
          <w:tcPr>
            <w:tcW w:w="628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1540" w:type="dxa"/>
          </w:tcPr>
          <w:p w:rsidR="00F03DE0" w:rsidRPr="00F56B75" w:rsidRDefault="00F03DE0" w:rsidP="00583A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583A9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31464,00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Яйце куряче столове, категорія Перша (М), 1шт. (03142500-3 Яйця)</w:t>
            </w:r>
          </w:p>
        </w:tc>
      </w:tr>
      <w:tr w:rsidR="00F03DE0" w:rsidRPr="003C73A9" w:rsidTr="0002648D">
        <w:trPr>
          <w:trHeight w:val="896"/>
        </w:trPr>
        <w:tc>
          <w:tcPr>
            <w:tcW w:w="628" w:type="dxa"/>
          </w:tcPr>
          <w:p w:rsidR="00F03DE0" w:rsidRPr="003B304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352" w:type="dxa"/>
          </w:tcPr>
          <w:p w:rsidR="00F03DE0" w:rsidRPr="00177152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540" w:type="dxa"/>
          </w:tcPr>
          <w:p w:rsidR="00F03DE0" w:rsidRPr="00177152" w:rsidRDefault="00F03DE0" w:rsidP="00583A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  <w:lang w:val="uk-UA"/>
              </w:rPr>
              <w:t>.02.24</w:t>
            </w:r>
          </w:p>
        </w:tc>
        <w:tc>
          <w:tcPr>
            <w:tcW w:w="3080" w:type="dxa"/>
          </w:tcPr>
          <w:p w:rsidR="00F03DE0" w:rsidRDefault="00F03DE0" w:rsidP="001771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Балан Лариса Сергіївна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28900,00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Архівні послуги</w:t>
            </w:r>
          </w:p>
        </w:tc>
      </w:tr>
      <w:tr w:rsidR="00F03DE0" w:rsidRPr="003C73A9" w:rsidTr="0002648D">
        <w:trPr>
          <w:trHeight w:val="896"/>
        </w:trPr>
        <w:tc>
          <w:tcPr>
            <w:tcW w:w="628" w:type="dxa"/>
          </w:tcPr>
          <w:p w:rsidR="00F03DE0" w:rsidRPr="009E595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352" w:type="dxa"/>
          </w:tcPr>
          <w:p w:rsidR="00F03DE0" w:rsidRPr="009E595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613/1/161</w:t>
            </w:r>
          </w:p>
        </w:tc>
        <w:tc>
          <w:tcPr>
            <w:tcW w:w="1540" w:type="dxa"/>
          </w:tcPr>
          <w:p w:rsidR="00F03DE0" w:rsidRPr="009E5950" w:rsidRDefault="00F03DE0" w:rsidP="00583A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22.02.24</w:t>
            </w:r>
          </w:p>
        </w:tc>
        <w:tc>
          <w:tcPr>
            <w:tcW w:w="3080" w:type="dxa"/>
          </w:tcPr>
          <w:p w:rsidR="00F03DE0" w:rsidRDefault="00F03DE0" w:rsidP="001771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АТ «Харківобленерго»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155172,00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Послуги з тимчасового приєднання до електричних мереж (021:2015 51112100-1 Послуги зі встановлення електричного розподільного обладнання</w:t>
            </w:r>
          </w:p>
        </w:tc>
      </w:tr>
      <w:tr w:rsidR="00F03DE0" w:rsidRPr="003C73A9" w:rsidTr="0002648D">
        <w:trPr>
          <w:trHeight w:val="896"/>
        </w:trPr>
        <w:tc>
          <w:tcPr>
            <w:tcW w:w="628" w:type="dxa"/>
          </w:tcPr>
          <w:p w:rsidR="00F03DE0" w:rsidRPr="009E5950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540" w:type="dxa"/>
          </w:tcPr>
          <w:p w:rsidR="00F03DE0" w:rsidRDefault="00F03DE0" w:rsidP="00583A9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23.02.24</w:t>
            </w:r>
          </w:p>
        </w:tc>
        <w:tc>
          <w:tcPr>
            <w:tcW w:w="3080" w:type="dxa"/>
          </w:tcPr>
          <w:p w:rsidR="00F03DE0" w:rsidRDefault="00F03DE0" w:rsidP="0017715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F147DF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3920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Журнали медичні</w:t>
            </w:r>
          </w:p>
        </w:tc>
      </w:tr>
      <w:tr w:rsidR="00F03DE0" w:rsidRPr="00AC3D1D" w:rsidTr="0002648D">
        <w:trPr>
          <w:trHeight w:val="896"/>
        </w:trPr>
        <w:tc>
          <w:tcPr>
            <w:tcW w:w="628" w:type="dxa"/>
          </w:tcPr>
          <w:p w:rsidR="00F03DE0" w:rsidRPr="00AC3D1D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352" w:type="dxa"/>
          </w:tcPr>
          <w:p w:rsidR="00F03DE0" w:rsidRPr="00AC3D1D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1540" w:type="dxa"/>
          </w:tcPr>
          <w:p w:rsidR="00F03DE0" w:rsidRDefault="00F03DE0" w:rsidP="00AC3D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en-US"/>
              </w:rPr>
              <w:t>.02.24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AC3D1D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7985,00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Бланки для закладів охорони здоров’я</w:t>
            </w:r>
          </w:p>
        </w:tc>
      </w:tr>
      <w:tr w:rsidR="00F03DE0" w:rsidRPr="00AC3D1D" w:rsidTr="0002648D">
        <w:trPr>
          <w:trHeight w:val="896"/>
        </w:trPr>
        <w:tc>
          <w:tcPr>
            <w:tcW w:w="628" w:type="dxa"/>
          </w:tcPr>
          <w:p w:rsidR="00F03DE0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1540" w:type="dxa"/>
          </w:tcPr>
          <w:p w:rsidR="00F03DE0" w:rsidRDefault="00F03DE0" w:rsidP="00AC3D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en-US"/>
              </w:rPr>
              <w:t>.02.24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«Інженерна компанія «Політех»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4964,10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Килим текстильний 900х1500</w:t>
            </w:r>
          </w:p>
        </w:tc>
      </w:tr>
      <w:tr w:rsidR="00F03DE0" w:rsidRPr="00AC3D1D" w:rsidTr="0002648D">
        <w:trPr>
          <w:trHeight w:val="896"/>
        </w:trPr>
        <w:tc>
          <w:tcPr>
            <w:tcW w:w="628" w:type="dxa"/>
          </w:tcPr>
          <w:p w:rsidR="00F03DE0" w:rsidRPr="009E5950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52" w:type="dxa"/>
          </w:tcPr>
          <w:p w:rsidR="00F03DE0" w:rsidRPr="00025E66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481</w:t>
            </w:r>
          </w:p>
        </w:tc>
        <w:tc>
          <w:tcPr>
            <w:tcW w:w="1540" w:type="dxa"/>
          </w:tcPr>
          <w:p w:rsidR="00F03DE0" w:rsidRDefault="00F03DE0" w:rsidP="00025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«Консультаційно-навчальний центр охорони праці»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980,00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Послуги з організації та проведення навчання працівників</w:t>
            </w:r>
          </w:p>
        </w:tc>
      </w:tr>
      <w:tr w:rsidR="00F03DE0" w:rsidRPr="00AC3D1D" w:rsidTr="0002648D">
        <w:trPr>
          <w:trHeight w:val="896"/>
        </w:trPr>
        <w:tc>
          <w:tcPr>
            <w:tcW w:w="628" w:type="dxa"/>
          </w:tcPr>
          <w:p w:rsidR="00F03DE0" w:rsidRPr="00025E66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540" w:type="dxa"/>
          </w:tcPr>
          <w:p w:rsidR="00F03DE0" w:rsidRDefault="00F03DE0" w:rsidP="00025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28.02.24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Pr="008F54EB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1919</w:t>
            </w:r>
            <w:r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6776" w:type="dxa"/>
          </w:tcPr>
          <w:p w:rsidR="00F03DE0" w:rsidRDefault="00F03DE0" w:rsidP="00583A94">
            <w:pPr>
              <w:spacing w:after="0" w:line="240" w:lineRule="auto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Крупа пшоняна, шліфована, сорт вищий, 1кг (15613000-8 Продукція із зерна зернових культур)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540" w:type="dxa"/>
          </w:tcPr>
          <w:p w:rsidR="00F03DE0" w:rsidRPr="00BE74F2" w:rsidRDefault="00F03DE0" w:rsidP="00BE74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.24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«СТМ-Фарм»</w:t>
            </w:r>
          </w:p>
        </w:tc>
        <w:tc>
          <w:tcPr>
            <w:tcW w:w="1870" w:type="dxa"/>
          </w:tcPr>
          <w:p w:rsidR="00F03DE0" w:rsidRPr="00BE74F2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104129,30</w:t>
            </w:r>
          </w:p>
        </w:tc>
        <w:tc>
          <w:tcPr>
            <w:tcW w:w="6776" w:type="dxa"/>
          </w:tcPr>
          <w:p w:rsidR="00F03DE0" w:rsidRDefault="00F03DE0" w:rsidP="00C5571B">
            <w:pPr>
              <w:jc w:val="both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  <w:t>Фармацевтична продукція:</w:t>
            </w:r>
            <w:r w:rsidRPr="00BE74F2">
              <w:rPr>
                <w:b/>
                <w:color w:val="000000"/>
                <w:lang w:val="uk-UA" w:eastAsia="ar-SA"/>
              </w:rPr>
              <w:t xml:space="preserve"> </w:t>
            </w:r>
            <w:r w:rsidRPr="00BE74F2">
              <w:rPr>
                <w:rFonts w:ascii="Times New Roman" w:hAnsi="Times New Roman"/>
                <w:color w:val="000000"/>
                <w:lang w:val="uk-UA" w:eastAsia="ar-SA"/>
              </w:rPr>
              <w:t>ОКСАПІН таблетки, вкриті плівковою оболонкою, по 300 мг по 10 таблеток у блістері; по 3 блістери у картонній упаковці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33661300-4 Протиепілептичні засоби (Окскарбазепін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Oxcarbazepine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)); НЕОГАБІН 75, капсули по 75 мг, по 10 капсул у блістері,  по 6 блістерів в пачці з картону (33661300-4 Протиепілептичні засоби (Прегабалін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Pregabalin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)); ТОПАМАКС капсули по 25 мг; по 28 капсул у флаконі; по 1 флакону в картонній пачці (33661300-4 Протиепілептичні засоби (Топірамат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Topiramate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));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>ТОПАМАКС капсули по 50 мг; по 28 капсул у флаконі; по 1 флакону в картонній пачці (33661300-4 Протиепілептичні засоби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Топірамат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Topiramate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));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>ЛАКОЗАМ таблетки, вкриті плівковою оболонкою, по 100 мг; по 14 таблеток у блістері; по 4 блістери у картонній пачці (33661300-4 Протиепілептичні засоби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Лакозамід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Lacosamide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));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>ЛАКОЗАМ таблетки, вкриті плівковою оболонкою, по 50 мг; по 14 таблеток у блістері; по 4 блістери у картонній пачці  (33661300-4 Протиепілептичні засоби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Лакозамід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Lacosamide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)); САБРИЛ гранули для орального розчину, по 500 мг по 50 саше у картонній коробці, по 50 саше у картонній коробці зі стикером українською мовою (33661300-4 Протиепілептичні засоби (Вігабатрин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Vigabatrin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)); САБРИЛ таблетки, вкриті плівковою оболонкою по 500 мг, № 100 (10х10): по 10 таблеток, вкритих плівковою оболонкою в блістері; по 10 блістерів в картонній коробці зі стикером українською мовою (33661300-4 Протиепілептичні засоби (Вігабатрин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Vigabatrin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)); ЛАМОТРИН 25 таблетки по 25 мг; по 10 таблеток у блістері; по  3  блістери у пачці з картону (33661300-4 Протиепілептичні засоби (Ламотриджин  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Lamotrigine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));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 xml:space="preserve">ТОПІРОМАКС 25 таблетки, вкриті плівковою оболонкою, по 25 мг; по 10 таблеток у блістері; по  3 блістери в пачці з картону 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(33661300-4 Протиепілептичні засоби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>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Топірамат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Topiramate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 xml:space="preserve">)); </w:t>
            </w:r>
            <w:r w:rsidRPr="00BE74F2">
              <w:rPr>
                <w:rStyle w:val="stit"/>
                <w:rFonts w:ascii="Times New Roman" w:hAnsi="Times New Roman"/>
                <w:iCs/>
                <w:color w:val="000000"/>
                <w:shd w:val="clear" w:color="auto" w:fill="FFFFFF"/>
                <w:lang w:val="uk-UA" w:eastAsia="ar-SA"/>
              </w:rPr>
              <w:t xml:space="preserve">ЗОНІК капсули тверді по 25 мг; по 14 капсул у блістері; по 2  блістери в картонній упаковці  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(33661300-4 Протиепілептичні засоби (Прегабалін (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>Pregabalin</w:t>
            </w:r>
            <w:r w:rsidRPr="00BE74F2">
              <w:rPr>
                <w:rStyle w:val="stit"/>
                <w:rFonts w:ascii="Times New Roman" w:hAnsi="Times New Roman"/>
                <w:color w:val="000000"/>
                <w:shd w:val="clear" w:color="auto" w:fill="FFFFFF"/>
                <w:lang w:val="uk-UA" w:eastAsia="ar-SA"/>
              </w:rPr>
              <w:t>))</w:t>
            </w:r>
            <w:r w:rsidRPr="00BE74F2">
              <w:rPr>
                <w:rFonts w:ascii="Times New Roman" w:hAnsi="Times New Roman"/>
                <w:color w:val="000000"/>
                <w:lang w:val="uk-UA" w:eastAsia="ar-SA"/>
              </w:rPr>
              <w:t>.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Pr="00385F14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2024/02/033</w:t>
            </w:r>
          </w:p>
        </w:tc>
        <w:tc>
          <w:tcPr>
            <w:tcW w:w="1540" w:type="dxa"/>
          </w:tcPr>
          <w:p w:rsidR="00F03DE0" w:rsidRPr="00DD46C3" w:rsidRDefault="00F03DE0" w:rsidP="00BE74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.03.24</w:t>
            </w:r>
          </w:p>
        </w:tc>
        <w:tc>
          <w:tcPr>
            <w:tcW w:w="3080" w:type="dxa"/>
          </w:tcPr>
          <w:p w:rsidR="00F03DE0" w:rsidRDefault="00F03DE0" w:rsidP="00025E6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«Амікум плюс»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130812,36</w:t>
            </w:r>
          </w:p>
        </w:tc>
        <w:tc>
          <w:tcPr>
            <w:tcW w:w="6776" w:type="dxa"/>
          </w:tcPr>
          <w:p w:rsidR="00F03DE0" w:rsidRPr="003E6EBD" w:rsidRDefault="00F03DE0" w:rsidP="00803DF4">
            <w:pPr>
              <w:jc w:val="both"/>
              <w:rPr>
                <w:rStyle w:val="docdata"/>
                <w:rFonts w:ascii="Times New Roman" w:hAnsi="Times New Roman"/>
                <w:bCs/>
                <w:color w:val="000000"/>
                <w:lang w:val="uk-UA"/>
              </w:rPr>
            </w:pPr>
            <w:r w:rsidRPr="00DD46C3">
              <w:rPr>
                <w:rFonts w:ascii="Times New Roman" w:hAnsi="Times New Roman"/>
                <w:color w:val="000000"/>
                <w:lang w:val="uk-UA"/>
              </w:rPr>
              <w:t xml:space="preserve">Ентеральне харчування: </w:t>
            </w:r>
            <w:r w:rsidRPr="00DD46C3">
              <w:rPr>
                <w:rFonts w:ascii="Times New Roman" w:hAnsi="Times New Roman"/>
                <w:bCs/>
                <w:color w:val="000000"/>
                <w:lang w:val="uk-UA" w:eastAsia="ar-SA"/>
              </w:rPr>
              <w:t>Х</w:t>
            </w:r>
            <w:r w:rsidRPr="00DD46C3">
              <w:rPr>
                <w:rFonts w:ascii="Times New Roman" w:hAnsi="Times New Roman"/>
                <w:color w:val="000000"/>
                <w:lang w:val="uk-UA"/>
              </w:rPr>
              <w:t xml:space="preserve">арчовий продукт для спеціальних медичних цілей: ентеральне харчування  з харчовими волокнами зі смаком ванілі, пластикова  пляшка 4*125 мл (ДК 021:2015 15881000-7 Гомогенізовані продукти харчування); Функціональне дитяче харчування: ентеральне харчування,  металева банка </w:t>
            </w:r>
            <w:smartTag w:uri="urn:schemas-microsoft-com:office:smarttags" w:element="metricconverter">
              <w:smartTagPr>
                <w:attr w:name="ProductID" w:val="430 г"/>
              </w:smartTagPr>
              <w:r w:rsidRPr="00DD46C3">
                <w:rPr>
                  <w:rFonts w:ascii="Times New Roman" w:hAnsi="Times New Roman"/>
                  <w:color w:val="000000"/>
                  <w:lang w:val="uk-UA"/>
                </w:rPr>
                <w:t>430 г</w:t>
              </w:r>
            </w:smartTag>
            <w:r w:rsidRPr="00DD46C3">
              <w:rPr>
                <w:rFonts w:ascii="Times New Roman" w:hAnsi="Times New Roman"/>
                <w:color w:val="000000"/>
                <w:lang w:val="uk-UA"/>
              </w:rPr>
              <w:t>. (ДК 021:2015 15881000-7 Гомогенізовані продукти харчування); Функціональне дитяче харчування: жирова емульсія з середньоланцюговимитригліцеридами,  пластикова пляшка 250 мл  (ДК 021:2015 15882000-4 Дієтичні продукти</w:t>
            </w:r>
            <w:r w:rsidRPr="003E6EBD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</w:tr>
      <w:tr w:rsidR="00F03DE0" w:rsidRPr="00DD46C3" w:rsidTr="0002648D">
        <w:trPr>
          <w:trHeight w:val="896"/>
        </w:trPr>
        <w:tc>
          <w:tcPr>
            <w:tcW w:w="628" w:type="dxa"/>
          </w:tcPr>
          <w:p w:rsidR="00F03DE0" w:rsidRPr="00385F14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Pr="00A2329F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1540" w:type="dxa"/>
          </w:tcPr>
          <w:p w:rsidR="00F03DE0" w:rsidRDefault="00F03DE0" w:rsidP="00A232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5.03.24</w:t>
            </w:r>
          </w:p>
        </w:tc>
        <w:tc>
          <w:tcPr>
            <w:tcW w:w="3080" w:type="dxa"/>
          </w:tcPr>
          <w:p w:rsidR="00F03DE0" w:rsidRPr="00407963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626,00</w:t>
            </w:r>
          </w:p>
        </w:tc>
        <w:tc>
          <w:tcPr>
            <w:tcW w:w="6776" w:type="dxa"/>
          </w:tcPr>
          <w:p w:rsidR="00F03DE0" w:rsidRPr="00DD46C3" w:rsidRDefault="00F03DE0" w:rsidP="00803DF4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Ремонт принтера</w:t>
            </w:r>
          </w:p>
        </w:tc>
      </w:tr>
      <w:tr w:rsidR="00F03DE0" w:rsidRPr="00DD46C3" w:rsidTr="0002648D">
        <w:trPr>
          <w:trHeight w:val="896"/>
        </w:trPr>
        <w:tc>
          <w:tcPr>
            <w:tcW w:w="628" w:type="dxa"/>
          </w:tcPr>
          <w:p w:rsidR="00F03DE0" w:rsidRPr="00A2329F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1540" w:type="dxa"/>
          </w:tcPr>
          <w:p w:rsidR="00F03DE0" w:rsidRDefault="00F03DE0" w:rsidP="00A232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5.03.24</w:t>
            </w:r>
          </w:p>
        </w:tc>
        <w:tc>
          <w:tcPr>
            <w:tcW w:w="3080" w:type="dxa"/>
          </w:tcPr>
          <w:p w:rsidR="00F03DE0" w:rsidRPr="00407963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C216F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3730,00</w:t>
            </w:r>
          </w:p>
        </w:tc>
        <w:tc>
          <w:tcPr>
            <w:tcW w:w="6776" w:type="dxa"/>
          </w:tcPr>
          <w:p w:rsidR="00F03DE0" w:rsidRDefault="00F03DE0" w:rsidP="00C216FE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Ремонт принтера, заправка картриджа</w:t>
            </w:r>
          </w:p>
        </w:tc>
      </w:tr>
      <w:tr w:rsidR="00F03DE0" w:rsidRPr="00DD46C3" w:rsidTr="0002648D">
        <w:trPr>
          <w:trHeight w:val="896"/>
        </w:trPr>
        <w:tc>
          <w:tcPr>
            <w:tcW w:w="628" w:type="dxa"/>
          </w:tcPr>
          <w:p w:rsidR="00F03DE0" w:rsidRDefault="00F03DE0" w:rsidP="009E595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2902/2р</w:t>
            </w:r>
          </w:p>
        </w:tc>
        <w:tc>
          <w:tcPr>
            <w:tcW w:w="1540" w:type="dxa"/>
          </w:tcPr>
          <w:p w:rsidR="00F03DE0" w:rsidRDefault="00F03DE0" w:rsidP="00A232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5.03.24</w:t>
            </w:r>
          </w:p>
        </w:tc>
        <w:tc>
          <w:tcPr>
            <w:tcW w:w="3080" w:type="dxa"/>
          </w:tcPr>
          <w:p w:rsidR="00F03DE0" w:rsidRPr="00407963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«НПП Меандр»</w:t>
            </w:r>
          </w:p>
        </w:tc>
        <w:tc>
          <w:tcPr>
            <w:tcW w:w="1870" w:type="dxa"/>
          </w:tcPr>
          <w:p w:rsidR="00F03DE0" w:rsidRDefault="00F03DE0" w:rsidP="008F54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1600,00</w:t>
            </w:r>
          </w:p>
        </w:tc>
        <w:tc>
          <w:tcPr>
            <w:tcW w:w="6776" w:type="dxa"/>
          </w:tcPr>
          <w:p w:rsidR="00F03DE0" w:rsidRDefault="00F03DE0" w:rsidP="00C25DE8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Послуга з ремонту освітлення мікроскопа ВМ33В</w:t>
            </w:r>
          </w:p>
        </w:tc>
      </w:tr>
      <w:tr w:rsidR="00F03DE0" w:rsidRPr="00DD46C3" w:rsidTr="0002648D">
        <w:trPr>
          <w:trHeight w:val="896"/>
        </w:trPr>
        <w:tc>
          <w:tcPr>
            <w:tcW w:w="628" w:type="dxa"/>
          </w:tcPr>
          <w:p w:rsidR="00F03DE0" w:rsidRPr="00CD649A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2" w:type="dxa"/>
          </w:tcPr>
          <w:p w:rsidR="00F03DE0" w:rsidRPr="00883262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1540" w:type="dxa"/>
          </w:tcPr>
          <w:p w:rsidR="00F03DE0" w:rsidRDefault="00F03DE0" w:rsidP="00A232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06.03.24</w:t>
            </w:r>
          </w:p>
        </w:tc>
        <w:tc>
          <w:tcPr>
            <w:tcW w:w="3080" w:type="dxa"/>
          </w:tcPr>
          <w:p w:rsidR="00F03DE0" w:rsidRPr="00883262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«ЕКСТРАМАРКЕТ»</w:t>
            </w:r>
          </w:p>
        </w:tc>
        <w:tc>
          <w:tcPr>
            <w:tcW w:w="1870" w:type="dxa"/>
          </w:tcPr>
          <w:p w:rsidR="00F03DE0" w:rsidRDefault="00F03DE0" w:rsidP="008F54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2136,00</w:t>
            </w:r>
          </w:p>
        </w:tc>
        <w:tc>
          <w:tcPr>
            <w:tcW w:w="6776" w:type="dxa"/>
          </w:tcPr>
          <w:p w:rsidR="00F03DE0" w:rsidRPr="00883262" w:rsidRDefault="00F03DE0" w:rsidP="00C25DE8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3262">
              <w:rPr>
                <w:rFonts w:ascii="Times New Roman" w:hAnsi="Times New Roman"/>
                <w:bCs/>
                <w:lang w:val="uk-UA"/>
              </w:rPr>
              <w:t>Аварійний світильник-вказівник «Вихід»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Pr="00CD649A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52" w:type="dxa"/>
          </w:tcPr>
          <w:p w:rsidR="00F03DE0" w:rsidRPr="00AC176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1540" w:type="dxa"/>
          </w:tcPr>
          <w:p w:rsidR="00F03DE0" w:rsidRPr="00AC1760" w:rsidRDefault="00F03DE0" w:rsidP="00AC176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08.03.24</w:t>
            </w:r>
          </w:p>
        </w:tc>
        <w:tc>
          <w:tcPr>
            <w:tcW w:w="3080" w:type="dxa"/>
          </w:tcPr>
          <w:p w:rsidR="00F03DE0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«Нортон-Україна»</w:t>
            </w:r>
          </w:p>
        </w:tc>
        <w:tc>
          <w:tcPr>
            <w:tcW w:w="1870" w:type="dxa"/>
          </w:tcPr>
          <w:p w:rsidR="00F03DE0" w:rsidRDefault="00F03DE0" w:rsidP="008F54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46220,79</w:t>
            </w:r>
          </w:p>
        </w:tc>
        <w:tc>
          <w:tcPr>
            <w:tcW w:w="6776" w:type="dxa"/>
          </w:tcPr>
          <w:p w:rsidR="00F03DE0" w:rsidRPr="005F55EB" w:rsidRDefault="00F03DE0" w:rsidP="00C25DE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5F55EB">
              <w:rPr>
                <w:rFonts w:ascii="Times New Roman" w:hAnsi="Times New Roman"/>
                <w:lang w:val="uk-UA"/>
              </w:rPr>
              <w:t>Набір реагентів (ДК 021:2015: 33694000-1 - Діагностичні засоби;</w:t>
            </w:r>
            <w:r w:rsidRPr="005F55E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F55EB">
              <w:rPr>
                <w:rFonts w:ascii="Times New Roman" w:hAnsi="Times New Roman"/>
                <w:lang w:val="uk-UA"/>
              </w:rPr>
              <w:t xml:space="preserve">код НК 024:2023: 55866  - Підрахунок клітин крові  </w:t>
            </w:r>
            <w:r w:rsidRPr="005F55EB">
              <w:rPr>
                <w:rFonts w:ascii="Times New Roman" w:hAnsi="Times New Roman"/>
              </w:rPr>
              <w:t>IVD</w:t>
            </w:r>
            <w:r w:rsidRPr="005F55EB">
              <w:rPr>
                <w:rFonts w:ascii="Times New Roman" w:hAnsi="Times New Roman"/>
                <w:lang w:val="uk-UA"/>
              </w:rPr>
              <w:t xml:space="preserve"> (діагностика </w:t>
            </w:r>
            <w:r w:rsidRPr="005F55EB">
              <w:rPr>
                <w:rFonts w:ascii="Times New Roman" w:hAnsi="Times New Roman"/>
              </w:rPr>
              <w:t>in</w:t>
            </w:r>
            <w:r w:rsidRPr="005F55EB">
              <w:rPr>
                <w:rFonts w:ascii="Times New Roman" w:hAnsi="Times New Roman"/>
                <w:lang w:val="uk-UA"/>
              </w:rPr>
              <w:t xml:space="preserve"> </w:t>
            </w:r>
            <w:r w:rsidRPr="005F55EB">
              <w:rPr>
                <w:rFonts w:ascii="Times New Roman" w:hAnsi="Times New Roman"/>
              </w:rPr>
              <w:t>vitro</w:t>
            </w:r>
            <w:r w:rsidRPr="005F55EB">
              <w:rPr>
                <w:rFonts w:ascii="Times New Roman" w:hAnsi="Times New Roman"/>
                <w:lang w:val="uk-UA"/>
              </w:rPr>
              <w:t xml:space="preserve">), контрольний матеріал); Набір реагентів  (ДК 021:2015: 33694000-1 - Діагностичні засоби; код НК 024:2023: 59058 - Мийний/очищувальний розчин </w:t>
            </w:r>
            <w:r w:rsidRPr="005F55EB">
              <w:rPr>
                <w:rFonts w:ascii="Times New Roman" w:hAnsi="Times New Roman"/>
              </w:rPr>
              <w:t>IVD</w:t>
            </w:r>
            <w:r w:rsidRPr="005F55EB">
              <w:rPr>
                <w:rFonts w:ascii="Times New Roman" w:hAnsi="Times New Roman"/>
                <w:lang w:val="uk-UA"/>
              </w:rPr>
              <w:t xml:space="preserve"> (діагностика   </w:t>
            </w:r>
            <w:r w:rsidRPr="005F55EB">
              <w:rPr>
                <w:rFonts w:ascii="Times New Roman" w:hAnsi="Times New Roman"/>
              </w:rPr>
              <w:t>in</w:t>
            </w:r>
            <w:r w:rsidRPr="005F55EB">
              <w:rPr>
                <w:rFonts w:ascii="Times New Roman" w:hAnsi="Times New Roman"/>
                <w:lang w:val="uk-UA"/>
              </w:rPr>
              <w:t xml:space="preserve"> </w:t>
            </w:r>
            <w:r w:rsidRPr="005F55EB">
              <w:rPr>
                <w:rFonts w:ascii="Times New Roman" w:hAnsi="Times New Roman"/>
              </w:rPr>
              <w:t>vitro</w:t>
            </w:r>
            <w:r w:rsidRPr="005F55EB">
              <w:rPr>
                <w:rFonts w:ascii="Times New Roman" w:hAnsi="Times New Roman"/>
                <w:lang w:val="uk-UA"/>
              </w:rPr>
              <w:t>) для автоматизованих / напівавтоматизованих систем;</w:t>
            </w:r>
            <w:r w:rsidRPr="005F55EB">
              <w:rPr>
                <w:rFonts w:ascii="Times New Roman" w:hAnsi="Times New Roman"/>
                <w:b/>
                <w:lang w:val="uk-UA"/>
              </w:rPr>
              <w:t xml:space="preserve">   </w:t>
            </w:r>
            <w:r w:rsidRPr="005F55EB">
              <w:rPr>
                <w:rFonts w:ascii="Times New Roman" w:hAnsi="Times New Roman"/>
                <w:lang w:val="uk-UA"/>
              </w:rPr>
              <w:t xml:space="preserve"> Набір реагентів  (ДК 021:2015: 33694000-1 - Діагностичні засоби; код НК 024:2023: 59058 - Мийний/очищувальний розчин </w:t>
            </w:r>
            <w:r w:rsidRPr="005F55EB">
              <w:rPr>
                <w:rFonts w:ascii="Times New Roman" w:hAnsi="Times New Roman"/>
              </w:rPr>
              <w:t>IVD</w:t>
            </w:r>
            <w:r w:rsidRPr="005F55EB">
              <w:rPr>
                <w:rFonts w:ascii="Times New Roman" w:hAnsi="Times New Roman"/>
                <w:lang w:val="uk-UA"/>
              </w:rPr>
              <w:t xml:space="preserve"> (діагностика   </w:t>
            </w:r>
            <w:r w:rsidRPr="005F55EB">
              <w:rPr>
                <w:rFonts w:ascii="Times New Roman" w:hAnsi="Times New Roman"/>
              </w:rPr>
              <w:t>in</w:t>
            </w:r>
            <w:r w:rsidRPr="005F55EB">
              <w:rPr>
                <w:rFonts w:ascii="Times New Roman" w:hAnsi="Times New Roman"/>
                <w:lang w:val="uk-UA"/>
              </w:rPr>
              <w:t xml:space="preserve"> </w:t>
            </w:r>
            <w:r w:rsidRPr="005F55EB">
              <w:rPr>
                <w:rFonts w:ascii="Times New Roman" w:hAnsi="Times New Roman"/>
              </w:rPr>
              <w:t>vitro</w:t>
            </w:r>
            <w:r w:rsidRPr="005F55EB">
              <w:rPr>
                <w:rFonts w:ascii="Times New Roman" w:hAnsi="Times New Roman"/>
                <w:lang w:val="uk-UA"/>
              </w:rPr>
              <w:t xml:space="preserve">) для автоматизованих / напівавтоматизованих систем;  Набір реагентів  (ДК 021:2015: 33694000-1 - Діагностичні засоби; код НК 024:2023:  61165 - Реагент для лізису клітин крові </w:t>
            </w:r>
            <w:r w:rsidRPr="005F55EB">
              <w:rPr>
                <w:rFonts w:ascii="Times New Roman" w:hAnsi="Times New Roman"/>
              </w:rPr>
              <w:t>IVD</w:t>
            </w:r>
            <w:r w:rsidRPr="005F55EB">
              <w:rPr>
                <w:rFonts w:ascii="Times New Roman" w:hAnsi="Times New Roman"/>
                <w:lang w:val="uk-UA"/>
              </w:rPr>
              <w:t xml:space="preserve"> (діагностика </w:t>
            </w:r>
            <w:r w:rsidRPr="005F55EB">
              <w:rPr>
                <w:rFonts w:ascii="Times New Roman" w:hAnsi="Times New Roman"/>
              </w:rPr>
              <w:t>in</w:t>
            </w:r>
            <w:r w:rsidRPr="005F55EB">
              <w:rPr>
                <w:rFonts w:ascii="Times New Roman" w:hAnsi="Times New Roman"/>
                <w:lang w:val="uk-UA"/>
              </w:rPr>
              <w:t xml:space="preserve"> </w:t>
            </w:r>
            <w:r w:rsidRPr="005F55EB">
              <w:rPr>
                <w:rFonts w:ascii="Times New Roman" w:hAnsi="Times New Roman"/>
              </w:rPr>
              <w:t>vitro</w:t>
            </w:r>
            <w:r w:rsidRPr="005F55EB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F03DE0" w:rsidRPr="00062644" w:rsidTr="0002648D">
        <w:trPr>
          <w:trHeight w:val="896"/>
        </w:trPr>
        <w:tc>
          <w:tcPr>
            <w:tcW w:w="628" w:type="dxa"/>
          </w:tcPr>
          <w:p w:rsidR="00F03DE0" w:rsidRPr="00062644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103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0" w:type="dxa"/>
          </w:tcPr>
          <w:p w:rsidR="00F03DE0" w:rsidRDefault="00F03DE0" w:rsidP="00F567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12.03.24</w:t>
            </w:r>
          </w:p>
        </w:tc>
        <w:tc>
          <w:tcPr>
            <w:tcW w:w="3080" w:type="dxa"/>
          </w:tcPr>
          <w:p w:rsidR="00F03DE0" w:rsidRDefault="00F03DE0" w:rsidP="00A232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8F54E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1315,00</w:t>
            </w:r>
          </w:p>
        </w:tc>
        <w:tc>
          <w:tcPr>
            <w:tcW w:w="6776" w:type="dxa"/>
          </w:tcPr>
          <w:p w:rsidR="00F03DE0" w:rsidRPr="005F55EB" w:rsidRDefault="00F03DE0" w:rsidP="00E757B8">
            <w:pPr>
              <w:jc w:val="both"/>
              <w:rPr>
                <w:rFonts w:ascii="Times New Roman" w:hAnsi="Times New Roman"/>
                <w:lang w:val="uk-UA"/>
              </w:rPr>
            </w:pPr>
            <w:r w:rsidRPr="005F55EB">
              <w:rPr>
                <w:rFonts w:ascii="Times New Roman" w:hAnsi="Times New Roman"/>
                <w:lang w:val="uk-UA"/>
              </w:rPr>
              <w:t>Журнали медичні</w:t>
            </w:r>
          </w:p>
        </w:tc>
      </w:tr>
      <w:tr w:rsidR="00F03DE0" w:rsidRPr="00062644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540" w:type="dxa"/>
          </w:tcPr>
          <w:p w:rsidR="00F03DE0" w:rsidRDefault="00F03DE0" w:rsidP="00F6624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6100,00</w:t>
            </w:r>
          </w:p>
        </w:tc>
        <w:tc>
          <w:tcPr>
            <w:tcW w:w="6776" w:type="dxa"/>
          </w:tcPr>
          <w:p w:rsidR="00F03DE0" w:rsidRPr="005F55EB" w:rsidRDefault="00F03DE0" w:rsidP="00E757B8">
            <w:pPr>
              <w:jc w:val="both"/>
              <w:rPr>
                <w:rFonts w:ascii="Times New Roman" w:hAnsi="Times New Roman"/>
              </w:rPr>
            </w:pPr>
            <w:r w:rsidRPr="005F55EB">
              <w:rPr>
                <w:rFonts w:ascii="Times New Roman" w:hAnsi="Times New Roman"/>
                <w:lang w:val="uk-UA"/>
              </w:rPr>
              <w:t>Бланки для закладів охорони здоров’я</w:t>
            </w:r>
          </w:p>
        </w:tc>
      </w:tr>
      <w:tr w:rsidR="00F03DE0" w:rsidRPr="00FD3223" w:rsidTr="0002648D">
        <w:trPr>
          <w:trHeight w:val="896"/>
        </w:trPr>
        <w:tc>
          <w:tcPr>
            <w:tcW w:w="628" w:type="dxa"/>
          </w:tcPr>
          <w:p w:rsidR="00F03DE0" w:rsidRPr="00F6624B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1540" w:type="dxa"/>
          </w:tcPr>
          <w:p w:rsidR="00F03DE0" w:rsidRDefault="00F03DE0" w:rsidP="00F6624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«МЕДІНФОСЕРВІС»</w:t>
            </w:r>
          </w:p>
        </w:tc>
        <w:tc>
          <w:tcPr>
            <w:tcW w:w="187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2400,00</w:t>
            </w:r>
          </w:p>
        </w:tc>
        <w:tc>
          <w:tcPr>
            <w:tcW w:w="6776" w:type="dxa"/>
          </w:tcPr>
          <w:p w:rsidR="00F03DE0" w:rsidRPr="005F55EB" w:rsidRDefault="00F03DE0" w:rsidP="00E757B8">
            <w:pPr>
              <w:jc w:val="both"/>
              <w:rPr>
                <w:rFonts w:ascii="Times New Roman" w:hAnsi="Times New Roman"/>
                <w:lang w:val="uk-UA"/>
              </w:rPr>
            </w:pPr>
            <w:r w:rsidRPr="005F55EB">
              <w:rPr>
                <w:rFonts w:ascii="Times New Roman" w:hAnsi="Times New Roman"/>
                <w:lang w:val="uk-UA"/>
              </w:rPr>
              <w:t>Послуги по супроводу програмного забезпечення – комп’ютерної програми та  бази даних «Облік медичних кадрів України»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1540" w:type="dxa"/>
          </w:tcPr>
          <w:p w:rsidR="00F03DE0" w:rsidRDefault="00F03DE0" w:rsidP="00F6624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«МЕДІНФОСЕРВІС»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1800,00</w:t>
            </w:r>
          </w:p>
        </w:tc>
        <w:tc>
          <w:tcPr>
            <w:tcW w:w="6776" w:type="dxa"/>
          </w:tcPr>
          <w:p w:rsidR="00F03DE0" w:rsidRPr="005F55EB" w:rsidRDefault="00F03DE0" w:rsidP="002A0F57">
            <w:pPr>
              <w:jc w:val="both"/>
              <w:rPr>
                <w:rFonts w:ascii="Times New Roman" w:hAnsi="Times New Roman"/>
                <w:lang w:val="uk-UA"/>
              </w:rPr>
            </w:pPr>
            <w:r w:rsidRPr="005F55EB">
              <w:rPr>
                <w:rFonts w:ascii="Times New Roman" w:hAnsi="Times New Roman"/>
                <w:lang w:val="uk-UA"/>
              </w:rPr>
              <w:t>Послуги по супроводу програмного забезпечення – комп’ютерної програми та  бази даних  «Медична статистика»</w:t>
            </w:r>
          </w:p>
        </w:tc>
      </w:tr>
      <w:tr w:rsidR="00F03DE0" w:rsidRPr="00FD3223" w:rsidTr="0002648D">
        <w:trPr>
          <w:trHeight w:val="896"/>
        </w:trPr>
        <w:tc>
          <w:tcPr>
            <w:tcW w:w="628" w:type="dxa"/>
          </w:tcPr>
          <w:p w:rsidR="00F03DE0" w:rsidRPr="00CD649A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1352" w:type="dxa"/>
          </w:tcPr>
          <w:p w:rsidR="00F03DE0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1540" w:type="dxa"/>
          </w:tcPr>
          <w:p w:rsidR="00F03DE0" w:rsidRPr="000E52ED" w:rsidRDefault="00F03DE0" w:rsidP="00F6624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  <w:lang w:val="uk-UA"/>
              </w:rPr>
              <w:t>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Аналітика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357334,00</w:t>
            </w:r>
          </w:p>
        </w:tc>
        <w:tc>
          <w:tcPr>
            <w:tcW w:w="6776" w:type="dxa"/>
          </w:tcPr>
          <w:p w:rsidR="00F03DE0" w:rsidRPr="00B403AE" w:rsidRDefault="00F03DE0" w:rsidP="002A0F57">
            <w:pPr>
              <w:jc w:val="both"/>
              <w:rPr>
                <w:rFonts w:ascii="Times New Roman" w:hAnsi="Times New Roman"/>
                <w:lang w:val="uk-UA"/>
              </w:rPr>
            </w:pPr>
            <w:r w:rsidRPr="00B403AE">
              <w:rPr>
                <w:rFonts w:ascii="Times New Roman" w:hAnsi="Times New Roman"/>
                <w:lang w:val="uk-UA"/>
              </w:rPr>
              <w:t>Послуги з проведення лабораторних досліджень (ДК 021:2015 85111810-1 Послуги з проведення аналізів крові)</w:t>
            </w:r>
          </w:p>
        </w:tc>
      </w:tr>
      <w:tr w:rsidR="00F03DE0" w:rsidRPr="00FD3223" w:rsidTr="0002648D">
        <w:trPr>
          <w:trHeight w:val="896"/>
        </w:trPr>
        <w:tc>
          <w:tcPr>
            <w:tcW w:w="628" w:type="dxa"/>
          </w:tcPr>
          <w:p w:rsidR="00F03DE0" w:rsidRPr="00385F14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Pr="005A2C1A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07-03-24-1</w:t>
            </w:r>
          </w:p>
        </w:tc>
        <w:tc>
          <w:tcPr>
            <w:tcW w:w="1540" w:type="dxa"/>
          </w:tcPr>
          <w:p w:rsidR="00F03DE0" w:rsidRPr="005A2C1A" w:rsidRDefault="00F03DE0" w:rsidP="00F6624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  <w:lang w:val="uk-UA"/>
              </w:rPr>
              <w:t>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Людмили Семенівни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240,00</w:t>
            </w:r>
          </w:p>
        </w:tc>
        <w:tc>
          <w:tcPr>
            <w:tcW w:w="6776" w:type="dxa"/>
          </w:tcPr>
          <w:p w:rsidR="00F03DE0" w:rsidRPr="00B403AE" w:rsidRDefault="00F03DE0" w:rsidP="002A0F57">
            <w:pPr>
              <w:jc w:val="both"/>
              <w:rPr>
                <w:rFonts w:ascii="Times New Roman" w:hAnsi="Times New Roman"/>
                <w:lang w:val="uk-UA"/>
              </w:rPr>
            </w:pPr>
            <w:r w:rsidRPr="00B403AE">
              <w:rPr>
                <w:rFonts w:ascii="Times New Roman" w:hAnsi="Times New Roman"/>
                <w:lang w:val="uk-UA"/>
              </w:rPr>
              <w:t>Заправка картриджа</w:t>
            </w:r>
          </w:p>
        </w:tc>
      </w:tr>
      <w:tr w:rsidR="00F03DE0" w:rsidRPr="00335DBA" w:rsidTr="0002648D">
        <w:trPr>
          <w:trHeight w:val="896"/>
        </w:trPr>
        <w:tc>
          <w:tcPr>
            <w:tcW w:w="628" w:type="dxa"/>
          </w:tcPr>
          <w:p w:rsidR="00F03DE0" w:rsidRPr="00385F14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352" w:type="dxa"/>
          </w:tcPr>
          <w:p w:rsidR="00F03DE0" w:rsidRPr="00335DBA" w:rsidRDefault="00F03DE0" w:rsidP="0040796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ВЛ-62/24</w:t>
            </w:r>
          </w:p>
        </w:tc>
        <w:tc>
          <w:tcPr>
            <w:tcW w:w="1540" w:type="dxa"/>
          </w:tcPr>
          <w:p w:rsidR="00F03DE0" w:rsidRPr="00335DBA" w:rsidRDefault="00F03DE0" w:rsidP="00335D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15.03.24</w:t>
            </w:r>
          </w:p>
        </w:tc>
        <w:tc>
          <w:tcPr>
            <w:tcW w:w="3080" w:type="dxa"/>
          </w:tcPr>
          <w:p w:rsidR="00F03DE0" w:rsidRPr="00335DBA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ТОВ «Точні системи </w:t>
            </w:r>
            <w:r>
              <w:rPr>
                <w:rFonts w:ascii="Times New Roman" w:hAnsi="Times New Roman"/>
                <w:lang w:val="en-US"/>
              </w:rPr>
              <w:t>Ltd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5940,00</w:t>
            </w:r>
          </w:p>
        </w:tc>
        <w:tc>
          <w:tcPr>
            <w:tcW w:w="6776" w:type="dxa"/>
          </w:tcPr>
          <w:p w:rsidR="00F03DE0" w:rsidRPr="00B403AE" w:rsidRDefault="00F03DE0" w:rsidP="002A0F57">
            <w:pPr>
              <w:jc w:val="both"/>
              <w:rPr>
                <w:rFonts w:ascii="Times New Roman" w:hAnsi="Times New Roman"/>
                <w:lang w:val="uk-UA"/>
              </w:rPr>
            </w:pPr>
            <w:r w:rsidRPr="00B403AE">
              <w:rPr>
                <w:rFonts w:ascii="Times New Roman" w:hAnsi="Times New Roman"/>
                <w:lang w:val="uk-UA"/>
              </w:rPr>
              <w:t>Дозиметричний контроль робочих місць, перевірка засобів захисту</w:t>
            </w:r>
          </w:p>
        </w:tc>
      </w:tr>
      <w:tr w:rsidR="00F03DE0" w:rsidRPr="00335DBA" w:rsidTr="0002648D">
        <w:trPr>
          <w:trHeight w:val="896"/>
        </w:trPr>
        <w:tc>
          <w:tcPr>
            <w:tcW w:w="628" w:type="dxa"/>
          </w:tcPr>
          <w:p w:rsidR="00F03DE0" w:rsidRPr="00A40528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352" w:type="dxa"/>
          </w:tcPr>
          <w:p w:rsidR="00F03DE0" w:rsidRPr="00CE0E4C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1540" w:type="dxa"/>
          </w:tcPr>
          <w:p w:rsidR="00F03DE0" w:rsidRDefault="00F03DE0" w:rsidP="00335D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Гусєв Владислав Ігорович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22680,00</w:t>
            </w:r>
          </w:p>
        </w:tc>
        <w:tc>
          <w:tcPr>
            <w:tcW w:w="6776" w:type="dxa"/>
          </w:tcPr>
          <w:p w:rsidR="00F03DE0" w:rsidRPr="00B403AE" w:rsidRDefault="00F03DE0" w:rsidP="002A0F57">
            <w:pPr>
              <w:ind w:left="-180" w:right="-55"/>
              <w:jc w:val="center"/>
              <w:rPr>
                <w:rFonts w:ascii="Times New Roman" w:hAnsi="Times New Roman"/>
                <w:color w:val="000000"/>
              </w:rPr>
            </w:pPr>
            <w:r w:rsidRPr="00B403A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 </w:t>
            </w:r>
            <w:r w:rsidRPr="00B403A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Молоко згущене, звичайне, з цукром, 8,5 %,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403AE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B403A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(15511600-9 Згущене молоко); Молоко сухе, 25 %, 1кг (15511700-0 Сухе молоко))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540" w:type="dxa"/>
          </w:tcPr>
          <w:p w:rsidR="00F03DE0" w:rsidRDefault="00F03DE0" w:rsidP="00335D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«Автомобільний Дом «Соллі-Плюс»</w:t>
            </w:r>
          </w:p>
        </w:tc>
        <w:tc>
          <w:tcPr>
            <w:tcW w:w="1870" w:type="dxa"/>
          </w:tcPr>
          <w:p w:rsidR="00F03DE0" w:rsidRDefault="00F03DE0" w:rsidP="00FD32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2334,00</w:t>
            </w:r>
          </w:p>
        </w:tc>
        <w:tc>
          <w:tcPr>
            <w:tcW w:w="6776" w:type="dxa"/>
          </w:tcPr>
          <w:p w:rsidR="00F03DE0" w:rsidRPr="00B403AE" w:rsidRDefault="00F03DE0" w:rsidP="002A0F57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 xml:space="preserve">Послуги  технічного обслуговування та ремонту  автотранспорту марки </w:t>
            </w:r>
            <w:r w:rsidRPr="00B403AE">
              <w:rPr>
                <w:rFonts w:ascii="Times New Roman" w:hAnsi="Times New Roman"/>
                <w:bCs/>
                <w:color w:val="000000"/>
              </w:rPr>
              <w:t>Volkswagen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B403AE">
              <w:rPr>
                <w:rFonts w:ascii="Times New Roman" w:hAnsi="Times New Roman"/>
                <w:bCs/>
                <w:color w:val="000000"/>
              </w:rPr>
              <w:t>Transporter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 xml:space="preserve">, </w:t>
            </w:r>
            <w:r w:rsidRPr="00B403AE">
              <w:rPr>
                <w:rFonts w:ascii="Times New Roman" w:hAnsi="Times New Roman"/>
                <w:bCs/>
                <w:color w:val="000000"/>
              </w:rPr>
              <w:t>VIN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B403AE">
              <w:rPr>
                <w:rFonts w:ascii="Times New Roman" w:hAnsi="Times New Roman"/>
                <w:bCs/>
                <w:color w:val="000000"/>
              </w:rPr>
              <w:t>WV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>1</w:t>
            </w:r>
            <w:r w:rsidRPr="00B403AE">
              <w:rPr>
                <w:rFonts w:ascii="Times New Roman" w:hAnsi="Times New Roman"/>
                <w:bCs/>
                <w:color w:val="000000"/>
              </w:rPr>
              <w:t>ZZZ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>7</w:t>
            </w:r>
            <w:r w:rsidRPr="00B403AE">
              <w:rPr>
                <w:rFonts w:ascii="Times New Roman" w:hAnsi="Times New Roman"/>
                <w:bCs/>
                <w:color w:val="000000"/>
              </w:rPr>
              <w:t>HZFH</w:t>
            </w:r>
            <w:r w:rsidRPr="00B403AE">
              <w:rPr>
                <w:rFonts w:ascii="Times New Roman" w:hAnsi="Times New Roman"/>
                <w:bCs/>
                <w:color w:val="000000"/>
                <w:lang w:val="uk-UA"/>
              </w:rPr>
              <w:t>130788</w:t>
            </w:r>
          </w:p>
          <w:p w:rsidR="00F03DE0" w:rsidRPr="00B403AE" w:rsidRDefault="00F03DE0" w:rsidP="00CE0E4C">
            <w:pPr>
              <w:ind w:left="-180" w:right="-55" w:firstLine="44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1540" w:type="dxa"/>
          </w:tcPr>
          <w:p w:rsidR="00F03DE0" w:rsidRDefault="00F03DE0" w:rsidP="00335D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F662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85,20</w:t>
            </w:r>
          </w:p>
        </w:tc>
        <w:tc>
          <w:tcPr>
            <w:tcW w:w="6776" w:type="dxa"/>
          </w:tcPr>
          <w:p w:rsidR="00F03DE0" w:rsidRPr="00ED370F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Дюбель, саморіз, шайба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1540" w:type="dxa"/>
          </w:tcPr>
          <w:p w:rsidR="00F03DE0" w:rsidRDefault="00F03DE0" w:rsidP="00A474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513,00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Грунт-емаль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1540" w:type="dxa"/>
          </w:tcPr>
          <w:p w:rsidR="00F03DE0" w:rsidRDefault="00F03DE0" w:rsidP="00A474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Пензель плоский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115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1540" w:type="dxa"/>
          </w:tcPr>
          <w:p w:rsidR="00F03DE0" w:rsidRDefault="00F03DE0" w:rsidP="00A474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Перетворювач іржі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116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1540" w:type="dxa"/>
          </w:tcPr>
          <w:p w:rsidR="00F03DE0" w:rsidRDefault="00F03DE0" w:rsidP="00A474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54,00</w:t>
            </w:r>
          </w:p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Стрижень клейовий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117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1540" w:type="dxa"/>
          </w:tcPr>
          <w:p w:rsidR="00F03DE0" w:rsidRDefault="00F03DE0" w:rsidP="009942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9942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Свердло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1540" w:type="dxa"/>
          </w:tcPr>
          <w:p w:rsidR="00F03DE0" w:rsidRDefault="00F03DE0" w:rsidP="009942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9942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478,20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Замок, петля, фіксатор, ручка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</w:t>
            </w:r>
          </w:p>
        </w:tc>
        <w:tc>
          <w:tcPr>
            <w:tcW w:w="1352" w:type="dxa"/>
          </w:tcPr>
          <w:p w:rsidR="00F03DE0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540" w:type="dxa"/>
          </w:tcPr>
          <w:p w:rsidR="00F03DE0" w:rsidRDefault="00F03DE0" w:rsidP="009942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18.03.24</w:t>
            </w:r>
          </w:p>
        </w:tc>
        <w:tc>
          <w:tcPr>
            <w:tcW w:w="3080" w:type="dxa"/>
          </w:tcPr>
          <w:p w:rsidR="00F03DE0" w:rsidRDefault="00F03DE0" w:rsidP="009942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309,00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Арматура для бочка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CD6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352" w:type="dxa"/>
          </w:tcPr>
          <w:p w:rsidR="00F03DE0" w:rsidRDefault="00F03DE0" w:rsidP="000443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</w:t>
            </w:r>
          </w:p>
        </w:tc>
        <w:tc>
          <w:tcPr>
            <w:tcW w:w="1540" w:type="dxa"/>
          </w:tcPr>
          <w:p w:rsidR="00F03DE0" w:rsidRDefault="00F03DE0" w:rsidP="000443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19.03.24</w:t>
            </w:r>
          </w:p>
        </w:tc>
        <w:tc>
          <w:tcPr>
            <w:tcW w:w="3080" w:type="dxa"/>
          </w:tcPr>
          <w:p w:rsidR="00F03DE0" w:rsidRPr="00407963" w:rsidRDefault="00F03DE0" w:rsidP="000443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Гусєв Владислав Ігорович</w:t>
            </w:r>
          </w:p>
        </w:tc>
        <w:tc>
          <w:tcPr>
            <w:tcW w:w="1870" w:type="dxa"/>
          </w:tcPr>
          <w:p w:rsidR="00F03DE0" w:rsidRDefault="00F03DE0" w:rsidP="000443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8130,00</w:t>
            </w:r>
          </w:p>
        </w:tc>
        <w:tc>
          <w:tcPr>
            <w:tcW w:w="6776" w:type="dxa"/>
          </w:tcPr>
          <w:p w:rsidR="00F03DE0" w:rsidRPr="00B403AE" w:rsidRDefault="00F03DE0" w:rsidP="000443F7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403A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Масло солодковершкове 82-83%, ДСТУ 4399,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403AE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B403A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(15530000-2  Вершкове масло)</w:t>
            </w:r>
          </w:p>
        </w:tc>
      </w:tr>
      <w:tr w:rsidR="00F03DE0" w:rsidRPr="00A47418" w:rsidTr="0002648D">
        <w:trPr>
          <w:trHeight w:val="896"/>
        </w:trPr>
        <w:tc>
          <w:tcPr>
            <w:tcW w:w="628" w:type="dxa"/>
          </w:tcPr>
          <w:p w:rsidR="00F03DE0" w:rsidRDefault="00F03DE0" w:rsidP="00F579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1352" w:type="dxa"/>
          </w:tcPr>
          <w:p w:rsidR="00F03DE0" w:rsidRDefault="00F03DE0" w:rsidP="00BE2C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C2F19">
              <w:rPr>
                <w:sz w:val="20"/>
                <w:szCs w:val="20"/>
                <w:lang w:val="uk-UA"/>
              </w:rPr>
              <w:t>18032024_КНПМДЛ5_РХ</w:t>
            </w:r>
          </w:p>
        </w:tc>
        <w:tc>
          <w:tcPr>
            <w:tcW w:w="1540" w:type="dxa"/>
          </w:tcPr>
          <w:p w:rsidR="00F03DE0" w:rsidRDefault="00F03DE0" w:rsidP="00BE2C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20.03.24</w:t>
            </w:r>
          </w:p>
        </w:tc>
        <w:tc>
          <w:tcPr>
            <w:tcW w:w="3080" w:type="dxa"/>
          </w:tcPr>
          <w:p w:rsidR="00F03DE0" w:rsidRPr="00407963" w:rsidRDefault="00F03DE0" w:rsidP="00BE2CE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«РЕДХЕД ФЕМЕЛІ»</w:t>
            </w:r>
          </w:p>
        </w:tc>
        <w:tc>
          <w:tcPr>
            <w:tcW w:w="1870" w:type="dxa"/>
          </w:tcPr>
          <w:p w:rsidR="00F03DE0" w:rsidRDefault="00F03DE0" w:rsidP="00BE2CE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12800,00</w:t>
            </w:r>
          </w:p>
        </w:tc>
        <w:tc>
          <w:tcPr>
            <w:tcW w:w="6776" w:type="dxa"/>
          </w:tcPr>
          <w:p w:rsidR="00F03DE0" w:rsidRPr="009942AC" w:rsidRDefault="00F03DE0" w:rsidP="00BE2CE5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9942AC">
              <w:rPr>
                <w:rFonts w:ascii="Times New Roman" w:hAnsi="Times New Roman"/>
              </w:rPr>
              <w:t>Олія для немовлят Bubchen 200 мл</w:t>
            </w:r>
          </w:p>
        </w:tc>
      </w:tr>
      <w:tr w:rsidR="00F03DE0" w:rsidRPr="006462E6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1352" w:type="dxa"/>
          </w:tcPr>
          <w:p w:rsidR="00F03DE0" w:rsidRPr="006462E6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462E6">
              <w:rPr>
                <w:rFonts w:ascii="Times New Roman" w:hAnsi="Times New Roman"/>
                <w:lang w:val="uk-UA"/>
              </w:rPr>
              <w:t>85</w:t>
            </w:r>
          </w:p>
        </w:tc>
        <w:tc>
          <w:tcPr>
            <w:tcW w:w="1540" w:type="dxa"/>
          </w:tcPr>
          <w:p w:rsidR="00F03DE0" w:rsidRDefault="00F03DE0" w:rsidP="009942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21.03.24</w:t>
            </w:r>
          </w:p>
        </w:tc>
        <w:tc>
          <w:tcPr>
            <w:tcW w:w="3080" w:type="dxa"/>
          </w:tcPr>
          <w:p w:rsidR="00F03DE0" w:rsidRDefault="00F03DE0" w:rsidP="009942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126,00</w:t>
            </w:r>
          </w:p>
        </w:tc>
        <w:tc>
          <w:tcPr>
            <w:tcW w:w="6776" w:type="dxa"/>
          </w:tcPr>
          <w:p w:rsidR="00F03DE0" w:rsidRPr="006462E6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Викрутка</w:t>
            </w:r>
          </w:p>
        </w:tc>
      </w:tr>
      <w:tr w:rsidR="00F03DE0" w:rsidRPr="006462E6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1352" w:type="dxa"/>
          </w:tcPr>
          <w:p w:rsidR="00F03DE0" w:rsidRPr="006462E6" w:rsidRDefault="00F03DE0" w:rsidP="00CE0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21.03.24</w:t>
            </w:r>
          </w:p>
        </w:tc>
        <w:tc>
          <w:tcPr>
            <w:tcW w:w="3080" w:type="dxa"/>
          </w:tcPr>
          <w:p w:rsidR="00F03DE0" w:rsidRDefault="00F03DE0" w:rsidP="006462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447,00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Ручка, циліндр</w:t>
            </w:r>
          </w:p>
        </w:tc>
      </w:tr>
      <w:tr w:rsidR="00F03DE0" w:rsidRPr="006462E6" w:rsidTr="0002648D">
        <w:trPr>
          <w:trHeight w:val="896"/>
        </w:trPr>
        <w:tc>
          <w:tcPr>
            <w:tcW w:w="628" w:type="dxa"/>
          </w:tcPr>
          <w:p w:rsidR="00F03DE0" w:rsidRPr="00F03A77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Pr="008B70A2" w:rsidRDefault="00F03DE0" w:rsidP="008B70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НМП/24-14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25.03.24</w:t>
            </w:r>
          </w:p>
        </w:tc>
        <w:tc>
          <w:tcPr>
            <w:tcW w:w="3080" w:type="dxa"/>
          </w:tcPr>
          <w:p w:rsidR="00F03DE0" w:rsidRPr="00407963" w:rsidRDefault="00F03DE0" w:rsidP="006462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Неживий Микола Петрович</w:t>
            </w:r>
          </w:p>
        </w:tc>
        <w:tc>
          <w:tcPr>
            <w:tcW w:w="1870" w:type="dxa"/>
          </w:tcPr>
          <w:p w:rsidR="00F03DE0" w:rsidRDefault="00F03DE0" w:rsidP="00A474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6776" w:type="dxa"/>
          </w:tcPr>
          <w:p w:rsidR="00F03DE0" w:rsidRDefault="00F03DE0" w:rsidP="00A4741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Контрольний матеріал</w:t>
            </w:r>
          </w:p>
        </w:tc>
      </w:tr>
      <w:tr w:rsidR="00F03DE0" w:rsidRPr="00C216FE" w:rsidTr="0002648D">
        <w:trPr>
          <w:trHeight w:val="896"/>
        </w:trPr>
        <w:tc>
          <w:tcPr>
            <w:tcW w:w="628" w:type="dxa"/>
          </w:tcPr>
          <w:p w:rsidR="00F03DE0" w:rsidRPr="00FA7D1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27.03.24</w:t>
            </w:r>
          </w:p>
        </w:tc>
        <w:tc>
          <w:tcPr>
            <w:tcW w:w="3080" w:type="dxa"/>
          </w:tcPr>
          <w:p w:rsidR="00F03DE0" w:rsidRDefault="00F03DE0" w:rsidP="00FA7D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Кізима Олександра Ярославівна</w:t>
            </w:r>
          </w:p>
        </w:tc>
        <w:tc>
          <w:tcPr>
            <w:tcW w:w="1870" w:type="dxa"/>
          </w:tcPr>
          <w:p w:rsidR="00F03DE0" w:rsidRDefault="00F03DE0" w:rsidP="00FA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16440,00</w:t>
            </w:r>
          </w:p>
        </w:tc>
        <w:tc>
          <w:tcPr>
            <w:tcW w:w="6776" w:type="dxa"/>
          </w:tcPr>
          <w:p w:rsidR="00F03DE0" w:rsidRPr="00FA7538" w:rsidRDefault="00F03DE0" w:rsidP="00FA7538">
            <w:pPr>
              <w:tabs>
                <w:tab w:val="left" w:pos="3598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Багатофункціональний пристрій БФЛ лазерний, монохромний, А4, 15000 ст./міс.,20ст./хв..,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C216F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  <w:r w:rsidRPr="00C216FE">
              <w:rPr>
                <w:rFonts w:ascii="Times New Roman" w:hAnsi="Times New Roman"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USB</w:t>
            </w:r>
            <w:r w:rsidRPr="00C216FE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Клавіатури в комплекті з мишою</w:t>
            </w:r>
          </w:p>
        </w:tc>
      </w:tr>
      <w:tr w:rsidR="00F03DE0" w:rsidRPr="006462E6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27.03.24</w:t>
            </w:r>
          </w:p>
        </w:tc>
        <w:tc>
          <w:tcPr>
            <w:tcW w:w="3080" w:type="dxa"/>
          </w:tcPr>
          <w:p w:rsidR="00F03DE0" w:rsidRDefault="00F03DE0" w:rsidP="00FA7D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1240,00</w:t>
            </w:r>
          </w:p>
        </w:tc>
        <w:tc>
          <w:tcPr>
            <w:tcW w:w="6776" w:type="dxa"/>
          </w:tcPr>
          <w:p w:rsidR="00F03DE0" w:rsidRPr="00963B71" w:rsidRDefault="00F03DE0" w:rsidP="00963B71">
            <w:pPr>
              <w:rPr>
                <w:rFonts w:ascii="Times New Roman" w:hAnsi="Times New Roman"/>
              </w:rPr>
            </w:pPr>
            <w:r w:rsidRPr="00963B71">
              <w:rPr>
                <w:rFonts w:ascii="Times New Roman" w:hAnsi="Times New Roman"/>
              </w:rPr>
              <w:t xml:space="preserve">Цукор буряковий, кристалічний, білий, другої категорії, ДСТУ 4623,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63B71">
                <w:rPr>
                  <w:rFonts w:ascii="Times New Roman" w:hAnsi="Times New Roman"/>
                </w:rPr>
                <w:t>1 кг</w:t>
              </w:r>
            </w:smartTag>
          </w:p>
        </w:tc>
      </w:tr>
      <w:tr w:rsidR="00F03DE0" w:rsidRPr="006462E6" w:rsidTr="0002648D">
        <w:trPr>
          <w:trHeight w:val="896"/>
        </w:trPr>
        <w:tc>
          <w:tcPr>
            <w:tcW w:w="628" w:type="dxa"/>
          </w:tcPr>
          <w:p w:rsidR="00F03DE0" w:rsidRPr="0092023F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Default="00F03DE0" w:rsidP="00FA7D1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«БВС Ритейл»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95200,00</w:t>
            </w:r>
          </w:p>
        </w:tc>
        <w:tc>
          <w:tcPr>
            <w:tcW w:w="6776" w:type="dxa"/>
          </w:tcPr>
          <w:p w:rsidR="00F03DE0" w:rsidRPr="00C9081F" w:rsidRDefault="00F03DE0" w:rsidP="00963B7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 (09134200-9 Дизельне паливо)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128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1540" w:type="dxa"/>
          </w:tcPr>
          <w:p w:rsidR="00F03DE0" w:rsidRDefault="00F03DE0" w:rsidP="006462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Default="00F03DE0" w:rsidP="00C9081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1983,00</w:t>
            </w:r>
          </w:p>
        </w:tc>
        <w:tc>
          <w:tcPr>
            <w:tcW w:w="6776" w:type="dxa"/>
          </w:tcPr>
          <w:p w:rsidR="00F03DE0" w:rsidRDefault="00F03DE0" w:rsidP="00963B7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Змішувач, сифон, випускний комплект, клапан)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129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91</w:t>
            </w:r>
          </w:p>
        </w:tc>
        <w:tc>
          <w:tcPr>
            <w:tcW w:w="1540" w:type="dxa"/>
          </w:tcPr>
          <w:p w:rsidR="00F03DE0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81,00</w:t>
            </w:r>
          </w:p>
        </w:tc>
        <w:tc>
          <w:tcPr>
            <w:tcW w:w="6776" w:type="dxa"/>
          </w:tcPr>
          <w:p w:rsidR="00F03DE0" w:rsidRDefault="00F03DE0" w:rsidP="00963B7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Розетка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</w:t>
            </w:r>
          </w:p>
        </w:tc>
        <w:tc>
          <w:tcPr>
            <w:tcW w:w="1540" w:type="dxa"/>
          </w:tcPr>
          <w:p w:rsidR="00F03DE0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52,00</w:t>
            </w:r>
          </w:p>
        </w:tc>
        <w:tc>
          <w:tcPr>
            <w:tcW w:w="6776" w:type="dxa"/>
          </w:tcPr>
          <w:p w:rsidR="00F03DE0" w:rsidRDefault="00F03DE0" w:rsidP="00963B7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Вимикач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131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</w:t>
            </w:r>
          </w:p>
        </w:tc>
        <w:tc>
          <w:tcPr>
            <w:tcW w:w="1540" w:type="dxa"/>
          </w:tcPr>
          <w:p w:rsidR="00F03DE0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300,00</w:t>
            </w:r>
          </w:p>
        </w:tc>
        <w:tc>
          <w:tcPr>
            <w:tcW w:w="6776" w:type="dxa"/>
          </w:tcPr>
          <w:p w:rsidR="00F03DE0" w:rsidRPr="00D03E08" w:rsidRDefault="00F03DE0" w:rsidP="00963B7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Лампа А 60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94</w:t>
            </w:r>
          </w:p>
        </w:tc>
        <w:tc>
          <w:tcPr>
            <w:tcW w:w="1540" w:type="dxa"/>
          </w:tcPr>
          <w:p w:rsidR="00F03DE0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Pr="00407963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 ЛТД»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9871,50</w:t>
            </w:r>
          </w:p>
        </w:tc>
        <w:tc>
          <w:tcPr>
            <w:tcW w:w="6776" w:type="dxa"/>
          </w:tcPr>
          <w:p w:rsidR="00F03DE0" w:rsidRDefault="00F03DE0" w:rsidP="00963B71">
            <w:pPr>
              <w:rPr>
                <w:rFonts w:ascii="Times New Roman" w:hAnsi="Times New Roman"/>
                <w:lang w:val="uk-UA"/>
              </w:rPr>
            </w:pPr>
            <w:r w:rsidRPr="00822937">
              <w:rPr>
                <w:rFonts w:ascii="Times New Roman" w:hAnsi="Times New Roman"/>
                <w:lang w:val="uk-UA"/>
              </w:rPr>
              <w:t>Губка-шкребок, губка кухонна, МОП, швабра, кий</w:t>
            </w:r>
          </w:p>
        </w:tc>
      </w:tr>
      <w:tr w:rsidR="00F03DE0" w:rsidRPr="00687519" w:rsidTr="0002648D">
        <w:trPr>
          <w:trHeight w:val="896"/>
        </w:trPr>
        <w:tc>
          <w:tcPr>
            <w:tcW w:w="628" w:type="dxa"/>
          </w:tcPr>
          <w:p w:rsidR="00F03DE0" w:rsidRPr="00687519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352" w:type="dxa"/>
          </w:tcPr>
          <w:p w:rsidR="00F03DE0" w:rsidRPr="00687519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87519">
              <w:rPr>
                <w:rFonts w:ascii="Times New Roman" w:hAnsi="Times New Roman"/>
                <w:lang w:val="uk-UA"/>
              </w:rPr>
              <w:t>95</w:t>
            </w:r>
          </w:p>
        </w:tc>
        <w:tc>
          <w:tcPr>
            <w:tcW w:w="1540" w:type="dxa"/>
          </w:tcPr>
          <w:p w:rsidR="00F03DE0" w:rsidRPr="00687519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87519">
              <w:rPr>
                <w:rFonts w:ascii="Times New Roman" w:hAnsi="Times New Roman"/>
                <w:lang w:val="uk-UA"/>
              </w:rPr>
              <w:t>01.04.24</w:t>
            </w:r>
          </w:p>
        </w:tc>
        <w:tc>
          <w:tcPr>
            <w:tcW w:w="3080" w:type="dxa"/>
          </w:tcPr>
          <w:p w:rsidR="00F03DE0" w:rsidRPr="00687519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87519">
              <w:rPr>
                <w:rFonts w:ascii="Times New Roman" w:hAnsi="Times New Roman"/>
                <w:lang w:val="uk-UA"/>
              </w:rPr>
              <w:t>ТОВ «ДАГАЗ ЛТД»</w:t>
            </w:r>
          </w:p>
        </w:tc>
        <w:tc>
          <w:tcPr>
            <w:tcW w:w="1870" w:type="dxa"/>
          </w:tcPr>
          <w:p w:rsidR="00F03DE0" w:rsidRPr="00687519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87519">
              <w:rPr>
                <w:rFonts w:ascii="Times New Roman" w:hAnsi="Times New Roman"/>
                <w:lang w:val="uk-UA"/>
              </w:rPr>
              <w:t>876,96</w:t>
            </w:r>
          </w:p>
        </w:tc>
        <w:tc>
          <w:tcPr>
            <w:tcW w:w="6776" w:type="dxa"/>
          </w:tcPr>
          <w:p w:rsidR="00F03DE0" w:rsidRPr="00687519" w:rsidRDefault="00F03DE0" w:rsidP="00963B71">
            <w:pPr>
              <w:rPr>
                <w:rFonts w:ascii="Times New Roman" w:hAnsi="Times New Roman"/>
                <w:lang w:val="uk-UA"/>
              </w:rPr>
            </w:pPr>
            <w:r w:rsidRPr="00687519">
              <w:rPr>
                <w:rFonts w:ascii="Times New Roman" w:hAnsi="Times New Roman"/>
                <w:sz w:val="24"/>
                <w:szCs w:val="24"/>
                <w:lang w:val="uk-UA"/>
              </w:rPr>
              <w:t>Серветки вологі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134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96</w:t>
            </w:r>
          </w:p>
        </w:tc>
        <w:tc>
          <w:tcPr>
            <w:tcW w:w="1540" w:type="dxa"/>
          </w:tcPr>
          <w:p w:rsidR="00F03DE0" w:rsidRDefault="00F03DE0" w:rsidP="0082293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03.04.24</w:t>
            </w:r>
          </w:p>
        </w:tc>
        <w:tc>
          <w:tcPr>
            <w:tcW w:w="3080" w:type="dxa"/>
          </w:tcPr>
          <w:p w:rsidR="00F03DE0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3200,00</w:t>
            </w:r>
          </w:p>
        </w:tc>
        <w:tc>
          <w:tcPr>
            <w:tcW w:w="6776" w:type="dxa"/>
          </w:tcPr>
          <w:p w:rsidR="00F03DE0" w:rsidRPr="00822937" w:rsidRDefault="00F03DE0" w:rsidP="00890F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системного блоку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01-04-24-1</w:t>
            </w:r>
          </w:p>
        </w:tc>
        <w:tc>
          <w:tcPr>
            <w:tcW w:w="1540" w:type="dxa"/>
          </w:tcPr>
          <w:p w:rsidR="00F03DE0" w:rsidRDefault="00F03DE0" w:rsidP="00890F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04.04.24</w:t>
            </w:r>
          </w:p>
        </w:tc>
        <w:tc>
          <w:tcPr>
            <w:tcW w:w="3080" w:type="dxa"/>
          </w:tcPr>
          <w:p w:rsidR="00F03DE0" w:rsidRPr="00407963" w:rsidRDefault="00F03DE0" w:rsidP="0082293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320,00</w:t>
            </w:r>
          </w:p>
        </w:tc>
        <w:tc>
          <w:tcPr>
            <w:tcW w:w="6776" w:type="dxa"/>
          </w:tcPr>
          <w:p w:rsidR="00F03DE0" w:rsidRPr="00890F34" w:rsidRDefault="00F03DE0" w:rsidP="00890F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Заправка картриджів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136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1540" w:type="dxa"/>
          </w:tcPr>
          <w:p w:rsidR="00F03DE0" w:rsidRDefault="00F03DE0" w:rsidP="00890F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05.04.24</w:t>
            </w:r>
          </w:p>
        </w:tc>
        <w:tc>
          <w:tcPr>
            <w:tcW w:w="3080" w:type="dxa"/>
          </w:tcPr>
          <w:p w:rsidR="00F03DE0" w:rsidRPr="00407963" w:rsidRDefault="00F03DE0" w:rsidP="0068751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Клеменков Сергій Миколайович</w:t>
            </w:r>
          </w:p>
        </w:tc>
        <w:tc>
          <w:tcPr>
            <w:tcW w:w="1870" w:type="dxa"/>
          </w:tcPr>
          <w:p w:rsidR="00F03DE0" w:rsidRDefault="00F03DE0" w:rsidP="00963B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2810,00</w:t>
            </w:r>
          </w:p>
        </w:tc>
        <w:tc>
          <w:tcPr>
            <w:tcW w:w="6776" w:type="dxa"/>
          </w:tcPr>
          <w:p w:rsidR="00F03DE0" w:rsidRPr="00230F4C" w:rsidRDefault="00F03DE0" w:rsidP="00300EF2">
            <w:pPr>
              <w:widowControl w:val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0F4C">
              <w:rPr>
                <w:rFonts w:ascii="Times New Roman" w:hAnsi="Times New Roman"/>
                <w:color w:val="000000"/>
                <w:shd w:val="clear" w:color="auto" w:fill="FFFFFF"/>
              </w:rPr>
              <w:t>Порошки для чищення кухні,</w:t>
            </w:r>
            <w:r w:rsidRPr="00230F4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color w:val="000000"/>
                <w:shd w:val="clear" w:color="auto" w:fill="FFFFFF"/>
              </w:rPr>
              <w:t>пластикова пляшка, 0,5кг (39831240-0  Засоби для чищення</w:t>
            </w:r>
            <w:r w:rsidRPr="00230F4C">
              <w:rPr>
                <w:rFonts w:ascii="Times New Roman" w:hAnsi="Times New Roman"/>
                <w:color w:val="000000"/>
              </w:rPr>
              <w:t>);</w:t>
            </w:r>
            <w:r w:rsidRPr="00230F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(Засоби для миття скла з розпилювачем 0,5л (39831200-8 Мийні засоби); (Засоби для миття посуду (39831200-8 Мийні засоби)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137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1540" w:type="dxa"/>
          </w:tcPr>
          <w:p w:rsidR="00F03DE0" w:rsidRDefault="00F03DE0" w:rsidP="00890F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03DE0" w:rsidRPr="00DA737B" w:rsidRDefault="00F03DE0" w:rsidP="00DA737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05.04.24</w:t>
            </w:r>
          </w:p>
        </w:tc>
        <w:tc>
          <w:tcPr>
            <w:tcW w:w="3080" w:type="dxa"/>
          </w:tcPr>
          <w:p w:rsidR="00F03DE0" w:rsidRDefault="00F03DE0" w:rsidP="0068751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«МЕДГРАНТ»</w:t>
            </w:r>
          </w:p>
        </w:tc>
        <w:tc>
          <w:tcPr>
            <w:tcW w:w="1870" w:type="dxa"/>
          </w:tcPr>
          <w:p w:rsidR="00F03DE0" w:rsidRPr="00DA737B" w:rsidRDefault="00F03DE0" w:rsidP="003C0B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184000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Pr="00230F4C" w:rsidRDefault="00F03DE0" w:rsidP="00687519">
            <w:pPr>
              <w:widowControl w:val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230F4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Кисневий концентратор (НК 024:2023 12873-Стаціонарний концентратор кисню)  (ДК 021:2015 33157800-3 Киснеподавальні пристрої) 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4C4B0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1540" w:type="dxa"/>
          </w:tcPr>
          <w:p w:rsidR="00F03DE0" w:rsidRDefault="00F03DE0" w:rsidP="00890F3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05.04.24</w:t>
            </w:r>
          </w:p>
        </w:tc>
        <w:tc>
          <w:tcPr>
            <w:tcW w:w="3080" w:type="dxa"/>
          </w:tcPr>
          <w:p w:rsidR="00F03DE0" w:rsidRDefault="00F03DE0" w:rsidP="0068751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Pr="00EC1D46" w:rsidRDefault="00F03DE0" w:rsidP="003C0BA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8944,00</w:t>
            </w:r>
          </w:p>
        </w:tc>
        <w:tc>
          <w:tcPr>
            <w:tcW w:w="6776" w:type="dxa"/>
          </w:tcPr>
          <w:p w:rsidR="00F03DE0" w:rsidRPr="00230F4C" w:rsidRDefault="00F03DE0" w:rsidP="00687519">
            <w:pPr>
              <w:widowControl w:val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230F4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Кисіль сухий,1кг (15623000-1 Крохмалі) 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139</w:t>
            </w:r>
          </w:p>
        </w:tc>
        <w:tc>
          <w:tcPr>
            <w:tcW w:w="1352" w:type="dxa"/>
          </w:tcPr>
          <w:p w:rsidR="00F03DE0" w:rsidRDefault="00F03DE0" w:rsidP="00963B7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03DE0" w:rsidRPr="00B60B1E" w:rsidRDefault="00F03DE0" w:rsidP="00B60B1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03-04-24-1</w:t>
            </w:r>
          </w:p>
        </w:tc>
        <w:tc>
          <w:tcPr>
            <w:tcW w:w="1540" w:type="dxa"/>
          </w:tcPr>
          <w:p w:rsidR="00F03DE0" w:rsidRDefault="00F03DE0" w:rsidP="00B60B1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08.04.24</w:t>
            </w:r>
          </w:p>
        </w:tc>
        <w:tc>
          <w:tcPr>
            <w:tcW w:w="3080" w:type="dxa"/>
          </w:tcPr>
          <w:p w:rsidR="00F03DE0" w:rsidRPr="00407963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Pr="00B60B1E" w:rsidRDefault="00F03DE0" w:rsidP="00B60B1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160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Pr="00230F4C" w:rsidRDefault="00F03DE0" w:rsidP="00890F34">
            <w:pPr>
              <w:rPr>
                <w:rFonts w:ascii="Times New Roman" w:hAnsi="Times New Roman"/>
                <w:lang w:val="uk-UA"/>
              </w:rPr>
            </w:pPr>
            <w:r w:rsidRPr="00230F4C">
              <w:rPr>
                <w:rFonts w:ascii="Times New Roman" w:hAnsi="Times New Roman"/>
                <w:lang w:val="uk-UA"/>
              </w:rPr>
              <w:t>Заправка картриджів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Pr="00F03A77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03DE0" w:rsidRPr="00431A5E" w:rsidRDefault="00F03DE0" w:rsidP="00431A5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РЗ 205</w:t>
            </w:r>
          </w:p>
        </w:tc>
        <w:tc>
          <w:tcPr>
            <w:tcW w:w="1540" w:type="dxa"/>
          </w:tcPr>
          <w:p w:rsidR="00F03DE0" w:rsidRPr="00431A5E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09.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4.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407963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 Комплекс по вивизу побутових відходів»</w:t>
            </w:r>
          </w:p>
        </w:tc>
        <w:tc>
          <w:tcPr>
            <w:tcW w:w="1870" w:type="dxa"/>
          </w:tcPr>
          <w:p w:rsidR="00F03DE0" w:rsidRPr="00431A5E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2090,56</w:t>
            </w:r>
          </w:p>
        </w:tc>
        <w:tc>
          <w:tcPr>
            <w:tcW w:w="6776" w:type="dxa"/>
          </w:tcPr>
          <w:p w:rsidR="00F03DE0" w:rsidRPr="00230F4C" w:rsidRDefault="00F03DE0" w:rsidP="00431A5E">
            <w:pPr>
              <w:rPr>
                <w:rFonts w:ascii="Times New Roman" w:hAnsi="Times New Roman"/>
                <w:lang w:val="uk-UA"/>
              </w:rPr>
            </w:pPr>
            <w:r w:rsidRPr="00230F4C">
              <w:rPr>
                <w:rFonts w:ascii="Times New Roman" w:hAnsi="Times New Roman"/>
                <w:lang w:val="uk-UA"/>
              </w:rPr>
              <w:t>Послуги з управління великогабаритними та ремонтними відходами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Pr="00F03A77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2" w:type="dxa"/>
          </w:tcPr>
          <w:p w:rsidR="00F03DE0" w:rsidRPr="00BE0FEC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6057-24</w:t>
            </w:r>
          </w:p>
        </w:tc>
        <w:tc>
          <w:tcPr>
            <w:tcW w:w="1540" w:type="dxa"/>
          </w:tcPr>
          <w:p w:rsidR="00F03DE0" w:rsidRPr="00BE0FEC" w:rsidRDefault="00F03DE0" w:rsidP="00BE0F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6776" w:type="dxa"/>
          </w:tcPr>
          <w:p w:rsidR="00F03DE0" w:rsidRPr="00643C8E" w:rsidRDefault="00F03DE0" w:rsidP="00431A5E">
            <w:pPr>
              <w:rPr>
                <w:rFonts w:ascii="Times New Roman" w:hAnsi="Times New Roman"/>
                <w:lang w:val="uk-UA"/>
              </w:rPr>
            </w:pPr>
            <w:r w:rsidRPr="00643C8E">
              <w:rPr>
                <w:rFonts w:ascii="Times New Roman" w:hAnsi="Times New Roman"/>
                <w:lang w:val="uk-UA"/>
              </w:rPr>
              <w:t>Навчання посадових осіб і спеціалістів із загальних питань охорони праці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Pr="00BE0FEC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142</w:t>
            </w:r>
          </w:p>
        </w:tc>
        <w:tc>
          <w:tcPr>
            <w:tcW w:w="1352" w:type="dxa"/>
          </w:tcPr>
          <w:p w:rsidR="00F03DE0" w:rsidRPr="00BE0FEC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8097-2024</w:t>
            </w:r>
          </w:p>
        </w:tc>
        <w:tc>
          <w:tcPr>
            <w:tcW w:w="1540" w:type="dxa"/>
          </w:tcPr>
          <w:p w:rsidR="00F03DE0" w:rsidRPr="00BE0FEC" w:rsidRDefault="00F03DE0" w:rsidP="00BE0F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E0FE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3100,00</w:t>
            </w:r>
          </w:p>
        </w:tc>
        <w:tc>
          <w:tcPr>
            <w:tcW w:w="6776" w:type="dxa"/>
          </w:tcPr>
          <w:p w:rsidR="00F03DE0" w:rsidRPr="00BE0FEC" w:rsidRDefault="00F03DE0" w:rsidP="00431A5E">
            <w:pPr>
              <w:rPr>
                <w:rFonts w:ascii="Times New Roman" w:hAnsi="Times New Roman"/>
              </w:rPr>
            </w:pPr>
            <w:r w:rsidRPr="00BE0FEC">
              <w:rPr>
                <w:rFonts w:ascii="Times New Roman" w:hAnsi="Times New Roman"/>
              </w:rPr>
              <w:t xml:space="preserve">Навчання інженерно-технічних працівників  та робітників за  Правилами безпечної експлуатації </w:t>
            </w:r>
            <w:r w:rsidRPr="00BE0FEC">
              <w:rPr>
                <w:rStyle w:val="translation-chunk"/>
                <w:rFonts w:ascii="Times New Roman" w:hAnsi="Times New Roman"/>
                <w:color w:val="222222"/>
                <w:shd w:val="clear" w:color="auto" w:fill="FFFFFF"/>
              </w:rPr>
              <w:t>електроустановок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5004-2024</w:t>
            </w:r>
          </w:p>
        </w:tc>
        <w:tc>
          <w:tcPr>
            <w:tcW w:w="1540" w:type="dxa"/>
          </w:tcPr>
          <w:p w:rsidR="00F03DE0" w:rsidRPr="00BE0FEC" w:rsidRDefault="00F03DE0" w:rsidP="00BE0F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E0FE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1100,00</w:t>
            </w:r>
          </w:p>
        </w:tc>
        <w:tc>
          <w:tcPr>
            <w:tcW w:w="6776" w:type="dxa"/>
          </w:tcPr>
          <w:p w:rsidR="00F03DE0" w:rsidRPr="00BE0FEC" w:rsidRDefault="00F03DE0" w:rsidP="00431A5E">
            <w:pPr>
              <w:rPr>
                <w:rFonts w:ascii="Times New Roman" w:hAnsi="Times New Roman"/>
              </w:rPr>
            </w:pPr>
            <w:r w:rsidRPr="00BE0FEC">
              <w:rPr>
                <w:rFonts w:ascii="Times New Roman" w:hAnsi="Times New Roman"/>
                <w:lang w:val="uk-UA"/>
              </w:rPr>
              <w:t>Навчання  за Правилами технічної експлуатації теплових установок та мереж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125-2024</w:t>
            </w:r>
          </w:p>
        </w:tc>
        <w:tc>
          <w:tcPr>
            <w:tcW w:w="1540" w:type="dxa"/>
          </w:tcPr>
          <w:p w:rsidR="00F03DE0" w:rsidRPr="00BE0FEC" w:rsidRDefault="00F03DE0" w:rsidP="00A93C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1050,00</w:t>
            </w:r>
          </w:p>
        </w:tc>
        <w:tc>
          <w:tcPr>
            <w:tcW w:w="6776" w:type="dxa"/>
          </w:tcPr>
          <w:p w:rsidR="00F03DE0" w:rsidRPr="00FE2FD5" w:rsidRDefault="00F03DE0" w:rsidP="00431A5E">
            <w:pPr>
              <w:rPr>
                <w:rFonts w:ascii="Times New Roman" w:hAnsi="Times New Roman"/>
                <w:lang w:val="uk-UA"/>
              </w:rPr>
            </w:pPr>
            <w:r w:rsidRPr="00FE2FD5">
              <w:rPr>
                <w:rFonts w:ascii="Times New Roman" w:hAnsi="Times New Roman"/>
                <w:lang w:val="uk-UA"/>
              </w:rPr>
              <w:t>Навчання працівників служб нагляду за технічним станом будівель, споруд і інженерних мереж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145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124-2024</w:t>
            </w:r>
          </w:p>
        </w:tc>
        <w:tc>
          <w:tcPr>
            <w:tcW w:w="1540" w:type="dxa"/>
          </w:tcPr>
          <w:p w:rsidR="00F03DE0" w:rsidRPr="00BE0FEC" w:rsidRDefault="00F03DE0" w:rsidP="00A93C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2100,00</w:t>
            </w:r>
          </w:p>
        </w:tc>
        <w:tc>
          <w:tcPr>
            <w:tcW w:w="6776" w:type="dxa"/>
          </w:tcPr>
          <w:p w:rsidR="00F03DE0" w:rsidRPr="00FE2FD5" w:rsidRDefault="00F03DE0" w:rsidP="00431A5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Спеціальне н</w:t>
            </w:r>
            <w:r w:rsidRPr="00643C8E">
              <w:rPr>
                <w:rFonts w:ascii="Times New Roman" w:hAnsi="Times New Roman"/>
                <w:lang w:val="uk-UA"/>
              </w:rPr>
              <w:t xml:space="preserve">авчання </w:t>
            </w:r>
            <w:r>
              <w:rPr>
                <w:rFonts w:ascii="Times New Roman" w:hAnsi="Times New Roman"/>
                <w:lang w:val="uk-UA"/>
              </w:rPr>
              <w:t xml:space="preserve">з </w:t>
            </w:r>
            <w:r w:rsidRPr="00643C8E">
              <w:rPr>
                <w:rFonts w:ascii="Times New Roman" w:hAnsi="Times New Roman"/>
                <w:lang w:val="uk-UA"/>
              </w:rPr>
              <w:t>питань охорони праці</w:t>
            </w:r>
            <w:r>
              <w:rPr>
                <w:rFonts w:ascii="Times New Roman" w:hAnsi="Times New Roman"/>
                <w:lang w:val="uk-UA"/>
              </w:rPr>
              <w:t xml:space="preserve"> персоналу, який обслуговує обладнання, що працює під тиском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146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540" w:type="dxa"/>
          </w:tcPr>
          <w:p w:rsidR="00F03DE0" w:rsidRPr="001755E9" w:rsidRDefault="00F03DE0" w:rsidP="00A93C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12.04.24</w:t>
            </w:r>
          </w:p>
        </w:tc>
        <w:tc>
          <w:tcPr>
            <w:tcW w:w="3080" w:type="dxa"/>
          </w:tcPr>
          <w:p w:rsidR="00F03DE0" w:rsidRDefault="00F03DE0" w:rsidP="001755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«Мережа магазинів «Дніпро-М»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2850,00</w:t>
            </w:r>
          </w:p>
        </w:tc>
        <w:tc>
          <w:tcPr>
            <w:tcW w:w="6776" w:type="dxa"/>
          </w:tcPr>
          <w:p w:rsidR="00F03DE0" w:rsidRPr="00230F4C" w:rsidRDefault="00F03DE0" w:rsidP="001D5736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 w:rsidRPr="00230F4C">
              <w:rPr>
                <w:b w:val="0"/>
                <w:sz w:val="22"/>
                <w:szCs w:val="22"/>
                <w:lang w:val="uk-UA"/>
              </w:rPr>
              <w:t xml:space="preserve">Акумуляторний дриль-шуруповерт </w:t>
            </w:r>
            <w:r w:rsidRPr="00230F4C">
              <w:rPr>
                <w:b w:val="0"/>
                <w:sz w:val="22"/>
                <w:szCs w:val="22"/>
              </w:rPr>
              <w:t>Dnipro</w:t>
            </w:r>
            <w:r w:rsidRPr="00230F4C">
              <w:rPr>
                <w:b w:val="0"/>
                <w:sz w:val="22"/>
                <w:szCs w:val="22"/>
                <w:lang w:val="uk-UA"/>
              </w:rPr>
              <w:t>-</w:t>
            </w:r>
            <w:r w:rsidRPr="00230F4C">
              <w:rPr>
                <w:b w:val="0"/>
                <w:sz w:val="22"/>
                <w:szCs w:val="22"/>
              </w:rPr>
              <w:t>M</w:t>
            </w:r>
            <w:r w:rsidRPr="00230F4C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230F4C">
              <w:rPr>
                <w:b w:val="0"/>
                <w:sz w:val="22"/>
                <w:szCs w:val="22"/>
              </w:rPr>
              <w:t>CD</w:t>
            </w:r>
            <w:r w:rsidRPr="00230F4C">
              <w:rPr>
                <w:b w:val="0"/>
                <w:sz w:val="22"/>
                <w:szCs w:val="22"/>
                <w:lang w:val="uk-UA"/>
              </w:rPr>
              <w:t>-218</w:t>
            </w:r>
            <w:r w:rsidRPr="00230F4C">
              <w:rPr>
                <w:b w:val="0"/>
                <w:sz w:val="22"/>
                <w:szCs w:val="22"/>
              </w:rPr>
              <w:t>Q</w:t>
            </w:r>
            <w:r w:rsidRPr="00230F4C">
              <w:rPr>
                <w:b w:val="0"/>
                <w:sz w:val="22"/>
                <w:szCs w:val="22"/>
                <w:lang w:val="uk-UA"/>
              </w:rPr>
              <w:t xml:space="preserve"> + Акумуляторна батарея </w:t>
            </w:r>
            <w:r w:rsidRPr="00230F4C">
              <w:rPr>
                <w:b w:val="0"/>
                <w:sz w:val="22"/>
                <w:szCs w:val="22"/>
              </w:rPr>
              <w:t>BP</w:t>
            </w:r>
            <w:r w:rsidRPr="00230F4C">
              <w:rPr>
                <w:b w:val="0"/>
                <w:sz w:val="22"/>
                <w:szCs w:val="22"/>
                <w:lang w:val="uk-UA"/>
              </w:rPr>
              <w:t xml:space="preserve">-220 + Зарядний пристрій </w:t>
            </w:r>
            <w:r w:rsidRPr="00230F4C">
              <w:rPr>
                <w:b w:val="0"/>
                <w:sz w:val="22"/>
                <w:szCs w:val="22"/>
              </w:rPr>
              <w:t>FC</w:t>
            </w:r>
            <w:r w:rsidRPr="00230F4C">
              <w:rPr>
                <w:b w:val="0"/>
                <w:sz w:val="22"/>
                <w:szCs w:val="22"/>
                <w:lang w:val="uk-UA"/>
              </w:rPr>
              <w:t>-223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147</w:t>
            </w:r>
          </w:p>
        </w:tc>
        <w:tc>
          <w:tcPr>
            <w:tcW w:w="1352" w:type="dxa"/>
          </w:tcPr>
          <w:p w:rsidR="00F03DE0" w:rsidRDefault="00F03DE0" w:rsidP="006108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04-2024</w:t>
            </w:r>
          </w:p>
        </w:tc>
        <w:tc>
          <w:tcPr>
            <w:tcW w:w="1540" w:type="dxa"/>
          </w:tcPr>
          <w:p w:rsidR="00F03DE0" w:rsidRDefault="00F03DE0" w:rsidP="00A93C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12.04.24</w:t>
            </w:r>
          </w:p>
        </w:tc>
        <w:tc>
          <w:tcPr>
            <w:tcW w:w="3080" w:type="dxa"/>
          </w:tcPr>
          <w:p w:rsidR="00F03DE0" w:rsidRDefault="00F03DE0" w:rsidP="001755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«ВЕНТА.ЛТД»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428438,70</w:t>
            </w:r>
          </w:p>
        </w:tc>
        <w:tc>
          <w:tcPr>
            <w:tcW w:w="6776" w:type="dxa"/>
          </w:tcPr>
          <w:p w:rsidR="00F03DE0" w:rsidRPr="00230F4C" w:rsidRDefault="00F03DE0" w:rsidP="001D5736">
            <w:pPr>
              <w:pStyle w:val="Standard"/>
              <w:autoSpaceDE w:val="0"/>
              <w:jc w:val="both"/>
              <w:rPr>
                <w:sz w:val="22"/>
                <w:szCs w:val="22"/>
                <w:shd w:val="clear" w:color="auto" w:fill="FFFFFF"/>
                <w:lang w:val="uk-UA" w:eastAsia="ar-SA" w:bidi="ar-SA"/>
              </w:rPr>
            </w:pPr>
            <w:r w:rsidRPr="00230F4C">
              <w:rPr>
                <w:sz w:val="22"/>
                <w:szCs w:val="22"/>
                <w:shd w:val="clear" w:color="auto" w:fill="FFFFFF"/>
                <w:lang w:val="uk-UA"/>
              </w:rPr>
              <w:t>Фармацевтична продукція: Біовен Моно розчин для інфузії 5% по 50 мл  у пляшці або флаконі, по 1 пляшці або флакону в пачці з картону (</w:t>
            </w:r>
            <w:r w:rsidRPr="00230F4C">
              <w:rPr>
                <w:sz w:val="22"/>
                <w:szCs w:val="22"/>
                <w:lang w:val="uk-UA" w:eastAsia="ar-SA" w:bidi="ar-SA"/>
              </w:rPr>
              <w:t xml:space="preserve">ДК 021:2015 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33651520-9 Імуноглобуліни) (Імунологічно активна білкова фракція імуноглобуліну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G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(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Immunoglobulins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normal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human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for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intravascular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adm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>.));  Біовен Моно розчин для інфузії 5% по 100 мл  у пляшці або флаконі, по 1 пляшці або флакону в пачці з картону (</w:t>
            </w:r>
            <w:r w:rsidRPr="00230F4C">
              <w:rPr>
                <w:sz w:val="22"/>
                <w:szCs w:val="22"/>
                <w:lang w:val="uk-UA" w:eastAsia="ar-SA" w:bidi="ar-SA"/>
              </w:rPr>
              <w:t xml:space="preserve">ДК 021:2015 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33651520-9 Імуноглобуліни) (Імунологічно активна білкова фракція імуноглобуліну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G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(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Immunoglobulins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normal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human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,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for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intravascular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 xml:space="preserve"> </w:t>
            </w:r>
            <w:r w:rsidRPr="00230F4C">
              <w:rPr>
                <w:sz w:val="22"/>
                <w:szCs w:val="22"/>
                <w:shd w:val="clear" w:color="auto" w:fill="FFFFFF"/>
                <w:lang w:eastAsia="ar-SA" w:bidi="ar-SA"/>
              </w:rPr>
              <w:t>adm</w:t>
            </w:r>
            <w:r w:rsidRPr="00230F4C">
              <w:rPr>
                <w:sz w:val="22"/>
                <w:szCs w:val="22"/>
                <w:shd w:val="clear" w:color="auto" w:fill="FFFFFF"/>
                <w:lang w:val="uk-UA" w:eastAsia="ar-SA" w:bidi="ar-SA"/>
              </w:rPr>
              <w:t>.)).</w:t>
            </w:r>
          </w:p>
          <w:p w:rsidR="00F03DE0" w:rsidRPr="00230F4C" w:rsidRDefault="00F03DE0" w:rsidP="001D5736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F03DE0" w:rsidRPr="00BE2CE5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148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101</w:t>
            </w:r>
          </w:p>
        </w:tc>
        <w:tc>
          <w:tcPr>
            <w:tcW w:w="1540" w:type="dxa"/>
          </w:tcPr>
          <w:p w:rsidR="00F03DE0" w:rsidRDefault="00F03DE0" w:rsidP="00A93CA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1755E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963,60</w:t>
            </w:r>
          </w:p>
        </w:tc>
        <w:tc>
          <w:tcPr>
            <w:tcW w:w="6776" w:type="dxa"/>
          </w:tcPr>
          <w:p w:rsidR="00F03DE0" w:rsidRPr="00CA4D4A" w:rsidRDefault="00F03DE0" w:rsidP="001755E9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  <w:t>Зошит А-4</w:t>
            </w:r>
          </w:p>
        </w:tc>
      </w:tr>
      <w:tr w:rsidR="00F03DE0" w:rsidRPr="00BE2CE5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149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</w:t>
            </w:r>
          </w:p>
        </w:tc>
        <w:tc>
          <w:tcPr>
            <w:tcW w:w="1540" w:type="dxa"/>
          </w:tcPr>
          <w:p w:rsidR="00F03DE0" w:rsidRDefault="00F03DE0" w:rsidP="00BE2C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E2CE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221,10</w:t>
            </w:r>
          </w:p>
        </w:tc>
        <w:tc>
          <w:tcPr>
            <w:tcW w:w="6776" w:type="dxa"/>
          </w:tcPr>
          <w:p w:rsidR="00F03DE0" w:rsidRDefault="00F03DE0" w:rsidP="001755E9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  <w:t>Олівець,коректор, стрижень</w:t>
            </w:r>
          </w:p>
        </w:tc>
      </w:tr>
      <w:tr w:rsidR="00F03DE0" w:rsidRPr="00BE2CE5" w:rsidTr="0002648D">
        <w:trPr>
          <w:trHeight w:val="896"/>
        </w:trPr>
        <w:tc>
          <w:tcPr>
            <w:tcW w:w="628" w:type="dxa"/>
          </w:tcPr>
          <w:p w:rsidR="00F03DE0" w:rsidRPr="00FA606E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1352" w:type="dxa"/>
          </w:tcPr>
          <w:p w:rsidR="00F03DE0" w:rsidRPr="00FA606E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0204</w:t>
            </w:r>
          </w:p>
        </w:tc>
        <w:tc>
          <w:tcPr>
            <w:tcW w:w="1540" w:type="dxa"/>
          </w:tcPr>
          <w:p w:rsidR="00F03DE0" w:rsidRDefault="00F03DE0" w:rsidP="00BE2C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FA606E" w:rsidRDefault="00F03DE0" w:rsidP="00BE2CE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Доценко Владислав Володимирович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5490,00</w:t>
            </w:r>
          </w:p>
        </w:tc>
        <w:tc>
          <w:tcPr>
            <w:tcW w:w="6776" w:type="dxa"/>
          </w:tcPr>
          <w:p w:rsidR="00F03DE0" w:rsidRPr="006108D8" w:rsidRDefault="00F03DE0" w:rsidP="006108D8">
            <w:pPr>
              <w:rPr>
                <w:rFonts w:ascii="Times New Roman" w:hAnsi="Times New Roman"/>
              </w:rPr>
            </w:pPr>
            <w:r w:rsidRPr="006108D8">
              <w:rPr>
                <w:rFonts w:ascii="Times New Roman" w:hAnsi="Times New Roman"/>
              </w:rPr>
              <w:t xml:space="preserve">Виконання робіт з встановки живлення для системи пожежної безпеки, розташованого за адресою:м.Харків вул..Танкопія, 43 </w:t>
            </w:r>
          </w:p>
        </w:tc>
      </w:tr>
      <w:tr w:rsidR="00F03DE0" w:rsidRPr="00BE2CE5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151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103</w:t>
            </w:r>
          </w:p>
        </w:tc>
        <w:tc>
          <w:tcPr>
            <w:tcW w:w="1540" w:type="dxa"/>
          </w:tcPr>
          <w:p w:rsidR="00F03DE0" w:rsidRDefault="00F03DE0" w:rsidP="00BE2C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6108D8" w:rsidRDefault="00F03DE0" w:rsidP="00BE2CE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680,00</w:t>
            </w:r>
          </w:p>
        </w:tc>
        <w:tc>
          <w:tcPr>
            <w:tcW w:w="6776" w:type="dxa"/>
          </w:tcPr>
          <w:p w:rsidR="00F03DE0" w:rsidRPr="00156D6A" w:rsidRDefault="00F03DE0" w:rsidP="00156D6A">
            <w:pPr>
              <w:spacing w:before="240"/>
              <w:rPr>
                <w:rFonts w:ascii="Times New Roman" w:hAnsi="Times New Roman"/>
                <w:lang w:val="uk-UA"/>
              </w:rPr>
            </w:pPr>
            <w:hyperlink r:id="rId8" w:tooltip="НК024:2023:35362 –Смуги індикаторні Стерилан 180/60(Індикатор хімічний/фізичний для контролювання стерилізації)." w:history="1">
              <w:r w:rsidRPr="006108D8">
                <w:rPr>
                  <w:rStyle w:val="Hyperlink"/>
                  <w:rFonts w:ascii="Times New Roman" w:hAnsi="Times New Roman"/>
                  <w:color w:val="auto"/>
                  <w:u w:val="none"/>
                  <w:lang w:val="uk-UA"/>
                </w:rPr>
                <w:t>Смуги індикаторні Стерилан 180/60(Індикатор хімічний/фізичний</w:t>
              </w:r>
            </w:hyperlink>
            <w:r>
              <w:rPr>
                <w:rFonts w:ascii="Times New Roman" w:hAnsi="Times New Roman"/>
                <w:lang w:val="uk-UA"/>
              </w:rPr>
              <w:t xml:space="preserve"> для контролювання стерилізації)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Pr="00156D6A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</w:t>
            </w:r>
          </w:p>
        </w:tc>
        <w:tc>
          <w:tcPr>
            <w:tcW w:w="1352" w:type="dxa"/>
          </w:tcPr>
          <w:p w:rsidR="00F03DE0" w:rsidRPr="00156D6A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104</w:t>
            </w:r>
          </w:p>
        </w:tc>
        <w:tc>
          <w:tcPr>
            <w:tcW w:w="1540" w:type="dxa"/>
          </w:tcPr>
          <w:p w:rsidR="00F03DE0" w:rsidRDefault="00F03DE0" w:rsidP="006D4E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6108D8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4984,00</w:t>
            </w:r>
          </w:p>
        </w:tc>
        <w:tc>
          <w:tcPr>
            <w:tcW w:w="6776" w:type="dxa"/>
          </w:tcPr>
          <w:p w:rsidR="00F03DE0" w:rsidRPr="00156D6A" w:rsidRDefault="00F03DE0" w:rsidP="00156D6A">
            <w:pPr>
              <w:spacing w:before="240"/>
              <w:rPr>
                <w:rFonts w:ascii="Times New Roman" w:hAnsi="Times New Roman"/>
                <w:lang w:val="uk-UA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color w:val="000000"/>
                <w:lang w:val="uk-UA"/>
              </w:rPr>
              <w:t xml:space="preserve">Реактиви для аналізів крові,  </w:t>
            </w:r>
            <w:r w:rsidRPr="00230F4C">
              <w:rPr>
                <w:rFonts w:ascii="Times New Roman" w:hAnsi="Times New Roman"/>
                <w:shd w:val="clear" w:color="auto" w:fill="FFFFFF"/>
                <w:lang w:val="uk-UA"/>
              </w:rPr>
              <w:t>коди НК</w:t>
            </w:r>
            <w:r w:rsidRPr="00230F4C">
              <w:rPr>
                <w:rFonts w:ascii="Times New Roman" w:hAnsi="Times New Roman"/>
                <w:lang w:val="uk-UA"/>
              </w:rPr>
              <w:t>024:2023:43203- Набір Тимолова проба Філісіт (набір для проведення тимолової проби); 55872 - Набір Гемоглобін Філісіт (набір для визначення концентрації гемоглобін);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>52923 - Набір АЛТ Філісіт(Алані+н амінотрансферази);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>52954 - Набір  АСТ Філісіт(Аспартат амінотрансферази);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 xml:space="preserve">54519 – «Ацетон-тест» № 50 </w:t>
            </w:r>
            <w:r w:rsidRPr="00230F4C">
              <w:rPr>
                <w:rFonts w:ascii="Times New Roman" w:hAnsi="Times New Roman"/>
              </w:rPr>
              <w:t>IVD</w:t>
            </w:r>
            <w:r w:rsidRPr="00230F4C">
              <w:rPr>
                <w:rFonts w:ascii="Times New Roman" w:hAnsi="Times New Roman"/>
                <w:lang w:val="uk-UA"/>
              </w:rPr>
              <w:t xml:space="preserve">  набір (Кетони сечі, колориметрична тест-смужка, експрес-аналіз);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 xml:space="preserve">54518 – «Глюкотест» № 100 </w:t>
            </w:r>
            <w:r w:rsidRPr="00230F4C">
              <w:rPr>
                <w:rFonts w:ascii="Times New Roman" w:hAnsi="Times New Roman"/>
              </w:rPr>
              <w:t>IVD</w:t>
            </w:r>
            <w:r w:rsidRPr="00230F4C">
              <w:rPr>
                <w:rFonts w:ascii="Times New Roman" w:hAnsi="Times New Roman"/>
                <w:lang w:val="uk-UA"/>
              </w:rPr>
              <w:t xml:space="preserve">  набір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>(Глюкоза сечі, колориметрична тест-смужка, експрес-аналіз);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30F4C">
              <w:rPr>
                <w:rFonts w:ascii="Times New Roman" w:hAnsi="Times New Roman"/>
                <w:lang w:val="uk-UA"/>
              </w:rPr>
              <w:t xml:space="preserve">47869 - Калібратори Гемоглобіну, набір контрольних розчинів (Множинні аналіти клінічної хімії </w:t>
            </w:r>
            <w:r w:rsidRPr="00230F4C">
              <w:rPr>
                <w:rFonts w:ascii="Times New Roman" w:hAnsi="Times New Roman"/>
              </w:rPr>
              <w:t>IVD</w:t>
            </w:r>
            <w:r w:rsidRPr="00230F4C">
              <w:rPr>
                <w:rFonts w:ascii="Times New Roman" w:hAnsi="Times New Roman"/>
                <w:lang w:val="uk-UA"/>
              </w:rPr>
              <w:t xml:space="preserve"> (діагностика </w:t>
            </w:r>
            <w:r w:rsidRPr="00230F4C">
              <w:rPr>
                <w:rFonts w:ascii="Times New Roman" w:hAnsi="Times New Roman"/>
              </w:rPr>
              <w:t>invitro</w:t>
            </w:r>
            <w:r w:rsidRPr="00230F4C">
              <w:rPr>
                <w:rFonts w:ascii="Times New Roman" w:hAnsi="Times New Roman"/>
                <w:lang w:val="uk-UA"/>
              </w:rPr>
              <w:t>), контрольний матеріал)</w:t>
            </w:r>
          </w:p>
        </w:tc>
      </w:tr>
      <w:tr w:rsidR="00F03DE0" w:rsidRPr="00C93591" w:rsidTr="0002648D">
        <w:trPr>
          <w:trHeight w:val="632"/>
        </w:trPr>
        <w:tc>
          <w:tcPr>
            <w:tcW w:w="628" w:type="dxa"/>
          </w:tcPr>
          <w:p w:rsidR="00F03DE0" w:rsidRPr="006108D8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</w:t>
            </w:r>
          </w:p>
        </w:tc>
        <w:tc>
          <w:tcPr>
            <w:tcW w:w="1352" w:type="dxa"/>
          </w:tcPr>
          <w:p w:rsidR="00F03DE0" w:rsidRPr="00C00A84" w:rsidRDefault="00F03DE0" w:rsidP="00C00A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Р-136/3,0    /105</w:t>
            </w:r>
          </w:p>
        </w:tc>
        <w:tc>
          <w:tcPr>
            <w:tcW w:w="1540" w:type="dxa"/>
          </w:tcPr>
          <w:p w:rsidR="00F03DE0" w:rsidRPr="00FA606E" w:rsidRDefault="00F03DE0" w:rsidP="00CE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06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FA606E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FA606E">
              <w:rPr>
                <w:rFonts w:ascii="Times New Roman" w:hAnsi="Times New Roman"/>
              </w:rPr>
              <w:t>24</w:t>
            </w:r>
          </w:p>
        </w:tc>
        <w:tc>
          <w:tcPr>
            <w:tcW w:w="3080" w:type="dxa"/>
          </w:tcPr>
          <w:p w:rsidR="00F03DE0" w:rsidRDefault="00F03DE0" w:rsidP="00C00A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ДУ «Харківський обласний центр контролю та профілактики хвороб Міністерства охорони здоров’я України»</w:t>
            </w:r>
          </w:p>
          <w:p w:rsidR="00F03DE0" w:rsidRPr="00E41CAB" w:rsidRDefault="00F03DE0" w:rsidP="00C0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27183,58</w:t>
            </w:r>
          </w:p>
        </w:tc>
        <w:tc>
          <w:tcPr>
            <w:tcW w:w="6776" w:type="dxa"/>
          </w:tcPr>
          <w:p w:rsidR="00F03DE0" w:rsidRPr="00CE48FD" w:rsidRDefault="00F03DE0" w:rsidP="00431A5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Лабораторні послуги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Pr="006108D8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154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540" w:type="dxa"/>
          </w:tcPr>
          <w:p w:rsidR="00F03DE0" w:rsidRPr="00A67ECA" w:rsidRDefault="00F03DE0" w:rsidP="00CE48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4900,00</w:t>
            </w:r>
          </w:p>
        </w:tc>
        <w:tc>
          <w:tcPr>
            <w:tcW w:w="6776" w:type="dxa"/>
          </w:tcPr>
          <w:p w:rsidR="00F03DE0" w:rsidRPr="00230F4C" w:rsidRDefault="00F03DE0" w:rsidP="00431A5E">
            <w:pPr>
              <w:rPr>
                <w:rFonts w:ascii="Times New Roman" w:hAnsi="Times New Roman"/>
                <w:color w:val="000000"/>
              </w:rPr>
            </w:pPr>
            <w:r w:rsidRPr="00230F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 для закладів охорони здоров`я, А4 (297х210) </w:t>
            </w:r>
            <w:r w:rsidRPr="00230F4C">
              <w:rPr>
                <w:rFonts w:ascii="Times New Roman" w:hAnsi="Times New Roman"/>
                <w:color w:val="000000"/>
              </w:rPr>
              <w:t>(22820000-4 Бланки))</w:t>
            </w:r>
          </w:p>
        </w:tc>
      </w:tr>
      <w:tr w:rsidR="00F03DE0" w:rsidRPr="005F55EB" w:rsidTr="0002648D">
        <w:trPr>
          <w:trHeight w:val="896"/>
        </w:trPr>
        <w:tc>
          <w:tcPr>
            <w:tcW w:w="628" w:type="dxa"/>
          </w:tcPr>
          <w:p w:rsidR="00F03DE0" w:rsidRDefault="00F03DE0" w:rsidP="00EC1D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155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106</w:t>
            </w:r>
          </w:p>
        </w:tc>
        <w:tc>
          <w:tcPr>
            <w:tcW w:w="1540" w:type="dxa"/>
          </w:tcPr>
          <w:p w:rsidR="00F03DE0" w:rsidRDefault="00F03DE0" w:rsidP="00CE48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«Профмедексперт»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32890,00</w:t>
            </w:r>
          </w:p>
        </w:tc>
        <w:tc>
          <w:tcPr>
            <w:tcW w:w="6776" w:type="dxa"/>
          </w:tcPr>
          <w:p w:rsidR="00F03DE0" w:rsidRPr="00F76689" w:rsidRDefault="00F03DE0" w:rsidP="00F76689">
            <w:pPr>
              <w:rPr>
                <w:rFonts w:ascii="Times New Roman" w:hAnsi="Times New Roman"/>
                <w:lang w:val="uk-UA"/>
              </w:rPr>
            </w:pPr>
            <w:r w:rsidRPr="00F76689">
              <w:rPr>
                <w:rFonts w:ascii="Times New Roman" w:hAnsi="Times New Roman"/>
                <w:lang w:val="uk-UA"/>
              </w:rPr>
              <w:t>Послуги з проведення попередніх, періодичних та позачергових психіатричних оглядів, у тому числі на предмет вживання психоактивних речовин (відповідно до пункту 2, підпункту 9 «медичні працівники закладів охорони здоров’я»;відповідно до пункту 2, підпункту 9 «працівники підприємств громадського харчування, які мають контакт з харчовими продуктами в процесі їх виробництва, зберігання і реалізації»; відповідно до пункту 2, підпункту 9 «працівники закладів охорони здоров’я»</w:t>
            </w:r>
            <w:r w:rsidRPr="00F7668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(</w:t>
            </w:r>
            <w:r w:rsidRPr="00F76689">
              <w:rPr>
                <w:rFonts w:ascii="Times New Roman" w:hAnsi="Times New Roman"/>
                <w:bCs/>
                <w:lang w:val="uk-UA" w:eastAsia="ar-SA"/>
              </w:rPr>
              <w:t xml:space="preserve">ДК 021:2015 </w:t>
            </w:r>
            <w:r w:rsidRPr="00F76689">
              <w:rPr>
                <w:rFonts w:ascii="Times New Roman" w:hAnsi="Times New Roman"/>
                <w:shd w:val="clear" w:color="auto" w:fill="FFFFFF"/>
                <w:lang w:val="uk-UA"/>
              </w:rPr>
              <w:t>85111000 -0 Послуги лікувальних закладів)</w:t>
            </w:r>
          </w:p>
        </w:tc>
      </w:tr>
      <w:tr w:rsidR="00F03DE0" w:rsidRPr="00C93591" w:rsidTr="0002648D">
        <w:trPr>
          <w:trHeight w:val="896"/>
        </w:trPr>
        <w:tc>
          <w:tcPr>
            <w:tcW w:w="628" w:type="dxa"/>
          </w:tcPr>
          <w:p w:rsidR="00F03DE0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156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107</w:t>
            </w:r>
          </w:p>
        </w:tc>
        <w:tc>
          <w:tcPr>
            <w:tcW w:w="1540" w:type="dxa"/>
          </w:tcPr>
          <w:p w:rsidR="00F03DE0" w:rsidRDefault="00F03DE0" w:rsidP="00CE48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Мініна Олена Сергіївна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5500,00</w:t>
            </w:r>
          </w:p>
        </w:tc>
        <w:tc>
          <w:tcPr>
            <w:tcW w:w="6776" w:type="dxa"/>
          </w:tcPr>
          <w:p w:rsidR="00F03DE0" w:rsidRPr="00230F4C" w:rsidRDefault="00F03DE0" w:rsidP="00642690">
            <w:pP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230F4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Комплекс санітарно-гігієнічних дезінсекційних заходів</w:t>
            </w:r>
          </w:p>
        </w:tc>
      </w:tr>
      <w:tr w:rsidR="00F03DE0" w:rsidRPr="00C93591" w:rsidTr="0002648D">
        <w:trPr>
          <w:trHeight w:val="694"/>
        </w:trPr>
        <w:tc>
          <w:tcPr>
            <w:tcW w:w="628" w:type="dxa"/>
          </w:tcPr>
          <w:p w:rsidR="00F03DE0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108</w:t>
            </w:r>
          </w:p>
        </w:tc>
        <w:tc>
          <w:tcPr>
            <w:tcW w:w="1540" w:type="dxa"/>
          </w:tcPr>
          <w:p w:rsidR="00F03DE0" w:rsidRDefault="00F03DE0" w:rsidP="00CE48F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«ПРЕС КОРПОРЕЙШН ЛІМІТЕД»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2034,00</w:t>
            </w:r>
          </w:p>
        </w:tc>
        <w:tc>
          <w:tcPr>
            <w:tcW w:w="6776" w:type="dxa"/>
          </w:tcPr>
          <w:p w:rsidR="00F03DE0" w:rsidRPr="00642690" w:rsidRDefault="00F03DE0" w:rsidP="00642690">
            <w:pPr>
              <w:rPr>
                <w:rFonts w:ascii="Times New Roman" w:hAnsi="Times New Roman"/>
                <w:color w:val="000000"/>
              </w:rPr>
            </w:pPr>
            <w:r w:rsidRPr="0052063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 для закладів охорони здоров`я, А4 (297х210) </w:t>
            </w:r>
            <w:r w:rsidRPr="0052063C">
              <w:rPr>
                <w:rFonts w:ascii="Times New Roman" w:hAnsi="Times New Roman"/>
                <w:color w:val="000000"/>
              </w:rPr>
              <w:t>(22820000-4 Бланки)</w:t>
            </w:r>
          </w:p>
        </w:tc>
      </w:tr>
      <w:tr w:rsidR="00F03DE0" w:rsidRPr="00C93591" w:rsidTr="0002648D">
        <w:trPr>
          <w:trHeight w:val="694"/>
        </w:trPr>
        <w:tc>
          <w:tcPr>
            <w:tcW w:w="628" w:type="dxa"/>
          </w:tcPr>
          <w:p w:rsidR="00F03DE0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109</w:t>
            </w:r>
          </w:p>
        </w:tc>
        <w:tc>
          <w:tcPr>
            <w:tcW w:w="1540" w:type="dxa"/>
          </w:tcPr>
          <w:p w:rsidR="00F03DE0" w:rsidRDefault="00F03DE0" w:rsidP="00A64A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ХОР «Областна клінічна наркологічна лікарня»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25423,65</w:t>
            </w:r>
          </w:p>
        </w:tc>
        <w:tc>
          <w:tcPr>
            <w:tcW w:w="6776" w:type="dxa"/>
          </w:tcPr>
          <w:p w:rsidR="00F03DE0" w:rsidRPr="00A64A5B" w:rsidRDefault="00F03DE0" w:rsidP="00A64A5B">
            <w:pP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Послуги з проведення попередніх, переодичних та позачергових психіатричних оглядів, у тоьу числі на предмет вживання психоактивних речовин (ДК 021:2015 85111000-0 Послуги лікувальних закладів)</w:t>
            </w:r>
          </w:p>
        </w:tc>
      </w:tr>
      <w:tr w:rsidR="00F03DE0" w:rsidRPr="00C93591" w:rsidTr="0002648D">
        <w:trPr>
          <w:trHeight w:val="694"/>
        </w:trPr>
        <w:tc>
          <w:tcPr>
            <w:tcW w:w="628" w:type="dxa"/>
          </w:tcPr>
          <w:p w:rsidR="00F03DE0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159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</w:t>
            </w:r>
          </w:p>
        </w:tc>
        <w:tc>
          <w:tcPr>
            <w:tcW w:w="1540" w:type="dxa"/>
          </w:tcPr>
          <w:p w:rsidR="00F03DE0" w:rsidRDefault="00F03DE0" w:rsidP="00A64A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«АМЕТРІН ФК»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18595,90</w:t>
            </w:r>
          </w:p>
        </w:tc>
        <w:tc>
          <w:tcPr>
            <w:tcW w:w="6776" w:type="dxa"/>
          </w:tcPr>
          <w:p w:rsidR="00F03DE0" w:rsidRPr="008005B7" w:rsidRDefault="00F03DE0" w:rsidP="008005B7">
            <w:pPr>
              <w:rPr>
                <w:rFonts w:ascii="Times New Roman" w:hAnsi="Times New Roman"/>
              </w:rPr>
            </w:pPr>
            <w:r w:rsidRPr="008005B7">
              <w:rPr>
                <w:rFonts w:ascii="Times New Roman" w:hAnsi="Times New Roman"/>
              </w:rPr>
              <w:t>Фармацевтична продукція: Анальгін розчин для ін’єкцій, 500 мг/мл по 2 мл в ампулі; по 10 ампул у картонній коробці (Метамізол натрію (Metamizole sodium)(ДК 021:2015 33661200-3 Анальгетичні засоби)); ВОДА ДЛЯ ІН'ЄКЦІЙ розчинник для парентерального застосування, по 5,0 мл в ампулі, по 10 ампул в пачці (Вода для ін’єкцій (Aqua pro injectionibus/Water for injection)(ДК 021:2015 33692500-2 Розчини для ін’єкцій)); РОСЕМІД розчин оральний, 1 мг/мл, по 30 мл у скляному флаконі з кришкою з контролем першого відкриття; по 30 мл або по 100 мл у скляному флаконі з кришкою недоступною для відкриття дітьми; кожен флакон у картонній упаковці разом з шприцем-дозатором об'ємом 3 мл та адаптером для шприца (Рисперидон Risperidone) (ДК 021:2015 33661700-8 Інші лікарські засоби для лікування хвороб нервової системи)); НАТРІЮ ХЛОРИД розчин для інфузій, 9 мг/мл, по 200 мл у флаконах (Солідіум хлорид Sodium chloride)(ДК 021:2015 33692100-8 Інфузійні розчини))</w:t>
            </w:r>
          </w:p>
        </w:tc>
      </w:tr>
      <w:tr w:rsidR="00F03DE0" w:rsidRPr="00C93591" w:rsidTr="0002648D">
        <w:trPr>
          <w:trHeight w:val="694"/>
        </w:trPr>
        <w:tc>
          <w:tcPr>
            <w:tcW w:w="628" w:type="dxa"/>
          </w:tcPr>
          <w:p w:rsidR="00F03DE0" w:rsidRDefault="00F03DE0" w:rsidP="006D4E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1540" w:type="dxa"/>
          </w:tcPr>
          <w:p w:rsidR="00F03DE0" w:rsidRDefault="00F03DE0" w:rsidP="00A64A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Новиков Микита Валерійович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2700,00</w:t>
            </w:r>
          </w:p>
        </w:tc>
        <w:tc>
          <w:tcPr>
            <w:tcW w:w="6776" w:type="dxa"/>
          </w:tcPr>
          <w:p w:rsidR="00F03DE0" w:rsidRPr="00E41CAB" w:rsidRDefault="00F03DE0" w:rsidP="008005B7">
            <w:pPr>
              <w:rPr>
                <w:rFonts w:ascii="Times New Roman" w:hAnsi="Times New Roman"/>
                <w:lang w:val="uk-UA"/>
              </w:rPr>
            </w:pPr>
            <w:r w:rsidRPr="00E41CAB">
              <w:rPr>
                <w:rFonts w:ascii="Times New Roman" w:hAnsi="Times New Roman"/>
                <w:bCs/>
                <w:lang w:val="uk-UA"/>
              </w:rPr>
              <w:t xml:space="preserve"> Насос ручной опресовачний </w:t>
            </w:r>
            <w:r w:rsidRPr="00E41CAB">
              <w:rPr>
                <w:rFonts w:ascii="Times New Roman" w:hAnsi="Times New Roman"/>
                <w:bCs/>
                <w:lang w:val="en-US"/>
              </w:rPr>
              <w:t>Gross</w:t>
            </w:r>
            <w:r w:rsidRPr="00E41CAB">
              <w:rPr>
                <w:rFonts w:ascii="Times New Roman" w:hAnsi="Times New Roman"/>
                <w:bCs/>
              </w:rPr>
              <w:t xml:space="preserve"> 10</w:t>
            </w:r>
            <w:r w:rsidRPr="00E41CAB">
              <w:rPr>
                <w:rFonts w:ascii="Times New Roman" w:hAnsi="Times New Roman"/>
                <w:bCs/>
                <w:lang w:val="uk-UA"/>
              </w:rPr>
              <w:t>л</w:t>
            </w:r>
          </w:p>
        </w:tc>
      </w:tr>
      <w:tr w:rsidR="00F03DE0" w:rsidRPr="005F55EB" w:rsidTr="0002648D">
        <w:trPr>
          <w:trHeight w:val="694"/>
        </w:trPr>
        <w:tc>
          <w:tcPr>
            <w:tcW w:w="628" w:type="dxa"/>
          </w:tcPr>
          <w:p w:rsidR="00F03DE0" w:rsidRPr="00E41CAB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52" w:type="dxa"/>
          </w:tcPr>
          <w:p w:rsidR="00F03DE0" w:rsidRPr="00E0061B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08/26</w:t>
            </w:r>
          </w:p>
        </w:tc>
        <w:tc>
          <w:tcPr>
            <w:tcW w:w="1540" w:type="dxa"/>
          </w:tcPr>
          <w:p w:rsidR="00F03DE0" w:rsidRPr="00E0061B" w:rsidRDefault="00F03DE0" w:rsidP="00A64A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«Центр медичної техніки»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11 550,00</w:t>
            </w:r>
          </w:p>
        </w:tc>
        <w:tc>
          <w:tcPr>
            <w:tcW w:w="6776" w:type="dxa"/>
          </w:tcPr>
          <w:p w:rsidR="00F03DE0" w:rsidRPr="00E0061B" w:rsidRDefault="00F03DE0" w:rsidP="008005B7">
            <w:pPr>
              <w:rPr>
                <w:rFonts w:ascii="Times New Roman" w:hAnsi="Times New Roman"/>
                <w:lang w:val="uk-UA"/>
              </w:rPr>
            </w:pPr>
            <w:r w:rsidRPr="00E0061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Послуги  з  ремонту і технічного обслуговування стерилізаційного обладнання: стерилізатор повітряний </w:t>
            </w:r>
            <w:r w:rsidRPr="00E0061B">
              <w:rPr>
                <w:rStyle w:val="cs-titletext"/>
                <w:rFonts w:ascii="Times New Roman" w:hAnsi="Times New Roman"/>
                <w:sz w:val="21"/>
                <w:szCs w:val="21"/>
                <w:lang w:val="uk-UA"/>
              </w:rPr>
              <w:t>ГП-80-01 зав. № 2155,</w:t>
            </w:r>
            <w:r w:rsidRPr="00E0061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стерилізатор паровий ВК-75-01 зав. № 03190715,</w:t>
            </w:r>
            <w:r w:rsidRPr="00E0061B">
              <w:rPr>
                <w:rFonts w:ascii="Times New Roman" w:hAnsi="Times New Roman"/>
                <w:lang w:val="uk-UA"/>
              </w:rPr>
              <w:t xml:space="preserve"> </w:t>
            </w:r>
            <w:r w:rsidRPr="00E0061B">
              <w:rPr>
                <w:rFonts w:ascii="Times New Roman" w:hAnsi="Times New Roman"/>
                <w:sz w:val="21"/>
                <w:szCs w:val="21"/>
                <w:lang w:val="uk-UA"/>
              </w:rPr>
              <w:t>концентраторів кисневих    подвійного потоку  OLV-10л «OLIVE» інв №№ 10490765,104490766,10490763,10490768 , портативного кисневого концентратора Eclipse3 SE Qual інв № 10490852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Pr="00F417DB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162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540" w:type="dxa"/>
          </w:tcPr>
          <w:p w:rsidR="00F03DE0" w:rsidRDefault="00F03DE0" w:rsidP="00A64A5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A93CA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750,00</w:t>
            </w:r>
          </w:p>
        </w:tc>
        <w:tc>
          <w:tcPr>
            <w:tcW w:w="6776" w:type="dxa"/>
          </w:tcPr>
          <w:p w:rsidR="00F03DE0" w:rsidRPr="00E0061B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Змішувач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113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Наждачний папір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164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Мастило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165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115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189,00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Монолит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166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116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363,00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Вентилятор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167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117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Труба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168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118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Кільце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169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119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Вимикач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170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Ізострічка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171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Замок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Клапан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173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325,00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Гвинт, свердло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174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102,00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Валик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Саморіз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176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Пензель, щітка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138,00</w:t>
            </w:r>
          </w:p>
        </w:tc>
        <w:tc>
          <w:tcPr>
            <w:tcW w:w="6776" w:type="dxa"/>
          </w:tcPr>
          <w:p w:rsidR="00F03DE0" w:rsidRDefault="00F03DE0" w:rsidP="008005B7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Уайт-Спирит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128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5752,00</w:t>
            </w:r>
          </w:p>
        </w:tc>
        <w:tc>
          <w:tcPr>
            <w:tcW w:w="6776" w:type="dxa"/>
          </w:tcPr>
          <w:p w:rsidR="00F03DE0" w:rsidRDefault="00F03DE0" w:rsidP="0086036F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Емаль алкідна, фарба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129</w:t>
            </w:r>
          </w:p>
        </w:tc>
        <w:tc>
          <w:tcPr>
            <w:tcW w:w="1540" w:type="dxa"/>
          </w:tcPr>
          <w:p w:rsidR="00F03DE0" w:rsidRPr="006F0384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22.04.24</w:t>
            </w:r>
          </w:p>
        </w:tc>
        <w:tc>
          <w:tcPr>
            <w:tcW w:w="3080" w:type="dxa"/>
          </w:tcPr>
          <w:p w:rsidR="00F03DE0" w:rsidRPr="00407963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Пожарська Яна Рашидівна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1100,00</w:t>
            </w:r>
          </w:p>
        </w:tc>
        <w:tc>
          <w:tcPr>
            <w:tcW w:w="6776" w:type="dxa"/>
          </w:tcPr>
          <w:p w:rsidR="00F03DE0" w:rsidRDefault="00F03DE0" w:rsidP="0086036F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Домкрат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Торговельна компанія «ЮЛіС»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15969,90</w:t>
            </w:r>
          </w:p>
        </w:tc>
        <w:tc>
          <w:tcPr>
            <w:tcW w:w="6776" w:type="dxa"/>
          </w:tcPr>
          <w:p w:rsidR="00F03DE0" w:rsidRPr="007F3697" w:rsidRDefault="00F03DE0" w:rsidP="007F3697">
            <w:pPr>
              <w:rPr>
                <w:rFonts w:ascii="Times New Roman" w:hAnsi="Times New Roman"/>
              </w:rPr>
            </w:pPr>
            <w:r w:rsidRPr="007F3697">
              <w:rPr>
                <w:rFonts w:ascii="Times New Roman" w:hAnsi="Times New Roman"/>
              </w:rPr>
              <w:t>Папір для друку, А 4, 80 г/м2, СІЕ 161%, 105 мкм, 92 %, 500 арк., білий (30197630 –1 Папір для друку); Файли для документів А4, РР 40 мкм, глянцеві прозорі (30192700–8 Канцелярські товари)) </w:t>
            </w:r>
          </w:p>
        </w:tc>
      </w:tr>
      <w:tr w:rsidR="00F03DE0" w:rsidRPr="00E41CAB" w:rsidTr="0002648D">
        <w:trPr>
          <w:trHeight w:val="694"/>
        </w:trPr>
        <w:tc>
          <w:tcPr>
            <w:tcW w:w="628" w:type="dxa"/>
          </w:tcPr>
          <w:p w:rsidR="00F03DE0" w:rsidRDefault="00F03DE0" w:rsidP="00E41CA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</w:t>
            </w:r>
          </w:p>
        </w:tc>
        <w:tc>
          <w:tcPr>
            <w:tcW w:w="1352" w:type="dxa"/>
          </w:tcPr>
          <w:p w:rsidR="00F03DE0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131</w:t>
            </w:r>
          </w:p>
        </w:tc>
        <w:tc>
          <w:tcPr>
            <w:tcW w:w="1540" w:type="dxa"/>
          </w:tcPr>
          <w:p w:rsidR="00F03DE0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Тодосієнко Ірина Володимирівна</w:t>
            </w:r>
          </w:p>
        </w:tc>
        <w:tc>
          <w:tcPr>
            <w:tcW w:w="1870" w:type="dxa"/>
          </w:tcPr>
          <w:p w:rsidR="00F03DE0" w:rsidRDefault="00F03DE0" w:rsidP="00B60B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20850,00</w:t>
            </w:r>
          </w:p>
        </w:tc>
        <w:tc>
          <w:tcPr>
            <w:tcW w:w="6776" w:type="dxa"/>
          </w:tcPr>
          <w:p w:rsidR="00F03DE0" w:rsidRPr="007F3697" w:rsidRDefault="00F03DE0" w:rsidP="007F3697">
            <w:pPr>
              <w:rPr>
                <w:rFonts w:ascii="Times New Roman" w:hAnsi="Times New Roman"/>
              </w:rPr>
            </w:pPr>
            <w:r w:rsidRPr="005946D8">
              <w:rPr>
                <w:rFonts w:ascii="Times New Roman" w:hAnsi="Times New Roman"/>
              </w:rPr>
              <w:t>Господарчі товари: Совки в комплекті зі щіткою (39224350-6 Мітли щітки та інше прибиральне приладдя)); (Швабра з прямокутною насадкою, ширина насадки 27-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946D8">
                <w:rPr>
                  <w:rFonts w:ascii="Times New Roman" w:hAnsi="Times New Roman"/>
                </w:rPr>
                <w:t>40 см</w:t>
              </w:r>
            </w:smartTag>
            <w:r w:rsidRPr="005946D8">
              <w:rPr>
                <w:rFonts w:ascii="Times New Roman" w:hAnsi="Times New Roman"/>
              </w:rPr>
              <w:t xml:space="preserve">, телескопічна ручка (39224350-6 Мітли щітки та інше прибиральне приладдя)); (Відра для сміття,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5946D8">
                <w:rPr>
                  <w:rFonts w:ascii="Times New Roman" w:hAnsi="Times New Roman"/>
                </w:rPr>
                <w:t>18 л</w:t>
              </w:r>
            </w:smartTag>
            <w:r w:rsidRPr="005946D8">
              <w:rPr>
                <w:rFonts w:ascii="Times New Roman" w:hAnsi="Times New Roman"/>
              </w:rPr>
              <w:t xml:space="preserve">, з кришкою, з педаллю (39224340-3 Відра для сміття)); (Відра для сміття,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5946D8">
                <w:rPr>
                  <w:rFonts w:ascii="Times New Roman" w:hAnsi="Times New Roman"/>
                </w:rPr>
                <w:t>12 л</w:t>
              </w:r>
            </w:smartTag>
            <w:r w:rsidRPr="005946D8">
              <w:rPr>
                <w:rFonts w:ascii="Times New Roman" w:hAnsi="Times New Roman"/>
              </w:rPr>
              <w:t xml:space="preserve">, з кришкою, з педаллю (39224340-3 Відра для сміття)); Відра для сміття,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5946D8">
                <w:rPr>
                  <w:rFonts w:ascii="Times New Roman" w:hAnsi="Times New Roman"/>
                </w:rPr>
                <w:t>10 л</w:t>
              </w:r>
            </w:smartTag>
            <w:r w:rsidRPr="005946D8">
              <w:rPr>
                <w:rFonts w:ascii="Times New Roman" w:hAnsi="Times New Roman"/>
              </w:rPr>
              <w:t xml:space="preserve">, з кришкою, з педаллю (39224340-3 Відра для сміття)); (Відра для сміття,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5946D8">
                <w:rPr>
                  <w:rFonts w:ascii="Times New Roman" w:hAnsi="Times New Roman"/>
                </w:rPr>
                <w:t>40 л</w:t>
              </w:r>
            </w:smartTag>
            <w:r w:rsidRPr="005946D8">
              <w:rPr>
                <w:rFonts w:ascii="Times New Roman" w:hAnsi="Times New Roman"/>
              </w:rPr>
              <w:t xml:space="preserve">, з кришкою, з педаллю (39224340-3 Відра для сміття)); (Відра для сміття,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5946D8">
                <w:rPr>
                  <w:rFonts w:ascii="Times New Roman" w:hAnsi="Times New Roman"/>
                </w:rPr>
                <w:t>8 л</w:t>
              </w:r>
            </w:smartTag>
            <w:r w:rsidRPr="005946D8">
              <w:rPr>
                <w:rFonts w:ascii="Times New Roman" w:hAnsi="Times New Roman"/>
              </w:rPr>
              <w:t xml:space="preserve">, з кришкою (39224340-3 Відра для сміття)); (Відра для сміття,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5946D8">
                <w:rPr>
                  <w:rFonts w:ascii="Times New Roman" w:hAnsi="Times New Roman"/>
                </w:rPr>
                <w:t>10 л</w:t>
              </w:r>
            </w:smartTag>
            <w:r w:rsidRPr="005946D8">
              <w:rPr>
                <w:rFonts w:ascii="Times New Roman" w:hAnsi="Times New Roman"/>
              </w:rPr>
              <w:t>, з кришкою (39224340-3 Відра для сміття))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Pr="0085310C" w:rsidRDefault="00F03DE0" w:rsidP="00E41CA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182</w:t>
            </w:r>
          </w:p>
        </w:tc>
        <w:tc>
          <w:tcPr>
            <w:tcW w:w="1352" w:type="dxa"/>
          </w:tcPr>
          <w:p w:rsidR="00F03DE0" w:rsidRPr="0085310C" w:rsidRDefault="00F03DE0" w:rsidP="00431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132</w:t>
            </w:r>
          </w:p>
        </w:tc>
        <w:tc>
          <w:tcPr>
            <w:tcW w:w="1540" w:type="dxa"/>
          </w:tcPr>
          <w:p w:rsidR="00F03DE0" w:rsidRPr="0085310C" w:rsidRDefault="00F03DE0" w:rsidP="0086036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.04.24</w:t>
            </w:r>
          </w:p>
        </w:tc>
        <w:tc>
          <w:tcPr>
            <w:tcW w:w="3080" w:type="dxa"/>
          </w:tcPr>
          <w:p w:rsidR="00F03DE0" w:rsidRDefault="00F03DE0" w:rsidP="008603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«МЕГА СЕРВІС Україна»</w:t>
            </w:r>
          </w:p>
        </w:tc>
        <w:tc>
          <w:tcPr>
            <w:tcW w:w="1870" w:type="dxa"/>
          </w:tcPr>
          <w:p w:rsidR="00F03DE0" w:rsidRDefault="00F03DE0" w:rsidP="008531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24360,00</w:t>
            </w:r>
          </w:p>
        </w:tc>
        <w:tc>
          <w:tcPr>
            <w:tcW w:w="6776" w:type="dxa"/>
          </w:tcPr>
          <w:p w:rsidR="00F03DE0" w:rsidRPr="002C456A" w:rsidRDefault="00F03DE0" w:rsidP="002C456A">
            <w:pPr>
              <w:widowControl w:val="0"/>
              <w:autoSpaceDE w:val="0"/>
              <w:autoSpaceDN w:val="0"/>
              <w:adjustRightInd w:val="0"/>
              <w:ind w:left="-180" w:right="-55" w:firstLine="440"/>
              <w:jc w:val="both"/>
              <w:rPr>
                <w:rFonts w:ascii="Times New Roman" w:hAnsi="Times New Roman"/>
                <w:color w:val="000000"/>
              </w:rPr>
            </w:pPr>
            <w:r w:rsidRPr="0085310C">
              <w:rPr>
                <w:rFonts w:ascii="Times New Roman" w:hAnsi="Times New Roman"/>
              </w:rPr>
              <w:t>Рушники паперові,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5310C">
              <w:rPr>
                <w:rFonts w:ascii="Times New Roman" w:hAnsi="Times New Roman"/>
              </w:rPr>
              <w:t xml:space="preserve">2-шарові, целюлозні, Z-складання, від 150шт) </w:t>
            </w:r>
            <w:r w:rsidRPr="008531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(33763000-6  </w:t>
            </w:r>
            <w:r w:rsidRPr="0085310C">
              <w:rPr>
                <w:rFonts w:ascii="Times New Roman" w:hAnsi="Times New Roman"/>
              </w:rPr>
              <w:t>Паперові рушники для рук</w:t>
            </w:r>
            <w:r w:rsidRPr="0085310C">
              <w:rPr>
                <w:rFonts w:ascii="Times New Roman" w:hAnsi="Times New Roman"/>
                <w:color w:val="000000"/>
              </w:rPr>
              <w:t>)</w:t>
            </w:r>
          </w:p>
          <w:p w:rsidR="00F03DE0" w:rsidRPr="005946D8" w:rsidRDefault="00F03DE0" w:rsidP="005946D8">
            <w:pPr>
              <w:rPr>
                <w:rFonts w:ascii="Times New Roman" w:hAnsi="Times New Roman"/>
              </w:rPr>
            </w:pP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781109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183</w:t>
            </w:r>
          </w:p>
        </w:tc>
        <w:tc>
          <w:tcPr>
            <w:tcW w:w="1352" w:type="dxa"/>
          </w:tcPr>
          <w:p w:rsidR="00F03DE0" w:rsidRPr="0078110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30-1/04/2024</w:t>
            </w:r>
          </w:p>
        </w:tc>
        <w:tc>
          <w:tcPr>
            <w:tcW w:w="1540" w:type="dxa"/>
          </w:tcPr>
          <w:p w:rsidR="00F03DE0" w:rsidRPr="0078110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30.04.24</w:t>
            </w:r>
          </w:p>
        </w:tc>
        <w:tc>
          <w:tcPr>
            <w:tcW w:w="308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Журавель Сергій Олександрович</w:t>
            </w:r>
          </w:p>
        </w:tc>
        <w:tc>
          <w:tcPr>
            <w:tcW w:w="187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4035,00</w:t>
            </w:r>
          </w:p>
        </w:tc>
        <w:tc>
          <w:tcPr>
            <w:tcW w:w="6776" w:type="dxa"/>
          </w:tcPr>
          <w:p w:rsidR="00F03DE0" w:rsidRPr="00230F4C" w:rsidRDefault="00F03DE0" w:rsidP="00656628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sz w:val="22"/>
                <w:szCs w:val="22"/>
                <w:lang w:val="uk-UA"/>
              </w:rPr>
            </w:pPr>
            <w:r w:rsidRPr="00230F4C">
              <w:rPr>
                <w:b w:val="0"/>
                <w:sz w:val="22"/>
                <w:szCs w:val="22"/>
                <w:lang w:val="uk-UA"/>
              </w:rPr>
              <w:t xml:space="preserve">Термос-кувшин </w:t>
            </w:r>
            <w:r w:rsidRPr="00230F4C">
              <w:rPr>
                <w:b w:val="0"/>
                <w:sz w:val="22"/>
                <w:szCs w:val="22"/>
              </w:rPr>
              <w:t>inox</w:t>
            </w:r>
            <w:r w:rsidRPr="00230F4C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230F4C">
              <w:rPr>
                <w:b w:val="0"/>
                <w:sz w:val="22"/>
                <w:szCs w:val="22"/>
              </w:rPr>
              <w:t>YATO</w:t>
            </w:r>
            <w:r w:rsidRPr="00230F4C">
              <w:rPr>
                <w:b w:val="0"/>
                <w:sz w:val="22"/>
                <w:szCs w:val="22"/>
                <w:lang w:val="uk-UA"/>
              </w:rPr>
              <w:t xml:space="preserve"> 2л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Pr="00781109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184</w:t>
            </w:r>
          </w:p>
        </w:tc>
        <w:tc>
          <w:tcPr>
            <w:tcW w:w="1352" w:type="dxa"/>
          </w:tcPr>
          <w:p w:rsidR="00F03DE0" w:rsidRPr="0078110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133</w:t>
            </w:r>
          </w:p>
        </w:tc>
        <w:tc>
          <w:tcPr>
            <w:tcW w:w="1540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01.05.24</w:t>
            </w:r>
          </w:p>
        </w:tc>
        <w:tc>
          <w:tcPr>
            <w:tcW w:w="308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Рашков В’ячеслав Георгійович</w:t>
            </w:r>
          </w:p>
        </w:tc>
        <w:tc>
          <w:tcPr>
            <w:tcW w:w="187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1215,00</w:t>
            </w:r>
          </w:p>
        </w:tc>
        <w:tc>
          <w:tcPr>
            <w:tcW w:w="6776" w:type="dxa"/>
          </w:tcPr>
          <w:p w:rsidR="00F03DE0" w:rsidRPr="00781109" w:rsidRDefault="00F03DE0" w:rsidP="002C456A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Відра знержавіючої сталі з кришкою 9л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Pr="0095719C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1352" w:type="dxa"/>
          </w:tcPr>
          <w:p w:rsidR="00F03DE0" w:rsidRPr="0081626D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24-04-24-1</w:t>
            </w:r>
          </w:p>
        </w:tc>
        <w:tc>
          <w:tcPr>
            <w:tcW w:w="1540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01.05.24</w:t>
            </w:r>
          </w:p>
        </w:tc>
        <w:tc>
          <w:tcPr>
            <w:tcW w:w="3080" w:type="dxa"/>
          </w:tcPr>
          <w:p w:rsidR="00F03DE0" w:rsidRPr="0081626D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 Людмила Семенівна</w:t>
            </w:r>
          </w:p>
        </w:tc>
        <w:tc>
          <w:tcPr>
            <w:tcW w:w="187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1600,00</w:t>
            </w:r>
          </w:p>
        </w:tc>
        <w:tc>
          <w:tcPr>
            <w:tcW w:w="6776" w:type="dxa"/>
          </w:tcPr>
          <w:p w:rsidR="00F03DE0" w:rsidRPr="0081626D" w:rsidRDefault="00F03DE0" w:rsidP="002C456A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Заправка, регенерація та поточний ремонт картриджів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Pr="00BC1099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1352" w:type="dxa"/>
          </w:tcPr>
          <w:p w:rsidR="00F03DE0" w:rsidRPr="00BC109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134</w:t>
            </w:r>
          </w:p>
        </w:tc>
        <w:tc>
          <w:tcPr>
            <w:tcW w:w="1540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01.05.24</w:t>
            </w:r>
          </w:p>
        </w:tc>
        <w:tc>
          <w:tcPr>
            <w:tcW w:w="3080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Pr="00BC1099" w:rsidRDefault="00F03DE0" w:rsidP="00BC109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2950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Default="00F03DE0" w:rsidP="002C456A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Pr="00BC1099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187</w:t>
            </w:r>
          </w:p>
        </w:tc>
        <w:tc>
          <w:tcPr>
            <w:tcW w:w="1352" w:type="dxa"/>
          </w:tcPr>
          <w:p w:rsidR="00F03DE0" w:rsidRPr="00BC109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</w:p>
        </w:tc>
        <w:tc>
          <w:tcPr>
            <w:tcW w:w="1540" w:type="dxa"/>
          </w:tcPr>
          <w:p w:rsidR="00F03DE0" w:rsidRDefault="00F03DE0" w:rsidP="008D6B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BC1099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1755,00</w:t>
            </w:r>
          </w:p>
        </w:tc>
        <w:tc>
          <w:tcPr>
            <w:tcW w:w="6776" w:type="dxa"/>
          </w:tcPr>
          <w:p w:rsidR="00F03DE0" w:rsidRPr="008D6BB7" w:rsidRDefault="00F03DE0" w:rsidP="008D6BB7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Реєстраційні журнали</w:t>
            </w:r>
          </w:p>
        </w:tc>
      </w:tr>
      <w:tr w:rsidR="00F03DE0" w:rsidRPr="00E41CAB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188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136</w:t>
            </w:r>
          </w:p>
        </w:tc>
        <w:tc>
          <w:tcPr>
            <w:tcW w:w="1540" w:type="dxa"/>
          </w:tcPr>
          <w:p w:rsidR="00F03DE0" w:rsidRDefault="00F03DE0" w:rsidP="008D6B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Фомін Данііл Євгенович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5700,00</w:t>
            </w:r>
          </w:p>
        </w:tc>
        <w:tc>
          <w:tcPr>
            <w:tcW w:w="6776" w:type="dxa"/>
          </w:tcPr>
          <w:p w:rsidR="00F03DE0" w:rsidRPr="00552039" w:rsidRDefault="00F03DE0" w:rsidP="008D6BB7">
            <w:pPr>
              <w:widowControl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lang w:val="uk-UA"/>
              </w:rPr>
            </w:pPr>
            <w:r w:rsidRPr="00552039">
              <w:rPr>
                <w:rFonts w:ascii="Times New Roman" w:hAnsi="Times New Roman"/>
                <w:color w:val="202124"/>
                <w:shd w:val="clear" w:color="auto" w:fill="FFFFFF"/>
                <w:lang w:val="uk-UA"/>
              </w:rPr>
              <w:t xml:space="preserve">Послуги </w:t>
            </w:r>
            <w:r w:rsidRPr="00552039">
              <w:rPr>
                <w:rFonts w:ascii="Times New Roman" w:hAnsi="Times New Roman"/>
                <w:lang w:val="uk-UA"/>
              </w:rPr>
              <w:t xml:space="preserve">з технічного обслуговування та ремонту автомобілю </w:t>
            </w:r>
            <w:r w:rsidRPr="00552039">
              <w:rPr>
                <w:rFonts w:ascii="Times New Roman" w:hAnsi="Times New Roman"/>
                <w:color w:val="000000"/>
                <w:lang w:val="en-US"/>
              </w:rPr>
              <w:t>VOLKSWAGEN</w:t>
            </w:r>
            <w:r w:rsidRPr="0055203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552039">
              <w:rPr>
                <w:rFonts w:ascii="Times New Roman" w:hAnsi="Times New Roman"/>
                <w:color w:val="000000"/>
                <w:lang w:val="en-US"/>
              </w:rPr>
              <w:t>TRANSPORTER</w:t>
            </w:r>
            <w:r w:rsidRPr="00552039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552039">
              <w:rPr>
                <w:rFonts w:ascii="Times New Roman" w:hAnsi="Times New Roman"/>
                <w:color w:val="000000"/>
                <w:lang w:val="en-US"/>
              </w:rPr>
              <w:t>DY</w:t>
            </w:r>
            <w:r w:rsidRPr="00552039">
              <w:rPr>
                <w:rFonts w:ascii="Times New Roman" w:hAnsi="Times New Roman"/>
                <w:color w:val="000000"/>
                <w:lang w:val="uk-UA"/>
              </w:rPr>
              <w:t>-120</w:t>
            </w:r>
            <w:r w:rsidRPr="00552039">
              <w:rPr>
                <w:rFonts w:ascii="Times New Roman" w:hAnsi="Times New Roman"/>
                <w:color w:val="000000"/>
                <w:lang w:val="en-US"/>
              </w:rPr>
              <w:t>KT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0443F7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189</w:t>
            </w:r>
          </w:p>
        </w:tc>
        <w:tc>
          <w:tcPr>
            <w:tcW w:w="1352" w:type="dxa"/>
          </w:tcPr>
          <w:p w:rsidR="00F03DE0" w:rsidRPr="000443F7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137</w:t>
            </w:r>
          </w:p>
        </w:tc>
        <w:tc>
          <w:tcPr>
            <w:tcW w:w="1540" w:type="dxa"/>
          </w:tcPr>
          <w:p w:rsidR="00F03DE0" w:rsidRDefault="00F03DE0" w:rsidP="008D6B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.05.24</w:t>
            </w:r>
          </w:p>
        </w:tc>
        <w:tc>
          <w:tcPr>
            <w:tcW w:w="3080" w:type="dxa"/>
          </w:tcPr>
          <w:p w:rsidR="00F03DE0" w:rsidRPr="000443F7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«ТОРГОВИЙ ДІМ СВІТЛОТЕХНІКА»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10020,00</w:t>
            </w:r>
          </w:p>
        </w:tc>
        <w:tc>
          <w:tcPr>
            <w:tcW w:w="6776" w:type="dxa"/>
          </w:tcPr>
          <w:p w:rsidR="00F03DE0" w:rsidRPr="00552039" w:rsidRDefault="00F03DE0" w:rsidP="000443F7">
            <w:pPr>
              <w:rPr>
                <w:rFonts w:ascii="Times New Roman" w:hAnsi="Times New Roman"/>
                <w:lang w:val="uk-UA"/>
              </w:rPr>
            </w:pPr>
            <w:r w:rsidRPr="00552039">
              <w:rPr>
                <w:rFonts w:ascii="Times New Roman" w:hAnsi="Times New Roman"/>
                <w:lang w:val="uk-UA"/>
              </w:rPr>
              <w:t>Панелі світлодіодні 595</w:t>
            </w:r>
            <w:r w:rsidRPr="00552039">
              <w:rPr>
                <w:rFonts w:ascii="Times New Roman" w:hAnsi="Times New Roman"/>
              </w:rPr>
              <w:t>x</w:t>
            </w:r>
            <w:r w:rsidRPr="00552039">
              <w:rPr>
                <w:rFonts w:ascii="Times New Roman" w:hAnsi="Times New Roman"/>
                <w:lang w:val="uk-UA"/>
              </w:rPr>
              <w:t>595 мм, 40Вт, 5000К, 3000</w:t>
            </w:r>
            <w:r w:rsidRPr="00552039">
              <w:rPr>
                <w:rFonts w:ascii="Times New Roman" w:hAnsi="Times New Roman"/>
              </w:rPr>
              <w:t>lm</w:t>
            </w:r>
            <w:r w:rsidRPr="00552039">
              <w:rPr>
                <w:rFonts w:ascii="Times New Roman" w:hAnsi="Times New Roman"/>
                <w:lang w:val="uk-UA"/>
              </w:rPr>
              <w:t xml:space="preserve"> (31524120-2 Настельні світильники)</w:t>
            </w:r>
          </w:p>
        </w:tc>
      </w:tr>
      <w:tr w:rsidR="00F03DE0" w:rsidRPr="008F783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03DE0" w:rsidRPr="008F7832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1352" w:type="dxa"/>
          </w:tcPr>
          <w:p w:rsidR="00F03DE0" w:rsidRPr="008F7832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084913</w:t>
            </w:r>
          </w:p>
        </w:tc>
        <w:tc>
          <w:tcPr>
            <w:tcW w:w="1540" w:type="dxa"/>
          </w:tcPr>
          <w:p w:rsidR="00F03DE0" w:rsidRPr="008F7832" w:rsidRDefault="00F03DE0" w:rsidP="008D6BB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стандартизації,метрології та сертифікації»</w:t>
            </w:r>
          </w:p>
          <w:p w:rsidR="00F03DE0" w:rsidRPr="008F7832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11246,98</w:t>
            </w:r>
          </w:p>
        </w:tc>
        <w:tc>
          <w:tcPr>
            <w:tcW w:w="6776" w:type="dxa"/>
          </w:tcPr>
          <w:p w:rsidR="00F03DE0" w:rsidRPr="00552039" w:rsidRDefault="00F03DE0" w:rsidP="008F7832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</w:rPr>
              <w:t>Послуги з технічного огляду та випробувань</w:t>
            </w:r>
          </w:p>
        </w:tc>
      </w:tr>
      <w:tr w:rsidR="00F03DE0" w:rsidRPr="008F783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352" w:type="dxa"/>
          </w:tcPr>
          <w:p w:rsidR="00F03DE0" w:rsidRPr="008F7832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084912</w:t>
            </w:r>
          </w:p>
        </w:tc>
        <w:tc>
          <w:tcPr>
            <w:tcW w:w="1540" w:type="dxa"/>
          </w:tcPr>
          <w:p w:rsidR="00F03DE0" w:rsidRPr="008F7832" w:rsidRDefault="00F03DE0" w:rsidP="008F78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03.05.24</w:t>
            </w:r>
          </w:p>
        </w:tc>
        <w:tc>
          <w:tcPr>
            <w:tcW w:w="3080" w:type="dxa"/>
          </w:tcPr>
          <w:p w:rsidR="00F03DE0" w:rsidRDefault="00F03DE0" w:rsidP="008F78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ДП «Харківський регіональний науково-виробничий центр стандартизації,метрології та сертифікації»</w:t>
            </w:r>
          </w:p>
          <w:p w:rsidR="00F03DE0" w:rsidRPr="008F7832" w:rsidRDefault="00F03DE0" w:rsidP="008F78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46120,68</w:t>
            </w:r>
          </w:p>
        </w:tc>
        <w:tc>
          <w:tcPr>
            <w:tcW w:w="6776" w:type="dxa"/>
          </w:tcPr>
          <w:p w:rsidR="00F03DE0" w:rsidRPr="00552039" w:rsidRDefault="00F03DE0" w:rsidP="000443F7">
            <w:pPr>
              <w:rPr>
                <w:rFonts w:ascii="Times New Roman" w:hAnsi="Times New Roman"/>
                <w:lang w:val="uk-UA"/>
              </w:rPr>
            </w:pPr>
            <w:r w:rsidRPr="00552039">
              <w:rPr>
                <w:rFonts w:ascii="Times New Roman" w:hAnsi="Times New Roman"/>
                <w:lang w:val="uk-UA"/>
              </w:rPr>
              <w:t>Періодична або позачергова повірка ЗВТ</w:t>
            </w:r>
          </w:p>
        </w:tc>
      </w:tr>
      <w:tr w:rsidR="00F03DE0" w:rsidRPr="00D42658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192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</w:t>
            </w:r>
          </w:p>
        </w:tc>
        <w:tc>
          <w:tcPr>
            <w:tcW w:w="1540" w:type="dxa"/>
          </w:tcPr>
          <w:p w:rsidR="00F03DE0" w:rsidRPr="00ED07BC" w:rsidRDefault="00F03DE0" w:rsidP="008F78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07.05.24</w:t>
            </w:r>
          </w:p>
        </w:tc>
        <w:tc>
          <w:tcPr>
            <w:tcW w:w="3080" w:type="dxa"/>
          </w:tcPr>
          <w:p w:rsidR="00F03DE0" w:rsidRDefault="00F03DE0" w:rsidP="00DE27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3508,56</w:t>
            </w:r>
          </w:p>
        </w:tc>
        <w:tc>
          <w:tcPr>
            <w:tcW w:w="6776" w:type="dxa"/>
          </w:tcPr>
          <w:p w:rsidR="00F03DE0" w:rsidRPr="00ED07BC" w:rsidRDefault="00F03DE0" w:rsidP="00ED07B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Ложка, половник, миска, контейнер, диспенсер" w:history="1">
              <w:r w:rsidRPr="00ED07B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Ложка, половник, миска, контейнер, Диспенсер</w:t>
              </w:r>
            </w:hyperlink>
          </w:p>
        </w:tc>
      </w:tr>
      <w:tr w:rsidR="00F03DE0" w:rsidRPr="008F783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193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139</w:t>
            </w:r>
          </w:p>
        </w:tc>
        <w:tc>
          <w:tcPr>
            <w:tcW w:w="1540" w:type="dxa"/>
          </w:tcPr>
          <w:p w:rsidR="00F03DE0" w:rsidRDefault="00F03DE0" w:rsidP="008F78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08.05.24</w:t>
            </w:r>
          </w:p>
        </w:tc>
        <w:tc>
          <w:tcPr>
            <w:tcW w:w="3080" w:type="dxa"/>
          </w:tcPr>
          <w:p w:rsidR="00F03DE0" w:rsidRDefault="00F03DE0" w:rsidP="00DE27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ФІРМА «КОЛІР»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49970,00</w:t>
            </w:r>
          </w:p>
        </w:tc>
        <w:tc>
          <w:tcPr>
            <w:tcW w:w="6776" w:type="dxa"/>
          </w:tcPr>
          <w:p w:rsidR="00F03DE0" w:rsidRPr="00DE27D6" w:rsidRDefault="00F03DE0" w:rsidP="00ED07BC">
            <w:pPr>
              <w:rPr>
                <w:rFonts w:ascii="Times New Roman" w:hAnsi="Times New Roman"/>
                <w:lang w:val="uk-UA"/>
              </w:rPr>
            </w:pPr>
            <w:r w:rsidRPr="00DE27D6">
              <w:rPr>
                <w:rFonts w:ascii="Times New Roman" w:hAnsi="Times New Roman"/>
                <w:lang w:val="uk-UA"/>
              </w:rPr>
              <w:t>Прання білизни</w:t>
            </w:r>
          </w:p>
        </w:tc>
      </w:tr>
      <w:tr w:rsidR="00F03DE0" w:rsidRPr="008F7832" w:rsidTr="0002648D">
        <w:trPr>
          <w:trHeight w:val="729"/>
        </w:trPr>
        <w:tc>
          <w:tcPr>
            <w:tcW w:w="628" w:type="dxa"/>
          </w:tcPr>
          <w:p w:rsidR="00F03DE0" w:rsidRPr="00D42658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194</w:t>
            </w:r>
          </w:p>
        </w:tc>
        <w:tc>
          <w:tcPr>
            <w:tcW w:w="1352" w:type="dxa"/>
          </w:tcPr>
          <w:p w:rsidR="00F03DE0" w:rsidRPr="00D4265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1540" w:type="dxa"/>
          </w:tcPr>
          <w:p w:rsidR="00F03DE0" w:rsidRDefault="00F03DE0" w:rsidP="008F783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08.05.24</w:t>
            </w:r>
          </w:p>
        </w:tc>
        <w:tc>
          <w:tcPr>
            <w:tcW w:w="3080" w:type="dxa"/>
          </w:tcPr>
          <w:p w:rsidR="00F03DE0" w:rsidRPr="00AF0CFB" w:rsidRDefault="00F03DE0" w:rsidP="00DE27D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«ОМЕГА ІНВЕСТ ГРУПП»</w:t>
            </w:r>
          </w:p>
        </w:tc>
        <w:tc>
          <w:tcPr>
            <w:tcW w:w="1870" w:type="dxa"/>
          </w:tcPr>
          <w:p w:rsidR="00F03DE0" w:rsidRDefault="00F03DE0" w:rsidP="001B008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6314,00</w:t>
            </w:r>
          </w:p>
        </w:tc>
        <w:tc>
          <w:tcPr>
            <w:tcW w:w="6776" w:type="dxa"/>
          </w:tcPr>
          <w:p w:rsidR="00F03DE0" w:rsidRPr="00DE27D6" w:rsidRDefault="00F03DE0" w:rsidP="00ED07B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Візок для доставлення їжі пацієнтам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310BB4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1540" w:type="dxa"/>
          </w:tcPr>
          <w:p w:rsidR="00F03DE0" w:rsidRPr="000A3124" w:rsidRDefault="00F03DE0" w:rsidP="0076024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Гріднєв Семен Миколайович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5800,00</w:t>
            </w:r>
          </w:p>
        </w:tc>
        <w:tc>
          <w:tcPr>
            <w:tcW w:w="6776" w:type="dxa"/>
          </w:tcPr>
          <w:p w:rsidR="00F03DE0" w:rsidRPr="00760246" w:rsidRDefault="00F03DE0" w:rsidP="001B00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02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заміни елементів живлення з перепрограмування, повірки приладів обліку тепла типу </w:t>
            </w:r>
            <w:r w:rsidRPr="000A3124">
              <w:rPr>
                <w:rFonts w:ascii="Times New Roman" w:hAnsi="Times New Roman"/>
                <w:sz w:val="24"/>
                <w:szCs w:val="24"/>
              </w:rPr>
              <w:t>Supercal</w:t>
            </w:r>
            <w:r w:rsidRPr="007602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531 ДУ 32мм, витратомір механічного типу ДУ20, повірки термометрів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60246">
              <w:rPr>
                <w:rFonts w:ascii="Times New Roman" w:hAnsi="Times New Roman"/>
                <w:sz w:val="24"/>
                <w:szCs w:val="24"/>
                <w:lang w:val="uk-UA"/>
              </w:rPr>
              <w:t>а манометрів)</w:t>
            </w:r>
          </w:p>
        </w:tc>
      </w:tr>
      <w:tr w:rsidR="00F03DE0" w:rsidRPr="007050A8" w:rsidTr="0002648D">
        <w:trPr>
          <w:trHeight w:val="729"/>
        </w:trPr>
        <w:tc>
          <w:tcPr>
            <w:tcW w:w="628" w:type="dxa"/>
          </w:tcPr>
          <w:p w:rsidR="00F03DE0" w:rsidRPr="00310BB4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196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142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7369,00</w:t>
            </w:r>
          </w:p>
        </w:tc>
        <w:tc>
          <w:tcPr>
            <w:tcW w:w="6776" w:type="dxa"/>
          </w:tcPr>
          <w:p w:rsidR="00F03DE0" w:rsidRPr="00552039" w:rsidRDefault="00F03DE0" w:rsidP="001B0086">
            <w:pPr>
              <w:rPr>
                <w:rFonts w:ascii="Times New Roman" w:hAnsi="Times New Roman"/>
                <w:lang w:val="uk-UA"/>
              </w:rPr>
            </w:pPr>
            <w:r w:rsidRPr="005520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Печиво затяжне, ДСТУ 3781,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52039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5520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(15821200-1 Солодке печиво)</w:t>
            </w:r>
          </w:p>
        </w:tc>
      </w:tr>
      <w:tr w:rsidR="00F03DE0" w:rsidRPr="003A1418" w:rsidTr="0002648D">
        <w:trPr>
          <w:trHeight w:val="729"/>
        </w:trPr>
        <w:tc>
          <w:tcPr>
            <w:tcW w:w="628" w:type="dxa"/>
          </w:tcPr>
          <w:p w:rsidR="00F03DE0" w:rsidRPr="00310BB4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197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234/24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12250,00</w:t>
            </w:r>
          </w:p>
        </w:tc>
        <w:tc>
          <w:tcPr>
            <w:tcW w:w="6776" w:type="dxa"/>
          </w:tcPr>
          <w:p w:rsidR="00F03DE0" w:rsidRPr="003A1418" w:rsidRDefault="00F03DE0" w:rsidP="003A1418">
            <w:pPr>
              <w:rPr>
                <w:rFonts w:ascii="Times New Roman" w:hAnsi="Times New Roman"/>
              </w:rPr>
            </w:pPr>
            <w:r w:rsidRPr="003A1418">
              <w:rPr>
                <w:rFonts w:ascii="Times New Roman" w:hAnsi="Times New Roman"/>
              </w:rPr>
              <w:t>Серветки спиртові на основі ізопропілового спирту, 100 шт, індивідуальна упаковка, 30х60 (НК 024:2023 – 17988 Антисептична Серветка) (33741300-9 Асептичні засоби для рук)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9632F4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16.05.24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УКРФАРМГРУП»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4392,35</w:t>
            </w:r>
          </w:p>
        </w:tc>
        <w:tc>
          <w:tcPr>
            <w:tcW w:w="6776" w:type="dxa"/>
          </w:tcPr>
          <w:p w:rsidR="00F03DE0" w:rsidRPr="009632F4" w:rsidRDefault="00F03DE0" w:rsidP="003A1418">
            <w:pPr>
              <w:rPr>
                <w:rFonts w:ascii="Times New Roman" w:hAnsi="Times New Roman"/>
                <w:lang w:val="uk-UA"/>
              </w:rPr>
            </w:pPr>
            <w:r w:rsidRPr="003F0955">
              <w:rPr>
                <w:rFonts w:ascii="Times New Roman" w:hAnsi="Times New Roman"/>
                <w:lang w:val="uk-UA"/>
              </w:rPr>
              <w:t>ДИАЗЕПЕКС  розчин для ін`єкцій, 5 мг/мл по 2 мл в ампулі; по 5 ампул в чарунковій упаковці (піддоні); по 2  чарункові упаковки (піддони) у пачці з картону (ДК 021:2015 33661200 – 3 Анальгетичні засоби)(Діазепам (</w:t>
            </w:r>
            <w:r w:rsidRPr="009632F4">
              <w:rPr>
                <w:rFonts w:ascii="Times New Roman" w:hAnsi="Times New Roman"/>
              </w:rPr>
              <w:t>Diazepam</w:t>
            </w:r>
            <w:r w:rsidRPr="003F0955">
              <w:rPr>
                <w:rFonts w:ascii="Times New Roman" w:hAnsi="Times New Roman"/>
                <w:lang w:val="uk-UA"/>
              </w:rPr>
              <w:t>))</w:t>
            </w:r>
          </w:p>
        </w:tc>
      </w:tr>
      <w:tr w:rsidR="00F03DE0" w:rsidRPr="003F0955" w:rsidTr="0002648D">
        <w:trPr>
          <w:trHeight w:val="729"/>
        </w:trPr>
        <w:tc>
          <w:tcPr>
            <w:tcW w:w="628" w:type="dxa"/>
          </w:tcPr>
          <w:p w:rsidR="00F03DE0" w:rsidRPr="006929D0" w:rsidRDefault="00F03DE0" w:rsidP="00692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199</w:t>
            </w:r>
          </w:p>
        </w:tc>
        <w:tc>
          <w:tcPr>
            <w:tcW w:w="1352" w:type="dxa"/>
          </w:tcPr>
          <w:p w:rsidR="00F03DE0" w:rsidRPr="006929D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CCC-228</w:t>
            </w:r>
          </w:p>
        </w:tc>
        <w:tc>
          <w:tcPr>
            <w:tcW w:w="1540" w:type="dxa"/>
          </w:tcPr>
          <w:p w:rsidR="00F03DE0" w:rsidRPr="006929D0" w:rsidRDefault="00F03DE0" w:rsidP="00692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«САН СТРІМ СИСТЕМС»</w:t>
            </w:r>
          </w:p>
        </w:tc>
        <w:tc>
          <w:tcPr>
            <w:tcW w:w="1870" w:type="dxa"/>
          </w:tcPr>
          <w:p w:rsidR="00F03DE0" w:rsidRDefault="00F03DE0" w:rsidP="00BC109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54708,00</w:t>
            </w:r>
          </w:p>
        </w:tc>
        <w:tc>
          <w:tcPr>
            <w:tcW w:w="6776" w:type="dxa"/>
          </w:tcPr>
          <w:p w:rsidR="00F03DE0" w:rsidRPr="003F0955" w:rsidRDefault="00F03DE0" w:rsidP="009632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 (09134200-9 Дизельне паливо); Бензин (09132000-3Бензин)</w:t>
            </w:r>
          </w:p>
        </w:tc>
      </w:tr>
      <w:tr w:rsidR="00F03DE0" w:rsidRPr="003F0955" w:rsidTr="0002648D">
        <w:trPr>
          <w:trHeight w:val="729"/>
        </w:trPr>
        <w:tc>
          <w:tcPr>
            <w:tcW w:w="628" w:type="dxa"/>
          </w:tcPr>
          <w:p w:rsidR="00F03DE0" w:rsidRPr="006929D0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20.05.24</w:t>
            </w:r>
          </w:p>
        </w:tc>
        <w:tc>
          <w:tcPr>
            <w:tcW w:w="308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«ПРЕС КОРПОРЕЙШН ЛІМІТЕД»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1320,00</w:t>
            </w:r>
          </w:p>
        </w:tc>
        <w:tc>
          <w:tcPr>
            <w:tcW w:w="6776" w:type="dxa"/>
          </w:tcPr>
          <w:p w:rsidR="00F03DE0" w:rsidRPr="00231234" w:rsidRDefault="00F03DE0" w:rsidP="00231234">
            <w:r w:rsidRPr="003F095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Бланки, ф. №231/о </w:t>
            </w:r>
            <w:r w:rsidRPr="003F0955">
              <w:rPr>
                <w:rFonts w:ascii="Times New Roman" w:hAnsi="Times New Roman"/>
                <w:color w:val="000000"/>
              </w:rPr>
              <w:t>(22820000-4 Бланки)</w:t>
            </w:r>
            <w:r w:rsidRPr="003F0955">
              <w:rPr>
                <w:rFonts w:ascii="Times New Roman" w:hAnsi="Times New Roman"/>
                <w:color w:val="000000"/>
                <w:shd w:val="clear" w:color="auto" w:fill="FFFFFF"/>
              </w:rPr>
              <w:t>; (Бланки, ф. №224/о</w:t>
            </w:r>
            <w:r w:rsidRPr="003F0955">
              <w:rPr>
                <w:rFonts w:ascii="Times New Roman" w:hAnsi="Times New Roman"/>
                <w:color w:val="000000"/>
              </w:rPr>
              <w:t>(22820000-4 Бланки); (</w:t>
            </w:r>
            <w:r w:rsidRPr="003F095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Бланки, ф.№228/о </w:t>
            </w:r>
            <w:r w:rsidRPr="003F0955">
              <w:rPr>
                <w:rFonts w:ascii="Times New Roman" w:hAnsi="Times New Roman"/>
                <w:color w:val="000000"/>
              </w:rPr>
              <w:t>(22820000-4 Бланки), (Бланки, ф. 210/о (22820000-4 Бланки)</w:t>
            </w:r>
          </w:p>
        </w:tc>
      </w:tr>
      <w:tr w:rsidR="00F03DE0" w:rsidRPr="00565CF4" w:rsidTr="0002648D">
        <w:trPr>
          <w:trHeight w:val="729"/>
        </w:trPr>
        <w:tc>
          <w:tcPr>
            <w:tcW w:w="628" w:type="dxa"/>
          </w:tcPr>
          <w:p w:rsidR="00F03DE0" w:rsidRPr="000C3BEE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240/24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20.05.24</w:t>
            </w:r>
          </w:p>
        </w:tc>
        <w:tc>
          <w:tcPr>
            <w:tcW w:w="308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37263,00</w:t>
            </w:r>
          </w:p>
        </w:tc>
        <w:tc>
          <w:tcPr>
            <w:tcW w:w="6776" w:type="dxa"/>
          </w:tcPr>
          <w:p w:rsidR="00F03DE0" w:rsidRPr="003B0CBC" w:rsidRDefault="00F03DE0" w:rsidP="003B0CBC">
            <w:pPr>
              <w:jc w:val="both"/>
              <w:rPr>
                <w:rFonts w:ascii="Times New Roman" w:hAnsi="Times New Roman"/>
                <w:b/>
              </w:rPr>
            </w:pPr>
            <w:r w:rsidRPr="00565CF4">
              <w:rPr>
                <w:rFonts w:ascii="Times New Roman" w:hAnsi="Times New Roman"/>
                <w:color w:val="000000"/>
                <w:lang w:val="uk-UA"/>
              </w:rPr>
              <w:t>Медичні матеріали:</w:t>
            </w:r>
            <w:r w:rsidRPr="00565CF4">
              <w:rPr>
                <w:rFonts w:ascii="Times New Roman" w:hAnsi="Times New Roman"/>
                <w:bCs/>
                <w:color w:val="000000"/>
                <w:lang w:val="uk-UA"/>
              </w:rPr>
              <w:t xml:space="preserve"> </w:t>
            </w:r>
            <w:r w:rsidRPr="00565CF4">
              <w:rPr>
                <w:rFonts w:ascii="Times New Roman" w:hAnsi="Times New Roman"/>
                <w:lang w:val="uk-UA"/>
              </w:rPr>
              <w:t xml:space="preserve">Катетер Фолея, одноразовий, двоканальний (2-ходовий), розмір </w:t>
            </w:r>
            <w:r w:rsidRPr="00565CF4">
              <w:rPr>
                <w:rFonts w:ascii="Times New Roman" w:hAnsi="Times New Roman"/>
              </w:rPr>
              <w:t>Fr</w:t>
            </w:r>
            <w:r w:rsidRPr="00565CF4">
              <w:rPr>
                <w:rFonts w:ascii="Times New Roman" w:hAnsi="Times New Roman"/>
                <w:lang w:val="uk-UA"/>
              </w:rPr>
              <w:t xml:space="preserve"> 8, № 1</w:t>
            </w:r>
            <w:r w:rsidRPr="00565CF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>(НК 024:2023 - 34917 Внутрішній уретральний дренажний катетер)(33141210 – 5 Балонні катетери);</w:t>
            </w:r>
            <w:r w:rsidRPr="00565CF4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</w:t>
            </w:r>
            <w:r w:rsidRPr="00565CF4">
              <w:rPr>
                <w:rFonts w:ascii="Times New Roman" w:hAnsi="Times New Roman"/>
                <w:lang w:val="uk-UA"/>
              </w:rPr>
              <w:t xml:space="preserve">Катетер аспіраційний, стерильний,одноразовий, 6 </w:t>
            </w:r>
            <w:r w:rsidRPr="00565CF4">
              <w:rPr>
                <w:rFonts w:ascii="Times New Roman" w:hAnsi="Times New Roman"/>
              </w:rPr>
              <w:t>Fr</w:t>
            </w:r>
            <w:r w:rsidRPr="00565CF4">
              <w:rPr>
                <w:rFonts w:ascii="Times New Roman" w:hAnsi="Times New Roman"/>
                <w:lang w:val="uk-UA"/>
              </w:rPr>
              <w:t>, 500-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565CF4">
                <w:rPr>
                  <w:rFonts w:ascii="Times New Roman" w:hAnsi="Times New Roman"/>
                  <w:lang w:val="uk-UA"/>
                </w:rPr>
                <w:t>550 мм</w:t>
              </w:r>
            </w:smartTag>
            <w:r w:rsidRPr="00565CF4">
              <w:rPr>
                <w:rFonts w:ascii="Times New Roman" w:hAnsi="Times New Roman"/>
                <w:lang w:val="uk-UA"/>
              </w:rPr>
              <w:t xml:space="preserve">, з вакуум-контролем </w:t>
            </w:r>
            <w:r w:rsidRPr="00565CF4">
              <w:rPr>
                <w:rFonts w:ascii="Times New Roman" w:hAnsi="Times New Roman"/>
                <w:color w:val="000000"/>
                <w:lang w:val="uk-UA"/>
              </w:rPr>
              <w:t>(НК 024:2023 - 16432 Носогорловий катетер)</w:t>
            </w:r>
            <w:r w:rsidRPr="00565CF4">
              <w:rPr>
                <w:rStyle w:val="Strong"/>
                <w:rFonts w:ascii="Times New Roman" w:hAnsi="Times New Roman"/>
                <w:color w:val="000000"/>
                <w:lang w:val="uk-UA"/>
              </w:rPr>
              <w:t>(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 xml:space="preserve">33141200-2 Катетери); </w:t>
            </w:r>
            <w:r w:rsidRPr="00565CF4">
              <w:rPr>
                <w:rFonts w:ascii="Times New Roman" w:hAnsi="Times New Roman"/>
                <w:lang w:val="uk-UA"/>
              </w:rPr>
              <w:t xml:space="preserve">Катетер аспіраційний, стерильний, одноразовий, 8 </w:t>
            </w:r>
            <w:r w:rsidRPr="00565CF4">
              <w:rPr>
                <w:rFonts w:ascii="Times New Roman" w:hAnsi="Times New Roman"/>
              </w:rPr>
              <w:t>Fr</w:t>
            </w:r>
            <w:r w:rsidRPr="00565CF4">
              <w:rPr>
                <w:rFonts w:ascii="Times New Roman" w:hAnsi="Times New Roman"/>
                <w:lang w:val="uk-UA"/>
              </w:rPr>
              <w:t>, 500-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565CF4">
                <w:rPr>
                  <w:rFonts w:ascii="Times New Roman" w:hAnsi="Times New Roman"/>
                  <w:lang w:val="uk-UA"/>
                </w:rPr>
                <w:t>550 мм</w:t>
              </w:r>
            </w:smartTag>
            <w:r w:rsidRPr="00565CF4">
              <w:rPr>
                <w:rFonts w:ascii="Times New Roman" w:hAnsi="Times New Roman"/>
                <w:lang w:val="uk-UA"/>
              </w:rPr>
              <w:t xml:space="preserve">, з вакуум-контролем </w:t>
            </w:r>
            <w:r w:rsidRPr="00565CF4">
              <w:rPr>
                <w:rFonts w:ascii="Times New Roman" w:hAnsi="Times New Roman"/>
                <w:color w:val="000000"/>
                <w:lang w:val="uk-UA"/>
              </w:rPr>
              <w:t>(НК 024:2023 - 16432 Носогорловий катетер)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>(33141200-2 Катетери);</w:t>
            </w:r>
            <w:r w:rsidRPr="00565CF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65CF4">
              <w:rPr>
                <w:rFonts w:ascii="Times New Roman" w:hAnsi="Times New Roman"/>
                <w:lang w:val="uk-UA"/>
              </w:rPr>
              <w:t xml:space="preserve">Катетер аспіраційний, стерильний, одноразовий, 10 </w:t>
            </w:r>
            <w:r w:rsidRPr="00565CF4">
              <w:rPr>
                <w:rFonts w:ascii="Times New Roman" w:hAnsi="Times New Roman"/>
              </w:rPr>
              <w:t>Fr</w:t>
            </w:r>
            <w:r w:rsidRPr="00565CF4">
              <w:rPr>
                <w:rFonts w:ascii="Times New Roman" w:hAnsi="Times New Roman"/>
                <w:lang w:val="uk-UA"/>
              </w:rPr>
              <w:t>, 500-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565CF4">
                <w:rPr>
                  <w:rFonts w:ascii="Times New Roman" w:hAnsi="Times New Roman"/>
                  <w:lang w:val="uk-UA"/>
                </w:rPr>
                <w:t>550 мм</w:t>
              </w:r>
            </w:smartTag>
            <w:r w:rsidRPr="00565CF4">
              <w:rPr>
                <w:rFonts w:ascii="Times New Roman" w:hAnsi="Times New Roman"/>
                <w:lang w:val="uk-UA"/>
              </w:rPr>
              <w:t xml:space="preserve">, з вакуум-контролем </w:t>
            </w:r>
            <w:r w:rsidRPr="00565CF4">
              <w:rPr>
                <w:rFonts w:ascii="Times New Roman" w:hAnsi="Times New Roman"/>
                <w:color w:val="000000"/>
                <w:lang w:val="uk-UA"/>
              </w:rPr>
              <w:t>(НК 024:2023 - 16432 Носогорловий катетер)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>(33141200-2 Катетери);</w:t>
            </w:r>
            <w:r w:rsidRPr="00565CF4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B0CBC">
              <w:rPr>
                <w:rFonts w:ascii="Times New Roman" w:hAnsi="Times New Roman"/>
                <w:lang w:val="uk-UA"/>
              </w:rPr>
              <w:t xml:space="preserve">Катетер аспіраційний, стерильний, одноразовий, 14 </w:t>
            </w:r>
            <w:r w:rsidRPr="003B0CBC">
              <w:rPr>
                <w:rFonts w:ascii="Times New Roman" w:hAnsi="Times New Roman"/>
              </w:rPr>
              <w:t>Fr</w:t>
            </w:r>
            <w:r w:rsidRPr="003B0CBC">
              <w:rPr>
                <w:rFonts w:ascii="Times New Roman" w:hAnsi="Times New Roman"/>
                <w:lang w:val="uk-UA"/>
              </w:rPr>
              <w:t>, 500-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3B0CBC">
                <w:rPr>
                  <w:rFonts w:ascii="Times New Roman" w:hAnsi="Times New Roman"/>
                  <w:lang w:val="uk-UA"/>
                </w:rPr>
                <w:t>550 мм</w:t>
              </w:r>
            </w:smartTag>
            <w:r w:rsidRPr="003B0CBC">
              <w:rPr>
                <w:rFonts w:ascii="Times New Roman" w:hAnsi="Times New Roman"/>
                <w:lang w:val="uk-UA"/>
              </w:rPr>
              <w:t xml:space="preserve">, з вакуум-контролем </w:t>
            </w:r>
            <w:r w:rsidRPr="003B0CBC">
              <w:rPr>
                <w:rFonts w:ascii="Times New Roman" w:hAnsi="Times New Roman"/>
                <w:color w:val="000000"/>
                <w:lang w:val="uk-UA"/>
              </w:rPr>
              <w:t>(НК 024:2023 - 16432 Носогорловий катетер)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>(33141200-2 Катетери</w:t>
            </w:r>
            <w:r w:rsidRPr="003B0CBC">
              <w:rPr>
                <w:rStyle w:val="Strong"/>
                <w:rFonts w:ascii="Times New Roman" w:hAnsi="Times New Roman"/>
                <w:color w:val="000000"/>
                <w:lang w:val="uk-UA"/>
              </w:rPr>
              <w:t>);</w:t>
            </w:r>
            <w:r w:rsidRPr="003B0CBC">
              <w:rPr>
                <w:rFonts w:ascii="Times New Roman" w:hAnsi="Times New Roman"/>
                <w:lang w:val="uk-UA"/>
              </w:rPr>
              <w:t xml:space="preserve"> Маска киснева одноразова, розмір 4, доросла. </w:t>
            </w:r>
            <w:r w:rsidRPr="003B0CBC">
              <w:rPr>
                <w:rFonts w:ascii="Times New Roman" w:hAnsi="Times New Roman"/>
              </w:rPr>
              <w:t xml:space="preserve">1 шт.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024:2023 -12557 Маска для кисневої терапії)(33141000-0 Медичні матеріали не хімічні та гематологічні одноразового застосування)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Маска киснева одноразова, розмір 2, дитяча, 1 шт.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024:2023 -12557 Маска для кисневої терапії)(33141000-0 Медичні матеріали не хімічні та гематологічні одноразового застосування)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 xml:space="preserve">Пластир нестерильний </w:t>
            </w:r>
            <w:smartTag w:uri="urn:schemas-microsoft-com:office:smarttags" w:element="metricconverter">
              <w:smartTagPr>
                <w:attr w:name="ProductID" w:val="500,0 см"/>
              </w:smartTagPr>
              <w:r w:rsidRPr="003B0CBC">
                <w:rPr>
                  <w:rFonts w:ascii="Times New Roman" w:hAnsi="Times New Roman"/>
                </w:rPr>
                <w:t>500,0 см</w:t>
              </w:r>
            </w:smartTag>
            <w:r w:rsidRPr="003B0CBC">
              <w:rPr>
                <w:rFonts w:ascii="Times New Roman" w:hAnsi="Times New Roman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3B0CBC">
                <w:rPr>
                  <w:rFonts w:ascii="Times New Roman" w:hAnsi="Times New Roman"/>
                </w:rPr>
                <w:t>2,0 см</w:t>
              </w:r>
            </w:smartTag>
            <w:r w:rsidRPr="003B0CBC">
              <w:rPr>
                <w:rFonts w:ascii="Times New Roman" w:hAnsi="Times New Roman"/>
              </w:rPr>
              <w:t xml:space="preserve"> котушка/рулон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024:2023 - 34831 Лейкопластир гіпоалергенний) (33141112-8 Пластирі)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Катетер ентеральний живлячий, одноразовий, стерильний з мітками, Fr 6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— 14221- Зонд назогастрального харчування)(33141200-2 Катетери)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Катетер ентеральний живлячий, одноразовий, Fr 8, 100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(НК 024:2023 — 14221- Зонд назогастрального харчування)(33141200-2 Катетери); </w:t>
            </w:r>
            <w:r w:rsidRPr="003B0CBC">
              <w:rPr>
                <w:rFonts w:ascii="Times New Roman" w:hAnsi="Times New Roman"/>
              </w:rPr>
              <w:t>Катетер ентеральний живлячий, одноразовий, стерильний з мітками, Fr 10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— 14221- Зонд назогастрального харчування)(33141200-2 Катетери)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Катетер ентеральний живлячий, одноразовий, стерильний з мітками, Fr 12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— 14221- Зонд назогастрального харчування)(33141200-2 Катетери)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Катетор  Нелатона, стерильний, одноразовий, чоловічий, Fr 8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024:2023 - 45603 Уретральний катетер для дренування одноразового використання)(33141200-2 Катетери)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3B0CBC">
              <w:rPr>
                <w:rFonts w:ascii="Times New Roman" w:hAnsi="Times New Roman"/>
              </w:rPr>
              <w:t>Катетер  Нелатона, стерильний, одноразовий, жіночій, Fr 8</w:t>
            </w:r>
            <w:r w:rsidRPr="00565CF4">
              <w:rPr>
                <w:rFonts w:ascii="Times New Roman" w:hAnsi="Times New Roman"/>
                <w:b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(НК 024:2023 – 45603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  <w:lang w:val="uk-UA"/>
              </w:rPr>
              <w:t xml:space="preserve"> 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>Уретральний катетер для дренування одноразового використання)(33141200-2 Катетери)</w:t>
            </w:r>
            <w:r w:rsidRPr="00565CF4">
              <w:rPr>
                <w:rFonts w:ascii="Times New Roman" w:hAnsi="Times New Roman"/>
                <w:b/>
              </w:rPr>
              <w:t xml:space="preserve">; </w:t>
            </w:r>
            <w:r w:rsidRPr="00565CF4">
              <w:rPr>
                <w:rStyle w:val="Strong"/>
                <w:rFonts w:ascii="Times New Roman" w:hAnsi="Times New Roman"/>
                <w:b w:val="0"/>
                <w:bCs/>
                <w:color w:val="000000"/>
              </w:rPr>
              <w:t>Простирадло медичне одноразове, нестерильне 0,6х100 м, спанбонд, щ. 20 г/м2, без перфорації</w:t>
            </w:r>
            <w:r w:rsidRPr="00565CF4">
              <w:rPr>
                <w:rStyle w:val="Strong"/>
                <w:rFonts w:ascii="Times New Roman" w:hAnsi="Times New Roman"/>
                <w:b w:val="0"/>
                <w:color w:val="000000"/>
              </w:rPr>
              <w:t xml:space="preserve"> (НК 024:2023 47456 - Простирадло одноразового використання)(33141000-0 Медичні матеріали не хімічні та гематологічні одноразового застосування).</w:t>
            </w:r>
          </w:p>
        </w:tc>
      </w:tr>
      <w:tr w:rsidR="00F03DE0" w:rsidRPr="007757DF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145</w:t>
            </w:r>
          </w:p>
        </w:tc>
        <w:tc>
          <w:tcPr>
            <w:tcW w:w="1540" w:type="dxa"/>
          </w:tcPr>
          <w:p w:rsidR="00F03DE0" w:rsidRDefault="00F03DE0" w:rsidP="007050A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22.05.24</w:t>
            </w:r>
          </w:p>
        </w:tc>
        <w:tc>
          <w:tcPr>
            <w:tcW w:w="308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Романова Світлана Володимирівна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4840,00</w:t>
            </w:r>
          </w:p>
        </w:tc>
        <w:tc>
          <w:tcPr>
            <w:tcW w:w="6776" w:type="dxa"/>
          </w:tcPr>
          <w:p w:rsidR="00F03DE0" w:rsidRPr="005F34D9" w:rsidRDefault="00F03DE0" w:rsidP="005F34D9">
            <w:pPr>
              <w:rPr>
                <w:rFonts w:ascii="Times New Roman" w:hAnsi="Times New Roman"/>
                <w:lang w:val="uk-UA"/>
              </w:rPr>
            </w:pPr>
            <w:r w:rsidRPr="0076497C">
              <w:rPr>
                <w:rFonts w:ascii="Times New Roman" w:hAnsi="Times New Roman"/>
                <w:lang w:val="uk-UA"/>
              </w:rPr>
              <w:t xml:space="preserve">Ложка столова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6497C">
                <w:rPr>
                  <w:rFonts w:ascii="Times New Roman" w:hAnsi="Times New Roman"/>
                  <w:lang w:val="uk-UA"/>
                </w:rPr>
                <w:t>20 см</w:t>
              </w:r>
            </w:smartTag>
            <w:r w:rsidRPr="0076497C">
              <w:rPr>
                <w:rFonts w:ascii="Times New Roman" w:hAnsi="Times New Roman"/>
                <w:lang w:val="uk-UA"/>
              </w:rPr>
              <w:t xml:space="preserve">, нержавіюча сталь, без декору,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76497C">
                <w:rPr>
                  <w:rFonts w:ascii="Times New Roman" w:hAnsi="Times New Roman"/>
                  <w:lang w:val="uk-UA"/>
                </w:rPr>
                <w:t>1,5 мм</w:t>
              </w:r>
            </w:smartTag>
            <w:r w:rsidRPr="0076497C">
              <w:rPr>
                <w:rFonts w:ascii="Times New Roman" w:hAnsi="Times New Roman"/>
                <w:lang w:val="uk-UA"/>
              </w:rPr>
              <w:t xml:space="preserve">, 1 шт (39223100-2 Ложки); Чайник з нержавіючої сталі, для всіх видів плит, зі свистком, від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6497C">
                <w:rPr>
                  <w:rFonts w:ascii="Times New Roman" w:hAnsi="Times New Roman"/>
                  <w:lang w:val="uk-UA"/>
                </w:rPr>
                <w:t>3 л</w:t>
              </w:r>
            </w:smartTag>
            <w:r w:rsidRPr="0076497C">
              <w:rPr>
                <w:rFonts w:ascii="Times New Roman" w:hAnsi="Times New Roman"/>
                <w:lang w:val="uk-UA"/>
              </w:rPr>
              <w:t xml:space="preserve">, 1 шт. </w:t>
            </w:r>
            <w:r w:rsidRPr="005F34D9">
              <w:rPr>
                <w:rFonts w:ascii="Times New Roman" w:hAnsi="Times New Roman"/>
                <w:lang w:val="uk-UA"/>
              </w:rPr>
              <w:t>(39221000-7 Кухонне приладдя)</w:t>
            </w:r>
          </w:p>
        </w:tc>
      </w:tr>
      <w:tr w:rsidR="00F03DE0" w:rsidRPr="007757DF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146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23.05.24</w:t>
            </w:r>
          </w:p>
        </w:tc>
        <w:tc>
          <w:tcPr>
            <w:tcW w:w="308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«ЕпіцентрК»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921,06</w:t>
            </w:r>
          </w:p>
        </w:tc>
        <w:tc>
          <w:tcPr>
            <w:tcW w:w="6776" w:type="dxa"/>
          </w:tcPr>
          <w:p w:rsidR="00F03DE0" w:rsidRPr="0076497C" w:rsidRDefault="00F03DE0" w:rsidP="007757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Холодний асфальт</w:t>
            </w:r>
          </w:p>
        </w:tc>
      </w:tr>
      <w:tr w:rsidR="00F03DE0" w:rsidRPr="007757DF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204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147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23.05.24</w:t>
            </w:r>
          </w:p>
        </w:tc>
        <w:tc>
          <w:tcPr>
            <w:tcW w:w="308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Романчук Роман Михайлович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2600,00</w:t>
            </w:r>
          </w:p>
        </w:tc>
        <w:tc>
          <w:tcPr>
            <w:tcW w:w="6776" w:type="dxa"/>
          </w:tcPr>
          <w:p w:rsidR="00F03DE0" w:rsidRPr="001F1710" w:rsidRDefault="00F03DE0" w:rsidP="007757DF">
            <w:pPr>
              <w:rPr>
                <w:rFonts w:ascii="Times New Roman" w:hAnsi="Times New Roman"/>
                <w:lang w:val="uk-UA"/>
              </w:rPr>
            </w:pPr>
            <w:r w:rsidRPr="001F1710">
              <w:rPr>
                <w:rFonts w:ascii="Times New Roman" w:hAnsi="Times New Roman"/>
              </w:rPr>
              <w:t xml:space="preserve">Гель для </w:t>
            </w:r>
            <w:r w:rsidRPr="001F1710">
              <w:rPr>
                <w:rFonts w:ascii="Times New Roman" w:hAnsi="Times New Roman"/>
                <w:lang w:val="uk-UA"/>
              </w:rPr>
              <w:t xml:space="preserve"> миття </w:t>
            </w:r>
            <w:r w:rsidRPr="001F1710">
              <w:rPr>
                <w:rFonts w:ascii="Times New Roman" w:hAnsi="Times New Roman"/>
              </w:rPr>
              <w:t>дитячого посуду «Вухастик» 0,5л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23.05.24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ФО-П Самойлов Олексій Анатолійович 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952,00</w:t>
            </w:r>
          </w:p>
        </w:tc>
        <w:tc>
          <w:tcPr>
            <w:tcW w:w="6776" w:type="dxa"/>
          </w:tcPr>
          <w:p w:rsidR="00F03DE0" w:rsidRPr="00D513ED" w:rsidRDefault="00F03DE0" w:rsidP="007757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Гибкая палка Нудл </w:t>
            </w:r>
            <w:r>
              <w:rPr>
                <w:rFonts w:ascii="Times New Roman" w:hAnsi="Times New Roman"/>
                <w:lang w:val="en-US"/>
              </w:rPr>
              <w:t>IZOLON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AQUA</w:t>
            </w:r>
            <w:r w:rsidRPr="00D513E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Ф50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206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148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27.05.24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«Мережа магазинів «Дніпро –М»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2 340,00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rFonts w:ascii="Arial" w:hAnsi="Arial" w:cs="Arial"/>
                <w:b w:val="0"/>
                <w:color w:val="333333"/>
                <w:sz w:val="21"/>
                <w:szCs w:val="21"/>
              </w:rPr>
            </w:pPr>
            <w:r w:rsidRPr="00552039">
              <w:rPr>
                <w:b w:val="0"/>
                <w:sz w:val="21"/>
                <w:szCs w:val="21"/>
              </w:rPr>
              <w:t xml:space="preserve">Шланг для полива Dnipro-M Flex 3/4"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52039">
                <w:rPr>
                  <w:b w:val="0"/>
                  <w:sz w:val="21"/>
                  <w:szCs w:val="21"/>
                </w:rPr>
                <w:t>50 м</w:t>
              </w:r>
            </w:smartTag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207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149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29.05.24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ОМЕГА ІНВЕСТ ГРУПП»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19 480,00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sz w:val="21"/>
                <w:szCs w:val="21"/>
              </w:rPr>
            </w:pPr>
            <w:r w:rsidRPr="00552039">
              <w:rPr>
                <w:b w:val="0"/>
                <w:sz w:val="21"/>
                <w:szCs w:val="21"/>
                <w:lang w:val="uk-UA"/>
              </w:rPr>
              <w:t>Ширма медична, палатна, розбірна, чотирьохсекційна на опорах 3060х520х1800)(33192300-5 Меблі медичного призначення, крім ліжок і столів) (код НК 024:2023 13514 Медична ширма)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A14D14" w:rsidRDefault="00F03DE0" w:rsidP="00656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29.05.24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«СОЛЛІ ПЛЮС»</w:t>
            </w:r>
          </w:p>
        </w:tc>
        <w:tc>
          <w:tcPr>
            <w:tcW w:w="1870" w:type="dxa"/>
          </w:tcPr>
          <w:p w:rsidR="00F03DE0" w:rsidRPr="00A14D14" w:rsidRDefault="00F03DE0" w:rsidP="003F095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14D14">
              <w:rPr>
                <w:rFonts w:ascii="Times New Roman" w:eastAsia="MS Mincho" w:hAnsi="Times New Roman"/>
                <w:bCs/>
                <w:lang w:val="uk-UA" w:eastAsia="ja-JP"/>
              </w:rPr>
              <w:t>17 473,67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sz w:val="21"/>
                <w:szCs w:val="21"/>
                <w:lang w:val="uk-UA"/>
              </w:rPr>
            </w:pPr>
            <w:r w:rsidRPr="00552039">
              <w:rPr>
                <w:b w:val="0"/>
                <w:color w:val="202124"/>
                <w:sz w:val="21"/>
                <w:szCs w:val="21"/>
                <w:shd w:val="clear" w:color="auto" w:fill="FFFFFF"/>
                <w:lang w:val="uk-UA"/>
              </w:rPr>
              <w:t xml:space="preserve">Послуги </w:t>
            </w:r>
            <w:r w:rsidRPr="00552039">
              <w:rPr>
                <w:b w:val="0"/>
                <w:sz w:val="21"/>
                <w:szCs w:val="21"/>
                <w:lang w:val="uk-UA"/>
              </w:rPr>
              <w:t xml:space="preserve">з ремонту та обслуговування легкового автомобілю спеціалізованого призначення  </w:t>
            </w:r>
            <w:r w:rsidRPr="00552039">
              <w:rPr>
                <w:b w:val="0"/>
                <w:sz w:val="21"/>
                <w:szCs w:val="21"/>
              </w:rPr>
              <w:t>RENAULT</w:t>
            </w:r>
            <w:r w:rsidRPr="00552039">
              <w:rPr>
                <w:b w:val="0"/>
                <w:sz w:val="21"/>
                <w:szCs w:val="21"/>
                <w:lang w:val="uk-UA"/>
              </w:rPr>
              <w:t xml:space="preserve">  </w:t>
            </w:r>
            <w:r w:rsidRPr="00552039">
              <w:rPr>
                <w:b w:val="0"/>
                <w:sz w:val="21"/>
                <w:szCs w:val="21"/>
              </w:rPr>
              <w:t>Lodgy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1000335080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31.05.24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–П Ганська Вікторія Володимирівна</w:t>
            </w:r>
          </w:p>
        </w:tc>
        <w:tc>
          <w:tcPr>
            <w:tcW w:w="1870" w:type="dxa"/>
          </w:tcPr>
          <w:p w:rsidR="00F03DE0" w:rsidRPr="00A14D14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27 144,00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Періодичні видання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266CA2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151</w:t>
            </w:r>
          </w:p>
        </w:tc>
        <w:tc>
          <w:tcPr>
            <w:tcW w:w="1540" w:type="dxa"/>
          </w:tcPr>
          <w:p w:rsidR="00F03DE0" w:rsidRDefault="00F03DE0" w:rsidP="008D0CE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D513E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39,00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Пензель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211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152</w:t>
            </w:r>
          </w:p>
        </w:tc>
        <w:tc>
          <w:tcPr>
            <w:tcW w:w="154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186,00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Круг зачисний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212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</w:t>
            </w:r>
          </w:p>
        </w:tc>
        <w:tc>
          <w:tcPr>
            <w:tcW w:w="154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290,00</w:t>
            </w:r>
          </w:p>
        </w:tc>
        <w:tc>
          <w:tcPr>
            <w:tcW w:w="6776" w:type="dxa"/>
          </w:tcPr>
          <w:p w:rsidR="00F03DE0" w:rsidRPr="00552039" w:rsidRDefault="00F03DE0" w:rsidP="0051008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Праймер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154</w:t>
            </w:r>
          </w:p>
        </w:tc>
        <w:tc>
          <w:tcPr>
            <w:tcW w:w="154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266C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195,00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Провід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155</w:t>
            </w:r>
          </w:p>
        </w:tc>
        <w:tc>
          <w:tcPr>
            <w:tcW w:w="154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Цвяхи декоративні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156</w:t>
            </w:r>
          </w:p>
        </w:tc>
        <w:tc>
          <w:tcPr>
            <w:tcW w:w="154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96,00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Трубна ізоляція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157</w:t>
            </w:r>
          </w:p>
        </w:tc>
        <w:tc>
          <w:tcPr>
            <w:tcW w:w="154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96,00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Ручка для змішувача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158</w:t>
            </w:r>
          </w:p>
        </w:tc>
        <w:tc>
          <w:tcPr>
            <w:tcW w:w="1540" w:type="dxa"/>
          </w:tcPr>
          <w:p w:rsidR="00F03DE0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A409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270,00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Пістолет-розпилювач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159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54,00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Стрічка сантехнічна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219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160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374,00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Прокладка, з’єднувач, перехідник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477,00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Кран, конектор, клапан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162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138,00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Брус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163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141,00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Бита, викрутка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223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164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102,00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Саморіз, хомут, штуцер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165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63,00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Рукавички робочі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166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3800,00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Вентилятор 200 канальний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167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04.06.24</w:t>
            </w:r>
          </w:p>
        </w:tc>
        <w:tc>
          <w:tcPr>
            <w:tcW w:w="3080" w:type="dxa"/>
          </w:tcPr>
          <w:p w:rsidR="00F03DE0" w:rsidRPr="00407963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F095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2100,00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Плівка п/е 150 чорна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626D7F" w:rsidRDefault="00F03DE0" w:rsidP="006566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227</w:t>
            </w:r>
          </w:p>
        </w:tc>
        <w:tc>
          <w:tcPr>
            <w:tcW w:w="1352" w:type="dxa"/>
          </w:tcPr>
          <w:p w:rsidR="00F03DE0" w:rsidRPr="00626D7F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168</w:t>
            </w:r>
          </w:p>
        </w:tc>
        <w:tc>
          <w:tcPr>
            <w:tcW w:w="1540" w:type="dxa"/>
          </w:tcPr>
          <w:p w:rsidR="00F03DE0" w:rsidRPr="00626D7F" w:rsidRDefault="00F03DE0" w:rsidP="00626D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07.06.24</w:t>
            </w:r>
          </w:p>
        </w:tc>
        <w:tc>
          <w:tcPr>
            <w:tcW w:w="3080" w:type="dxa"/>
          </w:tcPr>
          <w:p w:rsidR="00F03DE0" w:rsidRPr="00FD525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«ПАВЕРТЕЙД»</w:t>
            </w:r>
          </w:p>
        </w:tc>
        <w:tc>
          <w:tcPr>
            <w:tcW w:w="1870" w:type="dxa"/>
          </w:tcPr>
          <w:p w:rsidR="00F03DE0" w:rsidRPr="00626D7F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44190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Джерело безперебійного живлення (ДБЖ) лінійно-інтерактивний, 850ВА, С13,</w:t>
            </w: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TOWER</w:t>
            </w: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</w:rPr>
              <w:t xml:space="preserve"> (30236000-2 </w:t>
            </w: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 xml:space="preserve">Комп’ютерне обладнання різне)) 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FD525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228</w:t>
            </w:r>
          </w:p>
        </w:tc>
        <w:tc>
          <w:tcPr>
            <w:tcW w:w="1352" w:type="dxa"/>
          </w:tcPr>
          <w:p w:rsidR="00F03DE0" w:rsidRPr="007E2511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54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07.06.24</w:t>
            </w:r>
          </w:p>
        </w:tc>
        <w:tc>
          <w:tcPr>
            <w:tcW w:w="308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Pr="007E2511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2950,00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Ремонт принтера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229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2600,00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Ремонт системного блоку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1352" w:type="dxa"/>
          </w:tcPr>
          <w:p w:rsidR="00F03DE0" w:rsidRPr="009105E6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171</w:t>
            </w:r>
          </w:p>
        </w:tc>
        <w:tc>
          <w:tcPr>
            <w:tcW w:w="1540" w:type="dxa"/>
          </w:tcPr>
          <w:p w:rsidR="00F03DE0" w:rsidRDefault="00F03DE0" w:rsidP="009105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10.06.24</w:t>
            </w:r>
          </w:p>
        </w:tc>
        <w:tc>
          <w:tcPr>
            <w:tcW w:w="3080" w:type="dxa"/>
          </w:tcPr>
          <w:p w:rsidR="00F03DE0" w:rsidRPr="009105E6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Пугач Сергій Сергійович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</w:p>
        </w:tc>
        <w:tc>
          <w:tcPr>
            <w:tcW w:w="6776" w:type="dxa"/>
          </w:tcPr>
          <w:p w:rsidR="00F03DE0" w:rsidRPr="00552039" w:rsidRDefault="00F03DE0" w:rsidP="009105E6">
            <w:pPr>
              <w:rPr>
                <w:rFonts w:ascii="Times New Roman" w:hAnsi="Times New Roman"/>
                <w:lang w:val="uk-UA"/>
              </w:rPr>
            </w:pPr>
            <w:r w:rsidRPr="00552039">
              <w:rPr>
                <w:rFonts w:ascii="Times New Roman" w:hAnsi="Times New Roman"/>
                <w:lang w:val="uk-UA"/>
              </w:rPr>
              <w:t>Розроблення проектної документації з проходження експертизи за об'ектом : "Капітальний ремонт частини вхідних груп та пандусів будівлі "літ.А-2" Комунального некомерційного підприємства "Міська дитяча лікарня № 5"Харківської міської ради, розташованої за адресою : м. Харків, вул.Танкопія, буд. 43)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231</w:t>
            </w:r>
          </w:p>
        </w:tc>
        <w:tc>
          <w:tcPr>
            <w:tcW w:w="1352" w:type="dxa"/>
          </w:tcPr>
          <w:p w:rsidR="00F03DE0" w:rsidRPr="00052D2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</w:t>
            </w:r>
          </w:p>
        </w:tc>
        <w:tc>
          <w:tcPr>
            <w:tcW w:w="1540" w:type="dxa"/>
          </w:tcPr>
          <w:p w:rsidR="00F03DE0" w:rsidRPr="00052D28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Ліхтарик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1352" w:type="dxa"/>
          </w:tcPr>
          <w:p w:rsidR="00F03DE0" w:rsidRPr="00052D2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173</w:t>
            </w:r>
          </w:p>
        </w:tc>
        <w:tc>
          <w:tcPr>
            <w:tcW w:w="1540" w:type="dxa"/>
          </w:tcPr>
          <w:p w:rsidR="00F03DE0" w:rsidRPr="00052D28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138,00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Рукавички, печатки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233</w:t>
            </w:r>
          </w:p>
        </w:tc>
        <w:tc>
          <w:tcPr>
            <w:tcW w:w="1352" w:type="dxa"/>
          </w:tcPr>
          <w:p w:rsidR="00F03DE0" w:rsidRPr="00052D2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174</w:t>
            </w:r>
          </w:p>
        </w:tc>
        <w:tc>
          <w:tcPr>
            <w:tcW w:w="1540" w:type="dxa"/>
          </w:tcPr>
          <w:p w:rsidR="00F03DE0" w:rsidRPr="00052D28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102,00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Вилка кутова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1352" w:type="dxa"/>
          </w:tcPr>
          <w:p w:rsidR="00F03DE0" w:rsidRPr="00052D2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</w:t>
            </w:r>
          </w:p>
        </w:tc>
        <w:tc>
          <w:tcPr>
            <w:tcW w:w="1540" w:type="dxa"/>
          </w:tcPr>
          <w:p w:rsidR="00F03DE0" w:rsidRPr="00052D28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372,00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Сидіння для унітаза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1352" w:type="dxa"/>
          </w:tcPr>
          <w:p w:rsidR="00F03DE0" w:rsidRPr="00433F4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176</w:t>
            </w:r>
          </w:p>
        </w:tc>
        <w:tc>
          <w:tcPr>
            <w:tcW w:w="1540" w:type="dxa"/>
          </w:tcPr>
          <w:p w:rsidR="00F03DE0" w:rsidRPr="00052D28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45,00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Свердло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1352" w:type="dxa"/>
          </w:tcPr>
          <w:p w:rsidR="00F03DE0" w:rsidRPr="00433F4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177</w:t>
            </w:r>
          </w:p>
        </w:tc>
        <w:tc>
          <w:tcPr>
            <w:tcW w:w="1540" w:type="dxa"/>
          </w:tcPr>
          <w:p w:rsidR="00F03DE0" w:rsidRPr="00052D28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321,36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Гайка, гвинт, стяжка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</w:t>
            </w:r>
          </w:p>
        </w:tc>
        <w:tc>
          <w:tcPr>
            <w:tcW w:w="1352" w:type="dxa"/>
          </w:tcPr>
          <w:p w:rsidR="00F03DE0" w:rsidRPr="00433F4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</w:t>
            </w:r>
          </w:p>
        </w:tc>
        <w:tc>
          <w:tcPr>
            <w:tcW w:w="1540" w:type="dxa"/>
          </w:tcPr>
          <w:p w:rsidR="00F03DE0" w:rsidRPr="00052D28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1050,00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Замок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</w:t>
            </w:r>
          </w:p>
        </w:tc>
        <w:tc>
          <w:tcPr>
            <w:tcW w:w="1352" w:type="dxa"/>
          </w:tcPr>
          <w:p w:rsidR="00F03DE0" w:rsidRPr="00433F4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179</w:t>
            </w:r>
          </w:p>
        </w:tc>
        <w:tc>
          <w:tcPr>
            <w:tcW w:w="1540" w:type="dxa"/>
          </w:tcPr>
          <w:p w:rsidR="00F03DE0" w:rsidRPr="00052D28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C1259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648,00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 xml:space="preserve">Масло </w:t>
            </w: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en-US"/>
              </w:rPr>
              <w:t>YUKO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239</w:t>
            </w:r>
          </w:p>
        </w:tc>
        <w:tc>
          <w:tcPr>
            <w:tcW w:w="1352" w:type="dxa"/>
          </w:tcPr>
          <w:p w:rsidR="00F03DE0" w:rsidRPr="00C1259D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112/69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«Центр медичної техніки»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21265,00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Послуги з монтажу кисневої магістралі з встановленням кисневих (медичних) розеток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352" w:type="dxa"/>
          </w:tcPr>
          <w:p w:rsidR="00F03DE0" w:rsidRPr="00C1259D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2024.28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13.06.24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«ЕНЕРГЕТИЧНЕ РІШЕННЯ»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14700,00</w:t>
            </w:r>
          </w:p>
        </w:tc>
        <w:tc>
          <w:tcPr>
            <w:tcW w:w="6776" w:type="dxa"/>
          </w:tcPr>
          <w:p w:rsidR="00F03DE0" w:rsidRPr="00552039" w:rsidRDefault="00F03DE0" w:rsidP="00C1259D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</w:rPr>
              <w:t>Технічне обслуговування дизельного генератора Wila W 53BBST40 №1020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</w:t>
            </w:r>
          </w:p>
        </w:tc>
        <w:tc>
          <w:tcPr>
            <w:tcW w:w="1352" w:type="dxa"/>
          </w:tcPr>
          <w:p w:rsidR="00F03DE0" w:rsidRPr="00B6478D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17.06/Р</w:t>
            </w:r>
          </w:p>
        </w:tc>
        <w:tc>
          <w:tcPr>
            <w:tcW w:w="1540" w:type="dxa"/>
          </w:tcPr>
          <w:p w:rsidR="00F03DE0" w:rsidRPr="00B6478D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8920,00</w:t>
            </w:r>
          </w:p>
        </w:tc>
        <w:tc>
          <w:tcPr>
            <w:tcW w:w="6776" w:type="dxa"/>
          </w:tcPr>
          <w:p w:rsidR="00F03DE0" w:rsidRPr="00552039" w:rsidRDefault="00F03DE0" w:rsidP="00266CA2">
            <w:pPr>
              <w:pStyle w:val="Heading1"/>
              <w:shd w:val="clear" w:color="auto" w:fill="F3F7FA"/>
              <w:spacing w:before="0" w:beforeAutospacing="0" w:after="180" w:afterAutospacing="0" w:line="300" w:lineRule="atLeast"/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</w:pPr>
            <w:r w:rsidRPr="00552039">
              <w:rPr>
                <w:b w:val="0"/>
                <w:color w:val="202124"/>
                <w:sz w:val="22"/>
                <w:szCs w:val="22"/>
                <w:shd w:val="clear" w:color="auto" w:fill="FFFFFF"/>
                <w:lang w:val="uk-UA"/>
              </w:rPr>
              <w:t>Таблички тактильні +Браель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</w:t>
            </w:r>
          </w:p>
        </w:tc>
        <w:tc>
          <w:tcPr>
            <w:tcW w:w="1352" w:type="dxa"/>
          </w:tcPr>
          <w:p w:rsidR="00F03DE0" w:rsidRPr="008E05D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05D4">
              <w:rPr>
                <w:rFonts w:ascii="Times New Roman" w:hAnsi="Times New Roman"/>
                <w:lang w:val="uk-UA"/>
              </w:rPr>
              <w:t>180</w:t>
            </w:r>
          </w:p>
        </w:tc>
        <w:tc>
          <w:tcPr>
            <w:tcW w:w="1540" w:type="dxa"/>
          </w:tcPr>
          <w:p w:rsidR="00F03DE0" w:rsidRPr="008E05D4" w:rsidRDefault="00F03DE0" w:rsidP="00927B7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05D4">
              <w:rPr>
                <w:rFonts w:ascii="Times New Roman" w:hAnsi="Times New Roman"/>
                <w:lang w:val="uk-UA"/>
              </w:rPr>
              <w:t>19.06.24</w:t>
            </w:r>
          </w:p>
        </w:tc>
        <w:tc>
          <w:tcPr>
            <w:tcW w:w="3080" w:type="dxa"/>
          </w:tcPr>
          <w:p w:rsidR="00F03DE0" w:rsidRPr="008E05D4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E05D4">
              <w:rPr>
                <w:rFonts w:ascii="Times New Roman" w:hAnsi="Times New Roman"/>
                <w:lang w:val="uk-UA"/>
              </w:rPr>
              <w:t>КП «ХАРКІВСЬКІ ТЕПЛОВІ МЕРЕЖИ»</w:t>
            </w:r>
          </w:p>
        </w:tc>
        <w:tc>
          <w:tcPr>
            <w:tcW w:w="1870" w:type="dxa"/>
          </w:tcPr>
          <w:p w:rsidR="00F03DE0" w:rsidRPr="008E05D4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 w:rsidRPr="008E05D4">
              <w:rPr>
                <w:rFonts w:ascii="Times New Roman" w:eastAsia="MS Mincho" w:hAnsi="Times New Roman"/>
                <w:bCs/>
                <w:lang w:val="uk-UA" w:eastAsia="ja-JP"/>
              </w:rPr>
              <w:t>738,00</w:t>
            </w:r>
          </w:p>
        </w:tc>
        <w:tc>
          <w:tcPr>
            <w:tcW w:w="6776" w:type="dxa"/>
          </w:tcPr>
          <w:p w:rsidR="00F03DE0" w:rsidRPr="00552039" w:rsidRDefault="00F03DE0" w:rsidP="00927B78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</w:rPr>
              <w:t>Опломбування (розпломбування) вузла обліку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</w:t>
            </w:r>
          </w:p>
        </w:tc>
        <w:tc>
          <w:tcPr>
            <w:tcW w:w="1352" w:type="dxa"/>
          </w:tcPr>
          <w:p w:rsidR="00F03DE0" w:rsidRPr="00B37AE7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181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19.06.24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2290,00</w:t>
            </w:r>
          </w:p>
        </w:tc>
        <w:tc>
          <w:tcPr>
            <w:tcW w:w="6776" w:type="dxa"/>
          </w:tcPr>
          <w:p w:rsidR="00F03DE0" w:rsidRPr="00552039" w:rsidRDefault="00F03DE0" w:rsidP="00B37AE7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</w:rPr>
              <w:t>Сіль харчова кам`яна, йодована, помел 1 (15872400- 5 Сіль)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</w:p>
        </w:tc>
        <w:tc>
          <w:tcPr>
            <w:tcW w:w="1352" w:type="dxa"/>
          </w:tcPr>
          <w:p w:rsidR="00F03DE0" w:rsidRPr="00193C1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182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19.06.24</w:t>
            </w:r>
          </w:p>
        </w:tc>
        <w:tc>
          <w:tcPr>
            <w:tcW w:w="3080" w:type="dxa"/>
          </w:tcPr>
          <w:p w:rsidR="00F03DE0" w:rsidRDefault="00F03DE0" w:rsidP="00193C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1200,00</w:t>
            </w:r>
          </w:p>
        </w:tc>
        <w:tc>
          <w:tcPr>
            <w:tcW w:w="6776" w:type="dxa"/>
          </w:tcPr>
          <w:p w:rsidR="00F03DE0" w:rsidRPr="00552039" w:rsidRDefault="00F03DE0" w:rsidP="00193C18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</w:rPr>
              <w:t>Бланки, ф. № 003-4/о (22820000-4 Бланки)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245</w:t>
            </w:r>
          </w:p>
        </w:tc>
        <w:tc>
          <w:tcPr>
            <w:tcW w:w="1352" w:type="dxa"/>
          </w:tcPr>
          <w:p w:rsidR="00F03DE0" w:rsidRPr="0021464B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183</w:t>
            </w:r>
          </w:p>
        </w:tc>
        <w:tc>
          <w:tcPr>
            <w:tcW w:w="1540" w:type="dxa"/>
          </w:tcPr>
          <w:p w:rsidR="00F03DE0" w:rsidRPr="0021464B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uk-UA"/>
              </w:rPr>
              <w:t>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Балан Лариса Сергіївна</w:t>
            </w:r>
          </w:p>
        </w:tc>
        <w:tc>
          <w:tcPr>
            <w:tcW w:w="1870" w:type="dxa"/>
          </w:tcPr>
          <w:p w:rsidR="00F03DE0" w:rsidRPr="00ED1E5F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18000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,00</w:t>
            </w:r>
          </w:p>
        </w:tc>
        <w:tc>
          <w:tcPr>
            <w:tcW w:w="6776" w:type="dxa"/>
          </w:tcPr>
          <w:p w:rsidR="00F03DE0" w:rsidRPr="0021464B" w:rsidRDefault="00F03DE0" w:rsidP="00AC58B8">
            <w:pPr>
              <w:rPr>
                <w:rFonts w:ascii="Times New Roman" w:hAnsi="Times New Roman"/>
                <w:lang w:val="uk-UA"/>
              </w:rPr>
            </w:pPr>
            <w:r w:rsidRPr="0021464B">
              <w:rPr>
                <w:rFonts w:ascii="Times New Roman" w:hAnsi="Times New Roman"/>
                <w:lang w:val="uk-UA"/>
              </w:rPr>
              <w:t>Архівні послуги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246</w:t>
            </w:r>
          </w:p>
        </w:tc>
        <w:tc>
          <w:tcPr>
            <w:tcW w:w="1352" w:type="dxa"/>
          </w:tcPr>
          <w:p w:rsidR="00F03DE0" w:rsidRPr="00344ECF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uk-UA"/>
              </w:rPr>
              <w:t>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«Міське автопідприємство спеціалізованого санітарного транспорту»</w:t>
            </w:r>
          </w:p>
          <w:p w:rsidR="00F03DE0" w:rsidRPr="00344ECF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10383,60</w:t>
            </w:r>
          </w:p>
        </w:tc>
        <w:tc>
          <w:tcPr>
            <w:tcW w:w="6776" w:type="dxa"/>
          </w:tcPr>
          <w:p w:rsidR="00F03DE0" w:rsidRPr="00344ECF" w:rsidRDefault="00F03DE0" w:rsidP="00344ECF">
            <w:pPr>
              <w:rPr>
                <w:rFonts w:ascii="Times New Roman" w:hAnsi="Times New Roman"/>
              </w:rPr>
            </w:pPr>
            <w:r w:rsidRPr="00344ECF">
              <w:rPr>
                <w:rFonts w:ascii="Times New Roman" w:hAnsi="Times New Roman"/>
              </w:rPr>
              <w:t>Поточний ремонт автомобіля FIАT DUCATO ZFA 25000002445678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247</w:t>
            </w:r>
          </w:p>
        </w:tc>
        <w:tc>
          <w:tcPr>
            <w:tcW w:w="1352" w:type="dxa"/>
          </w:tcPr>
          <w:p w:rsidR="00F03DE0" w:rsidRPr="00344ECF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540" w:type="dxa"/>
          </w:tcPr>
          <w:p w:rsidR="00F03DE0" w:rsidRDefault="00F03DE0" w:rsidP="00344E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uk-UA"/>
              </w:rPr>
              <w:t>.06.24</w:t>
            </w:r>
          </w:p>
        </w:tc>
        <w:tc>
          <w:tcPr>
            <w:tcW w:w="3080" w:type="dxa"/>
          </w:tcPr>
          <w:p w:rsidR="00F03DE0" w:rsidRPr="00344ECF" w:rsidRDefault="00F03DE0" w:rsidP="00344EC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«Міське автопідприємство спеціалізованого санітарного транспорту»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22681,36</w:t>
            </w:r>
          </w:p>
        </w:tc>
        <w:tc>
          <w:tcPr>
            <w:tcW w:w="6776" w:type="dxa"/>
          </w:tcPr>
          <w:p w:rsidR="00F03DE0" w:rsidRPr="00CF49C8" w:rsidRDefault="00F03DE0" w:rsidP="00344ECF">
            <w:pPr>
              <w:rPr>
                <w:rFonts w:ascii="Times New Roman" w:hAnsi="Times New Roman"/>
                <w:lang w:val="uk-UA"/>
              </w:rPr>
            </w:pPr>
            <w:r w:rsidRPr="00CF49C8">
              <w:rPr>
                <w:rFonts w:ascii="Times New Roman" w:hAnsi="Times New Roman"/>
                <w:lang w:val="uk-UA"/>
              </w:rPr>
              <w:t xml:space="preserve">Поточний ремонт автомобіля Замовника </w:t>
            </w:r>
            <w:r w:rsidRPr="00344ECF">
              <w:rPr>
                <w:rFonts w:ascii="Times New Roman" w:hAnsi="Times New Roman"/>
              </w:rPr>
              <w:t>VOLKSWAGEN</w:t>
            </w:r>
            <w:r w:rsidRPr="00CF49C8">
              <w:rPr>
                <w:rFonts w:ascii="Times New Roman" w:hAnsi="Times New Roman"/>
                <w:lang w:val="uk-UA"/>
              </w:rPr>
              <w:t xml:space="preserve"> </w:t>
            </w:r>
            <w:r w:rsidRPr="00344ECF">
              <w:rPr>
                <w:rFonts w:ascii="Times New Roman" w:hAnsi="Times New Roman"/>
              </w:rPr>
              <w:t>TRANSPORTER</w:t>
            </w:r>
            <w:r w:rsidRPr="00CF49C8">
              <w:rPr>
                <w:rFonts w:ascii="Times New Roman" w:hAnsi="Times New Roman"/>
                <w:lang w:val="uk-UA"/>
              </w:rPr>
              <w:t xml:space="preserve"> </w:t>
            </w:r>
            <w:r w:rsidRPr="00344ECF">
              <w:rPr>
                <w:rFonts w:ascii="Times New Roman" w:hAnsi="Times New Roman"/>
              </w:rPr>
              <w:t>WV</w:t>
            </w:r>
            <w:r w:rsidRPr="00CF49C8">
              <w:rPr>
                <w:rFonts w:ascii="Times New Roman" w:hAnsi="Times New Roman"/>
                <w:lang w:val="uk-UA"/>
              </w:rPr>
              <w:t>12227</w:t>
            </w:r>
            <w:r w:rsidRPr="00344ECF">
              <w:rPr>
                <w:rFonts w:ascii="Times New Roman" w:hAnsi="Times New Roman"/>
              </w:rPr>
              <w:t>H</w:t>
            </w:r>
            <w:r w:rsidRPr="00CF49C8">
              <w:rPr>
                <w:rFonts w:ascii="Times New Roman" w:hAnsi="Times New Roman"/>
                <w:lang w:val="uk-UA"/>
              </w:rPr>
              <w:t>2</w:t>
            </w:r>
            <w:r w:rsidRPr="00344ECF">
              <w:rPr>
                <w:rFonts w:ascii="Times New Roman" w:hAnsi="Times New Roman"/>
              </w:rPr>
              <w:t>FN</w:t>
            </w:r>
            <w:r w:rsidRPr="00CF49C8">
              <w:rPr>
                <w:rFonts w:ascii="Times New Roman" w:hAnsi="Times New Roman"/>
                <w:lang w:val="uk-UA"/>
              </w:rPr>
              <w:t>130788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</w:t>
            </w:r>
          </w:p>
        </w:tc>
        <w:tc>
          <w:tcPr>
            <w:tcW w:w="1352" w:type="dxa"/>
          </w:tcPr>
          <w:p w:rsidR="00F03DE0" w:rsidRPr="00CF49C8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184</w:t>
            </w:r>
          </w:p>
        </w:tc>
        <w:tc>
          <w:tcPr>
            <w:tcW w:w="1540" w:type="dxa"/>
          </w:tcPr>
          <w:p w:rsidR="00F03DE0" w:rsidRPr="00CF49C8" w:rsidRDefault="00F03DE0" w:rsidP="00CF49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580,00</w:t>
            </w:r>
          </w:p>
        </w:tc>
        <w:tc>
          <w:tcPr>
            <w:tcW w:w="6776" w:type="dxa"/>
          </w:tcPr>
          <w:p w:rsidR="00F03DE0" w:rsidRPr="00CF49C8" w:rsidRDefault="00F03DE0" w:rsidP="00AC58B8">
            <w:pPr>
              <w:rPr>
                <w:rFonts w:ascii="Times New Roman" w:hAnsi="Times New Roman"/>
                <w:lang w:val="uk-UA"/>
              </w:rPr>
            </w:pPr>
            <w:r w:rsidRPr="00CF49C8"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6566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249</w:t>
            </w:r>
          </w:p>
        </w:tc>
        <w:tc>
          <w:tcPr>
            <w:tcW w:w="1352" w:type="dxa"/>
          </w:tcPr>
          <w:p w:rsidR="00F03DE0" w:rsidRPr="003325A2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185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24.06.24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Жихар Наталя Анатоліївна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450,00</w:t>
            </w:r>
          </w:p>
        </w:tc>
        <w:tc>
          <w:tcPr>
            <w:tcW w:w="6776" w:type="dxa"/>
          </w:tcPr>
          <w:p w:rsidR="00F03DE0" w:rsidRPr="003325A2" w:rsidRDefault="00F03DE0" w:rsidP="00AC58B8">
            <w:pPr>
              <w:rPr>
                <w:rFonts w:ascii="Times New Roman" w:hAnsi="Times New Roman"/>
                <w:lang w:val="uk-UA"/>
              </w:rPr>
            </w:pPr>
            <w:r w:rsidRPr="003325A2">
              <w:rPr>
                <w:rFonts w:ascii="Times New Roman" w:hAnsi="Times New Roman"/>
                <w:lang w:val="uk-UA"/>
              </w:rPr>
              <w:t>Штамп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352" w:type="dxa"/>
          </w:tcPr>
          <w:p w:rsidR="00F03DE0" w:rsidRPr="0014520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186</w:t>
            </w:r>
          </w:p>
        </w:tc>
        <w:tc>
          <w:tcPr>
            <w:tcW w:w="1540" w:type="dxa"/>
          </w:tcPr>
          <w:p w:rsidR="00F03DE0" w:rsidRDefault="00F03DE0" w:rsidP="001452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  <w:r>
              <w:rPr>
                <w:rFonts w:ascii="Times New Roman" w:hAnsi="Times New Roman"/>
                <w:lang w:val="uk-UA"/>
              </w:rPr>
              <w:t>.06.24</w:t>
            </w:r>
          </w:p>
        </w:tc>
        <w:tc>
          <w:tcPr>
            <w:tcW w:w="3080" w:type="dxa"/>
          </w:tcPr>
          <w:p w:rsidR="00F03DE0" w:rsidRDefault="00F03DE0" w:rsidP="001452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Pr="00145204" w:rsidRDefault="00F03DE0" w:rsidP="00145204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14730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00</w:t>
            </w:r>
          </w:p>
        </w:tc>
        <w:tc>
          <w:tcPr>
            <w:tcW w:w="6776" w:type="dxa"/>
          </w:tcPr>
          <w:p w:rsidR="00F03DE0" w:rsidRPr="00145204" w:rsidRDefault="00F03DE0" w:rsidP="00AC58B8">
            <w:pPr>
              <w:rPr>
                <w:rFonts w:ascii="Times New Roman" w:hAnsi="Times New Roman"/>
              </w:rPr>
            </w:pPr>
            <w:r w:rsidRPr="001452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Печиво затяжне, ДСТУ 3781,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45204">
                <w:rPr>
                  <w:rFonts w:ascii="Times New Roman" w:hAnsi="Times New Roman"/>
                  <w:color w:val="000000"/>
                  <w:shd w:val="clear" w:color="auto" w:fill="FFFFFF"/>
                </w:rPr>
                <w:t>1 кг</w:t>
              </w:r>
            </w:smartTag>
            <w:r w:rsidRPr="001452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(15821200-1 Солодке печиво)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</w:t>
            </w:r>
          </w:p>
        </w:tc>
        <w:tc>
          <w:tcPr>
            <w:tcW w:w="1352" w:type="dxa"/>
          </w:tcPr>
          <w:p w:rsidR="00F03DE0" w:rsidRPr="00B0673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ЕТ-28/06-24-1</w:t>
            </w:r>
          </w:p>
        </w:tc>
        <w:tc>
          <w:tcPr>
            <w:tcW w:w="1540" w:type="dxa"/>
          </w:tcPr>
          <w:p w:rsidR="00F03DE0" w:rsidRDefault="00F03DE0" w:rsidP="001452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  <w:r>
              <w:rPr>
                <w:rFonts w:ascii="Times New Roman" w:hAnsi="Times New Roman"/>
                <w:lang w:val="uk-UA"/>
              </w:rPr>
              <w:t>.06.24</w:t>
            </w:r>
          </w:p>
        </w:tc>
        <w:tc>
          <w:tcPr>
            <w:tcW w:w="3080" w:type="dxa"/>
          </w:tcPr>
          <w:p w:rsidR="00F03DE0" w:rsidRDefault="00F03DE0" w:rsidP="001452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«ЕНЕРГОТРЕЙД»</w:t>
            </w:r>
          </w:p>
        </w:tc>
        <w:tc>
          <w:tcPr>
            <w:tcW w:w="1870" w:type="dxa"/>
          </w:tcPr>
          <w:p w:rsidR="00F03DE0" w:rsidRPr="00B06734" w:rsidRDefault="00F03DE0" w:rsidP="0014520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28000,00</w:t>
            </w:r>
          </w:p>
        </w:tc>
        <w:tc>
          <w:tcPr>
            <w:tcW w:w="6776" w:type="dxa"/>
          </w:tcPr>
          <w:p w:rsidR="00F03DE0" w:rsidRPr="00B06734" w:rsidRDefault="00F03DE0" w:rsidP="00AC58B8">
            <w:pP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Насосна станція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B067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252</w:t>
            </w:r>
          </w:p>
        </w:tc>
        <w:tc>
          <w:tcPr>
            <w:tcW w:w="1352" w:type="dxa"/>
          </w:tcPr>
          <w:p w:rsidR="00F03DE0" w:rsidRPr="0014520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187</w:t>
            </w:r>
          </w:p>
        </w:tc>
        <w:tc>
          <w:tcPr>
            <w:tcW w:w="1540" w:type="dxa"/>
          </w:tcPr>
          <w:p w:rsidR="00F03DE0" w:rsidRPr="00145204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3216,60</w:t>
            </w:r>
          </w:p>
        </w:tc>
        <w:tc>
          <w:tcPr>
            <w:tcW w:w="6776" w:type="dxa"/>
          </w:tcPr>
          <w:p w:rsidR="00F03DE0" w:rsidRPr="00145204" w:rsidRDefault="00F03DE0" w:rsidP="00145204">
            <w:pPr>
              <w:rPr>
                <w:rFonts w:ascii="Times New Roman" w:hAnsi="Times New Roman"/>
              </w:rPr>
            </w:pPr>
            <w:r w:rsidRPr="00145204">
              <w:rPr>
                <w:rFonts w:ascii="Times New Roman" w:hAnsi="Times New Roman"/>
              </w:rPr>
              <w:t>Диспенсер для рушників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</w:t>
            </w:r>
          </w:p>
        </w:tc>
        <w:tc>
          <w:tcPr>
            <w:tcW w:w="1352" w:type="dxa"/>
          </w:tcPr>
          <w:p w:rsidR="00F03DE0" w:rsidRPr="0014520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188</w:t>
            </w:r>
          </w:p>
        </w:tc>
        <w:tc>
          <w:tcPr>
            <w:tcW w:w="1540" w:type="dxa"/>
          </w:tcPr>
          <w:p w:rsidR="00F03DE0" w:rsidRPr="00145204" w:rsidRDefault="00F03DE0" w:rsidP="001452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1452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1117,50</w:t>
            </w:r>
          </w:p>
        </w:tc>
        <w:tc>
          <w:tcPr>
            <w:tcW w:w="6776" w:type="dxa"/>
          </w:tcPr>
          <w:p w:rsidR="00F03DE0" w:rsidRPr="00863372" w:rsidRDefault="00F03DE0" w:rsidP="001452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Пір гігієнічний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</w:t>
            </w:r>
          </w:p>
        </w:tc>
        <w:tc>
          <w:tcPr>
            <w:tcW w:w="1352" w:type="dxa"/>
          </w:tcPr>
          <w:p w:rsidR="00F03DE0" w:rsidRPr="0014520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28.06/Р</w:t>
            </w:r>
          </w:p>
        </w:tc>
        <w:tc>
          <w:tcPr>
            <w:tcW w:w="154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7840,00</w:t>
            </w:r>
          </w:p>
        </w:tc>
        <w:tc>
          <w:tcPr>
            <w:tcW w:w="6776" w:type="dxa"/>
          </w:tcPr>
          <w:p w:rsidR="00F03DE0" w:rsidRPr="00552039" w:rsidRDefault="00F03DE0" w:rsidP="00145204">
            <w:pPr>
              <w:rPr>
                <w:rFonts w:ascii="Times New Roman" w:hAnsi="Times New Roman"/>
              </w:rPr>
            </w:pPr>
            <w:r w:rsidRPr="00552039">
              <w:rPr>
                <w:rFonts w:ascii="Times New Roman" w:hAnsi="Times New Roman"/>
                <w:color w:val="202124"/>
                <w:shd w:val="clear" w:color="auto" w:fill="FFFFFF"/>
                <w:lang w:val="uk-UA"/>
              </w:rPr>
              <w:t>Таблички тактильні +Браель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B0673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255</w:t>
            </w:r>
          </w:p>
        </w:tc>
        <w:tc>
          <w:tcPr>
            <w:tcW w:w="1352" w:type="dxa"/>
          </w:tcPr>
          <w:p w:rsidR="00F03DE0" w:rsidRPr="00A318E2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01-07-24-1</w:t>
            </w:r>
          </w:p>
        </w:tc>
        <w:tc>
          <w:tcPr>
            <w:tcW w:w="1540" w:type="dxa"/>
          </w:tcPr>
          <w:p w:rsidR="00F03DE0" w:rsidRDefault="00F03DE0" w:rsidP="00A318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052D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560,00</w:t>
            </w:r>
          </w:p>
        </w:tc>
        <w:tc>
          <w:tcPr>
            <w:tcW w:w="6776" w:type="dxa"/>
          </w:tcPr>
          <w:p w:rsidR="00F03DE0" w:rsidRPr="00E35439" w:rsidRDefault="00F03DE0" w:rsidP="00145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Заправка і поточний ремонт картриджів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256</w:t>
            </w:r>
          </w:p>
        </w:tc>
        <w:tc>
          <w:tcPr>
            <w:tcW w:w="1352" w:type="dxa"/>
          </w:tcPr>
          <w:p w:rsidR="00F03DE0" w:rsidRPr="0006579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189</w:t>
            </w:r>
          </w:p>
        </w:tc>
        <w:tc>
          <w:tcPr>
            <w:tcW w:w="1540" w:type="dxa"/>
          </w:tcPr>
          <w:p w:rsidR="00F03DE0" w:rsidRPr="00145204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345,50</w:t>
            </w:r>
          </w:p>
        </w:tc>
        <w:tc>
          <w:tcPr>
            <w:tcW w:w="6776" w:type="dxa"/>
          </w:tcPr>
          <w:p w:rsidR="00F03DE0" w:rsidRPr="00065799" w:rsidRDefault="00F03DE0" w:rsidP="001452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Папка-швидкосшивач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257</w:t>
            </w:r>
          </w:p>
        </w:tc>
        <w:tc>
          <w:tcPr>
            <w:tcW w:w="1352" w:type="dxa"/>
          </w:tcPr>
          <w:p w:rsidR="00F03DE0" w:rsidRPr="0006579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190</w:t>
            </w:r>
          </w:p>
        </w:tc>
        <w:tc>
          <w:tcPr>
            <w:tcW w:w="1540" w:type="dxa"/>
          </w:tcPr>
          <w:p w:rsidR="00F03DE0" w:rsidRPr="00145204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116,40</w:t>
            </w:r>
          </w:p>
        </w:tc>
        <w:tc>
          <w:tcPr>
            <w:tcW w:w="6776" w:type="dxa"/>
          </w:tcPr>
          <w:p w:rsidR="00F03DE0" w:rsidRPr="00065799" w:rsidRDefault="00F03DE0" w:rsidP="001452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Довіреності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E61435" w:rsidRDefault="00F03DE0" w:rsidP="00AC58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352" w:type="dxa"/>
          </w:tcPr>
          <w:p w:rsidR="00F03DE0" w:rsidRPr="0006579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1540" w:type="dxa"/>
          </w:tcPr>
          <w:p w:rsidR="00F03DE0" w:rsidRPr="00145204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01.07.24</w:t>
            </w:r>
          </w:p>
        </w:tc>
        <w:tc>
          <w:tcPr>
            <w:tcW w:w="3080" w:type="dxa"/>
          </w:tcPr>
          <w:p w:rsidR="00F03DE0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357,50</w:t>
            </w:r>
          </w:p>
        </w:tc>
        <w:tc>
          <w:tcPr>
            <w:tcW w:w="6776" w:type="dxa"/>
          </w:tcPr>
          <w:p w:rsidR="00F03DE0" w:rsidRPr="00065799" w:rsidRDefault="00F03DE0" w:rsidP="001452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B06734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352" w:type="dxa"/>
          </w:tcPr>
          <w:p w:rsidR="00F03DE0" w:rsidRPr="00E35439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192</w:t>
            </w:r>
          </w:p>
        </w:tc>
        <w:tc>
          <w:tcPr>
            <w:tcW w:w="1540" w:type="dxa"/>
          </w:tcPr>
          <w:p w:rsidR="00F03DE0" w:rsidRPr="00E35439" w:rsidRDefault="00F03DE0" w:rsidP="00E354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05.07.24</w:t>
            </w:r>
          </w:p>
        </w:tc>
        <w:tc>
          <w:tcPr>
            <w:tcW w:w="3080" w:type="dxa"/>
          </w:tcPr>
          <w:p w:rsidR="00F03DE0" w:rsidRPr="00E35439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Тульнова Надія Володимирівна</w:t>
            </w:r>
          </w:p>
        </w:tc>
        <w:tc>
          <w:tcPr>
            <w:tcW w:w="1870" w:type="dxa"/>
          </w:tcPr>
          <w:p w:rsidR="00F03DE0" w:rsidRDefault="00F03DE0" w:rsidP="00626D7F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10740,00</w:t>
            </w:r>
          </w:p>
        </w:tc>
        <w:tc>
          <w:tcPr>
            <w:tcW w:w="6776" w:type="dxa"/>
          </w:tcPr>
          <w:p w:rsidR="00F03DE0" w:rsidRDefault="00F03DE0" w:rsidP="001452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Кулер</w:t>
            </w:r>
          </w:p>
        </w:tc>
      </w:tr>
      <w:tr w:rsidR="00F03DE0" w:rsidRPr="00510082" w:rsidTr="0002648D">
        <w:trPr>
          <w:trHeight w:val="729"/>
        </w:trPr>
        <w:tc>
          <w:tcPr>
            <w:tcW w:w="628" w:type="dxa"/>
          </w:tcPr>
          <w:p w:rsidR="00F03DE0" w:rsidRPr="00377FC4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260</w:t>
            </w:r>
          </w:p>
        </w:tc>
        <w:tc>
          <w:tcPr>
            <w:tcW w:w="1352" w:type="dxa"/>
          </w:tcPr>
          <w:p w:rsidR="00F03DE0" w:rsidRPr="00377FC4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193</w:t>
            </w:r>
          </w:p>
        </w:tc>
        <w:tc>
          <w:tcPr>
            <w:tcW w:w="1540" w:type="dxa"/>
          </w:tcPr>
          <w:p w:rsidR="00F03DE0" w:rsidRPr="00E35439" w:rsidRDefault="00F03DE0" w:rsidP="00377FC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05.07.24</w:t>
            </w:r>
          </w:p>
        </w:tc>
        <w:tc>
          <w:tcPr>
            <w:tcW w:w="3080" w:type="dxa"/>
          </w:tcPr>
          <w:p w:rsidR="00F03DE0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16245,00</w:t>
            </w:r>
          </w:p>
        </w:tc>
        <w:tc>
          <w:tcPr>
            <w:tcW w:w="6776" w:type="dxa"/>
          </w:tcPr>
          <w:p w:rsidR="00F03DE0" w:rsidRPr="004116F0" w:rsidRDefault="00F03DE0" w:rsidP="004116F0">
            <w:pPr>
              <w:ind w:left="-180" w:right="-5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377FC4">
              <w:rPr>
                <w:rFonts w:ascii="Times New Roman" w:hAnsi="Times New Roman"/>
              </w:rPr>
              <w:t xml:space="preserve">Цукор буряковий, кристалічний, білий, другої категорії, ДСТУ </w:t>
            </w:r>
            <w:r>
              <w:rPr>
                <w:rFonts w:ascii="Times New Roman" w:hAnsi="Times New Roman"/>
                <w:lang w:val="uk-UA"/>
              </w:rPr>
              <w:t xml:space="preserve">    </w:t>
            </w:r>
            <w:r w:rsidRPr="00377FC4">
              <w:rPr>
                <w:rFonts w:ascii="Times New Roman" w:hAnsi="Times New Roman"/>
              </w:rPr>
              <w:t>4623 (15831000-2 Цукор))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261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</w:t>
            </w:r>
          </w:p>
        </w:tc>
        <w:tc>
          <w:tcPr>
            <w:tcW w:w="1540" w:type="dxa"/>
          </w:tcPr>
          <w:p w:rsidR="00F03DE0" w:rsidRPr="00D91063" w:rsidRDefault="00F03DE0" w:rsidP="00377FC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8.07.24</w:t>
            </w:r>
          </w:p>
        </w:tc>
        <w:tc>
          <w:tcPr>
            <w:tcW w:w="3080" w:type="dxa"/>
          </w:tcPr>
          <w:p w:rsidR="00F03DE0" w:rsidRDefault="00F03DE0" w:rsidP="00E3543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3360,00</w:t>
            </w:r>
          </w:p>
        </w:tc>
        <w:tc>
          <w:tcPr>
            <w:tcW w:w="6776" w:type="dxa"/>
          </w:tcPr>
          <w:p w:rsidR="00F03DE0" w:rsidRPr="00D91063" w:rsidRDefault="00F03DE0" w:rsidP="002C45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D84F85">
              <w:rPr>
                <w:rFonts w:ascii="Times New Roman" w:hAnsi="Times New Roman"/>
                <w:lang w:val="uk-UA"/>
              </w:rPr>
              <w:t xml:space="preserve">од НК 024:2023 56225 -Лейкоцити, підрахунок клітин </w:t>
            </w:r>
            <w:r w:rsidRPr="00774653">
              <w:rPr>
                <w:rFonts w:ascii="Times New Roman" w:hAnsi="Times New Roman"/>
              </w:rPr>
              <w:t>IVD</w:t>
            </w:r>
            <w:r w:rsidRPr="00D84F85">
              <w:rPr>
                <w:rFonts w:ascii="Times New Roman" w:hAnsi="Times New Roman"/>
                <w:lang w:val="uk-UA"/>
              </w:rPr>
              <w:t xml:space="preserve">, діагностика </w:t>
            </w:r>
            <w:r w:rsidRPr="00774653">
              <w:rPr>
                <w:rFonts w:ascii="Times New Roman" w:hAnsi="Times New Roman"/>
              </w:rPr>
              <w:t>invitro</w:t>
            </w:r>
            <w:r w:rsidRPr="00D84F85">
              <w:rPr>
                <w:rFonts w:ascii="Times New Roman" w:hAnsi="Times New Roman"/>
                <w:lang w:val="uk-UA"/>
              </w:rPr>
              <w:t xml:space="preserve"> , контрольний матеріал)</w:t>
            </w:r>
            <w:r>
              <w:rPr>
                <w:rFonts w:ascii="Times New Roman" w:hAnsi="Times New Roman"/>
                <w:lang w:val="uk-UA"/>
              </w:rPr>
              <w:t>;</w:t>
            </w:r>
            <w:r w:rsidRPr="00D84F85">
              <w:rPr>
                <w:rFonts w:ascii="Arial" w:hAnsi="Arial" w:cs="Arial"/>
                <w:color w:val="555555"/>
                <w:sz w:val="20"/>
                <w:szCs w:val="20"/>
                <w:shd w:val="clear" w:color="auto" w:fill="F3F7FA"/>
                <w:lang w:val="uk-UA"/>
              </w:rPr>
              <w:t xml:space="preserve"> </w:t>
            </w:r>
            <w:r w:rsidRPr="00D84F85">
              <w:rPr>
                <w:rFonts w:ascii="Times New Roman" w:hAnsi="Times New Roman"/>
                <w:shd w:val="clear" w:color="auto" w:fill="F3F7FA"/>
                <w:lang w:val="uk-UA"/>
              </w:rPr>
              <w:t xml:space="preserve">Код НК 024:2023: 58143 Пробірка для взяття зразків кровіз </w:t>
            </w:r>
            <w:r w:rsidRPr="00D84F85">
              <w:rPr>
                <w:rFonts w:ascii="Times New Roman" w:hAnsi="Times New Roman"/>
                <w:shd w:val="clear" w:color="auto" w:fill="F3F7FA"/>
              </w:rPr>
              <w:t>K</w:t>
            </w:r>
            <w:r w:rsidRPr="00D84F85">
              <w:rPr>
                <w:rFonts w:ascii="Times New Roman" w:hAnsi="Times New Roman"/>
                <w:shd w:val="clear" w:color="auto" w:fill="F3F7FA"/>
                <w:lang w:val="uk-UA"/>
              </w:rPr>
              <w:t>3</w:t>
            </w:r>
            <w:r w:rsidRPr="00D84F85">
              <w:rPr>
                <w:rFonts w:ascii="Times New Roman" w:hAnsi="Times New Roman"/>
                <w:shd w:val="clear" w:color="auto" w:fill="F3F7FA"/>
              </w:rPr>
              <w:t>EDTA</w:t>
            </w:r>
            <w:r w:rsidRPr="00D84F85">
              <w:rPr>
                <w:rFonts w:ascii="Times New Roman" w:hAnsi="Times New Roman"/>
                <w:shd w:val="clear" w:color="auto" w:fill="F3F7FA"/>
                <w:lang w:val="uk-UA"/>
              </w:rPr>
              <w:t xml:space="preserve">невакуумна, діагностика </w:t>
            </w:r>
            <w:r w:rsidRPr="00D84F85">
              <w:rPr>
                <w:rFonts w:ascii="Times New Roman" w:hAnsi="Times New Roman"/>
                <w:shd w:val="clear" w:color="auto" w:fill="F3F7FA"/>
              </w:rPr>
              <w:t>in</w:t>
            </w:r>
            <w:r>
              <w:rPr>
                <w:rFonts w:ascii="Times New Roman" w:hAnsi="Times New Roman"/>
                <w:shd w:val="clear" w:color="auto" w:fill="F3F7FA"/>
                <w:lang w:val="uk-UA"/>
              </w:rPr>
              <w:t xml:space="preserve"> </w:t>
            </w:r>
            <w:r w:rsidRPr="00D84F85">
              <w:rPr>
                <w:rFonts w:ascii="Times New Roman" w:hAnsi="Times New Roman"/>
                <w:shd w:val="clear" w:color="auto" w:fill="F3F7FA"/>
              </w:rPr>
              <w:t>vitro</w:t>
            </w:r>
            <w:r w:rsidRPr="00D84F85">
              <w:rPr>
                <w:rFonts w:ascii="Times New Roman" w:hAnsi="Times New Roman"/>
                <w:shd w:val="clear" w:color="auto" w:fill="F3F7FA"/>
                <w:lang w:val="uk-UA"/>
              </w:rPr>
              <w:t>).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262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195</w:t>
            </w:r>
          </w:p>
        </w:tc>
        <w:tc>
          <w:tcPr>
            <w:tcW w:w="1540" w:type="dxa"/>
          </w:tcPr>
          <w:p w:rsidR="00F03DE0" w:rsidRPr="00D91063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8.07.24</w:t>
            </w:r>
          </w:p>
        </w:tc>
        <w:tc>
          <w:tcPr>
            <w:tcW w:w="3080" w:type="dxa"/>
          </w:tcPr>
          <w:p w:rsidR="00F03DE0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460,00</w:t>
            </w:r>
          </w:p>
        </w:tc>
        <w:tc>
          <w:tcPr>
            <w:tcW w:w="6776" w:type="dxa"/>
          </w:tcPr>
          <w:p w:rsidR="00F03DE0" w:rsidRPr="00D9258E" w:rsidRDefault="00F03DE0" w:rsidP="00774653">
            <w:pPr>
              <w:rPr>
                <w:rFonts w:ascii="Times New Roman" w:hAnsi="Times New Roman"/>
                <w:lang w:val="uk-UA"/>
              </w:rPr>
            </w:pPr>
            <w:r w:rsidRPr="00D9258E">
              <w:rPr>
                <w:rFonts w:ascii="Times New Roman" w:hAnsi="Times New Roman"/>
                <w:lang w:val="uk-UA"/>
              </w:rPr>
              <w:t xml:space="preserve">Коди НК 024:2023 35362 : 58347- Делатест 110мл (Люмінолу субстрат </w:t>
            </w:r>
            <w:r w:rsidRPr="00774653">
              <w:rPr>
                <w:rFonts w:ascii="Times New Roman" w:hAnsi="Times New Roman"/>
              </w:rPr>
              <w:t>IVD</w:t>
            </w:r>
            <w:r w:rsidRPr="00D9258E">
              <w:rPr>
                <w:rFonts w:ascii="Times New Roman" w:hAnsi="Times New Roman"/>
                <w:lang w:val="uk-UA"/>
              </w:rPr>
              <w:t xml:space="preserve"> (діагностика </w:t>
            </w:r>
            <w:r w:rsidRPr="00774653">
              <w:rPr>
                <w:rFonts w:ascii="Times New Roman" w:hAnsi="Times New Roman"/>
              </w:rPr>
              <w:t>invitro</w:t>
            </w:r>
            <w:r w:rsidRPr="00D9258E">
              <w:rPr>
                <w:rFonts w:ascii="Times New Roman" w:hAnsi="Times New Roman"/>
                <w:lang w:val="uk-UA"/>
              </w:rPr>
              <w:t>).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263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1540" w:type="dxa"/>
          </w:tcPr>
          <w:p w:rsidR="00F03DE0" w:rsidRPr="00D91063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8.07.24</w:t>
            </w:r>
          </w:p>
        </w:tc>
        <w:tc>
          <w:tcPr>
            <w:tcW w:w="3080" w:type="dxa"/>
          </w:tcPr>
          <w:p w:rsidR="00F03DE0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2840,00</w:t>
            </w:r>
          </w:p>
        </w:tc>
        <w:tc>
          <w:tcPr>
            <w:tcW w:w="6776" w:type="dxa"/>
          </w:tcPr>
          <w:p w:rsidR="00F03DE0" w:rsidRPr="00D9258E" w:rsidRDefault="00F03DE0" w:rsidP="00774653">
            <w:pPr>
              <w:rPr>
                <w:rFonts w:ascii="Times New Roman" w:hAnsi="Times New Roman"/>
                <w:lang w:val="uk-UA"/>
              </w:rPr>
            </w:pPr>
            <w:r w:rsidRPr="00D9258E">
              <w:rPr>
                <w:rFonts w:ascii="Times New Roman" w:hAnsi="Times New Roman"/>
                <w:lang w:val="uk-UA"/>
              </w:rPr>
              <w:t xml:space="preserve">Код НК 024:2023 38524 - Етиловий спирт (етанол), </w:t>
            </w:r>
            <w:r w:rsidRPr="00774653">
              <w:rPr>
                <w:rFonts w:ascii="Times New Roman" w:hAnsi="Times New Roman"/>
              </w:rPr>
              <w:t>IVD</w:t>
            </w:r>
            <w:r w:rsidRPr="00D9258E">
              <w:rPr>
                <w:rFonts w:ascii="Times New Roman" w:hAnsi="Times New Roman"/>
                <w:lang w:val="uk-UA"/>
              </w:rPr>
              <w:t xml:space="preserve"> діагностика </w:t>
            </w:r>
            <w:r w:rsidRPr="00774653">
              <w:rPr>
                <w:rFonts w:ascii="Times New Roman" w:hAnsi="Times New Roman"/>
              </w:rPr>
              <w:t>invitro</w:t>
            </w:r>
            <w:r w:rsidRPr="00D9258E">
              <w:rPr>
                <w:rFonts w:ascii="Times New Roman" w:hAnsi="Times New Roman"/>
                <w:lang w:val="uk-UA"/>
              </w:rPr>
              <w:t xml:space="preserve">, експрес-аналіз); Швидкий тест на множинні наркотики </w:t>
            </w:r>
            <w:r w:rsidRPr="00774653">
              <w:rPr>
                <w:rFonts w:ascii="Times New Roman" w:hAnsi="Times New Roman"/>
              </w:rPr>
              <w:t>IVD</w:t>
            </w:r>
            <w:r w:rsidRPr="00D9258E">
              <w:rPr>
                <w:rFonts w:ascii="Times New Roman" w:hAnsi="Times New Roman"/>
                <w:lang w:val="uk-UA"/>
              </w:rPr>
              <w:t>, 5 наркотиків (код НК 024:2023 46994 - Множинні наркотики І</w:t>
            </w:r>
            <w:r w:rsidRPr="00774653">
              <w:rPr>
                <w:rFonts w:ascii="Times New Roman" w:hAnsi="Times New Roman"/>
              </w:rPr>
              <w:t>VD</w:t>
            </w:r>
            <w:r w:rsidRPr="00D9258E">
              <w:rPr>
                <w:rFonts w:ascii="Times New Roman" w:hAnsi="Times New Roman"/>
                <w:lang w:val="uk-UA"/>
              </w:rPr>
              <w:t xml:space="preserve"> діагностика </w:t>
            </w:r>
            <w:r w:rsidRPr="00774653">
              <w:rPr>
                <w:rFonts w:ascii="Times New Roman" w:hAnsi="Times New Roman"/>
              </w:rPr>
              <w:t>invitro</w:t>
            </w:r>
            <w:r w:rsidRPr="00D9258E">
              <w:rPr>
                <w:rFonts w:ascii="Times New Roman" w:hAnsi="Times New Roman"/>
                <w:lang w:val="uk-UA"/>
              </w:rPr>
              <w:t>, експрес-аналіз); Тест мульти-панель 4 інфекцій (</w:t>
            </w:r>
            <w:r w:rsidRPr="00774653">
              <w:rPr>
                <w:rFonts w:ascii="Times New Roman" w:hAnsi="Times New Roman"/>
              </w:rPr>
              <w:t>HCV</w:t>
            </w:r>
            <w:r w:rsidRPr="00D9258E">
              <w:rPr>
                <w:rFonts w:ascii="Times New Roman" w:hAnsi="Times New Roman"/>
                <w:lang w:val="uk-UA"/>
              </w:rPr>
              <w:t>-</w:t>
            </w:r>
            <w:r w:rsidRPr="00774653">
              <w:rPr>
                <w:rFonts w:ascii="Times New Roman" w:hAnsi="Times New Roman"/>
              </w:rPr>
              <w:t>HBsAg</w:t>
            </w:r>
            <w:r w:rsidRPr="00D9258E">
              <w:rPr>
                <w:rFonts w:ascii="Times New Roman" w:hAnsi="Times New Roman"/>
                <w:lang w:val="uk-UA"/>
              </w:rPr>
              <w:t>-</w:t>
            </w:r>
            <w:r w:rsidRPr="00774653">
              <w:rPr>
                <w:rFonts w:ascii="Times New Roman" w:hAnsi="Times New Roman"/>
              </w:rPr>
              <w:t>HIV</w:t>
            </w:r>
            <w:r w:rsidRPr="00D9258E">
              <w:rPr>
                <w:rFonts w:ascii="Times New Roman" w:hAnsi="Times New Roman"/>
                <w:lang w:val="uk-UA"/>
              </w:rPr>
              <w:t>-</w:t>
            </w:r>
            <w:r w:rsidRPr="00774653">
              <w:rPr>
                <w:rFonts w:ascii="Times New Roman" w:hAnsi="Times New Roman"/>
              </w:rPr>
              <w:t>TP</w:t>
            </w:r>
            <w:r w:rsidRPr="00D9258E">
              <w:rPr>
                <w:rFonts w:ascii="Times New Roman" w:hAnsi="Times New Roman"/>
                <w:lang w:val="uk-UA"/>
              </w:rPr>
              <w:t xml:space="preserve">)(код НК 024:2023 62052 - вірус гепатиту </w:t>
            </w:r>
            <w:r w:rsidRPr="00774653">
              <w:rPr>
                <w:rFonts w:ascii="Times New Roman" w:hAnsi="Times New Roman"/>
              </w:rPr>
              <w:t>C</w:t>
            </w:r>
            <w:r w:rsidRPr="00D9258E">
              <w:rPr>
                <w:rFonts w:ascii="Times New Roman" w:hAnsi="Times New Roman"/>
                <w:lang w:val="uk-UA"/>
              </w:rPr>
              <w:t xml:space="preserve">, вірус гепатиту </w:t>
            </w:r>
            <w:r w:rsidRPr="00774653">
              <w:rPr>
                <w:rFonts w:ascii="Times New Roman" w:hAnsi="Times New Roman"/>
              </w:rPr>
              <w:t>B</w:t>
            </w:r>
            <w:r w:rsidRPr="00D9258E">
              <w:rPr>
                <w:rFonts w:ascii="Times New Roman" w:hAnsi="Times New Roman"/>
                <w:lang w:val="uk-UA"/>
              </w:rPr>
              <w:t xml:space="preserve">, ВІЛ1/ВІЛ2, нуклеїнова кислота </w:t>
            </w:r>
            <w:r w:rsidRPr="00774653">
              <w:rPr>
                <w:rFonts w:ascii="Times New Roman" w:hAnsi="Times New Roman"/>
              </w:rPr>
              <w:t>IVD</w:t>
            </w:r>
            <w:r w:rsidRPr="00D9258E">
              <w:rPr>
                <w:rFonts w:ascii="Times New Roman" w:hAnsi="Times New Roman"/>
                <w:lang w:val="uk-UA"/>
              </w:rPr>
              <w:t xml:space="preserve"> діагностика </w:t>
            </w:r>
            <w:r w:rsidRPr="00774653">
              <w:rPr>
                <w:rFonts w:ascii="Times New Roman" w:hAnsi="Times New Roman"/>
              </w:rPr>
              <w:t>invitro</w:t>
            </w:r>
            <w:r w:rsidRPr="00D9258E">
              <w:rPr>
                <w:rFonts w:ascii="Times New Roman" w:hAnsi="Times New Roman"/>
                <w:lang w:val="uk-UA"/>
              </w:rPr>
              <w:t>, набір).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264</w:t>
            </w:r>
          </w:p>
        </w:tc>
        <w:tc>
          <w:tcPr>
            <w:tcW w:w="1352" w:type="dxa"/>
          </w:tcPr>
          <w:p w:rsidR="00F03DE0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1540" w:type="dxa"/>
          </w:tcPr>
          <w:p w:rsidR="00F03DE0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8.07.24</w:t>
            </w:r>
          </w:p>
        </w:tc>
        <w:tc>
          <w:tcPr>
            <w:tcW w:w="3080" w:type="dxa"/>
          </w:tcPr>
          <w:p w:rsidR="00F03DE0" w:rsidRDefault="00F03DE0" w:rsidP="00D9106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Васильєв Олександр Іванович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21160,00</w:t>
            </w:r>
          </w:p>
        </w:tc>
        <w:tc>
          <w:tcPr>
            <w:tcW w:w="6776" w:type="dxa"/>
          </w:tcPr>
          <w:p w:rsidR="00F03DE0" w:rsidRPr="00D91063" w:rsidRDefault="00F03DE0" w:rsidP="00377FC4">
            <w:pPr>
              <w:ind w:left="-180" w:right="-55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Водонагрівач    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Pr="00D9258E" w:rsidRDefault="00F03DE0" w:rsidP="00AC58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265</w:t>
            </w:r>
          </w:p>
        </w:tc>
        <w:tc>
          <w:tcPr>
            <w:tcW w:w="1352" w:type="dxa"/>
          </w:tcPr>
          <w:p w:rsidR="00F03DE0" w:rsidRPr="00D9258E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198</w:t>
            </w:r>
          </w:p>
        </w:tc>
        <w:tc>
          <w:tcPr>
            <w:tcW w:w="1540" w:type="dxa"/>
          </w:tcPr>
          <w:p w:rsidR="00F03DE0" w:rsidRPr="00D9258E" w:rsidRDefault="00F03DE0" w:rsidP="00D925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D9258E" w:rsidRDefault="00F03DE0" w:rsidP="00D9258E">
            <w:pPr>
              <w:rPr>
                <w:rFonts w:ascii="Times New Roman" w:hAnsi="Times New Roman"/>
              </w:rPr>
            </w:pPr>
            <w:r w:rsidRPr="00D9258E">
              <w:rPr>
                <w:rFonts w:ascii="Times New Roman" w:hAnsi="Times New Roman"/>
              </w:rPr>
              <w:t>ТОВ "ТВГ УКРАЇНСЬКИЙ ПАПІР" </w:t>
            </w:r>
          </w:p>
          <w:p w:rsidR="00F03DE0" w:rsidRPr="00D9258E" w:rsidRDefault="00F03DE0" w:rsidP="00D91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29392,80</w:t>
            </w:r>
          </w:p>
        </w:tc>
        <w:tc>
          <w:tcPr>
            <w:tcW w:w="6776" w:type="dxa"/>
          </w:tcPr>
          <w:p w:rsidR="00F03DE0" w:rsidRPr="00D9258E" w:rsidRDefault="00F03DE0" w:rsidP="00D9258E">
            <w:pPr>
              <w:rPr>
                <w:rFonts w:ascii="Times New Roman" w:hAnsi="Times New Roman"/>
              </w:rPr>
            </w:pPr>
            <w:r w:rsidRPr="00D9258E">
              <w:rPr>
                <w:rFonts w:ascii="Times New Roman" w:hAnsi="Times New Roman"/>
              </w:rPr>
              <w:t>Канцелярські товари: Папір для друку, А 4, 80 г/м2, СІЕ 161%, 105 мкм, 92 %, 500 арк., білий; Змінні стрижні для ручок; Ручки кулькові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Pr="005709B3" w:rsidRDefault="00F03DE0" w:rsidP="00AC58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266</w:t>
            </w:r>
          </w:p>
        </w:tc>
        <w:tc>
          <w:tcPr>
            <w:tcW w:w="1352" w:type="dxa"/>
          </w:tcPr>
          <w:p w:rsidR="00F03DE0" w:rsidRPr="005709B3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199</w:t>
            </w:r>
          </w:p>
        </w:tc>
        <w:tc>
          <w:tcPr>
            <w:tcW w:w="1540" w:type="dxa"/>
          </w:tcPr>
          <w:p w:rsidR="00F03DE0" w:rsidRPr="005709B3" w:rsidRDefault="00F03DE0" w:rsidP="00D925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12.07.24</w:t>
            </w:r>
          </w:p>
        </w:tc>
        <w:tc>
          <w:tcPr>
            <w:tcW w:w="3080" w:type="dxa"/>
          </w:tcPr>
          <w:p w:rsidR="00F03DE0" w:rsidRPr="00D9258E" w:rsidRDefault="00F03DE0" w:rsidP="00D925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5709B3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750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00</w:t>
            </w:r>
          </w:p>
        </w:tc>
        <w:tc>
          <w:tcPr>
            <w:tcW w:w="6776" w:type="dxa"/>
          </w:tcPr>
          <w:p w:rsidR="00F03DE0" w:rsidRPr="005709B3" w:rsidRDefault="00F03DE0" w:rsidP="00D9258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Рецептурний бланк  (ф-1)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Pr="00D13DB3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267</w:t>
            </w:r>
          </w:p>
        </w:tc>
        <w:tc>
          <w:tcPr>
            <w:tcW w:w="1352" w:type="dxa"/>
          </w:tcPr>
          <w:p w:rsidR="00F03DE0" w:rsidRPr="00D13DB3" w:rsidRDefault="00F03DE0" w:rsidP="006566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540" w:type="dxa"/>
          </w:tcPr>
          <w:p w:rsidR="00F03DE0" w:rsidRDefault="00F03DE0" w:rsidP="00D925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12.07.24</w:t>
            </w:r>
          </w:p>
        </w:tc>
        <w:tc>
          <w:tcPr>
            <w:tcW w:w="3080" w:type="dxa"/>
          </w:tcPr>
          <w:p w:rsidR="00F03DE0" w:rsidRDefault="00F03DE0" w:rsidP="00D9258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Додатко Олександр Володимирович</w:t>
            </w:r>
          </w:p>
        </w:tc>
        <w:tc>
          <w:tcPr>
            <w:tcW w:w="1870" w:type="dxa"/>
          </w:tcPr>
          <w:p w:rsidR="00F03DE0" w:rsidRPr="00D13DB3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4200,00</w:t>
            </w:r>
          </w:p>
        </w:tc>
        <w:tc>
          <w:tcPr>
            <w:tcW w:w="6776" w:type="dxa"/>
          </w:tcPr>
          <w:p w:rsidR="00F03DE0" w:rsidRPr="00D13DB3" w:rsidRDefault="00F03DE0" w:rsidP="00D9258E">
            <w:pPr>
              <w:rPr>
                <w:rFonts w:ascii="Times New Roman" w:hAnsi="Times New Roman"/>
              </w:rPr>
            </w:pPr>
            <w:r w:rsidRPr="00D13DB3">
              <w:rPr>
                <w:rFonts w:ascii="Times New Roman" w:hAnsi="Times New Roman"/>
              </w:rPr>
              <w:t>Капуста білоголова свіжа, середньостигла, першого товарного сорту, ДСТУ 7037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268</w:t>
            </w:r>
          </w:p>
        </w:tc>
        <w:tc>
          <w:tcPr>
            <w:tcW w:w="1352" w:type="dxa"/>
          </w:tcPr>
          <w:p w:rsidR="00F03DE0" w:rsidRDefault="00F03DE0" w:rsidP="004E10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6П/0724</w:t>
            </w:r>
          </w:p>
        </w:tc>
        <w:tc>
          <w:tcPr>
            <w:tcW w:w="1540" w:type="dxa"/>
          </w:tcPr>
          <w:p w:rsidR="00F03DE0" w:rsidRDefault="00F03DE0" w:rsidP="00D9258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12.07.24</w:t>
            </w:r>
          </w:p>
        </w:tc>
        <w:tc>
          <w:tcPr>
            <w:tcW w:w="3080" w:type="dxa"/>
          </w:tcPr>
          <w:p w:rsidR="00F03DE0" w:rsidRDefault="00F03DE0" w:rsidP="00D9258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«КТ-ЮКРЕЙН»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1110,00</w:t>
            </w:r>
          </w:p>
        </w:tc>
        <w:tc>
          <w:tcPr>
            <w:tcW w:w="6776" w:type="dxa"/>
          </w:tcPr>
          <w:p w:rsidR="00F03DE0" w:rsidRPr="004E10D4" w:rsidRDefault="00F03DE0" w:rsidP="00D13D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Нащільник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</w:t>
            </w:r>
          </w:p>
        </w:tc>
        <w:tc>
          <w:tcPr>
            <w:tcW w:w="1352" w:type="dxa"/>
          </w:tcPr>
          <w:p w:rsidR="00F03DE0" w:rsidRDefault="00F03DE0" w:rsidP="004E10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</w:t>
            </w:r>
          </w:p>
        </w:tc>
        <w:tc>
          <w:tcPr>
            <w:tcW w:w="1540" w:type="dxa"/>
          </w:tcPr>
          <w:p w:rsidR="00F03DE0" w:rsidRPr="00993900" w:rsidRDefault="00F03DE0" w:rsidP="00D925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1158,00</w:t>
            </w:r>
          </w:p>
        </w:tc>
        <w:tc>
          <w:tcPr>
            <w:tcW w:w="6776" w:type="dxa"/>
          </w:tcPr>
          <w:p w:rsidR="00F03DE0" w:rsidRDefault="00F03DE0" w:rsidP="00D13D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Профіль, куток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</w:t>
            </w:r>
          </w:p>
        </w:tc>
        <w:tc>
          <w:tcPr>
            <w:tcW w:w="1352" w:type="dxa"/>
          </w:tcPr>
          <w:p w:rsidR="00F03DE0" w:rsidRDefault="00F03DE0" w:rsidP="004E10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</w:p>
        </w:tc>
        <w:tc>
          <w:tcPr>
            <w:tcW w:w="1540" w:type="dxa"/>
          </w:tcPr>
          <w:p w:rsidR="00F03DE0" w:rsidRPr="0099390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24,00</w:t>
            </w:r>
          </w:p>
        </w:tc>
        <w:tc>
          <w:tcPr>
            <w:tcW w:w="6776" w:type="dxa"/>
          </w:tcPr>
          <w:p w:rsidR="00F03DE0" w:rsidRDefault="00F03DE0" w:rsidP="00D13D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Трубна ізоляція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271</w:t>
            </w:r>
          </w:p>
        </w:tc>
        <w:tc>
          <w:tcPr>
            <w:tcW w:w="1352" w:type="dxa"/>
          </w:tcPr>
          <w:p w:rsidR="00F03DE0" w:rsidRDefault="00F03DE0" w:rsidP="004E10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203</w:t>
            </w:r>
          </w:p>
        </w:tc>
        <w:tc>
          <w:tcPr>
            <w:tcW w:w="1540" w:type="dxa"/>
          </w:tcPr>
          <w:p w:rsidR="00F03DE0" w:rsidRPr="0099390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2355,60</w:t>
            </w:r>
          </w:p>
        </w:tc>
        <w:tc>
          <w:tcPr>
            <w:tcW w:w="6776" w:type="dxa"/>
          </w:tcPr>
          <w:p w:rsidR="00F03DE0" w:rsidRDefault="00F03DE0" w:rsidP="00D13D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кільце,трійник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272</w:t>
            </w:r>
          </w:p>
        </w:tc>
        <w:tc>
          <w:tcPr>
            <w:tcW w:w="1352" w:type="dxa"/>
          </w:tcPr>
          <w:p w:rsidR="00F03DE0" w:rsidRDefault="00F03DE0" w:rsidP="0099390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204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2968,50</w:t>
            </w:r>
          </w:p>
        </w:tc>
        <w:tc>
          <w:tcPr>
            <w:tcW w:w="6776" w:type="dxa"/>
          </w:tcPr>
          <w:p w:rsidR="00F03DE0" w:rsidRPr="004F5812" w:rsidRDefault="00F03DE0" w:rsidP="004F5812">
            <w:pPr>
              <w:rPr>
                <w:rFonts w:ascii="Times New Roman" w:hAnsi="Times New Roman"/>
              </w:rPr>
            </w:pPr>
            <w:r w:rsidRPr="004F5812">
              <w:rPr>
                <w:rFonts w:ascii="Times New Roman" w:hAnsi="Times New Roman"/>
              </w:rPr>
              <w:t>Кран,коліно, клапан, шланг, амеріканка, перехідник, аератор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273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205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60,00</w:t>
            </w:r>
          </w:p>
        </w:tc>
        <w:tc>
          <w:tcPr>
            <w:tcW w:w="6776" w:type="dxa"/>
          </w:tcPr>
          <w:p w:rsidR="00F03DE0" w:rsidRPr="004F5812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Рукавички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274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206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420,00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Монолит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275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207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390,00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 для унітаза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276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208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Кронштейн для радіатора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277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209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216,00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Герметик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278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192,00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279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211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390,00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280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212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298,00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281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213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48,00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Пензель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282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214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291,00</w:t>
            </w:r>
          </w:p>
        </w:tc>
        <w:tc>
          <w:tcPr>
            <w:tcW w:w="6776" w:type="dxa"/>
          </w:tcPr>
          <w:p w:rsidR="00F03DE0" w:rsidRDefault="00F03DE0" w:rsidP="004F581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283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215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97,50</w:t>
            </w:r>
          </w:p>
        </w:tc>
        <w:tc>
          <w:tcPr>
            <w:tcW w:w="6776" w:type="dxa"/>
          </w:tcPr>
          <w:p w:rsidR="00F03DE0" w:rsidRPr="005E1D81" w:rsidRDefault="00F03DE0" w:rsidP="005E1D81">
            <w:pPr>
              <w:rPr>
                <w:rFonts w:ascii="Times New Roman" w:hAnsi="Times New Roman"/>
              </w:rPr>
            </w:pPr>
            <w:r w:rsidRPr="005E1D81">
              <w:rPr>
                <w:rFonts w:ascii="Times New Roman" w:hAnsi="Times New Roman"/>
              </w:rPr>
              <w:t>Саморіз, болт, гайка, шайба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284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1394,00</w:t>
            </w:r>
          </w:p>
        </w:tc>
        <w:tc>
          <w:tcPr>
            <w:tcW w:w="6776" w:type="dxa"/>
          </w:tcPr>
          <w:p w:rsidR="00F03DE0" w:rsidRPr="005E1D81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радіаторний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</w:t>
            </w:r>
          </w:p>
        </w:tc>
        <w:tc>
          <w:tcPr>
            <w:tcW w:w="1540" w:type="dxa"/>
          </w:tcPr>
          <w:p w:rsidR="00F03DE0" w:rsidRPr="0099390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15.07.24</w:t>
            </w:r>
          </w:p>
        </w:tc>
        <w:tc>
          <w:tcPr>
            <w:tcW w:w="308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126,00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Круг по металу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286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218</w:t>
            </w:r>
          </w:p>
        </w:tc>
        <w:tc>
          <w:tcPr>
            <w:tcW w:w="154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Валик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287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219</w:t>
            </w:r>
          </w:p>
        </w:tc>
        <w:tc>
          <w:tcPr>
            <w:tcW w:w="154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tabs>
                <w:tab w:val="left" w:pos="480"/>
                <w:tab w:val="center" w:pos="827"/>
              </w:tabs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18,00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Сітка шліф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288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54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423,00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Профіль для сходинок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289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221</w:t>
            </w:r>
          </w:p>
        </w:tc>
        <w:tc>
          <w:tcPr>
            <w:tcW w:w="1540" w:type="dxa"/>
          </w:tcPr>
          <w:p w:rsidR="00F03DE0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B440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1851,00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Грунт, шпаклівка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290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222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756,00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Снежка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291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223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 xml:space="preserve">11628,0 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Фарба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292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Шпатель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293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225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900,00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 для плитки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294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226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Pr="00407963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FF4006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72,00</w:t>
            </w:r>
          </w:p>
        </w:tc>
        <w:tc>
          <w:tcPr>
            <w:tcW w:w="6776" w:type="dxa"/>
          </w:tcPr>
          <w:p w:rsidR="00F03DE0" w:rsidRDefault="00F03DE0" w:rsidP="005E1D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Круг пелюстковий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295</w:t>
            </w:r>
          </w:p>
        </w:tc>
        <w:tc>
          <w:tcPr>
            <w:tcW w:w="1352" w:type="dxa"/>
          </w:tcPr>
          <w:p w:rsidR="00F03DE0" w:rsidRDefault="00F03DE0" w:rsidP="006971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11-07-24-1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160,00</w:t>
            </w:r>
          </w:p>
        </w:tc>
        <w:tc>
          <w:tcPr>
            <w:tcW w:w="6776" w:type="dxa"/>
          </w:tcPr>
          <w:p w:rsidR="00F03DE0" w:rsidRPr="00E35439" w:rsidRDefault="00F03DE0" w:rsidP="00ED1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Заправка картриджа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296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14-07-24-1</w:t>
            </w:r>
          </w:p>
        </w:tc>
        <w:tc>
          <w:tcPr>
            <w:tcW w:w="154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16.07.24</w:t>
            </w:r>
          </w:p>
        </w:tc>
        <w:tc>
          <w:tcPr>
            <w:tcW w:w="308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240,00</w:t>
            </w:r>
          </w:p>
        </w:tc>
        <w:tc>
          <w:tcPr>
            <w:tcW w:w="6776" w:type="dxa"/>
          </w:tcPr>
          <w:p w:rsidR="00F03DE0" w:rsidRPr="00E35439" w:rsidRDefault="00F03DE0" w:rsidP="00770F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Заправка картриджа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297</w:t>
            </w:r>
          </w:p>
        </w:tc>
        <w:tc>
          <w:tcPr>
            <w:tcW w:w="1352" w:type="dxa"/>
          </w:tcPr>
          <w:p w:rsidR="00F03DE0" w:rsidRPr="00770FC9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2173</w:t>
            </w:r>
          </w:p>
        </w:tc>
        <w:tc>
          <w:tcPr>
            <w:tcW w:w="1540" w:type="dxa"/>
          </w:tcPr>
          <w:p w:rsidR="00F03DE0" w:rsidRPr="00770FC9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  <w:lang w:val="uk-UA"/>
              </w:rPr>
              <w:t>.07.24</w:t>
            </w:r>
          </w:p>
        </w:tc>
        <w:tc>
          <w:tcPr>
            <w:tcW w:w="308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«Інженерно-виробнича фірмаа «РІВАС»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13400,00</w:t>
            </w:r>
          </w:p>
        </w:tc>
        <w:tc>
          <w:tcPr>
            <w:tcW w:w="6776" w:type="dxa"/>
          </w:tcPr>
          <w:p w:rsidR="00F03DE0" w:rsidRPr="00770FC9" w:rsidRDefault="00F03DE0" w:rsidP="00770FC9">
            <w:pPr>
              <w:rPr>
                <w:rFonts w:ascii="Times New Roman" w:hAnsi="Times New Roman"/>
              </w:rPr>
            </w:pPr>
            <w:r w:rsidRPr="00770FC9">
              <w:rPr>
                <w:rFonts w:ascii="Times New Roman" w:hAnsi="Times New Roman"/>
              </w:rPr>
              <w:t>Послуги з улаштування структурованої кабельної системи на одне робоче місце за адресою: м. Харків, вул. Каденюка, 43</w:t>
            </w:r>
          </w:p>
        </w:tc>
      </w:tr>
      <w:tr w:rsidR="00F03DE0" w:rsidRPr="00D91063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298</w:t>
            </w:r>
          </w:p>
        </w:tc>
        <w:tc>
          <w:tcPr>
            <w:tcW w:w="1352" w:type="dxa"/>
          </w:tcPr>
          <w:p w:rsidR="00F03DE0" w:rsidRPr="002D7543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227</w:t>
            </w:r>
          </w:p>
        </w:tc>
        <w:tc>
          <w:tcPr>
            <w:tcW w:w="1540" w:type="dxa"/>
          </w:tcPr>
          <w:p w:rsidR="00F03DE0" w:rsidRPr="00770FC9" w:rsidRDefault="00F03DE0" w:rsidP="002D75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uk-UA"/>
              </w:rPr>
              <w:t>3.07.24</w:t>
            </w:r>
          </w:p>
        </w:tc>
        <w:tc>
          <w:tcPr>
            <w:tcW w:w="308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3375,00</w:t>
            </w:r>
          </w:p>
        </w:tc>
        <w:tc>
          <w:tcPr>
            <w:tcW w:w="6776" w:type="dxa"/>
          </w:tcPr>
          <w:p w:rsidR="00F03DE0" w:rsidRPr="002D7543" w:rsidRDefault="00F03DE0" w:rsidP="00770FC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Постер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228</w:t>
            </w:r>
          </w:p>
        </w:tc>
        <w:tc>
          <w:tcPr>
            <w:tcW w:w="1540" w:type="dxa"/>
          </w:tcPr>
          <w:p w:rsidR="00F03DE0" w:rsidRPr="00151727" w:rsidRDefault="00F03DE0" w:rsidP="002D75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24.07.24</w:t>
            </w:r>
          </w:p>
        </w:tc>
        <w:tc>
          <w:tcPr>
            <w:tcW w:w="308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«АРТЛАЙН ІНТЕГРАЦІЯ»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7498,98</w:t>
            </w:r>
          </w:p>
        </w:tc>
        <w:tc>
          <w:tcPr>
            <w:tcW w:w="6776" w:type="dxa"/>
          </w:tcPr>
          <w:p w:rsidR="00F03DE0" w:rsidRPr="00E53A3C" w:rsidRDefault="00F03DE0" w:rsidP="00151727">
            <w:pPr>
              <w:rPr>
                <w:rFonts w:ascii="Times New Roman" w:hAnsi="Times New Roman"/>
                <w:lang w:val="en-US"/>
              </w:rPr>
            </w:pPr>
            <w:r w:rsidRPr="00151727">
              <w:rPr>
                <w:rFonts w:ascii="Times New Roman" w:hAnsi="Times New Roman"/>
              </w:rPr>
              <w:t>Принтер</w:t>
            </w:r>
            <w:r w:rsidRPr="00E53A3C">
              <w:rPr>
                <w:rFonts w:ascii="Times New Roman" w:hAnsi="Times New Roman"/>
                <w:lang w:val="en-US"/>
              </w:rPr>
              <w:t xml:space="preserve"> HP LaserJet 107w </w:t>
            </w:r>
            <w:r w:rsidRPr="00151727">
              <w:rPr>
                <w:rFonts w:ascii="Times New Roman" w:hAnsi="Times New Roman"/>
              </w:rPr>
              <w:t>з</w:t>
            </w:r>
            <w:r w:rsidRPr="00E53A3C">
              <w:rPr>
                <w:rFonts w:ascii="Times New Roman" w:hAnsi="Times New Roman"/>
                <w:lang w:val="en-US"/>
              </w:rPr>
              <w:t xml:space="preserve"> Wi-Fi (4ZB78A)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229</w:t>
            </w:r>
          </w:p>
        </w:tc>
        <w:tc>
          <w:tcPr>
            <w:tcW w:w="1540" w:type="dxa"/>
          </w:tcPr>
          <w:p w:rsidR="00F03DE0" w:rsidRPr="00151727" w:rsidRDefault="00F03DE0" w:rsidP="0015172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24.07.24</w:t>
            </w:r>
          </w:p>
        </w:tc>
        <w:tc>
          <w:tcPr>
            <w:tcW w:w="3080" w:type="dxa"/>
          </w:tcPr>
          <w:p w:rsidR="00F03DE0" w:rsidRDefault="00F03DE0" w:rsidP="0015172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«АРТЛАЙН ІНТЕГРАЦІЯ»</w:t>
            </w:r>
          </w:p>
        </w:tc>
        <w:tc>
          <w:tcPr>
            <w:tcW w:w="1870" w:type="dxa"/>
          </w:tcPr>
          <w:p w:rsidR="00F03DE0" w:rsidRDefault="00F03DE0" w:rsidP="00770FC9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5396,94</w:t>
            </w:r>
          </w:p>
        </w:tc>
        <w:tc>
          <w:tcPr>
            <w:tcW w:w="6776" w:type="dxa"/>
          </w:tcPr>
          <w:p w:rsidR="00F03DE0" w:rsidRPr="00E53A3C" w:rsidRDefault="00F03DE0" w:rsidP="00151727">
            <w:pPr>
              <w:rPr>
                <w:rFonts w:ascii="Times New Roman" w:hAnsi="Times New Roman"/>
                <w:lang w:val="en-US"/>
              </w:rPr>
            </w:pPr>
            <w:r w:rsidRPr="00151727">
              <w:rPr>
                <w:rFonts w:ascii="Times New Roman" w:hAnsi="Times New Roman"/>
              </w:rPr>
              <w:t>Маршрутизатор</w:t>
            </w:r>
            <w:r w:rsidRPr="00E53A3C">
              <w:rPr>
                <w:rFonts w:ascii="Times New Roman" w:hAnsi="Times New Roman"/>
                <w:lang w:val="en-US"/>
              </w:rPr>
              <w:t xml:space="preserve"> TP-LINK Archer C80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Pr="00CF0C72" w:rsidRDefault="00F03DE0" w:rsidP="00AC58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301</w:t>
            </w:r>
          </w:p>
        </w:tc>
        <w:tc>
          <w:tcPr>
            <w:tcW w:w="1352" w:type="dxa"/>
          </w:tcPr>
          <w:p w:rsidR="00F03DE0" w:rsidRPr="00E53A3C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24-07-24-1</w:t>
            </w:r>
          </w:p>
        </w:tc>
        <w:tc>
          <w:tcPr>
            <w:tcW w:w="1540" w:type="dxa"/>
          </w:tcPr>
          <w:p w:rsidR="00F03DE0" w:rsidRDefault="00F03DE0" w:rsidP="00E53A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31.07.24</w:t>
            </w:r>
          </w:p>
        </w:tc>
        <w:tc>
          <w:tcPr>
            <w:tcW w:w="308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160,00</w:t>
            </w:r>
          </w:p>
        </w:tc>
        <w:tc>
          <w:tcPr>
            <w:tcW w:w="6776" w:type="dxa"/>
          </w:tcPr>
          <w:p w:rsidR="00F03DE0" w:rsidRPr="00E35439" w:rsidRDefault="00F03DE0" w:rsidP="00612A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Заправка катриджа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Pr="00F14ACB" w:rsidRDefault="00F03DE0" w:rsidP="00AC58B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230</w:t>
            </w:r>
          </w:p>
        </w:tc>
        <w:tc>
          <w:tcPr>
            <w:tcW w:w="1540" w:type="dxa"/>
          </w:tcPr>
          <w:p w:rsidR="00F03DE0" w:rsidRDefault="00F03DE0" w:rsidP="00E53A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31.07.24</w:t>
            </w:r>
          </w:p>
        </w:tc>
        <w:tc>
          <w:tcPr>
            <w:tcW w:w="308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Колишкін Олександр Григорович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87840,00</w:t>
            </w:r>
          </w:p>
        </w:tc>
        <w:tc>
          <w:tcPr>
            <w:tcW w:w="6776" w:type="dxa"/>
          </w:tcPr>
          <w:p w:rsidR="00F03DE0" w:rsidRPr="00F14ACB" w:rsidRDefault="00F03DE0" w:rsidP="00F14ACB">
            <w:pPr>
              <w:rPr>
                <w:rFonts w:ascii="Times New Roman" w:hAnsi="Times New Roman"/>
              </w:rPr>
            </w:pPr>
            <w:r w:rsidRPr="00F14ACB">
              <w:rPr>
                <w:rFonts w:ascii="Times New Roman" w:hAnsi="Times New Roman"/>
              </w:rPr>
              <w:t>Плівка протиударна (код ДК 021:2015 44176000-4 – Плівки)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Pr="00F14ACB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52" w:type="dxa"/>
          </w:tcPr>
          <w:p w:rsidR="00F03DE0" w:rsidRPr="00F14ACB" w:rsidRDefault="00F03DE0" w:rsidP="00F14AC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40" w:type="dxa"/>
          </w:tcPr>
          <w:p w:rsidR="00F03DE0" w:rsidRDefault="00F03DE0" w:rsidP="00E53A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31.07.24</w:t>
            </w:r>
          </w:p>
        </w:tc>
        <w:tc>
          <w:tcPr>
            <w:tcW w:w="3080" w:type="dxa"/>
          </w:tcPr>
          <w:p w:rsidR="00F03DE0" w:rsidRPr="00605CC3" w:rsidRDefault="00F03DE0" w:rsidP="00605CC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5CC3">
              <w:rPr>
                <w:rFonts w:ascii="Times New Roman" w:hAnsi="Times New Roman"/>
                <w:color w:val="000000"/>
                <w:lang w:val="uk-UA"/>
              </w:rPr>
              <w:t>ФО-П</w:t>
            </w:r>
            <w:r w:rsidRPr="00605CC3">
              <w:rPr>
                <w:rFonts w:ascii="Times New Roman" w:hAnsi="Times New Roman"/>
                <w:color w:val="000000"/>
              </w:rPr>
              <w:t xml:space="preserve"> Цомах Ігор Миколайович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47348,00</w:t>
            </w:r>
          </w:p>
        </w:tc>
        <w:tc>
          <w:tcPr>
            <w:tcW w:w="6776" w:type="dxa"/>
          </w:tcPr>
          <w:p w:rsidR="00F03DE0" w:rsidRPr="003D5868" w:rsidRDefault="00F03DE0" w:rsidP="003D5868">
            <w:pPr>
              <w:rPr>
                <w:rFonts w:ascii="Times New Roman" w:hAnsi="Times New Roman"/>
              </w:rPr>
            </w:pPr>
            <w:r w:rsidRPr="003D5868">
              <w:rPr>
                <w:rFonts w:ascii="Times New Roman" w:hAnsi="Times New Roman"/>
              </w:rPr>
              <w:t>Послуги з очищення вікон (ДК 021:2015 90911300-9 Послуги з миття вікон)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F14ACB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232</w:t>
            </w:r>
          </w:p>
        </w:tc>
        <w:tc>
          <w:tcPr>
            <w:tcW w:w="1540" w:type="dxa"/>
          </w:tcPr>
          <w:p w:rsidR="00F03DE0" w:rsidRDefault="00F03DE0" w:rsidP="00B37A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31.07.24</w:t>
            </w:r>
          </w:p>
        </w:tc>
        <w:tc>
          <w:tcPr>
            <w:tcW w:w="3080" w:type="dxa"/>
          </w:tcPr>
          <w:p w:rsidR="00F03DE0" w:rsidRPr="00605CC3" w:rsidRDefault="00F03DE0" w:rsidP="00B37A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5CC3">
              <w:rPr>
                <w:rFonts w:ascii="Times New Roman" w:hAnsi="Times New Roman"/>
                <w:color w:val="000000"/>
                <w:lang w:val="uk-UA"/>
              </w:rPr>
              <w:t>ФО-П</w:t>
            </w:r>
            <w:r w:rsidRPr="00605CC3">
              <w:rPr>
                <w:rFonts w:ascii="Times New Roman" w:hAnsi="Times New Roman"/>
                <w:color w:val="000000"/>
              </w:rPr>
              <w:t xml:space="preserve"> Цомах Ігор Миколайович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97900,00</w:t>
            </w:r>
          </w:p>
        </w:tc>
        <w:tc>
          <w:tcPr>
            <w:tcW w:w="6776" w:type="dxa"/>
          </w:tcPr>
          <w:p w:rsidR="00F03DE0" w:rsidRPr="00B37A31" w:rsidRDefault="00F03DE0" w:rsidP="00F14ACB">
            <w:pPr>
              <w:rPr>
                <w:rFonts w:ascii="Times New Roman" w:hAnsi="Times New Roman"/>
                <w:lang w:val="uk-UA"/>
              </w:rPr>
            </w:pPr>
            <w:r w:rsidRPr="00B37A31">
              <w:rPr>
                <w:rFonts w:ascii="Times New Roman" w:hAnsi="Times New Roman"/>
                <w:lang w:val="uk-UA"/>
              </w:rPr>
              <w:t>Послуги з покриття протиударною плівкою вікон будівлі Комунального некомерційного підприємства «Міська дитяча лікарня № 5» Харківської міської ради (ДК 021:2015 45442000-7 Нанесення захисного покриття)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Pr="00F14ACB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52" w:type="dxa"/>
          </w:tcPr>
          <w:p w:rsidR="00F03DE0" w:rsidRPr="00B37A31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233</w:t>
            </w:r>
          </w:p>
        </w:tc>
        <w:tc>
          <w:tcPr>
            <w:tcW w:w="1540" w:type="dxa"/>
          </w:tcPr>
          <w:p w:rsidR="00F03DE0" w:rsidRPr="00B37A31" w:rsidRDefault="00F03DE0" w:rsidP="00E53A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21120,00</w:t>
            </w:r>
          </w:p>
        </w:tc>
        <w:tc>
          <w:tcPr>
            <w:tcW w:w="6776" w:type="dxa"/>
          </w:tcPr>
          <w:p w:rsidR="00F03DE0" w:rsidRPr="008467F1" w:rsidRDefault="00F03DE0" w:rsidP="008467F1">
            <w:pPr>
              <w:rPr>
                <w:rFonts w:ascii="Times New Roman" w:hAnsi="Times New Roman"/>
                <w:lang w:val="uk-UA"/>
              </w:rPr>
            </w:pPr>
            <w:hyperlink r:id="rId10" w:tooltip="Послуга з комп'ютерної підтримки" w:history="1">
              <w:r w:rsidRPr="008467F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Послуга з комп'ютерної підтримки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Pr="00511897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306</w:t>
            </w:r>
          </w:p>
        </w:tc>
        <w:tc>
          <w:tcPr>
            <w:tcW w:w="1352" w:type="dxa"/>
          </w:tcPr>
          <w:p w:rsidR="00F03DE0" w:rsidRPr="00511897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20750,00</w:t>
            </w:r>
          </w:p>
        </w:tc>
        <w:tc>
          <w:tcPr>
            <w:tcW w:w="6776" w:type="dxa"/>
          </w:tcPr>
          <w:p w:rsidR="00F03DE0" w:rsidRPr="00511897" w:rsidRDefault="00F03DE0" w:rsidP="00511897">
            <w:pPr>
              <w:rPr>
                <w:rFonts w:ascii="Times New Roman" w:hAnsi="Times New Roman"/>
                <w:lang w:val="uk-UA"/>
              </w:rPr>
            </w:pPr>
            <w:hyperlink r:id="rId11" w:tooltip="Обслуговування та адміністрування сервера" w:history="1">
              <w:r w:rsidRPr="0051189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Обслуговування та адміністрування сервера 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307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7590,00</w:t>
            </w:r>
          </w:p>
        </w:tc>
        <w:tc>
          <w:tcPr>
            <w:tcW w:w="6776" w:type="dxa"/>
          </w:tcPr>
          <w:p w:rsidR="00F03DE0" w:rsidRPr="00E423BD" w:rsidRDefault="00F03DE0" w:rsidP="00511897">
            <w:pPr>
              <w:rPr>
                <w:rFonts w:ascii="Times New Roman" w:hAnsi="Times New Roman"/>
              </w:rPr>
            </w:pPr>
            <w:hyperlink r:id="rId12" w:tooltip="Послуги в сфері інформатизації" w:history="1">
              <w:r w:rsidRPr="00E423B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Послуги в сфері інформатизації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308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4770,00</w:t>
            </w:r>
          </w:p>
        </w:tc>
        <w:tc>
          <w:tcPr>
            <w:tcW w:w="6776" w:type="dxa"/>
          </w:tcPr>
          <w:p w:rsidR="00F03DE0" w:rsidRPr="00511897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Подовжувач, клема</w:t>
            </w:r>
          </w:p>
        </w:tc>
      </w:tr>
      <w:tr w:rsidR="00F03DE0" w:rsidRPr="00151727" w:rsidTr="0002648D">
        <w:trPr>
          <w:trHeight w:val="735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7050,00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765,00</w:t>
            </w:r>
          </w:p>
        </w:tc>
        <w:tc>
          <w:tcPr>
            <w:tcW w:w="6776" w:type="dxa"/>
          </w:tcPr>
          <w:p w:rsidR="00F03DE0" w:rsidRPr="00D4736F" w:rsidRDefault="00F03DE0" w:rsidP="00D4736F">
            <w:pPr>
              <w:rPr>
                <w:rFonts w:ascii="Times New Roman" w:hAnsi="Times New Roman"/>
              </w:rPr>
            </w:pPr>
            <w:hyperlink r:id="rId13" w:tooltip="Щітка, круг, свердло, куток, бита" w:history="1">
              <w:r w:rsidRPr="00D4736F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Щітка, круг, свердло, куток, бита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239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114,00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Шпагат джутовий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312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переор.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313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5145,00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Мішок пропіленовий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242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228,00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 д/плитки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315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1200,00</w:t>
            </w:r>
          </w:p>
        </w:tc>
        <w:tc>
          <w:tcPr>
            <w:tcW w:w="6776" w:type="dxa"/>
          </w:tcPr>
          <w:p w:rsidR="00F03DE0" w:rsidRDefault="00F03DE0" w:rsidP="0051189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316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909,00</w:t>
            </w:r>
          </w:p>
        </w:tc>
        <w:tc>
          <w:tcPr>
            <w:tcW w:w="6776" w:type="dxa"/>
          </w:tcPr>
          <w:p w:rsidR="00F03DE0" w:rsidRPr="00E423BD" w:rsidRDefault="00F03DE0" w:rsidP="00622CF5">
            <w:pPr>
              <w:rPr>
                <w:rFonts w:ascii="Times New Roman" w:hAnsi="Times New Roman"/>
                <w:lang w:val="uk-UA"/>
              </w:rPr>
            </w:pPr>
            <w:hyperlink r:id="rId14" w:tooltip="Гвинт, шайба. гайка, саморіз, шайба" w:history="1">
              <w:r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Гвинт, </w:t>
              </w:r>
              <w:r w:rsidRPr="00F62CE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гайка, саморіз, шайба 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317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245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Pr="00407963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«СВІТ КОМФОРТУ-К»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7950,00</w:t>
            </w:r>
          </w:p>
        </w:tc>
        <w:tc>
          <w:tcPr>
            <w:tcW w:w="6776" w:type="dxa"/>
          </w:tcPr>
          <w:p w:rsidR="00F03DE0" w:rsidRPr="00163CC8" w:rsidRDefault="00F03DE0" w:rsidP="00163CC8">
            <w:pPr>
              <w:rPr>
                <w:rFonts w:ascii="Times New Roman" w:hAnsi="Times New Roman"/>
                <w:lang w:val="uk-UA"/>
              </w:rPr>
            </w:pPr>
            <w:r w:rsidRPr="00163CC8">
              <w:rPr>
                <w:rFonts w:ascii="Times New Roman" w:hAnsi="Times New Roman"/>
                <w:lang w:val="uk-UA"/>
              </w:rPr>
              <w:t>Послуги з монтажу/демонтажу кондиціонеру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318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246</w:t>
            </w:r>
          </w:p>
        </w:tc>
        <w:tc>
          <w:tcPr>
            <w:tcW w:w="1540" w:type="dxa"/>
          </w:tcPr>
          <w:p w:rsidR="00F03DE0" w:rsidRPr="00B37A31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Pr="00407963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«СВІТ КОМФОРТУ-К»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15200,00</w:t>
            </w:r>
          </w:p>
        </w:tc>
        <w:tc>
          <w:tcPr>
            <w:tcW w:w="6776" w:type="dxa"/>
          </w:tcPr>
          <w:p w:rsidR="00F03DE0" w:rsidRPr="00163CC8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діагностики, обслуговування та ремонту кондиціонерів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247</w:t>
            </w:r>
          </w:p>
        </w:tc>
        <w:tc>
          <w:tcPr>
            <w:tcW w:w="1540" w:type="dxa"/>
          </w:tcPr>
          <w:p w:rsidR="00F03DE0" w:rsidRPr="00DC327E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163C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141,00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Замок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78,00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321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249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165,00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322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84,00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Бита, свердло 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323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251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27,00</w:t>
            </w:r>
          </w:p>
        </w:tc>
        <w:tc>
          <w:tcPr>
            <w:tcW w:w="6776" w:type="dxa"/>
          </w:tcPr>
          <w:p w:rsidR="00F03DE0" w:rsidRDefault="00F03DE0" w:rsidP="00DC327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Губка шліфувальна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252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Гвинт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325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253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99,00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сигнальна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326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254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246,00</w:t>
            </w:r>
          </w:p>
        </w:tc>
        <w:tc>
          <w:tcPr>
            <w:tcW w:w="6776" w:type="dxa"/>
          </w:tcPr>
          <w:p w:rsidR="00F03DE0" w:rsidRDefault="00F03DE0" w:rsidP="00163C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шаровий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327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255</w:t>
            </w:r>
          </w:p>
        </w:tc>
        <w:tc>
          <w:tcPr>
            <w:tcW w:w="1540" w:type="dxa"/>
          </w:tcPr>
          <w:p w:rsidR="00F03DE0" w:rsidRPr="00DC327E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DC3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612A9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207,00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Муфта, трійник, коліно 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328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256</w:t>
            </w:r>
          </w:p>
        </w:tc>
        <w:tc>
          <w:tcPr>
            <w:tcW w:w="1540" w:type="dxa"/>
          </w:tcPr>
          <w:p w:rsidR="00F03DE0" w:rsidRPr="00DC327E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05.08.24</w:t>
            </w:r>
          </w:p>
        </w:tc>
        <w:tc>
          <w:tcPr>
            <w:tcW w:w="3080" w:type="dxa"/>
          </w:tcPr>
          <w:p w:rsidR="00F03DE0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99,00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Шпаклівка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02.08/Р</w:t>
            </w:r>
          </w:p>
        </w:tc>
        <w:tc>
          <w:tcPr>
            <w:tcW w:w="1540" w:type="dxa"/>
          </w:tcPr>
          <w:p w:rsidR="00F03DE0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Pr="00407963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10770,00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Табличка кабінетна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257</w:t>
            </w:r>
          </w:p>
        </w:tc>
        <w:tc>
          <w:tcPr>
            <w:tcW w:w="1540" w:type="dxa"/>
          </w:tcPr>
          <w:p w:rsidR="00F03DE0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29197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Окуляри захисні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331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258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1164,00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Клема, розетка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332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259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444,00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Циліндр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333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260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261,00</w:t>
            </w:r>
          </w:p>
        </w:tc>
        <w:tc>
          <w:tcPr>
            <w:tcW w:w="6776" w:type="dxa"/>
          </w:tcPr>
          <w:p w:rsidR="00F03DE0" w:rsidRPr="00933B78" w:rsidRDefault="00F03DE0" w:rsidP="00933B78">
            <w:pPr>
              <w:rPr>
                <w:rFonts w:ascii="Times New Roman" w:hAnsi="Times New Roman"/>
              </w:rPr>
            </w:pPr>
            <w:hyperlink r:id="rId15" w:tooltip="Ізострічка, стрічка, рідкий фум" w:history="1">
              <w:r w:rsidRPr="00933B7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Ізострічка, стрічка, рідкий фум </w:t>
              </w:r>
            </w:hyperlink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334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261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165,00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Трійник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335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262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204,00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Шланг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336</w:t>
            </w:r>
          </w:p>
        </w:tc>
        <w:tc>
          <w:tcPr>
            <w:tcW w:w="1352" w:type="dxa"/>
          </w:tcPr>
          <w:p w:rsidR="00F03DE0" w:rsidRDefault="00F03DE0" w:rsidP="00933B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263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150,00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Дюбель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337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264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99,00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коліно,трійник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338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265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63,00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266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Лезо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340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267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78,00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Ізострічка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341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268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2076,00</w:t>
            </w:r>
          </w:p>
        </w:tc>
        <w:tc>
          <w:tcPr>
            <w:tcW w:w="6776" w:type="dxa"/>
          </w:tcPr>
          <w:p w:rsidR="00F03DE0" w:rsidRDefault="00F03DE0" w:rsidP="00653A9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Коробка, авт. вимикач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342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269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166,50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Дюбель, саморіз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270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348,00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Стяжка кабельна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344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271</w:t>
            </w:r>
          </w:p>
        </w:tc>
        <w:tc>
          <w:tcPr>
            <w:tcW w:w="154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653A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4515,00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345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272</w:t>
            </w:r>
          </w:p>
        </w:tc>
        <w:tc>
          <w:tcPr>
            <w:tcW w:w="1540" w:type="dxa"/>
          </w:tcPr>
          <w:p w:rsidR="00F03DE0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537A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1373,00</w:t>
            </w:r>
          </w:p>
        </w:tc>
        <w:tc>
          <w:tcPr>
            <w:tcW w:w="6776" w:type="dxa"/>
          </w:tcPr>
          <w:p w:rsidR="00F03DE0" w:rsidRDefault="00F03DE0" w:rsidP="008851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Короб, розетка, колодка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346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273</w:t>
            </w:r>
          </w:p>
        </w:tc>
        <w:tc>
          <w:tcPr>
            <w:tcW w:w="1540" w:type="dxa"/>
          </w:tcPr>
          <w:p w:rsidR="00F03DE0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06.08.24</w:t>
            </w:r>
          </w:p>
        </w:tc>
        <w:tc>
          <w:tcPr>
            <w:tcW w:w="3080" w:type="dxa"/>
          </w:tcPr>
          <w:p w:rsidR="00F03DE0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851C8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690,00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151727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347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274</w:t>
            </w:r>
          </w:p>
        </w:tc>
        <w:tc>
          <w:tcPr>
            <w:tcW w:w="1540" w:type="dxa"/>
          </w:tcPr>
          <w:p w:rsidR="00F03DE0" w:rsidRDefault="00F03DE0" w:rsidP="00935E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07.08.24</w:t>
            </w:r>
          </w:p>
        </w:tc>
        <w:tc>
          <w:tcPr>
            <w:tcW w:w="3080" w:type="dxa"/>
          </w:tcPr>
          <w:p w:rsidR="00F03DE0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851C8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705,00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Ліска</w:t>
            </w:r>
          </w:p>
        </w:tc>
      </w:tr>
      <w:tr w:rsidR="00F03DE0" w:rsidRPr="006C7005" w:rsidTr="0002648D">
        <w:trPr>
          <w:trHeight w:val="729"/>
        </w:trPr>
        <w:tc>
          <w:tcPr>
            <w:tcW w:w="628" w:type="dxa"/>
          </w:tcPr>
          <w:p w:rsidR="00F03DE0" w:rsidRPr="00AA2804" w:rsidRDefault="00F03DE0" w:rsidP="00F14A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348</w:t>
            </w:r>
          </w:p>
        </w:tc>
        <w:tc>
          <w:tcPr>
            <w:tcW w:w="1352" w:type="dxa"/>
          </w:tcPr>
          <w:p w:rsidR="00F03DE0" w:rsidRPr="00AA2804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6152-24</w:t>
            </w:r>
          </w:p>
        </w:tc>
        <w:tc>
          <w:tcPr>
            <w:tcW w:w="1540" w:type="dxa"/>
          </w:tcPr>
          <w:p w:rsidR="00F03DE0" w:rsidRDefault="00F03DE0" w:rsidP="00935E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07.08.24</w:t>
            </w:r>
          </w:p>
        </w:tc>
        <w:tc>
          <w:tcPr>
            <w:tcW w:w="3080" w:type="dxa"/>
          </w:tcPr>
          <w:p w:rsidR="00F03DE0" w:rsidRPr="00AA2804" w:rsidRDefault="00F03DE0" w:rsidP="00AA28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«ЦПС «Техінформсервіс»</w:t>
            </w:r>
          </w:p>
        </w:tc>
        <w:tc>
          <w:tcPr>
            <w:tcW w:w="1870" w:type="dxa"/>
          </w:tcPr>
          <w:p w:rsidR="00F03DE0" w:rsidRDefault="00F03DE0" w:rsidP="008851C8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1100,00</w:t>
            </w:r>
          </w:p>
        </w:tc>
        <w:tc>
          <w:tcPr>
            <w:tcW w:w="6776" w:type="dxa"/>
          </w:tcPr>
          <w:p w:rsidR="00F03DE0" w:rsidRDefault="00F03DE0" w:rsidP="004C53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навчання з питань охорони праці</w:t>
            </w:r>
          </w:p>
        </w:tc>
      </w:tr>
      <w:tr w:rsidR="00F03DE0" w:rsidRPr="006C7005" w:rsidTr="0002648D">
        <w:trPr>
          <w:trHeight w:val="729"/>
        </w:trPr>
        <w:tc>
          <w:tcPr>
            <w:tcW w:w="628" w:type="dxa"/>
          </w:tcPr>
          <w:p w:rsidR="00F03DE0" w:rsidRDefault="00F03DE0" w:rsidP="00F14AC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</w:t>
            </w:r>
          </w:p>
        </w:tc>
        <w:tc>
          <w:tcPr>
            <w:tcW w:w="1352" w:type="dxa"/>
          </w:tcPr>
          <w:p w:rsidR="00F03DE0" w:rsidRDefault="00F03DE0" w:rsidP="00ED15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275</w:t>
            </w:r>
          </w:p>
        </w:tc>
        <w:tc>
          <w:tcPr>
            <w:tcW w:w="1540" w:type="dxa"/>
          </w:tcPr>
          <w:p w:rsidR="00F03DE0" w:rsidRDefault="00F03DE0" w:rsidP="00935E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07.08.24</w:t>
            </w:r>
          </w:p>
        </w:tc>
        <w:tc>
          <w:tcPr>
            <w:tcW w:w="3080" w:type="dxa"/>
          </w:tcPr>
          <w:p w:rsidR="00F03DE0" w:rsidRPr="00407963" w:rsidRDefault="00F03DE0" w:rsidP="003B4B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«СВІТ КОМФОРТУ-К»</w:t>
            </w:r>
          </w:p>
        </w:tc>
        <w:tc>
          <w:tcPr>
            <w:tcW w:w="1870" w:type="dxa"/>
          </w:tcPr>
          <w:p w:rsidR="00F03DE0" w:rsidRPr="006C7005" w:rsidRDefault="00F03DE0" w:rsidP="006C7005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3800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00</w:t>
            </w:r>
          </w:p>
        </w:tc>
        <w:tc>
          <w:tcPr>
            <w:tcW w:w="6776" w:type="dxa"/>
          </w:tcPr>
          <w:p w:rsidR="00F03DE0" w:rsidRPr="006C7005" w:rsidRDefault="00F03DE0" w:rsidP="006C7005">
            <w:pPr>
              <w:rPr>
                <w:rFonts w:ascii="Times New Roman" w:hAnsi="Times New Roman"/>
              </w:rPr>
            </w:pPr>
            <w:hyperlink r:id="rId16" w:tooltip="Послуги з діагностики, обслуговування та ремонту кондиціонерів)." w:history="1">
              <w:r w:rsidRPr="006C700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Послуги з діагностики, обслуговування та ремонту кондиціонерів</w:t>
              </w:r>
            </w:hyperlink>
          </w:p>
        </w:tc>
      </w:tr>
      <w:tr w:rsidR="00F03DE0" w:rsidRPr="00835876" w:rsidTr="0002648D">
        <w:trPr>
          <w:trHeight w:val="729"/>
        </w:trPr>
        <w:tc>
          <w:tcPr>
            <w:tcW w:w="628" w:type="dxa"/>
          </w:tcPr>
          <w:p w:rsidR="00F03DE0" w:rsidRPr="00835876" w:rsidRDefault="00F03DE0" w:rsidP="00835876">
            <w:pPr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350</w:t>
            </w:r>
          </w:p>
        </w:tc>
        <w:tc>
          <w:tcPr>
            <w:tcW w:w="1352" w:type="dxa"/>
          </w:tcPr>
          <w:p w:rsidR="00F03DE0" w:rsidRPr="00835876" w:rsidRDefault="00F03DE0" w:rsidP="00835876">
            <w:pPr>
              <w:jc w:val="center"/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189</w:t>
            </w:r>
          </w:p>
        </w:tc>
        <w:tc>
          <w:tcPr>
            <w:tcW w:w="1540" w:type="dxa"/>
          </w:tcPr>
          <w:p w:rsidR="00F03DE0" w:rsidRPr="00835876" w:rsidRDefault="00F03DE0" w:rsidP="00835876">
            <w:pPr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07.08.24</w:t>
            </w:r>
          </w:p>
        </w:tc>
        <w:tc>
          <w:tcPr>
            <w:tcW w:w="3080" w:type="dxa"/>
          </w:tcPr>
          <w:p w:rsidR="00F03DE0" w:rsidRPr="00835876" w:rsidRDefault="00F03DE0" w:rsidP="00835876">
            <w:pPr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ТОВ «Інженерно-виробнича фірма «РІВАС»</w:t>
            </w:r>
          </w:p>
        </w:tc>
        <w:tc>
          <w:tcPr>
            <w:tcW w:w="1870" w:type="dxa"/>
          </w:tcPr>
          <w:p w:rsidR="00F03DE0" w:rsidRPr="00835876" w:rsidRDefault="00F03DE0" w:rsidP="00835876">
            <w:pPr>
              <w:rPr>
                <w:rFonts w:ascii="Times New Roman" w:eastAsia="MS Mincho" w:hAnsi="Times New Roman"/>
              </w:rPr>
            </w:pPr>
            <w:r w:rsidRPr="00835876">
              <w:rPr>
                <w:rFonts w:ascii="Times New Roman" w:eastAsia="MS Mincho" w:hAnsi="Times New Roman"/>
              </w:rPr>
              <w:t>73700,00</w:t>
            </w:r>
          </w:p>
        </w:tc>
        <w:tc>
          <w:tcPr>
            <w:tcW w:w="6776" w:type="dxa"/>
          </w:tcPr>
          <w:p w:rsidR="00F03DE0" w:rsidRPr="00835876" w:rsidRDefault="00F03DE0" w:rsidP="00835876">
            <w:pPr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Послуги з улаштування структурованої кабельної системи на 11 (дванадцять) робочих місцьза адресою: м. Харків, вул. Каденюка, 43, проїзд Стадіонний,6/5</w:t>
            </w:r>
          </w:p>
        </w:tc>
      </w:tr>
      <w:tr w:rsidR="00F03DE0" w:rsidRPr="00835876" w:rsidTr="0002648D">
        <w:trPr>
          <w:trHeight w:val="729"/>
        </w:trPr>
        <w:tc>
          <w:tcPr>
            <w:tcW w:w="628" w:type="dxa"/>
          </w:tcPr>
          <w:p w:rsidR="00F03DE0" w:rsidRPr="009B3393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351</w:t>
            </w:r>
          </w:p>
        </w:tc>
        <w:tc>
          <w:tcPr>
            <w:tcW w:w="1352" w:type="dxa"/>
          </w:tcPr>
          <w:p w:rsidR="00F03DE0" w:rsidRPr="009B3393" w:rsidRDefault="00F03DE0" w:rsidP="008358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1723029823</w:t>
            </w:r>
          </w:p>
        </w:tc>
        <w:tc>
          <w:tcPr>
            <w:tcW w:w="1540" w:type="dxa"/>
          </w:tcPr>
          <w:p w:rsidR="00F03DE0" w:rsidRPr="00835876" w:rsidRDefault="00F03DE0" w:rsidP="00835876">
            <w:pPr>
              <w:rPr>
                <w:rFonts w:ascii="Times New Roman" w:hAnsi="Times New Roman"/>
              </w:rPr>
            </w:pPr>
            <w:r w:rsidRPr="00835876">
              <w:rPr>
                <w:rFonts w:ascii="Times New Roman" w:hAnsi="Times New Roman"/>
              </w:rPr>
              <w:t>07.08.24</w:t>
            </w:r>
          </w:p>
        </w:tc>
        <w:tc>
          <w:tcPr>
            <w:tcW w:w="3080" w:type="dxa"/>
          </w:tcPr>
          <w:p w:rsidR="00F03DE0" w:rsidRPr="009B3393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Свистун Вадим Григорович</w:t>
            </w:r>
          </w:p>
        </w:tc>
        <w:tc>
          <w:tcPr>
            <w:tcW w:w="1870" w:type="dxa"/>
          </w:tcPr>
          <w:p w:rsidR="00F03DE0" w:rsidRPr="00001030" w:rsidRDefault="00F03DE0" w:rsidP="00835876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uk-UA"/>
              </w:rPr>
              <w:t>2045,00</w:t>
            </w:r>
          </w:p>
        </w:tc>
        <w:tc>
          <w:tcPr>
            <w:tcW w:w="6776" w:type="dxa"/>
          </w:tcPr>
          <w:p w:rsidR="00F03DE0" w:rsidRPr="009B3393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Наліпка на підлогу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3B4BB2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352</w:t>
            </w:r>
          </w:p>
        </w:tc>
        <w:tc>
          <w:tcPr>
            <w:tcW w:w="1352" w:type="dxa"/>
          </w:tcPr>
          <w:p w:rsidR="00F03DE0" w:rsidRPr="003B4BB2" w:rsidRDefault="00F03DE0" w:rsidP="008358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276</w:t>
            </w:r>
          </w:p>
        </w:tc>
        <w:tc>
          <w:tcPr>
            <w:tcW w:w="1540" w:type="dxa"/>
          </w:tcPr>
          <w:p w:rsidR="00F03DE0" w:rsidRPr="003B4BB2" w:rsidRDefault="00F03DE0" w:rsidP="003B4B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08.08.24</w:t>
            </w:r>
          </w:p>
        </w:tc>
        <w:tc>
          <w:tcPr>
            <w:tcW w:w="3080" w:type="dxa"/>
          </w:tcPr>
          <w:p w:rsidR="00F03DE0" w:rsidRPr="003B4BB2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Богуславський Владислав Петрович</w:t>
            </w:r>
          </w:p>
        </w:tc>
        <w:tc>
          <w:tcPr>
            <w:tcW w:w="1870" w:type="dxa"/>
          </w:tcPr>
          <w:p w:rsidR="00F03DE0" w:rsidRPr="003B4BB2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445950,00</w:t>
            </w:r>
          </w:p>
        </w:tc>
        <w:tc>
          <w:tcPr>
            <w:tcW w:w="6776" w:type="dxa"/>
          </w:tcPr>
          <w:p w:rsidR="00F03DE0" w:rsidRPr="003B4BB2" w:rsidRDefault="00F03DE0" w:rsidP="00835876">
            <w:pPr>
              <w:rPr>
                <w:rFonts w:ascii="Times New Roman" w:hAnsi="Times New Roman"/>
                <w:lang w:val="uk-UA"/>
              </w:rPr>
            </w:pPr>
            <w:r w:rsidRPr="009B3393">
              <w:rPr>
                <w:rFonts w:ascii="Times New Roman" w:hAnsi="Times New Roman"/>
                <w:lang w:val="uk-UA"/>
              </w:rPr>
              <w:t xml:space="preserve">Медичне обладнання: Візок для миття хворих (ДК 021:2015 33191000-5 Обладнання стерилізаційне, дезінфекційне та санітарно - гігієнічне (НК 024:2019 31163 Каталка з положенням лежачи адаптаційна); Насос інфузійний (ДК 021:2015 33194110-0 Інфузійні насоси (НК 024:2019 13217 Шприцева помпа); Пояс для підіймання людини, що знаходиться у інвалідному візку (розмір </w:t>
            </w:r>
            <w:r w:rsidRPr="003B4BB2">
              <w:rPr>
                <w:rFonts w:ascii="Times New Roman" w:hAnsi="Times New Roman"/>
              </w:rPr>
              <w:t>L</w:t>
            </w:r>
            <w:r w:rsidRPr="009B3393">
              <w:rPr>
                <w:rFonts w:ascii="Times New Roman" w:hAnsi="Times New Roman"/>
                <w:lang w:val="uk-UA"/>
              </w:rPr>
              <w:t>)(ДК 021:2015 33193220-7 Частини та приладдя до інвалідних візків (НК 024:2019 40538 Ремінь/пояс для підйому і переміщення пацієнта); Пояс для підіймання людини що знаходиться у інвалідному візку (розмір М)(ДК 021:2015 33193220-7 Частини та приладдя до інвалідних візків (НК 024:2019 40538 Ремінь/пояс для підйому і переміщення пацієнта); Стіл масажний Войта-Бобата (ДК 021:2015 33192200-4 Медичні столи (НК 024:2019 32266 Стіл/кушетка масажний без електроживлення непортативний); Пересувний модуль для ходьби «Крокуючий підвіс» (ДК 021:2015 33192600-8 Медичне підіймальне устаткування (НК 024:2019 37953 — Платформа для транспортування пацієнта в положенні стоячи механічна)</w:t>
            </w:r>
          </w:p>
        </w:tc>
      </w:tr>
      <w:tr w:rsidR="00F03DE0" w:rsidRPr="003B4BB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353</w:t>
            </w:r>
          </w:p>
        </w:tc>
        <w:tc>
          <w:tcPr>
            <w:tcW w:w="1352" w:type="dxa"/>
          </w:tcPr>
          <w:p w:rsidR="00F03DE0" w:rsidRDefault="00F03DE0" w:rsidP="0083587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277</w:t>
            </w:r>
          </w:p>
        </w:tc>
        <w:tc>
          <w:tcPr>
            <w:tcW w:w="1540" w:type="dxa"/>
          </w:tcPr>
          <w:p w:rsidR="00F03DE0" w:rsidRPr="003B4BB2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08.08.24</w:t>
            </w:r>
          </w:p>
        </w:tc>
        <w:tc>
          <w:tcPr>
            <w:tcW w:w="3080" w:type="dxa"/>
          </w:tcPr>
          <w:p w:rsidR="00F03DE0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Жихар Наталя Анатоліївна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580,00</w:t>
            </w:r>
          </w:p>
        </w:tc>
        <w:tc>
          <w:tcPr>
            <w:tcW w:w="6776" w:type="dxa"/>
          </w:tcPr>
          <w:p w:rsidR="00F03DE0" w:rsidRPr="007B3262" w:rsidRDefault="00F03DE0" w:rsidP="003B4B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Печатка</w:t>
            </w:r>
          </w:p>
        </w:tc>
      </w:tr>
      <w:tr w:rsidR="00F03DE0" w:rsidRPr="003B4BB2" w:rsidTr="0002648D">
        <w:trPr>
          <w:trHeight w:val="729"/>
        </w:trPr>
        <w:tc>
          <w:tcPr>
            <w:tcW w:w="628" w:type="dxa"/>
          </w:tcPr>
          <w:p w:rsidR="00F03DE0" w:rsidRPr="00001030" w:rsidRDefault="00F03DE0" w:rsidP="009B33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354</w:t>
            </w:r>
          </w:p>
        </w:tc>
        <w:tc>
          <w:tcPr>
            <w:tcW w:w="1352" w:type="dxa"/>
          </w:tcPr>
          <w:p w:rsidR="00F03DE0" w:rsidRPr="00001030" w:rsidRDefault="00F03DE0" w:rsidP="0083587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278</w:t>
            </w:r>
          </w:p>
        </w:tc>
        <w:tc>
          <w:tcPr>
            <w:tcW w:w="1540" w:type="dxa"/>
          </w:tcPr>
          <w:p w:rsidR="00F03DE0" w:rsidRPr="003B4BB2" w:rsidRDefault="00F03DE0" w:rsidP="0000103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Pr="00001030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Шлемко Мар’яна Петрівна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4180,00</w:t>
            </w:r>
          </w:p>
        </w:tc>
        <w:tc>
          <w:tcPr>
            <w:tcW w:w="6776" w:type="dxa"/>
          </w:tcPr>
          <w:p w:rsidR="00F03DE0" w:rsidRDefault="00F03DE0" w:rsidP="003B4B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Вінілова наклейка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ED7579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355</w:t>
            </w:r>
          </w:p>
        </w:tc>
        <w:tc>
          <w:tcPr>
            <w:tcW w:w="1352" w:type="dxa"/>
          </w:tcPr>
          <w:p w:rsidR="00F03DE0" w:rsidRPr="00ED7579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1540" w:type="dxa"/>
          </w:tcPr>
          <w:p w:rsidR="00F03DE0" w:rsidRDefault="00F03DE0" w:rsidP="0000103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8358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«КАТРОНІК»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4400,00</w:t>
            </w:r>
          </w:p>
        </w:tc>
        <w:tc>
          <w:tcPr>
            <w:tcW w:w="6776" w:type="dxa"/>
          </w:tcPr>
          <w:p w:rsidR="00F03DE0" w:rsidRPr="00A7589B" w:rsidRDefault="00F03DE0" w:rsidP="003B4BB2">
            <w:pPr>
              <w:rPr>
                <w:rFonts w:ascii="Times New Roman" w:hAnsi="Times New Roman"/>
                <w:lang w:val="uk-UA"/>
              </w:rPr>
            </w:pPr>
            <w:r w:rsidRPr="00A7589B">
              <w:rPr>
                <w:rFonts w:ascii="Times New Roman" w:hAnsi="Times New Roman"/>
                <w:bCs/>
                <w:color w:val="000000"/>
                <w:lang w:val="uk-UA"/>
              </w:rPr>
              <w:t>Маска для обличчя BLUESTAR PLUS CHILD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356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279</w:t>
            </w:r>
          </w:p>
        </w:tc>
        <w:tc>
          <w:tcPr>
            <w:tcW w:w="1540" w:type="dxa"/>
          </w:tcPr>
          <w:p w:rsidR="00F03DE0" w:rsidRDefault="00F03DE0" w:rsidP="0000103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835876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540,00</w:t>
            </w:r>
          </w:p>
        </w:tc>
        <w:tc>
          <w:tcPr>
            <w:tcW w:w="6776" w:type="dxa"/>
          </w:tcPr>
          <w:p w:rsidR="00F03DE0" w:rsidRPr="00564532" w:rsidRDefault="00F03DE0" w:rsidP="00564532">
            <w:pPr>
              <w:rPr>
                <w:rFonts w:ascii="Times New Roman" w:hAnsi="Times New Roman"/>
              </w:rPr>
            </w:pPr>
            <w:hyperlink r:id="rId17" w:tooltip="Суміш цементно-піщана" w:history="1">
              <w:r w:rsidRPr="0056453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Суміш цементно-піщана</w:t>
              </w:r>
            </w:hyperlink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357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280</w:t>
            </w:r>
          </w:p>
        </w:tc>
        <w:tc>
          <w:tcPr>
            <w:tcW w:w="154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120,00</w:t>
            </w:r>
          </w:p>
        </w:tc>
        <w:tc>
          <w:tcPr>
            <w:tcW w:w="6776" w:type="dxa"/>
          </w:tcPr>
          <w:p w:rsidR="00F03DE0" w:rsidRPr="00A7589B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Стрічка кладкова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281</w:t>
            </w:r>
          </w:p>
        </w:tc>
        <w:tc>
          <w:tcPr>
            <w:tcW w:w="154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63,00</w:t>
            </w:r>
          </w:p>
        </w:tc>
        <w:tc>
          <w:tcPr>
            <w:tcW w:w="6776" w:type="dxa"/>
          </w:tcPr>
          <w:p w:rsidR="00F03DE0" w:rsidRPr="00A7589B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Свердло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359</w:t>
            </w:r>
          </w:p>
        </w:tc>
        <w:tc>
          <w:tcPr>
            <w:tcW w:w="1352" w:type="dxa"/>
          </w:tcPr>
          <w:p w:rsidR="00F03DE0" w:rsidRDefault="00F03DE0" w:rsidP="0056453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282</w:t>
            </w:r>
          </w:p>
        </w:tc>
        <w:tc>
          <w:tcPr>
            <w:tcW w:w="154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90,00</w:t>
            </w:r>
          </w:p>
        </w:tc>
        <w:tc>
          <w:tcPr>
            <w:tcW w:w="6776" w:type="dxa"/>
          </w:tcPr>
          <w:p w:rsidR="00F03DE0" w:rsidRPr="00A7589B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Провід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283</w:t>
            </w:r>
          </w:p>
        </w:tc>
        <w:tc>
          <w:tcPr>
            <w:tcW w:w="1540" w:type="dxa"/>
          </w:tcPr>
          <w:p w:rsidR="00F03DE0" w:rsidRDefault="00F03DE0" w:rsidP="0056453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98324E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187,32</w:t>
            </w:r>
          </w:p>
        </w:tc>
        <w:tc>
          <w:tcPr>
            <w:tcW w:w="6776" w:type="dxa"/>
          </w:tcPr>
          <w:p w:rsidR="00F03DE0" w:rsidRPr="00A7589B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Гачок, дюбель, саморіз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361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284</w:t>
            </w:r>
          </w:p>
        </w:tc>
        <w:tc>
          <w:tcPr>
            <w:tcW w:w="154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144,00</w:t>
            </w:r>
          </w:p>
        </w:tc>
        <w:tc>
          <w:tcPr>
            <w:tcW w:w="6776" w:type="dxa"/>
          </w:tcPr>
          <w:p w:rsidR="00F03DE0" w:rsidRPr="00BD5C4A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Кран шаровий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362</w:t>
            </w:r>
          </w:p>
        </w:tc>
        <w:tc>
          <w:tcPr>
            <w:tcW w:w="1352" w:type="dxa"/>
          </w:tcPr>
          <w:p w:rsidR="00F03DE0" w:rsidRDefault="00F03DE0" w:rsidP="0050671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285</w:t>
            </w:r>
          </w:p>
        </w:tc>
        <w:tc>
          <w:tcPr>
            <w:tcW w:w="154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868,50</w:t>
            </w:r>
          </w:p>
        </w:tc>
        <w:tc>
          <w:tcPr>
            <w:tcW w:w="6776" w:type="dxa"/>
          </w:tcPr>
          <w:p w:rsidR="00F03DE0" w:rsidRPr="00506713" w:rsidRDefault="00F03DE0" w:rsidP="00506713">
            <w:pPr>
              <w:rPr>
                <w:rFonts w:ascii="Times New Roman" w:hAnsi="Times New Roman"/>
              </w:rPr>
            </w:pPr>
            <w:r w:rsidRPr="00506713">
              <w:rPr>
                <w:rFonts w:ascii="Times New Roman" w:hAnsi="Times New Roman"/>
              </w:rPr>
              <w:t>Заглушка, коліно, муфта, трійник, труба</w:t>
            </w:r>
          </w:p>
          <w:p w:rsidR="00F03DE0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9B339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1352" w:type="dxa"/>
          </w:tcPr>
          <w:p w:rsidR="00F03DE0" w:rsidRDefault="00F03DE0" w:rsidP="00A7589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286</w:t>
            </w:r>
          </w:p>
        </w:tc>
        <w:tc>
          <w:tcPr>
            <w:tcW w:w="154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12.08.24</w:t>
            </w:r>
          </w:p>
        </w:tc>
        <w:tc>
          <w:tcPr>
            <w:tcW w:w="308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1320,00</w:t>
            </w:r>
          </w:p>
        </w:tc>
        <w:tc>
          <w:tcPr>
            <w:tcW w:w="6776" w:type="dxa"/>
          </w:tcPr>
          <w:p w:rsidR="00F03DE0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Короб, розетка, колодка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DB4BF4" w:rsidRDefault="00F03DE0" w:rsidP="009B33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364</w:t>
            </w:r>
          </w:p>
        </w:tc>
        <w:tc>
          <w:tcPr>
            <w:tcW w:w="1352" w:type="dxa"/>
          </w:tcPr>
          <w:p w:rsidR="00F03DE0" w:rsidRPr="00DB4BF4" w:rsidRDefault="00F03DE0" w:rsidP="00A7589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288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13.08.24</w:t>
            </w:r>
          </w:p>
        </w:tc>
        <w:tc>
          <w:tcPr>
            <w:tcW w:w="3080" w:type="dxa"/>
          </w:tcPr>
          <w:p w:rsidR="00F03DE0" w:rsidRPr="00DB4BF4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КОЛБАЯ Ірина Яківна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14158,00</w:t>
            </w:r>
          </w:p>
        </w:tc>
        <w:tc>
          <w:tcPr>
            <w:tcW w:w="6776" w:type="dxa"/>
          </w:tcPr>
          <w:p w:rsidR="00F03DE0" w:rsidRPr="00DB4BF4" w:rsidRDefault="00F03DE0" w:rsidP="003B4BB2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Пакети для сміття 35л, 100шт, 6,5 мкм; Пакети для сміття 60л, 40шт, від 20 мкм, тип</w:t>
            </w:r>
            <w:r w:rsidRPr="00DB4BF4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HDPE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43543C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365</w:t>
            </w:r>
          </w:p>
        </w:tc>
        <w:tc>
          <w:tcPr>
            <w:tcW w:w="1352" w:type="dxa"/>
          </w:tcPr>
          <w:p w:rsidR="00F03DE0" w:rsidRPr="0043543C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289</w:t>
            </w:r>
          </w:p>
        </w:tc>
        <w:tc>
          <w:tcPr>
            <w:tcW w:w="1540" w:type="dxa"/>
          </w:tcPr>
          <w:p w:rsidR="00F03DE0" w:rsidRPr="0043543C" w:rsidRDefault="00F03DE0" w:rsidP="00BD5C4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14.08.24</w:t>
            </w:r>
          </w:p>
        </w:tc>
        <w:tc>
          <w:tcPr>
            <w:tcW w:w="3080" w:type="dxa"/>
          </w:tcPr>
          <w:p w:rsidR="00F03DE0" w:rsidRPr="0043543C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«МЕДИКА»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5226,42</w:t>
            </w:r>
          </w:p>
        </w:tc>
        <w:tc>
          <w:tcPr>
            <w:tcW w:w="6776" w:type="dxa"/>
          </w:tcPr>
          <w:p w:rsidR="00F03DE0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Безконтактна маска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EC6D59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366</w:t>
            </w:r>
          </w:p>
        </w:tc>
        <w:tc>
          <w:tcPr>
            <w:tcW w:w="1352" w:type="dxa"/>
          </w:tcPr>
          <w:p w:rsidR="00F03DE0" w:rsidRPr="00EC6D59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290</w:t>
            </w:r>
          </w:p>
        </w:tc>
        <w:tc>
          <w:tcPr>
            <w:tcW w:w="1540" w:type="dxa"/>
          </w:tcPr>
          <w:p w:rsidR="00F03DE0" w:rsidRPr="00EC6D59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15.08.24</w:t>
            </w:r>
          </w:p>
        </w:tc>
        <w:tc>
          <w:tcPr>
            <w:tcW w:w="308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Захарченкова Оксана Леонідівна</w:t>
            </w:r>
          </w:p>
        </w:tc>
        <w:tc>
          <w:tcPr>
            <w:tcW w:w="1870" w:type="dxa"/>
          </w:tcPr>
          <w:p w:rsidR="00F03DE0" w:rsidRDefault="00F03DE0" w:rsidP="00835876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2075,09</w:t>
            </w:r>
          </w:p>
        </w:tc>
        <w:tc>
          <w:tcPr>
            <w:tcW w:w="6776" w:type="dxa"/>
          </w:tcPr>
          <w:p w:rsidR="00F03DE0" w:rsidRDefault="00F03DE0" w:rsidP="003B4BB2">
            <w:pPr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Пакети для стерилізації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367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14-08-24-1</w:t>
            </w:r>
          </w:p>
        </w:tc>
        <w:tc>
          <w:tcPr>
            <w:tcW w:w="154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200,00</w:t>
            </w:r>
          </w:p>
        </w:tc>
        <w:tc>
          <w:tcPr>
            <w:tcW w:w="6776" w:type="dxa"/>
          </w:tcPr>
          <w:p w:rsidR="00F03DE0" w:rsidRPr="00E35439" w:rsidRDefault="00F03DE0" w:rsidP="004637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Заправка картриджа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414201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368</w:t>
            </w:r>
          </w:p>
        </w:tc>
        <w:tc>
          <w:tcPr>
            <w:tcW w:w="1352" w:type="dxa"/>
          </w:tcPr>
          <w:p w:rsidR="00F03DE0" w:rsidRPr="00414201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291</w:t>
            </w:r>
          </w:p>
        </w:tc>
        <w:tc>
          <w:tcPr>
            <w:tcW w:w="1540" w:type="dxa"/>
          </w:tcPr>
          <w:p w:rsidR="00F03DE0" w:rsidRDefault="00F03DE0" w:rsidP="00BD5C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15.08.24</w:t>
            </w:r>
          </w:p>
        </w:tc>
        <w:tc>
          <w:tcPr>
            <w:tcW w:w="3080" w:type="dxa"/>
          </w:tcPr>
          <w:p w:rsidR="00F03DE0" w:rsidRPr="00414201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2250,00</w:t>
            </w:r>
          </w:p>
        </w:tc>
        <w:tc>
          <w:tcPr>
            <w:tcW w:w="6776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 для заходів охорони здоров’я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369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292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15.08.24</w:t>
            </w:r>
          </w:p>
        </w:tc>
        <w:tc>
          <w:tcPr>
            <w:tcW w:w="3080" w:type="dxa"/>
          </w:tcPr>
          <w:p w:rsidR="00F03DE0" w:rsidRPr="00414201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2200,00</w:t>
            </w:r>
          </w:p>
        </w:tc>
        <w:tc>
          <w:tcPr>
            <w:tcW w:w="6776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Журнали медичні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370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293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15.08.24</w:t>
            </w:r>
          </w:p>
        </w:tc>
        <w:tc>
          <w:tcPr>
            <w:tcW w:w="3080" w:type="dxa"/>
          </w:tcPr>
          <w:p w:rsidR="00F03DE0" w:rsidRPr="00414201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1100,00</w:t>
            </w:r>
          </w:p>
        </w:tc>
        <w:tc>
          <w:tcPr>
            <w:tcW w:w="6776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Постер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463774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371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294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Шлюпенков Олександр Анатолійович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6800,00</w:t>
            </w:r>
          </w:p>
        </w:tc>
        <w:tc>
          <w:tcPr>
            <w:tcW w:w="6776" w:type="dxa"/>
          </w:tcPr>
          <w:p w:rsidR="00F03DE0" w:rsidRPr="00463774" w:rsidRDefault="00F03DE0" w:rsidP="00463774">
            <w:pPr>
              <w:rPr>
                <w:rFonts w:ascii="Times New Roman" w:hAnsi="Times New Roman"/>
              </w:rPr>
            </w:pPr>
            <w:r w:rsidRPr="00463774">
              <w:rPr>
                <w:rFonts w:ascii="Times New Roman" w:hAnsi="Times New Roman"/>
              </w:rPr>
              <w:t>Бланки, ф. 003/о (22820000-4 Бланки); Бланки, ф.003 - 6/о (22820000-4 Бланки); Бланки, ф. 066/о (22820000-4 Бланки), Бланки ф. 498-2/0 (22820000-4 Бланки)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463774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372</w:t>
            </w:r>
          </w:p>
        </w:tc>
        <w:tc>
          <w:tcPr>
            <w:tcW w:w="1352" w:type="dxa"/>
          </w:tcPr>
          <w:p w:rsidR="00F03DE0" w:rsidRPr="00463774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295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16.08.24</w:t>
            </w:r>
          </w:p>
        </w:tc>
        <w:tc>
          <w:tcPr>
            <w:tcW w:w="3080" w:type="dxa"/>
          </w:tcPr>
          <w:p w:rsidR="00F03DE0" w:rsidRPr="00463774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2890,00</w:t>
            </w:r>
          </w:p>
        </w:tc>
        <w:tc>
          <w:tcPr>
            <w:tcW w:w="6776" w:type="dxa"/>
          </w:tcPr>
          <w:p w:rsidR="00F03DE0" w:rsidRPr="00463774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373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296</w:t>
            </w:r>
          </w:p>
        </w:tc>
        <w:tc>
          <w:tcPr>
            <w:tcW w:w="1540" w:type="dxa"/>
          </w:tcPr>
          <w:p w:rsidR="00F03DE0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16.08.24</w:t>
            </w:r>
          </w:p>
        </w:tc>
        <w:tc>
          <w:tcPr>
            <w:tcW w:w="3080" w:type="dxa"/>
          </w:tcPr>
          <w:p w:rsidR="00F03DE0" w:rsidRPr="00463774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1650,00</w:t>
            </w:r>
          </w:p>
        </w:tc>
        <w:tc>
          <w:tcPr>
            <w:tcW w:w="6776" w:type="dxa"/>
          </w:tcPr>
          <w:p w:rsidR="00F03DE0" w:rsidRPr="00124D2C" w:rsidRDefault="00F03DE0" w:rsidP="004637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системного блоку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DB4BF4">
            <w:pPr>
              <w:rPr>
                <w:rFonts w:ascii="Times New Roman" w:hAnsi="Times New Roman"/>
                <w:lang w:val="en-US"/>
              </w:rPr>
            </w:pPr>
            <w:r w:rsidRPr="0010751B">
              <w:rPr>
                <w:rFonts w:ascii="Times New Roman" w:hAnsi="Times New Roman"/>
                <w:lang w:val="en-US"/>
              </w:rPr>
              <w:t>374</w:t>
            </w:r>
          </w:p>
        </w:tc>
        <w:tc>
          <w:tcPr>
            <w:tcW w:w="1352" w:type="dxa"/>
          </w:tcPr>
          <w:p w:rsidR="00F03DE0" w:rsidRPr="0010751B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 w:rsidRPr="0010751B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540" w:type="dxa"/>
          </w:tcPr>
          <w:p w:rsidR="00F03DE0" w:rsidRPr="0010751B" w:rsidRDefault="00F03DE0" w:rsidP="00463774">
            <w:pPr>
              <w:rPr>
                <w:rFonts w:ascii="Times New Roman" w:hAnsi="Times New Roman"/>
                <w:lang w:val="uk-UA"/>
              </w:rPr>
            </w:pPr>
            <w:r w:rsidRPr="0010751B">
              <w:rPr>
                <w:rFonts w:ascii="Times New Roman" w:hAnsi="Times New Roman"/>
                <w:lang w:val="uk-UA"/>
              </w:rPr>
              <w:t>16.08.24</w:t>
            </w:r>
          </w:p>
        </w:tc>
        <w:tc>
          <w:tcPr>
            <w:tcW w:w="3080" w:type="dxa"/>
          </w:tcPr>
          <w:p w:rsidR="00F03DE0" w:rsidRPr="0010751B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0751B">
              <w:rPr>
                <w:rFonts w:ascii="Times New Roman" w:hAnsi="Times New Roman"/>
                <w:lang w:val="uk-UA"/>
              </w:rPr>
              <w:t>ДП «КОМПАНІЯ ЗАПОВІТ»</w:t>
            </w:r>
          </w:p>
        </w:tc>
        <w:tc>
          <w:tcPr>
            <w:tcW w:w="1870" w:type="dxa"/>
          </w:tcPr>
          <w:p w:rsidR="00F03DE0" w:rsidRPr="0010751B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 w:rsidRPr="0010751B">
              <w:rPr>
                <w:rFonts w:ascii="Times New Roman" w:eastAsia="MS Mincho" w:hAnsi="Times New Roman"/>
                <w:bCs/>
                <w:lang w:val="uk-UA" w:eastAsia="ja-JP"/>
              </w:rPr>
              <w:t>5715,00</w:t>
            </w:r>
          </w:p>
        </w:tc>
        <w:tc>
          <w:tcPr>
            <w:tcW w:w="6776" w:type="dxa"/>
          </w:tcPr>
          <w:p w:rsidR="00F03DE0" w:rsidRPr="0010751B" w:rsidRDefault="00F03DE0" w:rsidP="00463774">
            <w:pPr>
              <w:rPr>
                <w:rFonts w:ascii="Times New Roman" w:hAnsi="Times New Roman"/>
              </w:rPr>
            </w:pPr>
            <w:r w:rsidRPr="0010751B">
              <w:rPr>
                <w:rFonts w:ascii="Times New Roman" w:hAnsi="Times New Roman"/>
              </w:rPr>
              <w:t xml:space="preserve">Візок для перевезення їжі, розбірний каркас, 2 полиці з нержавіючої сталі, регламентне навантаження: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0751B">
                <w:rPr>
                  <w:rFonts w:ascii="Times New Roman" w:hAnsi="Times New Roman"/>
                </w:rPr>
                <w:t>50 кг</w:t>
              </w:r>
            </w:smartTag>
            <w:r w:rsidRPr="0010751B">
              <w:rPr>
                <w:rFonts w:ascii="Times New Roman" w:hAnsi="Times New Roman"/>
              </w:rPr>
              <w:t>, 920х540х940 мм.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1723029823</w:t>
            </w:r>
          </w:p>
        </w:tc>
        <w:tc>
          <w:tcPr>
            <w:tcW w:w="1540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Свистун Вадщим Григорович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2045,00</w:t>
            </w:r>
          </w:p>
        </w:tc>
        <w:tc>
          <w:tcPr>
            <w:tcW w:w="6776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Наліпка 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376</w:t>
            </w:r>
          </w:p>
        </w:tc>
        <w:tc>
          <w:tcPr>
            <w:tcW w:w="1352" w:type="dxa"/>
          </w:tcPr>
          <w:p w:rsidR="00F03DE0" w:rsidRPr="003339DE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2195</w:t>
            </w:r>
          </w:p>
        </w:tc>
        <w:tc>
          <w:tcPr>
            <w:tcW w:w="1540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Pr="003339DE" w:rsidRDefault="00F03DE0" w:rsidP="003339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«Інженерно-виробнича фірма «Рівас»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6700,00</w:t>
            </w:r>
          </w:p>
        </w:tc>
        <w:tc>
          <w:tcPr>
            <w:tcW w:w="6776" w:type="dxa"/>
          </w:tcPr>
          <w:p w:rsidR="00F03DE0" w:rsidRPr="003339DE" w:rsidRDefault="00F03DE0" w:rsidP="003339DE">
            <w:pPr>
              <w:rPr>
                <w:rFonts w:ascii="Times New Roman" w:hAnsi="Times New Roman"/>
              </w:rPr>
            </w:pPr>
            <w:r w:rsidRPr="003339DE">
              <w:rPr>
                <w:rFonts w:ascii="Times New Roman" w:hAnsi="Times New Roman"/>
              </w:rPr>
              <w:t>Послуги з улаштування структурованої кабельної системи на одне робоче місце за адресою: м. Харків, вул. Каденюка, 43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377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1540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«ХАРДІЗЕЛЬ»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</w:p>
        </w:tc>
        <w:tc>
          <w:tcPr>
            <w:tcW w:w="6776" w:type="dxa"/>
          </w:tcPr>
          <w:p w:rsidR="00F03DE0" w:rsidRPr="003339DE" w:rsidRDefault="00F03DE0" w:rsidP="003339DE">
            <w:pPr>
              <w:rPr>
                <w:rFonts w:ascii="Times New Roman" w:hAnsi="Times New Roman"/>
              </w:rPr>
            </w:pPr>
            <w:r w:rsidRPr="003F6261">
              <w:rPr>
                <w:rFonts w:ascii="Times New Roman" w:hAnsi="Times New Roman"/>
                <w:lang w:val="uk-UA"/>
              </w:rPr>
              <w:t xml:space="preserve">Проведення випробувань і вимірювань опору ізоляції силової і освітлювальної електропроводки, заземлюючих пристроїв та опору петлі фаза-нуль електрообладнання за адресами: м. Харків, пр-д Стадіонний, 6/5 та м. Харків, вул. </w:t>
            </w:r>
            <w:r w:rsidRPr="003339DE">
              <w:rPr>
                <w:rFonts w:ascii="Times New Roman" w:hAnsi="Times New Roman"/>
              </w:rPr>
              <w:t>Каденюка, 43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378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297</w:t>
            </w:r>
          </w:p>
        </w:tc>
        <w:tc>
          <w:tcPr>
            <w:tcW w:w="1540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1927,20</w:t>
            </w:r>
          </w:p>
        </w:tc>
        <w:tc>
          <w:tcPr>
            <w:tcW w:w="6776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Зошити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379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298</w:t>
            </w:r>
          </w:p>
        </w:tc>
        <w:tc>
          <w:tcPr>
            <w:tcW w:w="1540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1135,40</w:t>
            </w:r>
          </w:p>
        </w:tc>
        <w:tc>
          <w:tcPr>
            <w:tcW w:w="6776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Калькулятор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380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299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6761,04</w:t>
            </w:r>
          </w:p>
        </w:tc>
        <w:tc>
          <w:tcPr>
            <w:tcW w:w="6776" w:type="dxa"/>
          </w:tcPr>
          <w:p w:rsidR="00F03DE0" w:rsidRPr="00CE17D7" w:rsidRDefault="00F03DE0" w:rsidP="00CE17D7">
            <w:pPr>
              <w:rPr>
                <w:rFonts w:ascii="Times New Roman" w:hAnsi="Times New Roman"/>
              </w:rPr>
            </w:pPr>
            <w:r w:rsidRPr="00CE17D7">
              <w:rPr>
                <w:rFonts w:ascii="Times New Roman" w:hAnsi="Times New Roman"/>
              </w:rPr>
              <w:t>Відро, губка-шкребок, совок та щітка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3339DE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381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5940,00</w:t>
            </w:r>
          </w:p>
        </w:tc>
        <w:tc>
          <w:tcPr>
            <w:tcW w:w="6776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МОП плоский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301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171,18</w:t>
            </w:r>
          </w:p>
        </w:tc>
        <w:tc>
          <w:tcPr>
            <w:tcW w:w="6776" w:type="dxa"/>
          </w:tcPr>
          <w:p w:rsidR="00F03DE0" w:rsidRDefault="00F03DE0" w:rsidP="00B672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Ножиці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1633,08</w:t>
            </w:r>
          </w:p>
        </w:tc>
        <w:tc>
          <w:tcPr>
            <w:tcW w:w="6776" w:type="dxa"/>
          </w:tcPr>
          <w:p w:rsidR="00F03DE0" w:rsidRPr="00CE17D7" w:rsidRDefault="00F03DE0" w:rsidP="00CE17D7">
            <w:pPr>
              <w:rPr>
                <w:rFonts w:ascii="Times New Roman" w:hAnsi="Times New Roman"/>
              </w:rPr>
            </w:pPr>
            <w:r w:rsidRPr="00CE17D7">
              <w:rPr>
                <w:rFonts w:ascii="Times New Roman" w:hAnsi="Times New Roman"/>
              </w:rPr>
              <w:t>Пакет-файл, скотч, степлер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303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1279,80</w:t>
            </w:r>
          </w:p>
        </w:tc>
        <w:tc>
          <w:tcPr>
            <w:tcW w:w="6776" w:type="dxa"/>
          </w:tcPr>
          <w:p w:rsidR="00F03DE0" w:rsidRPr="002517EE" w:rsidRDefault="00F03DE0" w:rsidP="002517EE">
            <w:pPr>
              <w:rPr>
                <w:rFonts w:ascii="Times New Roman" w:hAnsi="Times New Roman"/>
              </w:rPr>
            </w:pPr>
            <w:r w:rsidRPr="002517EE">
              <w:rPr>
                <w:rFonts w:ascii="Times New Roman" w:hAnsi="Times New Roman"/>
              </w:rPr>
              <w:t>Швидкозшивач, папка- реєстратор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304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432,00</w:t>
            </w:r>
          </w:p>
        </w:tc>
        <w:tc>
          <w:tcPr>
            <w:tcW w:w="6776" w:type="dxa"/>
          </w:tcPr>
          <w:p w:rsidR="00F03DE0" w:rsidRPr="002517EE" w:rsidRDefault="00F03DE0" w:rsidP="002517E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шаровий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305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612,00</w:t>
            </w:r>
          </w:p>
        </w:tc>
        <w:tc>
          <w:tcPr>
            <w:tcW w:w="6776" w:type="dxa"/>
          </w:tcPr>
          <w:p w:rsidR="00F03DE0" w:rsidRDefault="00F03DE0" w:rsidP="002517E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Герметик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306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840,00</w:t>
            </w:r>
          </w:p>
        </w:tc>
        <w:tc>
          <w:tcPr>
            <w:tcW w:w="6776" w:type="dxa"/>
          </w:tcPr>
          <w:p w:rsidR="00F03DE0" w:rsidRDefault="00F03DE0" w:rsidP="002517E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307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984,00</w:t>
            </w:r>
          </w:p>
        </w:tc>
        <w:tc>
          <w:tcPr>
            <w:tcW w:w="6776" w:type="dxa"/>
          </w:tcPr>
          <w:p w:rsidR="00F03DE0" w:rsidRPr="006D30E0" w:rsidRDefault="00F03DE0" w:rsidP="006D30E0">
            <w:pPr>
              <w:rPr>
                <w:rFonts w:ascii="Times New Roman" w:hAnsi="Times New Roman"/>
              </w:rPr>
            </w:pPr>
            <w:r w:rsidRPr="006D30E0">
              <w:rPr>
                <w:rFonts w:ascii="Times New Roman" w:hAnsi="Times New Roman"/>
              </w:rPr>
              <w:t>Суміш це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6D30E0">
              <w:rPr>
                <w:rFonts w:ascii="Times New Roman" w:hAnsi="Times New Roman"/>
              </w:rPr>
              <w:t>ентно-піщана,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6D30E0">
              <w:rPr>
                <w:rFonts w:ascii="Times New Roman" w:hAnsi="Times New Roman"/>
              </w:rPr>
              <w:t>піна, герметик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0444DD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389</w:t>
            </w:r>
          </w:p>
        </w:tc>
        <w:tc>
          <w:tcPr>
            <w:tcW w:w="1352" w:type="dxa"/>
          </w:tcPr>
          <w:p w:rsidR="00F03DE0" w:rsidRPr="000444DD" w:rsidRDefault="00F03DE0" w:rsidP="00DB4BF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308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0444DD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723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,00</w:t>
            </w:r>
          </w:p>
        </w:tc>
        <w:tc>
          <w:tcPr>
            <w:tcW w:w="6776" w:type="dxa"/>
          </w:tcPr>
          <w:p w:rsidR="00F03DE0" w:rsidRPr="000444DD" w:rsidRDefault="00F03DE0" w:rsidP="006D30E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Стяжка, дюбель, площадка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1352" w:type="dxa"/>
          </w:tcPr>
          <w:p w:rsidR="00F03DE0" w:rsidRPr="000444DD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309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0444DD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3426,00</w:t>
            </w:r>
          </w:p>
        </w:tc>
        <w:tc>
          <w:tcPr>
            <w:tcW w:w="6776" w:type="dxa"/>
          </w:tcPr>
          <w:p w:rsidR="00F03DE0" w:rsidRPr="000444DD" w:rsidRDefault="00F03DE0" w:rsidP="000444DD">
            <w:pPr>
              <w:rPr>
                <w:rFonts w:ascii="Times New Roman" w:hAnsi="Times New Roman"/>
              </w:rPr>
            </w:pPr>
            <w:r w:rsidRPr="000444DD">
              <w:rPr>
                <w:rFonts w:ascii="Times New Roman" w:hAnsi="Times New Roman"/>
              </w:rPr>
              <w:t>Замок, ручка, корпус, циліндр, защелка, фіксатор</w:t>
            </w:r>
          </w:p>
        </w:tc>
      </w:tr>
      <w:tr w:rsidR="00F03DE0" w:rsidRPr="00564532" w:rsidTr="0002648D">
        <w:trPr>
          <w:trHeight w:val="552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310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321,00</w:t>
            </w:r>
          </w:p>
        </w:tc>
        <w:tc>
          <w:tcPr>
            <w:tcW w:w="6776" w:type="dxa"/>
          </w:tcPr>
          <w:p w:rsidR="00F03DE0" w:rsidRPr="000444DD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Свердло, коронка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2943,00</w:t>
            </w:r>
          </w:p>
        </w:tc>
        <w:tc>
          <w:tcPr>
            <w:tcW w:w="6776" w:type="dxa"/>
          </w:tcPr>
          <w:p w:rsidR="00F03DE0" w:rsidRPr="000444DD" w:rsidRDefault="00F03DE0" w:rsidP="000444DD">
            <w:pPr>
              <w:rPr>
                <w:rFonts w:ascii="Times New Roman" w:hAnsi="Times New Roman"/>
              </w:rPr>
            </w:pPr>
            <w:r w:rsidRPr="000444DD">
              <w:rPr>
                <w:rFonts w:ascii="Times New Roman" w:hAnsi="Times New Roman"/>
              </w:rPr>
              <w:t>Коліно, трійник, муфта, труба, планка</w:t>
            </w:r>
          </w:p>
        </w:tc>
      </w:tr>
      <w:tr w:rsidR="00F03DE0" w:rsidRPr="00564532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1075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312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114,00</w:t>
            </w:r>
          </w:p>
        </w:tc>
        <w:tc>
          <w:tcPr>
            <w:tcW w:w="6776" w:type="dxa"/>
          </w:tcPr>
          <w:p w:rsidR="00F03DE0" w:rsidRPr="0091412F" w:rsidRDefault="00F03DE0" w:rsidP="000444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Акумулятор   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10751B" w:rsidRDefault="00F03DE0" w:rsidP="00DB4BF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394</w:t>
            </w:r>
          </w:p>
        </w:tc>
        <w:tc>
          <w:tcPr>
            <w:tcW w:w="1352" w:type="dxa"/>
          </w:tcPr>
          <w:p w:rsidR="00F03DE0" w:rsidRDefault="00F03DE0" w:rsidP="00DB4BF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313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19.08.24</w:t>
            </w:r>
          </w:p>
        </w:tc>
        <w:tc>
          <w:tcPr>
            <w:tcW w:w="3080" w:type="dxa"/>
          </w:tcPr>
          <w:p w:rsidR="00F03DE0" w:rsidRPr="00407963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«Вента ЛТД»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418321,85</w:t>
            </w:r>
          </w:p>
        </w:tc>
        <w:tc>
          <w:tcPr>
            <w:tcW w:w="6776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 w:rsidRPr="003F6261">
              <w:rPr>
                <w:rFonts w:ascii="Times New Roman" w:hAnsi="Times New Roman"/>
                <w:lang w:val="uk-UA"/>
              </w:rPr>
              <w:t xml:space="preserve">Біовен Моно розчин для інфузії 5% по 50 мл у пляшці або флаконі, по 1 пляшці або флакону в пачці з картону (ДК 021:2015 33651520-9 Імуноглобуліни) (Імунологічно активна білкова фракція імуноглобуліну </w:t>
            </w:r>
            <w:r w:rsidRPr="0091412F">
              <w:rPr>
                <w:rFonts w:ascii="Times New Roman" w:hAnsi="Times New Roman"/>
              </w:rPr>
              <w:t>G</w:t>
            </w:r>
            <w:r w:rsidRPr="003F6261">
              <w:rPr>
                <w:rFonts w:ascii="Times New Roman" w:hAnsi="Times New Roman"/>
                <w:lang w:val="uk-UA"/>
              </w:rPr>
              <w:t xml:space="preserve"> (</w:t>
            </w:r>
            <w:r w:rsidRPr="0091412F">
              <w:rPr>
                <w:rFonts w:ascii="Times New Roman" w:hAnsi="Times New Roman"/>
              </w:rPr>
              <w:t>Immunoglobulins</w:t>
            </w:r>
            <w:r w:rsidRPr="003F6261">
              <w:rPr>
                <w:rFonts w:ascii="Times New Roman" w:hAnsi="Times New Roman"/>
                <w:lang w:val="uk-UA"/>
              </w:rPr>
              <w:t xml:space="preserve">, </w:t>
            </w:r>
            <w:r w:rsidRPr="0091412F">
              <w:rPr>
                <w:rFonts w:ascii="Times New Roman" w:hAnsi="Times New Roman"/>
              </w:rPr>
              <w:t>normal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human</w:t>
            </w:r>
            <w:r w:rsidRPr="003F6261">
              <w:rPr>
                <w:rFonts w:ascii="Times New Roman" w:hAnsi="Times New Roman"/>
                <w:lang w:val="uk-UA"/>
              </w:rPr>
              <w:t xml:space="preserve">, </w:t>
            </w:r>
            <w:r w:rsidRPr="0091412F">
              <w:rPr>
                <w:rFonts w:ascii="Times New Roman" w:hAnsi="Times New Roman"/>
              </w:rPr>
              <w:t>for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intravascular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adm</w:t>
            </w:r>
            <w:r w:rsidRPr="003F6261">
              <w:rPr>
                <w:rFonts w:ascii="Times New Roman" w:hAnsi="Times New Roman"/>
                <w:lang w:val="uk-UA"/>
              </w:rPr>
              <w:t xml:space="preserve">.)); Біовен Моно розчин для інфузії 5% по 100 мл у пляшці або флаконі, по 1 пляшці або флакону в пачці з картону (ДК 021:2015 33651520-9 Імуноглобуліни) (Імунологічно активна білкова фракція імуноглобуліну </w:t>
            </w:r>
            <w:r w:rsidRPr="0091412F">
              <w:rPr>
                <w:rFonts w:ascii="Times New Roman" w:hAnsi="Times New Roman"/>
              </w:rPr>
              <w:t>G</w:t>
            </w:r>
            <w:r w:rsidRPr="003F6261">
              <w:rPr>
                <w:rFonts w:ascii="Times New Roman" w:hAnsi="Times New Roman"/>
                <w:lang w:val="uk-UA"/>
              </w:rPr>
              <w:t xml:space="preserve"> (</w:t>
            </w:r>
            <w:r w:rsidRPr="0091412F">
              <w:rPr>
                <w:rFonts w:ascii="Times New Roman" w:hAnsi="Times New Roman"/>
              </w:rPr>
              <w:t>Immunoglobulins</w:t>
            </w:r>
            <w:r w:rsidRPr="003F6261">
              <w:rPr>
                <w:rFonts w:ascii="Times New Roman" w:hAnsi="Times New Roman"/>
                <w:lang w:val="uk-UA"/>
              </w:rPr>
              <w:t xml:space="preserve">, </w:t>
            </w:r>
            <w:r w:rsidRPr="0091412F">
              <w:rPr>
                <w:rFonts w:ascii="Times New Roman" w:hAnsi="Times New Roman"/>
              </w:rPr>
              <w:t>normal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human</w:t>
            </w:r>
            <w:r w:rsidRPr="003F6261">
              <w:rPr>
                <w:rFonts w:ascii="Times New Roman" w:hAnsi="Times New Roman"/>
                <w:lang w:val="uk-UA"/>
              </w:rPr>
              <w:t xml:space="preserve">, </w:t>
            </w:r>
            <w:r w:rsidRPr="0091412F">
              <w:rPr>
                <w:rFonts w:ascii="Times New Roman" w:hAnsi="Times New Roman"/>
              </w:rPr>
              <w:t>for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intravascular</w:t>
            </w:r>
            <w:r w:rsidRPr="003F6261">
              <w:rPr>
                <w:rFonts w:ascii="Times New Roman" w:hAnsi="Times New Roman"/>
                <w:lang w:val="uk-UA"/>
              </w:rPr>
              <w:t xml:space="preserve"> </w:t>
            </w:r>
            <w:r w:rsidRPr="0091412F">
              <w:rPr>
                <w:rFonts w:ascii="Times New Roman" w:hAnsi="Times New Roman"/>
              </w:rPr>
              <w:t>adm</w:t>
            </w:r>
            <w:r w:rsidRPr="003F6261">
              <w:rPr>
                <w:rFonts w:ascii="Times New Roman" w:hAnsi="Times New Roman"/>
                <w:lang w:val="uk-UA"/>
              </w:rPr>
              <w:t>.))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Pr="003F6261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395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B335E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203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7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0,00</w:t>
            </w:r>
          </w:p>
        </w:tc>
        <w:tc>
          <w:tcPr>
            <w:tcW w:w="6776" w:type="dxa"/>
          </w:tcPr>
          <w:p w:rsidR="00F03DE0" w:rsidRPr="003F6261" w:rsidRDefault="00F03DE0" w:rsidP="0091412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Диспенсори, дозатори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396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315</w:t>
            </w:r>
          </w:p>
        </w:tc>
        <w:tc>
          <w:tcPr>
            <w:tcW w:w="1540" w:type="dxa"/>
          </w:tcPr>
          <w:p w:rsidR="00F03DE0" w:rsidRDefault="00F03DE0" w:rsidP="000444D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20.08.24</w:t>
            </w:r>
          </w:p>
        </w:tc>
        <w:tc>
          <w:tcPr>
            <w:tcW w:w="3080" w:type="dxa"/>
          </w:tcPr>
          <w:p w:rsidR="00F03DE0" w:rsidRDefault="00F03DE0" w:rsidP="000444D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21495,00</w:t>
            </w:r>
          </w:p>
        </w:tc>
        <w:tc>
          <w:tcPr>
            <w:tcW w:w="6776" w:type="dxa"/>
          </w:tcPr>
          <w:p w:rsidR="00F03DE0" w:rsidRDefault="00F03DE0" w:rsidP="0091412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Душове огородження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397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316</w:t>
            </w:r>
          </w:p>
        </w:tc>
        <w:tc>
          <w:tcPr>
            <w:tcW w:w="1540" w:type="dxa"/>
          </w:tcPr>
          <w:p w:rsidR="00F03DE0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20.08.24</w:t>
            </w:r>
          </w:p>
        </w:tc>
        <w:tc>
          <w:tcPr>
            <w:tcW w:w="3080" w:type="dxa"/>
          </w:tcPr>
          <w:p w:rsidR="00F03DE0" w:rsidRDefault="00F03DE0" w:rsidP="001861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36038,42</w:t>
            </w:r>
          </w:p>
        </w:tc>
        <w:tc>
          <w:tcPr>
            <w:tcW w:w="6776" w:type="dxa"/>
          </w:tcPr>
          <w:p w:rsidR="00F03DE0" w:rsidRDefault="00F03DE0" w:rsidP="0091412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Душова кабінка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398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20-08-24/5</w:t>
            </w:r>
          </w:p>
        </w:tc>
        <w:tc>
          <w:tcPr>
            <w:tcW w:w="1540" w:type="dxa"/>
          </w:tcPr>
          <w:p w:rsidR="00F03DE0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20.08.24</w:t>
            </w:r>
          </w:p>
        </w:tc>
        <w:tc>
          <w:tcPr>
            <w:tcW w:w="3080" w:type="dxa"/>
          </w:tcPr>
          <w:p w:rsidR="00F03DE0" w:rsidRDefault="00F03DE0" w:rsidP="00B11C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Геогійович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26314,00</w:t>
            </w:r>
          </w:p>
        </w:tc>
        <w:tc>
          <w:tcPr>
            <w:tcW w:w="6776" w:type="dxa"/>
          </w:tcPr>
          <w:p w:rsidR="00F03DE0" w:rsidRPr="00B11C7E" w:rsidRDefault="00F03DE0" w:rsidP="0091412F">
            <w:pPr>
              <w:rPr>
                <w:rFonts w:ascii="Times New Roman" w:hAnsi="Times New Roman"/>
              </w:rPr>
            </w:pPr>
            <w:hyperlink r:id="rId18" w:history="1">
              <w:r w:rsidRPr="00B11C7E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 Цибуля ріпчаста свіжа, першого товарного сорту, від 4 см, ДСТУ 3234; Капуста білоголова свіжа, пізньостигла, першого товарного сорту, ДСТУ 7037; Буряк столовий першого товарного сорту, 5-10 см, ДСТУ 7033; Морква свіжа першого товарного сорту, ДСТУ 7035</w:t>
              </w:r>
            </w:hyperlink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DB4BF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399</w:t>
            </w:r>
          </w:p>
        </w:tc>
        <w:tc>
          <w:tcPr>
            <w:tcW w:w="1352" w:type="dxa"/>
          </w:tcPr>
          <w:p w:rsidR="00F03DE0" w:rsidRPr="00B804A2" w:rsidRDefault="00F03DE0" w:rsidP="003F626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220-24</w:t>
            </w:r>
          </w:p>
        </w:tc>
        <w:tc>
          <w:tcPr>
            <w:tcW w:w="1540" w:type="dxa"/>
          </w:tcPr>
          <w:p w:rsidR="00F03DE0" w:rsidRDefault="00F03DE0" w:rsidP="002D54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20.08.24</w:t>
            </w:r>
          </w:p>
        </w:tc>
        <w:tc>
          <w:tcPr>
            <w:tcW w:w="3080" w:type="dxa"/>
          </w:tcPr>
          <w:p w:rsidR="00F03DE0" w:rsidRPr="00B804A2" w:rsidRDefault="00F03DE0" w:rsidP="00B804A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«Маршал-Кард»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47700,00</w:t>
            </w:r>
          </w:p>
        </w:tc>
        <w:tc>
          <w:tcPr>
            <w:tcW w:w="6776" w:type="dxa"/>
          </w:tcPr>
          <w:p w:rsidR="00F03DE0" w:rsidRDefault="00F03DE0" w:rsidP="0091412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Дизельне паливо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Pr="001861E3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352" w:type="dxa"/>
          </w:tcPr>
          <w:p w:rsidR="00F03DE0" w:rsidRPr="001861E3" w:rsidRDefault="00F03DE0" w:rsidP="003F626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317</w:t>
            </w:r>
          </w:p>
        </w:tc>
        <w:tc>
          <w:tcPr>
            <w:tcW w:w="1540" w:type="dxa"/>
          </w:tcPr>
          <w:p w:rsidR="00F03DE0" w:rsidRPr="001861E3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861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Захарченкова Оксана Леонідівна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3380,00</w:t>
            </w:r>
          </w:p>
        </w:tc>
        <w:tc>
          <w:tcPr>
            <w:tcW w:w="6776" w:type="dxa"/>
          </w:tcPr>
          <w:p w:rsidR="00F03DE0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Гель для  УЗД, ЕКГ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Pr="002D5403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401</w:t>
            </w:r>
          </w:p>
        </w:tc>
        <w:tc>
          <w:tcPr>
            <w:tcW w:w="1352" w:type="dxa"/>
          </w:tcPr>
          <w:p w:rsidR="00F03DE0" w:rsidRPr="002D5403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19-08-24-1</w:t>
            </w:r>
          </w:p>
        </w:tc>
        <w:tc>
          <w:tcPr>
            <w:tcW w:w="1540" w:type="dxa"/>
          </w:tcPr>
          <w:p w:rsidR="00F03DE0" w:rsidRDefault="00F03DE0" w:rsidP="001861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1861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680,00</w:t>
            </w:r>
          </w:p>
        </w:tc>
        <w:tc>
          <w:tcPr>
            <w:tcW w:w="6776" w:type="dxa"/>
          </w:tcPr>
          <w:p w:rsidR="00F03DE0" w:rsidRPr="002D5403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Заправка, регенерація та поточний ремонт картриджів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318</w:t>
            </w:r>
          </w:p>
        </w:tc>
        <w:tc>
          <w:tcPr>
            <w:tcW w:w="1540" w:type="dxa"/>
          </w:tcPr>
          <w:p w:rsidR="00F03DE0" w:rsidRPr="00826312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22.08.24</w:t>
            </w:r>
          </w:p>
        </w:tc>
        <w:tc>
          <w:tcPr>
            <w:tcW w:w="3080" w:type="dxa"/>
          </w:tcPr>
          <w:p w:rsidR="00F03DE0" w:rsidRDefault="00F03DE0" w:rsidP="001861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Голвенко Ольга Ярославівна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7047,00</w:t>
            </w:r>
          </w:p>
        </w:tc>
        <w:tc>
          <w:tcPr>
            <w:tcW w:w="6776" w:type="dxa"/>
          </w:tcPr>
          <w:p w:rsidR="00F03DE0" w:rsidRPr="00826312" w:rsidRDefault="00F03DE0" w:rsidP="001861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Універсальний адаптер </w:t>
            </w:r>
            <w:r>
              <w:rPr>
                <w:rFonts w:ascii="Times New Roman" w:hAnsi="Times New Roman"/>
                <w:lang w:val="en-US"/>
              </w:rPr>
              <w:t>ENFit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403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319</w:t>
            </w:r>
          </w:p>
        </w:tc>
        <w:tc>
          <w:tcPr>
            <w:tcW w:w="1540" w:type="dxa"/>
          </w:tcPr>
          <w:p w:rsidR="00F03DE0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22.08.24</w:t>
            </w:r>
          </w:p>
        </w:tc>
        <w:tc>
          <w:tcPr>
            <w:tcW w:w="3080" w:type="dxa"/>
          </w:tcPr>
          <w:p w:rsidR="00F03DE0" w:rsidRDefault="00F03DE0" w:rsidP="001861E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«Фірма «Колоріт –Строй»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92009,30</w:t>
            </w:r>
          </w:p>
        </w:tc>
        <w:tc>
          <w:tcPr>
            <w:tcW w:w="6776" w:type="dxa"/>
          </w:tcPr>
          <w:p w:rsidR="00F03DE0" w:rsidRDefault="00F03DE0" w:rsidP="001861E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Панелі, фасади, ЛДСП</w:t>
            </w:r>
          </w:p>
        </w:tc>
      </w:tr>
      <w:tr w:rsidR="00F03DE0" w:rsidRPr="003F6261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404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320</w:t>
            </w:r>
          </w:p>
        </w:tc>
        <w:tc>
          <w:tcPr>
            <w:tcW w:w="1540" w:type="dxa"/>
          </w:tcPr>
          <w:p w:rsidR="00F03DE0" w:rsidRDefault="00F03DE0" w:rsidP="00005F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22.08.24</w:t>
            </w:r>
          </w:p>
        </w:tc>
        <w:tc>
          <w:tcPr>
            <w:tcW w:w="3080" w:type="dxa"/>
          </w:tcPr>
          <w:p w:rsidR="00F03DE0" w:rsidRDefault="00F03DE0" w:rsidP="00005F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Геогійович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7240,00</w:t>
            </w:r>
          </w:p>
        </w:tc>
        <w:tc>
          <w:tcPr>
            <w:tcW w:w="6776" w:type="dxa"/>
          </w:tcPr>
          <w:p w:rsidR="00F03DE0" w:rsidRPr="00005F31" w:rsidRDefault="00F03DE0" w:rsidP="00005F31">
            <w:pPr>
              <w:rPr>
                <w:rFonts w:ascii="Times New Roman" w:hAnsi="Times New Roman"/>
              </w:rPr>
            </w:pPr>
            <w:hyperlink r:id="rId19" w:history="1">
              <w:r w:rsidRPr="00005F3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Картопля столова пізня, клас перший, ДСТУ 9221</w:t>
              </w:r>
            </w:hyperlink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</w:t>
            </w:r>
          </w:p>
        </w:tc>
        <w:tc>
          <w:tcPr>
            <w:tcW w:w="1352" w:type="dxa"/>
          </w:tcPr>
          <w:p w:rsidR="00F03DE0" w:rsidRPr="00670742" w:rsidRDefault="00F03DE0" w:rsidP="003F626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321</w:t>
            </w:r>
          </w:p>
        </w:tc>
        <w:tc>
          <w:tcPr>
            <w:tcW w:w="1540" w:type="dxa"/>
          </w:tcPr>
          <w:p w:rsidR="00F03DE0" w:rsidRPr="00E9092D" w:rsidRDefault="00F03DE0" w:rsidP="00005F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005F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Романюк Павло Володимирович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94000,00</w:t>
            </w:r>
          </w:p>
        </w:tc>
        <w:tc>
          <w:tcPr>
            <w:tcW w:w="6776" w:type="dxa"/>
          </w:tcPr>
          <w:p w:rsidR="00F03DE0" w:rsidRPr="005F3242" w:rsidRDefault="00F03DE0" w:rsidP="00E9092D">
            <w:pPr>
              <w:pStyle w:val="Default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Інтерактивна</w:t>
            </w:r>
            <w:r w:rsidRPr="005F324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панель</w:t>
            </w:r>
            <w:r w:rsidRPr="005F3242">
              <w:rPr>
                <w:sz w:val="22"/>
                <w:szCs w:val="22"/>
                <w:lang w:val="en-US"/>
              </w:rPr>
              <w:t xml:space="preserve"> Promethean ActivPanel 9 </w:t>
            </w:r>
            <w:smartTag w:uri="urn:schemas-microsoft-com:office:smarttags" w:element="metricconverter">
              <w:smartTagPr>
                <w:attr w:name="ProductID" w:val="65”"/>
              </w:smartTagPr>
              <w:r w:rsidRPr="005F3242">
                <w:rPr>
                  <w:sz w:val="22"/>
                  <w:szCs w:val="22"/>
                  <w:lang w:val="en-US"/>
                </w:rPr>
                <w:t>65”</w:t>
              </w:r>
            </w:smartTag>
            <w:r w:rsidRPr="005F3242">
              <w:rPr>
                <w:sz w:val="22"/>
                <w:szCs w:val="22"/>
                <w:lang w:val="en-US"/>
              </w:rPr>
              <w:t xml:space="preserve"> (AP9-A65-EU-1) </w:t>
            </w:r>
          </w:p>
          <w:p w:rsidR="00F03DE0" w:rsidRPr="00E9092D" w:rsidRDefault="00F03DE0" w:rsidP="00005F3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03DE0" w:rsidRPr="00E9092D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406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575/22-24</w:t>
            </w:r>
          </w:p>
        </w:tc>
        <w:tc>
          <w:tcPr>
            <w:tcW w:w="1540" w:type="dxa"/>
          </w:tcPr>
          <w:p w:rsidR="00F03DE0" w:rsidRPr="007A6FC1" w:rsidRDefault="00F03DE0" w:rsidP="00005F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005F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Мазел Олексій Ігорович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8000,00</w:t>
            </w:r>
          </w:p>
        </w:tc>
        <w:tc>
          <w:tcPr>
            <w:tcW w:w="6776" w:type="dxa"/>
          </w:tcPr>
          <w:p w:rsidR="00F03DE0" w:rsidRPr="007A6FC1" w:rsidRDefault="00F03DE0" w:rsidP="007A6FC1">
            <w:pPr>
              <w:rPr>
                <w:rFonts w:ascii="Times New Roman" w:hAnsi="Times New Roman"/>
              </w:rPr>
            </w:pPr>
            <w:r>
              <w:rPr>
                <w:shd w:val="clear" w:color="auto" w:fill="F3F7FA"/>
              </w:rPr>
              <w:t> </w:t>
            </w:r>
            <w:r w:rsidRPr="006F7B16">
              <w:rPr>
                <w:rFonts w:ascii="Times New Roman" w:hAnsi="Times New Roman"/>
                <w:lang w:val="uk-UA"/>
              </w:rPr>
              <w:t xml:space="preserve">Послуги з розробки та узгодженню з АТ «Харківобленерго» проєкту влаштування вузла обліку електричної енергії по об’єкту: «Лікарня за адресою: вул. </w:t>
            </w:r>
            <w:r>
              <w:rPr>
                <w:rFonts w:ascii="Times New Roman" w:hAnsi="Times New Roman"/>
                <w:lang w:val="uk-UA"/>
              </w:rPr>
              <w:t>Танкопія</w:t>
            </w:r>
            <w:r w:rsidRPr="007A6FC1">
              <w:rPr>
                <w:rFonts w:ascii="Times New Roman" w:hAnsi="Times New Roman"/>
              </w:rPr>
              <w:t xml:space="preserve"> б.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A6FC1">
                <w:rPr>
                  <w:rFonts w:ascii="Times New Roman" w:hAnsi="Times New Roman"/>
                </w:rPr>
                <w:t>43, м</w:t>
              </w:r>
            </w:smartTag>
            <w:r w:rsidRPr="007A6FC1">
              <w:rPr>
                <w:rFonts w:ascii="Times New Roman" w:hAnsi="Times New Roman"/>
              </w:rPr>
              <w:t>. Харків, Харківська обл., Україна».</w:t>
            </w:r>
          </w:p>
        </w:tc>
      </w:tr>
      <w:tr w:rsidR="00F03DE0" w:rsidRPr="00E9092D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407</w:t>
            </w:r>
          </w:p>
        </w:tc>
        <w:tc>
          <w:tcPr>
            <w:tcW w:w="1352" w:type="dxa"/>
          </w:tcPr>
          <w:p w:rsidR="00F03DE0" w:rsidRPr="006F7B16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322</w:t>
            </w:r>
          </w:p>
        </w:tc>
        <w:tc>
          <w:tcPr>
            <w:tcW w:w="1540" w:type="dxa"/>
          </w:tcPr>
          <w:p w:rsidR="00F03DE0" w:rsidRDefault="00F03DE0" w:rsidP="00005F3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005F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«ХАРКІВЕНЕРГО»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8580,00</w:t>
            </w:r>
          </w:p>
        </w:tc>
        <w:tc>
          <w:tcPr>
            <w:tcW w:w="6776" w:type="dxa"/>
          </w:tcPr>
          <w:p w:rsidR="00F03DE0" w:rsidRPr="006F7B16" w:rsidRDefault="00F03DE0" w:rsidP="006F7B16">
            <w:pPr>
              <w:rPr>
                <w:rFonts w:ascii="Times New Roman" w:hAnsi="Times New Roman"/>
              </w:rPr>
            </w:pPr>
            <w:hyperlink r:id="rId20" w:tooltip="Лічильник NIK2303 ARP3/ 1002/VC11" w:history="1">
              <w:r w:rsidRPr="006F7B1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Лічильник NIK2303 ARP3/ 1002/VC11 </w:t>
              </w:r>
            </w:hyperlink>
          </w:p>
        </w:tc>
      </w:tr>
      <w:tr w:rsidR="00F03DE0" w:rsidRPr="00E9092D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408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321</w:t>
            </w:r>
          </w:p>
        </w:tc>
        <w:tc>
          <w:tcPr>
            <w:tcW w:w="1540" w:type="dxa"/>
          </w:tcPr>
          <w:p w:rsidR="00F03DE0" w:rsidRDefault="00F03DE0" w:rsidP="00005F3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  <w:r>
              <w:rPr>
                <w:rFonts w:ascii="Times New Roman" w:hAnsi="Times New Roman"/>
                <w:lang w:val="uk-UA"/>
              </w:rPr>
              <w:t>.08.24</w:t>
            </w:r>
          </w:p>
        </w:tc>
        <w:tc>
          <w:tcPr>
            <w:tcW w:w="3080" w:type="dxa"/>
          </w:tcPr>
          <w:p w:rsidR="00F03DE0" w:rsidRDefault="00F03DE0" w:rsidP="00005F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«МЕДЛІДЕР»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1695,00</w:t>
            </w:r>
          </w:p>
        </w:tc>
        <w:tc>
          <w:tcPr>
            <w:tcW w:w="6776" w:type="dxa"/>
          </w:tcPr>
          <w:p w:rsidR="00F03DE0" w:rsidRPr="002D206E" w:rsidRDefault="00F03DE0" w:rsidP="006F7B16">
            <w:pPr>
              <w:rPr>
                <w:rFonts w:ascii="Times New Roman" w:hAnsi="Times New Roman"/>
              </w:rPr>
            </w:pPr>
            <w:r w:rsidRPr="003177A7">
              <w:rPr>
                <w:rFonts w:ascii="Times New Roman" w:hAnsi="Times New Roman"/>
              </w:rPr>
              <w:t xml:space="preserve">Пробірка вакуумна, 9 мл, 16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3177A7">
                <w:rPr>
                  <w:rFonts w:ascii="Times New Roman" w:hAnsi="Times New Roman"/>
                </w:rPr>
                <w:t>100 мм</w:t>
              </w:r>
            </w:smartTag>
            <w:r w:rsidRPr="003177A7">
              <w:rPr>
                <w:rFonts w:ascii="Times New Roman" w:hAnsi="Times New Roman"/>
              </w:rPr>
              <w:t>, Активатор згортання (кремнезем), червона кришка</w:t>
            </w:r>
          </w:p>
        </w:tc>
      </w:tr>
      <w:tr w:rsidR="00F03DE0" w:rsidRPr="003B6B08" w:rsidTr="0002648D">
        <w:trPr>
          <w:trHeight w:val="729"/>
        </w:trPr>
        <w:tc>
          <w:tcPr>
            <w:tcW w:w="628" w:type="dxa"/>
          </w:tcPr>
          <w:p w:rsidR="00F03DE0" w:rsidRPr="00C15013" w:rsidRDefault="00F03DE0" w:rsidP="00234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352" w:type="dxa"/>
          </w:tcPr>
          <w:p w:rsidR="00F03DE0" w:rsidRPr="00EC344B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14/24</w:t>
            </w:r>
          </w:p>
        </w:tc>
        <w:tc>
          <w:tcPr>
            <w:tcW w:w="1540" w:type="dxa"/>
          </w:tcPr>
          <w:p w:rsidR="00F03DE0" w:rsidRPr="00EC344B" w:rsidRDefault="00F03DE0" w:rsidP="00EC34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28.08.24</w:t>
            </w:r>
          </w:p>
        </w:tc>
        <w:tc>
          <w:tcPr>
            <w:tcW w:w="3080" w:type="dxa"/>
          </w:tcPr>
          <w:p w:rsidR="00F03DE0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ТОВТВП «МЕДТЕХНИКА»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4350,00</w:t>
            </w:r>
          </w:p>
        </w:tc>
        <w:tc>
          <w:tcPr>
            <w:tcW w:w="6776" w:type="dxa"/>
          </w:tcPr>
          <w:p w:rsidR="00F03DE0" w:rsidRPr="00EC344B" w:rsidRDefault="00F03DE0" w:rsidP="00EC344B">
            <w:pPr>
              <w:rPr>
                <w:rFonts w:ascii="Times New Roman" w:hAnsi="Times New Roman"/>
              </w:rPr>
            </w:pPr>
            <w:r w:rsidRPr="00EC344B">
              <w:rPr>
                <w:rFonts w:ascii="Times New Roman" w:hAnsi="Times New Roman"/>
              </w:rPr>
              <w:t>Послуги з повірки ЗВТ та КТП приладів медичного обладнання), згідно калькуляції та акту.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C752BA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410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323</w:t>
            </w:r>
          </w:p>
        </w:tc>
        <w:tc>
          <w:tcPr>
            <w:tcW w:w="1540" w:type="dxa"/>
          </w:tcPr>
          <w:p w:rsidR="00F03DE0" w:rsidRDefault="00F03DE0" w:rsidP="00EC34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29.08.24</w:t>
            </w:r>
          </w:p>
        </w:tc>
        <w:tc>
          <w:tcPr>
            <w:tcW w:w="3080" w:type="dxa"/>
          </w:tcPr>
          <w:p w:rsidR="00F03DE0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«КЛІН ИПОЙНТ»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26244,48</w:t>
            </w:r>
          </w:p>
        </w:tc>
        <w:tc>
          <w:tcPr>
            <w:tcW w:w="6776" w:type="dxa"/>
          </w:tcPr>
          <w:p w:rsidR="00F03DE0" w:rsidRPr="00732F95" w:rsidRDefault="00F03DE0" w:rsidP="00C752BA">
            <w:pPr>
              <w:rPr>
                <w:rFonts w:ascii="Times New Roman" w:hAnsi="Times New Roman"/>
                <w:lang w:val="uk-UA"/>
              </w:rPr>
            </w:pPr>
            <w:hyperlink r:id="rId21" w:history="1">
              <w:r w:rsidRPr="00732F95">
                <w:rPr>
                  <w:rStyle w:val="Hyperlink"/>
                  <w:rFonts w:ascii="Times New Roman" w:hAnsi="Times New Roman"/>
                  <w:color w:val="auto"/>
                  <w:u w:val="none"/>
                  <w:lang w:val="uk-UA"/>
                </w:rPr>
                <w:t xml:space="preserve">Рушники паперові, 2-шарові, целюлозні, </w:t>
              </w:r>
              <w:r w:rsidRPr="00C752B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Z</w:t>
              </w:r>
              <w:r w:rsidRPr="00732F95">
                <w:rPr>
                  <w:rStyle w:val="Hyperlink"/>
                  <w:rFonts w:ascii="Times New Roman" w:hAnsi="Times New Roman"/>
                  <w:color w:val="auto"/>
                  <w:u w:val="none"/>
                  <w:lang w:val="uk-UA"/>
                </w:rPr>
                <w:t>-складання, від 150 шт; Папір туалетний, 2 – шаровий, целюлозна основа, на гільзі, білий, від 15 м</w:t>
              </w:r>
            </w:hyperlink>
          </w:p>
        </w:tc>
      </w:tr>
      <w:tr w:rsidR="00F03DE0" w:rsidRPr="00732F95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411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</w:t>
            </w:r>
          </w:p>
        </w:tc>
        <w:tc>
          <w:tcPr>
            <w:tcW w:w="1540" w:type="dxa"/>
          </w:tcPr>
          <w:p w:rsidR="00F03DE0" w:rsidRDefault="00F03DE0" w:rsidP="00EC34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30.08.24</w:t>
            </w:r>
          </w:p>
        </w:tc>
        <w:tc>
          <w:tcPr>
            <w:tcW w:w="3080" w:type="dxa"/>
          </w:tcPr>
          <w:p w:rsidR="00F03DE0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8347,20</w:t>
            </w:r>
          </w:p>
        </w:tc>
        <w:tc>
          <w:tcPr>
            <w:tcW w:w="6776" w:type="dxa"/>
          </w:tcPr>
          <w:p w:rsidR="00F03DE0" w:rsidRPr="00FB7B9D" w:rsidRDefault="00F03DE0" w:rsidP="00C752BA">
            <w:pPr>
              <w:rPr>
                <w:rFonts w:ascii="Times New Roman" w:hAnsi="Times New Roman"/>
                <w:lang w:val="uk-UA"/>
              </w:rPr>
            </w:pPr>
            <w:r w:rsidRPr="00FB7B9D">
              <w:rPr>
                <w:rFonts w:ascii="Times New Roman" w:hAnsi="Times New Roman"/>
                <w:lang w:val="uk-UA"/>
              </w:rPr>
              <w:t>Масло солодковершкове 82%, , ДСТУ 4399</w:t>
            </w:r>
          </w:p>
        </w:tc>
      </w:tr>
      <w:tr w:rsidR="00F03DE0" w:rsidRPr="00732F95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412</w:t>
            </w:r>
          </w:p>
        </w:tc>
        <w:tc>
          <w:tcPr>
            <w:tcW w:w="1352" w:type="dxa"/>
          </w:tcPr>
          <w:p w:rsidR="00F03DE0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29.08/Р</w:t>
            </w:r>
          </w:p>
        </w:tc>
        <w:tc>
          <w:tcPr>
            <w:tcW w:w="1540" w:type="dxa"/>
          </w:tcPr>
          <w:p w:rsidR="00F03DE0" w:rsidRDefault="00F03DE0" w:rsidP="00EC34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30.08.24</w:t>
            </w:r>
          </w:p>
        </w:tc>
        <w:tc>
          <w:tcPr>
            <w:tcW w:w="3080" w:type="dxa"/>
          </w:tcPr>
          <w:p w:rsidR="00F03DE0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39240,00</w:t>
            </w:r>
          </w:p>
        </w:tc>
        <w:tc>
          <w:tcPr>
            <w:tcW w:w="6776" w:type="dxa"/>
          </w:tcPr>
          <w:p w:rsidR="00F03DE0" w:rsidRPr="00FB7B9D" w:rsidRDefault="00F03DE0" w:rsidP="00732F95">
            <w:pPr>
              <w:rPr>
                <w:rFonts w:ascii="Times New Roman" w:hAnsi="Times New Roman"/>
                <w:lang w:val="uk-UA"/>
              </w:rPr>
            </w:pPr>
            <w:r w:rsidRPr="00FB7B9D">
              <w:rPr>
                <w:rFonts w:ascii="Times New Roman" w:hAnsi="Times New Roman"/>
                <w:lang w:val="uk-UA"/>
              </w:rPr>
              <w:t>Ролети-жалюзи за адресою вул.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B7B9D">
              <w:rPr>
                <w:rFonts w:ascii="Times New Roman" w:hAnsi="Times New Roman"/>
                <w:lang w:val="uk-UA"/>
              </w:rPr>
              <w:t>Каденюка, 43</w:t>
            </w:r>
          </w:p>
        </w:tc>
      </w:tr>
      <w:tr w:rsidR="00F03DE0" w:rsidRPr="00FB7B9D" w:rsidTr="0002648D">
        <w:trPr>
          <w:trHeight w:val="729"/>
        </w:trPr>
        <w:tc>
          <w:tcPr>
            <w:tcW w:w="628" w:type="dxa"/>
          </w:tcPr>
          <w:p w:rsidR="00F03DE0" w:rsidRPr="00A50D29" w:rsidRDefault="00F03DE0" w:rsidP="00A50D2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52" w:type="dxa"/>
          </w:tcPr>
          <w:p w:rsidR="00F03DE0" w:rsidRPr="00FB7B9D" w:rsidRDefault="00F03DE0" w:rsidP="003F626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325</w:t>
            </w:r>
          </w:p>
        </w:tc>
        <w:tc>
          <w:tcPr>
            <w:tcW w:w="1540" w:type="dxa"/>
          </w:tcPr>
          <w:p w:rsidR="00F03DE0" w:rsidRDefault="00F03DE0" w:rsidP="001C677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30.08.24</w:t>
            </w:r>
          </w:p>
        </w:tc>
        <w:tc>
          <w:tcPr>
            <w:tcW w:w="3080" w:type="dxa"/>
          </w:tcPr>
          <w:p w:rsidR="00F03DE0" w:rsidRPr="00FB7B9D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Жихар Наталя Анатоліївна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780,00</w:t>
            </w:r>
          </w:p>
        </w:tc>
        <w:tc>
          <w:tcPr>
            <w:tcW w:w="6776" w:type="dxa"/>
          </w:tcPr>
          <w:p w:rsidR="00F03DE0" w:rsidRPr="00FB7B9D" w:rsidRDefault="00F03DE0" w:rsidP="00732F95">
            <w:pPr>
              <w:rPr>
                <w:rFonts w:ascii="Times New Roman" w:hAnsi="Times New Roman"/>
                <w:lang w:val="uk-UA"/>
              </w:rPr>
            </w:pPr>
            <w:r w:rsidRPr="00FB7B9D">
              <w:rPr>
                <w:rFonts w:ascii="Times New Roman" w:hAnsi="Times New Roman"/>
                <w:lang w:val="uk-UA"/>
              </w:rPr>
              <w:t>Штамп, подушка, фарба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A50D29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414</w:t>
            </w:r>
          </w:p>
        </w:tc>
        <w:tc>
          <w:tcPr>
            <w:tcW w:w="1352" w:type="dxa"/>
          </w:tcPr>
          <w:p w:rsidR="00F03DE0" w:rsidRPr="00A50D29" w:rsidRDefault="00F03DE0" w:rsidP="003F626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326</w:t>
            </w:r>
          </w:p>
        </w:tc>
        <w:tc>
          <w:tcPr>
            <w:tcW w:w="1540" w:type="dxa"/>
          </w:tcPr>
          <w:p w:rsidR="00F03DE0" w:rsidRDefault="00F03DE0" w:rsidP="001C677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02.09.24</w:t>
            </w:r>
          </w:p>
        </w:tc>
        <w:tc>
          <w:tcPr>
            <w:tcW w:w="3080" w:type="dxa"/>
          </w:tcPr>
          <w:p w:rsidR="00F03DE0" w:rsidRDefault="00F03DE0" w:rsidP="00EC34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7175,00</w:t>
            </w:r>
          </w:p>
        </w:tc>
        <w:tc>
          <w:tcPr>
            <w:tcW w:w="6776" w:type="dxa"/>
          </w:tcPr>
          <w:p w:rsidR="00F03DE0" w:rsidRPr="006D28C6" w:rsidRDefault="00F03DE0" w:rsidP="00732F95">
            <w:pPr>
              <w:rPr>
                <w:rFonts w:ascii="Times New Roman" w:hAnsi="Times New Roman"/>
                <w:lang w:val="uk-UA"/>
              </w:rPr>
            </w:pPr>
            <w:r w:rsidRPr="006D28C6">
              <w:rPr>
                <w:rFonts w:ascii="Times New Roman" w:hAnsi="Times New Roman"/>
                <w:shd w:val="clear" w:color="auto" w:fill="FFFFFF"/>
                <w:lang w:val="uk-UA"/>
              </w:rPr>
              <w:t>НК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lang w:val="uk-UA"/>
              </w:rPr>
              <w:t>024:2023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>:</w:t>
            </w:r>
            <w:r w:rsidRPr="006D28C6">
              <w:rPr>
                <w:rFonts w:ascii="Times New Roman" w:hAnsi="Times New Roman"/>
                <w:b/>
                <w:color w:val="000000"/>
                <w:lang w:val="uk-UA"/>
              </w:rPr>
              <w:t xml:space="preserve">  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код 53301  - Набір Глюкоза Філісіт (Глюкоза </w:t>
            </w:r>
            <w:r w:rsidRPr="006D28C6">
              <w:rPr>
                <w:rFonts w:ascii="Times New Roman" w:hAnsi="Times New Roman"/>
                <w:color w:val="000000"/>
              </w:rPr>
              <w:t>IVD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, набір, ферментний спектрофото -метричний аналіз); </w:t>
            </w:r>
            <w:r w:rsidRPr="006D28C6">
              <w:rPr>
                <w:rFonts w:ascii="Times New Roman" w:hAnsi="Times New Roman"/>
                <w:lang w:val="uk-UA"/>
              </w:rPr>
              <w:t xml:space="preserve">52923 - Набір АЛТ Філісіт (Алані+н амінотрансферази); 52954 - Набір  АСТ Філісіт (Аспартат амінотрансферази); 54519 – «Ацетон-тест» № 50 </w:t>
            </w:r>
            <w:r w:rsidRPr="006D28C6">
              <w:rPr>
                <w:rFonts w:ascii="Times New Roman" w:hAnsi="Times New Roman"/>
              </w:rPr>
              <w:t>IVD</w:t>
            </w:r>
            <w:r w:rsidRPr="006D28C6">
              <w:rPr>
                <w:rFonts w:ascii="Times New Roman" w:hAnsi="Times New Roman"/>
                <w:lang w:val="uk-UA"/>
              </w:rPr>
              <w:t xml:space="preserve">  набір (Кетони сечі, колориметрична тест-смужка, експрес-аналіз); 54518 – «Глюкотест» № 100 </w:t>
            </w:r>
            <w:r w:rsidRPr="006D28C6">
              <w:rPr>
                <w:rFonts w:ascii="Times New Roman" w:hAnsi="Times New Roman"/>
              </w:rPr>
              <w:t>IVD</w:t>
            </w:r>
            <w:r w:rsidRPr="006D28C6">
              <w:rPr>
                <w:rFonts w:ascii="Times New Roman" w:hAnsi="Times New Roman"/>
                <w:lang w:val="uk-UA"/>
              </w:rPr>
              <w:t xml:space="preserve">  набір (Глюкоза сечі, колориметрична тест-смужка, експрес-аналіз); 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6327  Бета-гемолітична численна група стрептококів стрептолізин </w:t>
            </w:r>
            <w:r w:rsidRPr="006D28C6">
              <w:rPr>
                <w:rFonts w:ascii="Times New Roman" w:hAnsi="Times New Roman"/>
                <w:bCs/>
              </w:rPr>
              <w:t>O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, антитіла </w:t>
            </w:r>
            <w:r w:rsidRPr="006D28C6">
              <w:rPr>
                <w:rFonts w:ascii="Times New Roman" w:hAnsi="Times New Roman"/>
                <w:bCs/>
              </w:rPr>
              <w:t>IVD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(діагностика </w:t>
            </w:r>
            <w:r w:rsidRPr="006D28C6">
              <w:rPr>
                <w:rFonts w:ascii="Times New Roman" w:hAnsi="Times New Roman"/>
                <w:bCs/>
              </w:rPr>
              <w:t>in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bCs/>
              </w:rPr>
              <w:t>vitro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), набір, аглютинація (Філісіт АСЛ-О-латекс 2мл); 63234 </w:t>
            </w:r>
            <w:r w:rsidRPr="006D28C6">
              <w:rPr>
                <w:rFonts w:ascii="Times New Roman" w:hAnsi="Times New Roman"/>
                <w:bCs/>
              </w:rPr>
              <w:t>C</w:t>
            </w:r>
            <w:r w:rsidRPr="006D28C6">
              <w:rPr>
                <w:rFonts w:ascii="Times New Roman" w:hAnsi="Times New Roman"/>
                <w:bCs/>
                <w:lang w:val="uk-UA"/>
              </w:rPr>
              <w:t>-реактивний білок (</w:t>
            </w:r>
            <w:r w:rsidRPr="006D28C6">
              <w:rPr>
                <w:rFonts w:ascii="Times New Roman" w:hAnsi="Times New Roman"/>
                <w:bCs/>
              </w:rPr>
              <w:t>CRP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) </w:t>
            </w:r>
            <w:r w:rsidRPr="006D28C6">
              <w:rPr>
                <w:rFonts w:ascii="Times New Roman" w:hAnsi="Times New Roman"/>
                <w:bCs/>
              </w:rPr>
              <w:t>IVD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(діагностика </w:t>
            </w:r>
            <w:r w:rsidRPr="006D28C6">
              <w:rPr>
                <w:rFonts w:ascii="Times New Roman" w:hAnsi="Times New Roman"/>
                <w:bCs/>
              </w:rPr>
              <w:t>in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bCs/>
              </w:rPr>
              <w:t>vitro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), набір, аглютинація, (Філісіт-СРБ-латекс 2 мл); 55112 Ревматоїдний чинник </w:t>
            </w:r>
            <w:r w:rsidRPr="006D28C6">
              <w:rPr>
                <w:rFonts w:ascii="Times New Roman" w:hAnsi="Times New Roman"/>
                <w:bCs/>
              </w:rPr>
              <w:t>IVD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(діагностика </w:t>
            </w:r>
            <w:r w:rsidRPr="006D28C6">
              <w:rPr>
                <w:rFonts w:ascii="Times New Roman" w:hAnsi="Times New Roman"/>
                <w:bCs/>
              </w:rPr>
              <w:t>in</w:t>
            </w:r>
            <w:r w:rsidRPr="006D28C6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bCs/>
              </w:rPr>
              <w:t>vitro</w:t>
            </w:r>
            <w:r w:rsidRPr="006D28C6">
              <w:rPr>
                <w:rFonts w:ascii="Times New Roman" w:hAnsi="Times New Roman"/>
                <w:bCs/>
                <w:lang w:val="uk-UA"/>
              </w:rPr>
              <w:t>), набір, аглютинація (Філісіт-РФ-латекс 2мл)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415</w:t>
            </w:r>
          </w:p>
        </w:tc>
        <w:tc>
          <w:tcPr>
            <w:tcW w:w="1352" w:type="dxa"/>
          </w:tcPr>
          <w:p w:rsidR="00F03DE0" w:rsidRPr="00A50D29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327</w:t>
            </w:r>
          </w:p>
        </w:tc>
        <w:tc>
          <w:tcPr>
            <w:tcW w:w="1540" w:type="dxa"/>
          </w:tcPr>
          <w:p w:rsidR="00F03DE0" w:rsidRDefault="00F03DE0" w:rsidP="004A58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8750,00</w:t>
            </w:r>
          </w:p>
        </w:tc>
        <w:tc>
          <w:tcPr>
            <w:tcW w:w="6776" w:type="dxa"/>
          </w:tcPr>
          <w:p w:rsidR="00F03DE0" w:rsidRPr="006D28C6" w:rsidRDefault="00F03DE0" w:rsidP="00732F95">
            <w:pPr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D28C6">
              <w:rPr>
                <w:rFonts w:ascii="Times New Roman" w:hAnsi="Times New Roman"/>
                <w:color w:val="000000"/>
                <w:lang w:val="uk-UA"/>
              </w:rPr>
              <w:t>НК</w:t>
            </w:r>
            <w:r w:rsidRPr="006D28C6">
              <w:rPr>
                <w:rFonts w:ascii="Times New Roman" w:hAnsi="Times New Roman"/>
                <w:color w:val="000000"/>
              </w:rPr>
              <w:t> 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024:2023: 53304 Тест-смужки </w:t>
            </w:r>
            <w:r w:rsidRPr="006D28C6">
              <w:rPr>
                <w:rFonts w:ascii="Times New Roman" w:hAnsi="Times New Roman"/>
                <w:color w:val="000000"/>
              </w:rPr>
              <w:t>One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color w:val="000000"/>
              </w:rPr>
              <w:t>touch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color w:val="000000"/>
              </w:rPr>
              <w:t>Select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для глюкометра (Глюкоза </w:t>
            </w:r>
            <w:r w:rsidRPr="006D28C6">
              <w:rPr>
                <w:rFonts w:ascii="Times New Roman" w:hAnsi="Times New Roman"/>
                <w:color w:val="000000"/>
              </w:rPr>
              <w:t>IVD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, діагностика  </w:t>
            </w:r>
            <w:r w:rsidRPr="006D28C6">
              <w:rPr>
                <w:rFonts w:ascii="Times New Roman" w:hAnsi="Times New Roman"/>
                <w:color w:val="000000"/>
              </w:rPr>
              <w:t>in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color w:val="000000"/>
              </w:rPr>
              <w:t>vitro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>, колориметрична стрічка, експрес-аналіз)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328</w:t>
            </w:r>
          </w:p>
        </w:tc>
        <w:tc>
          <w:tcPr>
            <w:tcW w:w="1540" w:type="dxa"/>
          </w:tcPr>
          <w:p w:rsidR="00F03DE0" w:rsidRDefault="00F03DE0" w:rsidP="004A58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240,00</w:t>
            </w:r>
          </w:p>
        </w:tc>
        <w:tc>
          <w:tcPr>
            <w:tcW w:w="6776" w:type="dxa"/>
          </w:tcPr>
          <w:p w:rsidR="00F03DE0" w:rsidRPr="006D28C6" w:rsidRDefault="00F03DE0" w:rsidP="00732F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код НК 024:2023 : 58347 - Делатест 110мл (Люмінолу субстрат </w:t>
            </w:r>
            <w:r w:rsidRPr="006D28C6">
              <w:rPr>
                <w:rFonts w:ascii="Times New Roman" w:hAnsi="Times New Roman"/>
                <w:color w:val="000000"/>
                <w:lang w:val="en-US"/>
              </w:rPr>
              <w:t>IVD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, діагностика </w:t>
            </w:r>
            <w:r w:rsidRPr="006D28C6">
              <w:rPr>
                <w:rFonts w:ascii="Times New Roman" w:hAnsi="Times New Roman"/>
                <w:color w:val="000000"/>
              </w:rPr>
              <w:t>in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D28C6">
              <w:rPr>
                <w:rFonts w:ascii="Times New Roman" w:hAnsi="Times New Roman"/>
                <w:color w:val="000000"/>
              </w:rPr>
              <w:t>vitro</w:t>
            </w:r>
            <w:r w:rsidRPr="006D28C6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234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329</w:t>
            </w:r>
          </w:p>
        </w:tc>
        <w:tc>
          <w:tcPr>
            <w:tcW w:w="1540" w:type="dxa"/>
          </w:tcPr>
          <w:p w:rsidR="00F03DE0" w:rsidRDefault="00F03DE0" w:rsidP="004A58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Дуднік О.А.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2310,00</w:t>
            </w:r>
          </w:p>
        </w:tc>
        <w:tc>
          <w:tcPr>
            <w:tcW w:w="6776" w:type="dxa"/>
          </w:tcPr>
          <w:p w:rsidR="00F03DE0" w:rsidRPr="006D28C6" w:rsidRDefault="00F03DE0" w:rsidP="00732F95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6D28C6">
              <w:rPr>
                <w:rFonts w:ascii="Times New Roman" w:hAnsi="Times New Roman"/>
                <w:color w:val="000000"/>
                <w:lang w:val="uk-UA"/>
              </w:rPr>
              <w:t>Карман пластиковий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DF5B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330</w:t>
            </w:r>
          </w:p>
        </w:tc>
        <w:tc>
          <w:tcPr>
            <w:tcW w:w="1540" w:type="dxa"/>
          </w:tcPr>
          <w:p w:rsidR="00F03DE0" w:rsidRDefault="00F03DE0" w:rsidP="00394E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174,00</w:t>
            </w:r>
          </w:p>
        </w:tc>
        <w:tc>
          <w:tcPr>
            <w:tcW w:w="6776" w:type="dxa"/>
          </w:tcPr>
          <w:p w:rsidR="00F03DE0" w:rsidRPr="006D28C6" w:rsidRDefault="00F03DE0" w:rsidP="00394E6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D28C6">
              <w:rPr>
                <w:rFonts w:ascii="Times New Roman" w:hAnsi="Times New Roman"/>
                <w:color w:val="000000"/>
                <w:lang w:val="uk-UA"/>
              </w:rPr>
              <w:t>Папка на гумках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DF5B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331</w:t>
            </w:r>
          </w:p>
        </w:tc>
        <w:tc>
          <w:tcPr>
            <w:tcW w:w="1540" w:type="dxa"/>
          </w:tcPr>
          <w:p w:rsidR="00F03DE0" w:rsidRDefault="00F03DE0" w:rsidP="00394E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«КРОК»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3400,00</w:t>
            </w:r>
          </w:p>
        </w:tc>
        <w:tc>
          <w:tcPr>
            <w:tcW w:w="6776" w:type="dxa"/>
          </w:tcPr>
          <w:p w:rsidR="00F03DE0" w:rsidRPr="00450D7A" w:rsidRDefault="00F03DE0" w:rsidP="00450D7A">
            <w:pPr>
              <w:rPr>
                <w:rFonts w:ascii="Times New Roman" w:hAnsi="Times New Roman"/>
              </w:rPr>
            </w:pPr>
            <w:r w:rsidRPr="00450D7A">
              <w:rPr>
                <w:rFonts w:ascii="Times New Roman" w:hAnsi="Times New Roman"/>
              </w:rPr>
              <w:t xml:space="preserve">Порошки для чищення кухні, пластикова пляшка,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450D7A">
                <w:rPr>
                  <w:rFonts w:ascii="Times New Roman" w:hAnsi="Times New Roman"/>
                </w:rPr>
                <w:t>0,5 кг</w:t>
              </w:r>
            </w:smartTag>
            <w:r w:rsidRPr="00450D7A">
              <w:rPr>
                <w:rFonts w:ascii="Times New Roman" w:hAnsi="Times New Roman"/>
              </w:rPr>
              <w:t>; Порошки для прання; Засоби для миття скла з розпилювачем 0,5л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DF5B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1352" w:type="dxa"/>
          </w:tcPr>
          <w:p w:rsidR="00F03DE0" w:rsidRPr="00035953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332</w:t>
            </w:r>
          </w:p>
        </w:tc>
        <w:tc>
          <w:tcPr>
            <w:tcW w:w="1540" w:type="dxa"/>
          </w:tcPr>
          <w:p w:rsidR="00F03DE0" w:rsidRDefault="00F03DE0" w:rsidP="00394E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05.09.24</w:t>
            </w:r>
          </w:p>
        </w:tc>
        <w:tc>
          <w:tcPr>
            <w:tcW w:w="3080" w:type="dxa"/>
          </w:tcPr>
          <w:p w:rsidR="00F03DE0" w:rsidRDefault="00F03DE0" w:rsidP="00DD0E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 Швирдюк Павло Михайлович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4350,00</w:t>
            </w:r>
          </w:p>
        </w:tc>
        <w:tc>
          <w:tcPr>
            <w:tcW w:w="6776" w:type="dxa"/>
          </w:tcPr>
          <w:p w:rsidR="00F03DE0" w:rsidRPr="00DD0EF7" w:rsidRDefault="00F03DE0" w:rsidP="00DD0EF7">
            <w:pPr>
              <w:rPr>
                <w:rFonts w:ascii="Times New Roman" w:hAnsi="Times New Roman"/>
              </w:rPr>
            </w:pPr>
            <w:r w:rsidRPr="00DD0EF7">
              <w:rPr>
                <w:rFonts w:ascii="Times New Roman" w:hAnsi="Times New Roman"/>
              </w:rPr>
              <w:t xml:space="preserve">Стакан одноразовий, пластиковий, 180 мл; Серветка для прибирання з віскози універсальна, довжина від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DD0EF7">
                <w:rPr>
                  <w:rFonts w:ascii="Times New Roman" w:hAnsi="Times New Roman"/>
                </w:rPr>
                <w:t>35 см</w:t>
              </w:r>
            </w:smartTag>
            <w:r w:rsidRPr="00DD0EF7">
              <w:rPr>
                <w:rFonts w:ascii="Times New Roman" w:hAnsi="Times New Roman"/>
              </w:rPr>
              <w:t xml:space="preserve">, ширина від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D0EF7">
                <w:rPr>
                  <w:rFonts w:ascii="Times New Roman" w:hAnsi="Times New Roman"/>
                </w:rPr>
                <w:t>30 см</w:t>
              </w:r>
            </w:smartTag>
            <w:r w:rsidRPr="00DD0EF7">
              <w:rPr>
                <w:rFonts w:ascii="Times New Roman" w:hAnsi="Times New Roman"/>
              </w:rPr>
              <w:t>, в упаковці 5 шт.</w:t>
            </w:r>
          </w:p>
        </w:tc>
      </w:tr>
      <w:tr w:rsidR="00F03DE0" w:rsidRPr="00953A38" w:rsidTr="0002648D">
        <w:trPr>
          <w:trHeight w:val="729"/>
        </w:trPr>
        <w:tc>
          <w:tcPr>
            <w:tcW w:w="628" w:type="dxa"/>
          </w:tcPr>
          <w:p w:rsidR="00F03DE0" w:rsidRDefault="00F03DE0" w:rsidP="00DF5B1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333</w:t>
            </w:r>
          </w:p>
        </w:tc>
        <w:tc>
          <w:tcPr>
            <w:tcW w:w="1540" w:type="dxa"/>
          </w:tcPr>
          <w:p w:rsidR="00F03DE0" w:rsidRDefault="00F03DE0" w:rsidP="00FD65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06.09.24</w:t>
            </w:r>
          </w:p>
        </w:tc>
        <w:tc>
          <w:tcPr>
            <w:tcW w:w="3080" w:type="dxa"/>
          </w:tcPr>
          <w:p w:rsidR="00F03DE0" w:rsidRDefault="00F03DE0" w:rsidP="00DD0E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 - 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33388,80</w:t>
            </w:r>
          </w:p>
        </w:tc>
        <w:tc>
          <w:tcPr>
            <w:tcW w:w="6776" w:type="dxa"/>
          </w:tcPr>
          <w:p w:rsidR="00F03DE0" w:rsidRPr="00DD0EF7" w:rsidRDefault="00F03DE0" w:rsidP="00DD0EF7">
            <w:pPr>
              <w:rPr>
                <w:rFonts w:ascii="Times New Roman" w:hAnsi="Times New Roman"/>
              </w:rPr>
            </w:pPr>
            <w:r w:rsidRPr="00DD0EF7">
              <w:rPr>
                <w:rFonts w:ascii="Times New Roman" w:hAnsi="Times New Roman"/>
              </w:rPr>
              <w:t>Масло солодковершкове 82%, ДСТУ 4399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DD0E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2024/09/04</w:t>
            </w:r>
          </w:p>
        </w:tc>
        <w:tc>
          <w:tcPr>
            <w:tcW w:w="1540" w:type="dxa"/>
          </w:tcPr>
          <w:p w:rsidR="00F03DE0" w:rsidRDefault="00F03DE0" w:rsidP="00394E6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Браташ Леся Степанівна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2112,00</w:t>
            </w:r>
          </w:p>
        </w:tc>
        <w:tc>
          <w:tcPr>
            <w:tcW w:w="6776" w:type="dxa"/>
          </w:tcPr>
          <w:p w:rsidR="00F03DE0" w:rsidRPr="007C19D6" w:rsidRDefault="00F03DE0" w:rsidP="00450D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Компрес гелевий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262392" w:rsidRDefault="00F03DE0" w:rsidP="00DD0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Pr="005439DF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334</w:t>
            </w:r>
          </w:p>
        </w:tc>
        <w:tc>
          <w:tcPr>
            <w:tcW w:w="1540" w:type="dxa"/>
          </w:tcPr>
          <w:p w:rsidR="00F03DE0" w:rsidRDefault="00F03DE0" w:rsidP="005439D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06.09.24</w:t>
            </w:r>
          </w:p>
        </w:tc>
        <w:tc>
          <w:tcPr>
            <w:tcW w:w="3080" w:type="dxa"/>
          </w:tcPr>
          <w:p w:rsidR="00F03DE0" w:rsidRPr="005439DF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Шлюпенков Олександр Анатолійович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5400,00</w:t>
            </w:r>
          </w:p>
        </w:tc>
        <w:tc>
          <w:tcPr>
            <w:tcW w:w="6776" w:type="dxa"/>
          </w:tcPr>
          <w:p w:rsidR="00F03DE0" w:rsidRDefault="00F03DE0" w:rsidP="00450D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 для заходів охорони здоров’я, А-4 (297х210)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262392" w:rsidRDefault="00F03DE0" w:rsidP="00DD0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335</w:t>
            </w:r>
          </w:p>
        </w:tc>
        <w:tc>
          <w:tcPr>
            <w:tcW w:w="1540" w:type="dxa"/>
          </w:tcPr>
          <w:p w:rsidR="00F03DE0" w:rsidRPr="008E2E7E" w:rsidRDefault="00F03DE0" w:rsidP="008E2E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09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Захарченкова Оксана Леонідівна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3567,93</w:t>
            </w:r>
          </w:p>
        </w:tc>
        <w:tc>
          <w:tcPr>
            <w:tcW w:w="6776" w:type="dxa"/>
          </w:tcPr>
          <w:p w:rsidR="00F03DE0" w:rsidRDefault="00F03DE0" w:rsidP="00450D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Пакети для стерилізації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BC6B6B" w:rsidRDefault="00F03DE0" w:rsidP="00DD0E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425</w:t>
            </w:r>
          </w:p>
        </w:tc>
        <w:tc>
          <w:tcPr>
            <w:tcW w:w="1352" w:type="dxa"/>
          </w:tcPr>
          <w:p w:rsidR="00F03DE0" w:rsidRPr="00BC6B6B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09.09/Р</w:t>
            </w:r>
          </w:p>
        </w:tc>
        <w:tc>
          <w:tcPr>
            <w:tcW w:w="1540" w:type="dxa"/>
          </w:tcPr>
          <w:p w:rsidR="00F03DE0" w:rsidRPr="00BC6B6B" w:rsidRDefault="00F03DE0" w:rsidP="008E2E7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2570,00</w:t>
            </w:r>
          </w:p>
        </w:tc>
        <w:tc>
          <w:tcPr>
            <w:tcW w:w="6776" w:type="dxa"/>
          </w:tcPr>
          <w:p w:rsidR="00F03DE0" w:rsidRDefault="00F03DE0" w:rsidP="00450D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Табличка кабінетна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262392" w:rsidRDefault="00F03DE0" w:rsidP="00DD0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Pr="00162AD3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1540" w:type="dxa"/>
          </w:tcPr>
          <w:p w:rsidR="00F03DE0" w:rsidRDefault="00F03DE0" w:rsidP="008E2E7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10.09.24</w:t>
            </w:r>
          </w:p>
        </w:tc>
        <w:tc>
          <w:tcPr>
            <w:tcW w:w="3080" w:type="dxa"/>
          </w:tcPr>
          <w:p w:rsidR="00F03DE0" w:rsidRPr="00162AD3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21885,00</w:t>
            </w:r>
          </w:p>
        </w:tc>
        <w:tc>
          <w:tcPr>
            <w:tcW w:w="6776" w:type="dxa"/>
          </w:tcPr>
          <w:p w:rsidR="00F03DE0" w:rsidRPr="00162AD3" w:rsidRDefault="00F03DE0" w:rsidP="00162AD3">
            <w:pPr>
              <w:rPr>
                <w:rFonts w:ascii="Times New Roman" w:hAnsi="Times New Roman"/>
              </w:rPr>
            </w:pPr>
            <w:hyperlink r:id="rId22" w:history="1">
              <w:r w:rsidRPr="00162AD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Філе куряче заморожене, ДСТУ 3143</w:t>
              </w:r>
            </w:hyperlink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327667" w:rsidRDefault="00F03DE0" w:rsidP="00DD0E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427</w:t>
            </w:r>
          </w:p>
        </w:tc>
        <w:tc>
          <w:tcPr>
            <w:tcW w:w="1352" w:type="dxa"/>
          </w:tcPr>
          <w:p w:rsidR="00F03DE0" w:rsidRPr="00327667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337</w:t>
            </w:r>
          </w:p>
        </w:tc>
        <w:tc>
          <w:tcPr>
            <w:tcW w:w="1540" w:type="dxa"/>
          </w:tcPr>
          <w:p w:rsidR="00F03DE0" w:rsidRDefault="00F03DE0" w:rsidP="003276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1760,00</w:t>
            </w:r>
          </w:p>
        </w:tc>
        <w:tc>
          <w:tcPr>
            <w:tcW w:w="6776" w:type="dxa"/>
          </w:tcPr>
          <w:p w:rsidR="00F03DE0" w:rsidRPr="00327667" w:rsidRDefault="00F03DE0" w:rsidP="00162AD3">
            <w:pPr>
              <w:rPr>
                <w:rFonts w:ascii="Times New Roman" w:hAnsi="Times New Roman"/>
                <w:lang w:val="uk-UA"/>
              </w:rPr>
            </w:pPr>
            <w:r w:rsidRPr="00327667"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Default="00F03DE0" w:rsidP="00DD0EF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11.09/С</w:t>
            </w:r>
          </w:p>
        </w:tc>
        <w:tc>
          <w:tcPr>
            <w:tcW w:w="1540" w:type="dxa"/>
          </w:tcPr>
          <w:p w:rsidR="00F03DE0" w:rsidRDefault="00F03DE0" w:rsidP="003276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«АВЄГА»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2300091,60</w:t>
            </w:r>
          </w:p>
        </w:tc>
        <w:tc>
          <w:tcPr>
            <w:tcW w:w="6776" w:type="dxa"/>
          </w:tcPr>
          <w:p w:rsidR="00F03DE0" w:rsidRPr="009B4EFB" w:rsidRDefault="00F03DE0" w:rsidP="00162AD3">
            <w:pPr>
              <w:rPr>
                <w:rFonts w:ascii="Times New Roman" w:hAnsi="Times New Roman"/>
                <w:lang w:val="uk-UA"/>
              </w:rPr>
            </w:pPr>
            <w:r w:rsidRPr="009B4EFB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45453000-7 -  Капітальний ремонт і реставрація</w:t>
            </w:r>
            <w:r w:rsidRPr="009B4EFB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 (</w:t>
            </w:r>
            <w:r w:rsidRPr="009B4EFB"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  <w:t>Капітальний ремонт частини вхідних груп та пандусів будівлі «літ. А-2» Комунального некомерційного підприємства «Міська дитяча лікарня №5» Харківської міської ради, розташованої за адресою: м. Харків, вул. Каденюка, буд. 43 (код ДК 021:2015  45453000-7 – Капітальний ремонт і реставрація)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262392" w:rsidRDefault="00F03DE0" w:rsidP="00DD0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352" w:type="dxa"/>
          </w:tcPr>
          <w:p w:rsidR="00F03DE0" w:rsidRPr="00E708E2" w:rsidRDefault="00F03DE0" w:rsidP="00E708E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11.09/</w:t>
            </w:r>
            <w:r>
              <w:rPr>
                <w:rFonts w:ascii="Times New Roman" w:hAnsi="Times New Roman"/>
                <w:lang w:val="uk-UA"/>
              </w:rPr>
              <w:t>АН</w:t>
            </w:r>
          </w:p>
        </w:tc>
        <w:tc>
          <w:tcPr>
            <w:tcW w:w="1540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11.09.24</w:t>
            </w:r>
          </w:p>
        </w:tc>
        <w:tc>
          <w:tcPr>
            <w:tcW w:w="3080" w:type="dxa"/>
          </w:tcPr>
          <w:p w:rsidR="00F03DE0" w:rsidRDefault="00F03DE0" w:rsidP="00E708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Пугач Сергій Сергійович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26231,58</w:t>
            </w:r>
          </w:p>
        </w:tc>
        <w:tc>
          <w:tcPr>
            <w:tcW w:w="6776" w:type="dxa"/>
          </w:tcPr>
          <w:p w:rsidR="00F03DE0" w:rsidRPr="006D28C6" w:rsidRDefault="00F03DE0" w:rsidP="00E708E2">
            <w:pPr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</w:pPr>
            <w:r w:rsidRPr="006D28C6">
              <w:rPr>
                <w:rFonts w:ascii="Times New Roman" w:hAnsi="Times New Roman"/>
                <w:lang w:val="uk-UA"/>
              </w:rPr>
              <w:t>Авторський нагляд за  виконанням капітального ремонту на об’єкті:«Капітальний ремонт частини вхідних груп та пандусів будівлі «літ. А-2» Комунального некомерційного підприємства «Міська дитяча лікарня №5» Харківської міської ради, розташованої за адресою: м. Харків, вул. Каденюка, буд. 43»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262392" w:rsidRDefault="00F03DE0" w:rsidP="00DD0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11.09/ТН</w:t>
            </w:r>
          </w:p>
        </w:tc>
        <w:tc>
          <w:tcPr>
            <w:tcW w:w="1540" w:type="dxa"/>
          </w:tcPr>
          <w:p w:rsidR="00F03DE0" w:rsidRDefault="00F03DE0" w:rsidP="003276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11.09.24</w:t>
            </w:r>
          </w:p>
        </w:tc>
        <w:tc>
          <w:tcPr>
            <w:tcW w:w="3080" w:type="dxa"/>
          </w:tcPr>
          <w:p w:rsidR="00F03DE0" w:rsidRPr="00E708E2" w:rsidRDefault="00F03DE0" w:rsidP="00E708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708E2">
              <w:rPr>
                <w:rFonts w:ascii="Times New Roman" w:hAnsi="Times New Roman"/>
                <w:lang w:val="uk-UA"/>
              </w:rPr>
              <w:t>ТОВ «ФПТФ ІНЖИНІРИНГ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26764,19</w:t>
            </w:r>
          </w:p>
        </w:tc>
        <w:tc>
          <w:tcPr>
            <w:tcW w:w="6776" w:type="dxa"/>
          </w:tcPr>
          <w:p w:rsidR="00F03DE0" w:rsidRPr="006D28C6" w:rsidRDefault="00F03DE0" w:rsidP="00162AD3">
            <w:pPr>
              <w:rPr>
                <w:rFonts w:ascii="Times New Roman" w:hAnsi="Times New Roman"/>
                <w:bCs/>
                <w:color w:val="000000"/>
                <w:shd w:val="clear" w:color="auto" w:fill="FFFFFF"/>
                <w:lang w:val="uk-UA"/>
              </w:rPr>
            </w:pPr>
            <w:r w:rsidRPr="006D28C6">
              <w:rPr>
                <w:rFonts w:ascii="Times New Roman" w:hAnsi="Times New Roman"/>
                <w:color w:val="000000"/>
                <w:lang w:val="uk-UA"/>
              </w:rPr>
              <w:t xml:space="preserve">Здійснення </w:t>
            </w:r>
            <w:r w:rsidRPr="006D28C6">
              <w:rPr>
                <w:rFonts w:ascii="Times New Roman" w:hAnsi="Times New Roman"/>
                <w:lang w:val="uk-UA"/>
              </w:rPr>
              <w:t>технічного нагляду за проведенням робіт по об’єкту: «Капітальний ремонт частини вхідних груп та пандусів будівлі «літ. А-2» Комунального некомерційного підприємства «Міська дитяча лікарня №5» Харківської міської ради, розташованої за адресою: м. Харків, вул. Каденюка, буд. 43»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338</w:t>
            </w:r>
          </w:p>
        </w:tc>
        <w:tc>
          <w:tcPr>
            <w:tcW w:w="1540" w:type="dxa"/>
          </w:tcPr>
          <w:p w:rsidR="00F03DE0" w:rsidRDefault="00F03DE0" w:rsidP="0032766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463774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8916,12</w:t>
            </w:r>
          </w:p>
        </w:tc>
        <w:tc>
          <w:tcPr>
            <w:tcW w:w="6776" w:type="dxa"/>
          </w:tcPr>
          <w:p w:rsidR="00F03DE0" w:rsidRPr="00327667" w:rsidRDefault="00F03DE0" w:rsidP="000A1EA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Відро пластикове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339</w:t>
            </w:r>
          </w:p>
        </w:tc>
        <w:tc>
          <w:tcPr>
            <w:tcW w:w="1540" w:type="dxa"/>
          </w:tcPr>
          <w:p w:rsidR="00F03DE0" w:rsidRDefault="00F03DE0" w:rsidP="003344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«ТВЕЛ»</w:t>
            </w:r>
          </w:p>
        </w:tc>
        <w:tc>
          <w:tcPr>
            <w:tcW w:w="1870" w:type="dxa"/>
          </w:tcPr>
          <w:p w:rsidR="00F03DE0" w:rsidRPr="00334425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Cs/>
                <w:lang w:val="en-US" w:eastAsia="ja-JP"/>
              </w:rPr>
              <w:t>1919</w:t>
            </w:r>
            <w:r>
              <w:rPr>
                <w:rFonts w:ascii="Times New Roman" w:eastAsia="MS Mincho" w:hAnsi="Times New Roman"/>
                <w:bCs/>
                <w:lang w:val="uk-UA" w:eastAsia="ja-JP"/>
              </w:rPr>
              <w:t>,</w:t>
            </w:r>
            <w:r>
              <w:rPr>
                <w:rFonts w:ascii="Times New Roman" w:eastAsia="MS Mincho" w:hAnsi="Times New Roman"/>
                <w:bCs/>
                <w:lang w:val="en-US" w:eastAsia="ja-JP"/>
              </w:rPr>
              <w:t>58</w:t>
            </w:r>
          </w:p>
        </w:tc>
        <w:tc>
          <w:tcPr>
            <w:tcW w:w="6776" w:type="dxa"/>
          </w:tcPr>
          <w:p w:rsidR="00F03DE0" w:rsidRDefault="00F03DE0" w:rsidP="000A1EA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діаграмна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947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340</w:t>
            </w:r>
          </w:p>
        </w:tc>
        <w:tc>
          <w:tcPr>
            <w:tcW w:w="1540" w:type="dxa"/>
          </w:tcPr>
          <w:p w:rsidR="00F03DE0" w:rsidRDefault="00F03DE0" w:rsidP="0033442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Default="00F03DE0" w:rsidP="004A58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870" w:type="dxa"/>
          </w:tcPr>
          <w:p w:rsidR="00F03DE0" w:rsidRPr="009477B5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11820,00</w:t>
            </w:r>
          </w:p>
        </w:tc>
        <w:tc>
          <w:tcPr>
            <w:tcW w:w="6776" w:type="dxa"/>
          </w:tcPr>
          <w:p w:rsidR="00F03DE0" w:rsidRPr="009477B5" w:rsidRDefault="00F03DE0" w:rsidP="009477B5">
            <w:pPr>
              <w:rPr>
                <w:rFonts w:ascii="Times New Roman" w:hAnsi="Times New Roman"/>
                <w:lang w:val="uk-UA"/>
              </w:rPr>
            </w:pPr>
            <w:hyperlink r:id="rId23" w:tooltip="Хек с/м, тушка без голови,  300-600 г. ДСТУ 4868" w:history="1">
              <w:r w:rsidRPr="009477B5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Хек с/м, тушка без голови, 300-600 г. ДСТУ 4868</w:t>
              </w:r>
            </w:hyperlink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341</w:t>
            </w:r>
          </w:p>
        </w:tc>
        <w:tc>
          <w:tcPr>
            <w:tcW w:w="1540" w:type="dxa"/>
          </w:tcPr>
          <w:p w:rsidR="00F03DE0" w:rsidRDefault="00F03DE0" w:rsidP="00CA3E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Default="00F03DE0" w:rsidP="00CA3E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5976,00</w:t>
            </w:r>
          </w:p>
        </w:tc>
        <w:tc>
          <w:tcPr>
            <w:tcW w:w="6776" w:type="dxa"/>
          </w:tcPr>
          <w:p w:rsidR="00F03DE0" w:rsidRPr="00CA3E31" w:rsidRDefault="00F03DE0" w:rsidP="009477B5">
            <w:pPr>
              <w:rPr>
                <w:rFonts w:ascii="Times New Roman" w:hAnsi="Times New Roman"/>
                <w:lang w:val="uk-UA"/>
              </w:rPr>
            </w:pPr>
            <w:r w:rsidRPr="00CA3E31">
              <w:rPr>
                <w:rFonts w:ascii="Times New Roman" w:hAnsi="Times New Roman"/>
                <w:lang w:val="uk-UA"/>
              </w:rPr>
              <w:t>Засіб для догляду за унітазами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342</w:t>
            </w:r>
          </w:p>
        </w:tc>
        <w:tc>
          <w:tcPr>
            <w:tcW w:w="1540" w:type="dxa"/>
          </w:tcPr>
          <w:p w:rsidR="00F03DE0" w:rsidRDefault="00F03DE0" w:rsidP="00CA3E3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Default="00F03DE0" w:rsidP="00CA3E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245,70</w:t>
            </w:r>
          </w:p>
        </w:tc>
        <w:tc>
          <w:tcPr>
            <w:tcW w:w="6776" w:type="dxa"/>
          </w:tcPr>
          <w:p w:rsidR="00F03DE0" w:rsidRPr="00CA3E31" w:rsidRDefault="00F03DE0" w:rsidP="009477B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Щітка для унітазу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343</w:t>
            </w:r>
          </w:p>
        </w:tc>
        <w:tc>
          <w:tcPr>
            <w:tcW w:w="1540" w:type="dxa"/>
          </w:tcPr>
          <w:p w:rsidR="00F03DE0" w:rsidRDefault="00F03DE0" w:rsidP="00906A2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20988,00</w:t>
            </w:r>
          </w:p>
        </w:tc>
        <w:tc>
          <w:tcPr>
            <w:tcW w:w="6776" w:type="dxa"/>
          </w:tcPr>
          <w:p w:rsidR="00F03DE0" w:rsidRDefault="00F03DE0" w:rsidP="009477B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Серветки вологі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Pr="00011146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344</w:t>
            </w:r>
          </w:p>
        </w:tc>
        <w:tc>
          <w:tcPr>
            <w:tcW w:w="1540" w:type="dxa"/>
          </w:tcPr>
          <w:p w:rsidR="00F03DE0" w:rsidRDefault="00F03DE0" w:rsidP="00906A2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13.09.24</w:t>
            </w:r>
          </w:p>
        </w:tc>
        <w:tc>
          <w:tcPr>
            <w:tcW w:w="3080" w:type="dxa"/>
          </w:tcPr>
          <w:p w:rsidR="00F03DE0" w:rsidRPr="00011146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«Глюдор»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46800,00</w:t>
            </w:r>
          </w:p>
        </w:tc>
        <w:tc>
          <w:tcPr>
            <w:tcW w:w="6776" w:type="dxa"/>
          </w:tcPr>
          <w:p w:rsidR="00F03DE0" w:rsidRDefault="00F03DE0" w:rsidP="0001114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Контейнер для зберігання гострих медичних предметів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906A20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</w:t>
            </w:r>
          </w:p>
        </w:tc>
        <w:tc>
          <w:tcPr>
            <w:tcW w:w="1352" w:type="dxa"/>
          </w:tcPr>
          <w:p w:rsidR="00F03DE0" w:rsidRPr="00906A20" w:rsidRDefault="00F03DE0" w:rsidP="00C827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540" w:type="dxa"/>
          </w:tcPr>
          <w:p w:rsidR="00F03DE0" w:rsidRDefault="00F03DE0" w:rsidP="00906A2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16.09.24</w:t>
            </w:r>
          </w:p>
        </w:tc>
        <w:tc>
          <w:tcPr>
            <w:tcW w:w="3080" w:type="dxa"/>
          </w:tcPr>
          <w:p w:rsidR="00F03DE0" w:rsidRPr="00906A2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«Мережа магазинів»Дніпро-М»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2487,0</w:t>
            </w:r>
          </w:p>
        </w:tc>
        <w:tc>
          <w:tcPr>
            <w:tcW w:w="6776" w:type="dxa"/>
          </w:tcPr>
          <w:p w:rsidR="00F03DE0" w:rsidRPr="00906A20" w:rsidRDefault="00F03DE0" w:rsidP="000111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Шліфмашина, гайка</w:t>
            </w:r>
          </w:p>
        </w:tc>
      </w:tr>
      <w:tr w:rsidR="00F03DE0" w:rsidRPr="004A58E6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52" w:type="dxa"/>
          </w:tcPr>
          <w:p w:rsidR="00F03DE0" w:rsidRPr="00BB671D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346</w:t>
            </w:r>
          </w:p>
        </w:tc>
        <w:tc>
          <w:tcPr>
            <w:tcW w:w="1540" w:type="dxa"/>
          </w:tcPr>
          <w:p w:rsidR="00F03DE0" w:rsidRDefault="00F03DE0" w:rsidP="00BB671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18.09.24</w:t>
            </w:r>
          </w:p>
        </w:tc>
        <w:tc>
          <w:tcPr>
            <w:tcW w:w="3080" w:type="dxa"/>
          </w:tcPr>
          <w:p w:rsidR="00F03DE0" w:rsidRPr="00BB671D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360,00</w:t>
            </w:r>
          </w:p>
        </w:tc>
        <w:tc>
          <w:tcPr>
            <w:tcW w:w="6776" w:type="dxa"/>
          </w:tcPr>
          <w:p w:rsidR="00F03DE0" w:rsidRDefault="00F03DE0" w:rsidP="0001114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картриджів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604D8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440</w:t>
            </w:r>
          </w:p>
        </w:tc>
        <w:tc>
          <w:tcPr>
            <w:tcW w:w="1352" w:type="dxa"/>
          </w:tcPr>
          <w:p w:rsidR="00F03DE0" w:rsidRPr="00604D8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347</w:t>
            </w:r>
          </w:p>
        </w:tc>
        <w:tc>
          <w:tcPr>
            <w:tcW w:w="1540" w:type="dxa"/>
          </w:tcPr>
          <w:p w:rsidR="00F03DE0" w:rsidRDefault="00F03DE0" w:rsidP="00604D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18.09.24</w:t>
            </w:r>
          </w:p>
        </w:tc>
        <w:tc>
          <w:tcPr>
            <w:tcW w:w="3080" w:type="dxa"/>
          </w:tcPr>
          <w:p w:rsidR="00F03DE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Цомах Ігор Михайлович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18614,74</w:t>
            </w:r>
          </w:p>
        </w:tc>
        <w:tc>
          <w:tcPr>
            <w:tcW w:w="6776" w:type="dxa"/>
          </w:tcPr>
          <w:p w:rsidR="00F03DE0" w:rsidRPr="00541217" w:rsidRDefault="00F03DE0" w:rsidP="00604D80">
            <w:pPr>
              <w:rPr>
                <w:rFonts w:ascii="Times New Roman" w:hAnsi="Times New Roman"/>
                <w:lang w:val="uk-UA"/>
              </w:rPr>
            </w:pPr>
            <w:r w:rsidRPr="00541217">
              <w:rPr>
                <w:rFonts w:ascii="Times New Roman" w:hAnsi="Times New Roman"/>
                <w:lang w:val="uk-UA"/>
              </w:rPr>
              <w:t>Послуга з заміни склопакетів, віконної фурнітури та регулювання вікон</w:t>
            </w:r>
          </w:p>
        </w:tc>
      </w:tr>
      <w:tr w:rsidR="00F03DE0" w:rsidRPr="00541217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16.09./Р</w:t>
            </w:r>
          </w:p>
        </w:tc>
        <w:tc>
          <w:tcPr>
            <w:tcW w:w="1540" w:type="dxa"/>
          </w:tcPr>
          <w:p w:rsidR="00F03DE0" w:rsidRDefault="00F03DE0" w:rsidP="005412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18.08.24</w:t>
            </w:r>
          </w:p>
        </w:tc>
        <w:tc>
          <w:tcPr>
            <w:tcW w:w="3080" w:type="dxa"/>
          </w:tcPr>
          <w:p w:rsidR="00F03DE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4900,00</w:t>
            </w:r>
          </w:p>
        </w:tc>
        <w:tc>
          <w:tcPr>
            <w:tcW w:w="6776" w:type="dxa"/>
          </w:tcPr>
          <w:p w:rsidR="00F03DE0" w:rsidRPr="00541217" w:rsidRDefault="00F03DE0" w:rsidP="00604D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Стенд с кишенями</w:t>
            </w:r>
          </w:p>
        </w:tc>
      </w:tr>
      <w:tr w:rsidR="00F03DE0" w:rsidRPr="00541217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348</w:t>
            </w:r>
          </w:p>
        </w:tc>
        <w:tc>
          <w:tcPr>
            <w:tcW w:w="1540" w:type="dxa"/>
          </w:tcPr>
          <w:p w:rsidR="00F03DE0" w:rsidRDefault="00F03DE0" w:rsidP="009135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19.09.24</w:t>
            </w:r>
          </w:p>
        </w:tc>
        <w:tc>
          <w:tcPr>
            <w:tcW w:w="3080" w:type="dxa"/>
          </w:tcPr>
          <w:p w:rsidR="00F03DE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11700,00</w:t>
            </w:r>
          </w:p>
        </w:tc>
        <w:tc>
          <w:tcPr>
            <w:tcW w:w="6776" w:type="dxa"/>
          </w:tcPr>
          <w:p w:rsidR="00F03DE0" w:rsidRDefault="00F03DE0" w:rsidP="00604D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Суміш сухофруктів , ДСТУ 8494</w:t>
            </w:r>
          </w:p>
        </w:tc>
      </w:tr>
      <w:tr w:rsidR="00F03DE0" w:rsidRPr="00541217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443</w:t>
            </w:r>
          </w:p>
        </w:tc>
        <w:tc>
          <w:tcPr>
            <w:tcW w:w="1352" w:type="dxa"/>
          </w:tcPr>
          <w:p w:rsidR="00F03DE0" w:rsidRPr="00DB6FB3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</w:t>
            </w:r>
          </w:p>
        </w:tc>
        <w:tc>
          <w:tcPr>
            <w:tcW w:w="1540" w:type="dxa"/>
          </w:tcPr>
          <w:p w:rsidR="00F03DE0" w:rsidRPr="00DB6FB3" w:rsidRDefault="00F03DE0" w:rsidP="005412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uk-UA"/>
              </w:rPr>
              <w:t>.09.24</w:t>
            </w:r>
          </w:p>
        </w:tc>
        <w:tc>
          <w:tcPr>
            <w:tcW w:w="3080" w:type="dxa"/>
          </w:tcPr>
          <w:p w:rsidR="00F03DE0" w:rsidRDefault="00F03DE0" w:rsidP="00DB6FB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Дудник Олександр Анатолійович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1320,00</w:t>
            </w:r>
          </w:p>
        </w:tc>
        <w:tc>
          <w:tcPr>
            <w:tcW w:w="6776" w:type="dxa"/>
          </w:tcPr>
          <w:p w:rsidR="00F03DE0" w:rsidRDefault="00F03DE0" w:rsidP="00604D8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Карман пластиковий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444</w:t>
            </w:r>
          </w:p>
        </w:tc>
        <w:tc>
          <w:tcPr>
            <w:tcW w:w="1352" w:type="dxa"/>
          </w:tcPr>
          <w:p w:rsidR="00F03DE0" w:rsidRPr="00B40E2D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1540" w:type="dxa"/>
          </w:tcPr>
          <w:p w:rsidR="00F03DE0" w:rsidRDefault="00F03DE0" w:rsidP="005412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uk-UA"/>
              </w:rPr>
              <w:t>.09.24</w:t>
            </w:r>
          </w:p>
        </w:tc>
        <w:tc>
          <w:tcPr>
            <w:tcW w:w="3080" w:type="dxa"/>
          </w:tcPr>
          <w:p w:rsidR="00F03DE0" w:rsidRPr="00B40E2D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«Міське автопідприємство спеціалізованого санітарного транспорту» ХМР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9750,96</w:t>
            </w:r>
          </w:p>
        </w:tc>
        <w:tc>
          <w:tcPr>
            <w:tcW w:w="6776" w:type="dxa"/>
          </w:tcPr>
          <w:p w:rsidR="00F03DE0" w:rsidRPr="007D130B" w:rsidRDefault="00F03DE0" w:rsidP="00B40E2D">
            <w:pPr>
              <w:rPr>
                <w:rFonts w:ascii="Times New Roman" w:hAnsi="Times New Roman"/>
                <w:lang w:val="uk-UA"/>
              </w:rPr>
            </w:pPr>
            <w:r w:rsidRPr="007D130B">
              <w:rPr>
                <w:rFonts w:ascii="Times New Roman" w:hAnsi="Times New Roman"/>
                <w:lang w:val="uk-UA"/>
              </w:rPr>
              <w:t xml:space="preserve">Послуги з поточного ремонту автомобіля </w:t>
            </w:r>
            <w:r w:rsidRPr="00B40E2D">
              <w:rPr>
                <w:rFonts w:ascii="Times New Roman" w:hAnsi="Times New Roman"/>
              </w:rPr>
              <w:t>VOLKSWAGENTRANSPORTERWV</w:t>
            </w:r>
            <w:r w:rsidRPr="007D130B">
              <w:rPr>
                <w:rFonts w:ascii="Times New Roman" w:hAnsi="Times New Roman"/>
                <w:lang w:val="uk-UA"/>
              </w:rPr>
              <w:t>12227</w:t>
            </w:r>
            <w:r w:rsidRPr="00B40E2D">
              <w:rPr>
                <w:rFonts w:ascii="Times New Roman" w:hAnsi="Times New Roman"/>
              </w:rPr>
              <w:t>H</w:t>
            </w:r>
            <w:r w:rsidRPr="007D130B">
              <w:rPr>
                <w:rFonts w:ascii="Times New Roman" w:hAnsi="Times New Roman"/>
                <w:lang w:val="uk-UA"/>
              </w:rPr>
              <w:t>2</w:t>
            </w:r>
            <w:r w:rsidRPr="00B40E2D">
              <w:rPr>
                <w:rFonts w:ascii="Times New Roman" w:hAnsi="Times New Roman"/>
              </w:rPr>
              <w:t>FN</w:t>
            </w:r>
            <w:r w:rsidRPr="007D130B">
              <w:rPr>
                <w:rFonts w:ascii="Times New Roman" w:hAnsi="Times New Roman"/>
                <w:lang w:val="uk-UA"/>
              </w:rPr>
              <w:t xml:space="preserve">130788 державний номер </w:t>
            </w:r>
            <w:r w:rsidRPr="00B40E2D">
              <w:rPr>
                <w:rFonts w:ascii="Times New Roman" w:hAnsi="Times New Roman"/>
              </w:rPr>
              <w:t>DY</w:t>
            </w:r>
            <w:r w:rsidRPr="007D130B">
              <w:rPr>
                <w:rFonts w:ascii="Times New Roman" w:hAnsi="Times New Roman"/>
                <w:lang w:val="uk-UA"/>
              </w:rPr>
              <w:t>-120-</w:t>
            </w:r>
            <w:r w:rsidRPr="00B40E2D">
              <w:rPr>
                <w:rFonts w:ascii="Times New Roman" w:hAnsi="Times New Roman"/>
              </w:rPr>
              <w:t>KT</w:t>
            </w:r>
            <w:r w:rsidRPr="007D130B">
              <w:rPr>
                <w:rFonts w:ascii="Times New Roman" w:hAnsi="Times New Roman"/>
                <w:lang w:val="uk-UA"/>
              </w:rPr>
              <w:t>в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Pr="00A5736D" w:rsidRDefault="00F03DE0" w:rsidP="00E7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</w:t>
            </w:r>
          </w:p>
        </w:tc>
        <w:tc>
          <w:tcPr>
            <w:tcW w:w="1540" w:type="dxa"/>
          </w:tcPr>
          <w:p w:rsidR="00F03DE0" w:rsidRDefault="00F03DE0" w:rsidP="0054121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23.09.24</w:t>
            </w:r>
          </w:p>
        </w:tc>
        <w:tc>
          <w:tcPr>
            <w:tcW w:w="3080" w:type="dxa"/>
          </w:tcPr>
          <w:p w:rsidR="00F03DE0" w:rsidRPr="007D130B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Кочергін Артур Михайлович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12600,00</w:t>
            </w:r>
          </w:p>
        </w:tc>
        <w:tc>
          <w:tcPr>
            <w:tcW w:w="6776" w:type="dxa"/>
          </w:tcPr>
          <w:p w:rsidR="00F03DE0" w:rsidRPr="007D130B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Какао –порошок , 12%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Pr="004D199C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446</w:t>
            </w:r>
          </w:p>
        </w:tc>
        <w:tc>
          <w:tcPr>
            <w:tcW w:w="1352" w:type="dxa"/>
          </w:tcPr>
          <w:p w:rsidR="00F03DE0" w:rsidRPr="004D199C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351</w:t>
            </w:r>
          </w:p>
        </w:tc>
        <w:tc>
          <w:tcPr>
            <w:tcW w:w="1540" w:type="dxa"/>
          </w:tcPr>
          <w:p w:rsidR="00F03DE0" w:rsidRPr="004D199C" w:rsidRDefault="00F03DE0" w:rsidP="0054121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906A2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1176,00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Лазурь для дерева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352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1440,00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шаровий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353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2196,00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354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909,00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Замок врізний 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355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108,00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Універсальний аерозоль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356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636,00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452</w:t>
            </w:r>
          </w:p>
        </w:tc>
        <w:tc>
          <w:tcPr>
            <w:tcW w:w="1352" w:type="dxa"/>
          </w:tcPr>
          <w:p w:rsidR="00F03DE0" w:rsidRPr="004D199C" w:rsidRDefault="00F03DE0" w:rsidP="0020369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357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390,00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Профіль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358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Мастило силіконове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359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324,00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Уайт-Спірит, грунтовка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360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42,00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Рукавички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361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144,00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Пензель, щітка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362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849,00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Емаль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363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1197,00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Світильник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364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108,00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Упор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365</w:t>
            </w:r>
          </w:p>
        </w:tc>
        <w:tc>
          <w:tcPr>
            <w:tcW w:w="1540" w:type="dxa"/>
          </w:tcPr>
          <w:p w:rsidR="00F03DE0" w:rsidRPr="004D199C" w:rsidRDefault="00F03DE0" w:rsidP="0020369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20369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168,00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366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334425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18,00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Скотч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367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60,00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Лезо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368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267,00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Короб, розетка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369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642,00</w:t>
            </w:r>
          </w:p>
        </w:tc>
        <w:tc>
          <w:tcPr>
            <w:tcW w:w="6776" w:type="dxa"/>
          </w:tcPr>
          <w:p w:rsidR="00F03DE0" w:rsidRDefault="00F03DE0" w:rsidP="00B40E2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Свердло, зубило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370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914,22</w:t>
            </w:r>
          </w:p>
        </w:tc>
        <w:tc>
          <w:tcPr>
            <w:tcW w:w="6776" w:type="dxa"/>
          </w:tcPr>
          <w:p w:rsidR="00F03DE0" w:rsidRPr="004C724B" w:rsidRDefault="00F03DE0" w:rsidP="004C724B">
            <w:pPr>
              <w:rPr>
                <w:rFonts w:ascii="Times New Roman" w:hAnsi="Times New Roman"/>
              </w:rPr>
            </w:pPr>
            <w:hyperlink r:id="rId24" w:tooltip="Дюбель, гачок, гайка, гвинт, шайба" w:history="1">
              <w:r w:rsidRPr="004C724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Дюбель, гачок, гайка, гвинт, шайба</w:t>
              </w:r>
            </w:hyperlink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371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57,00</w:t>
            </w:r>
          </w:p>
        </w:tc>
        <w:tc>
          <w:tcPr>
            <w:tcW w:w="6776" w:type="dxa"/>
          </w:tcPr>
          <w:p w:rsidR="00F03DE0" w:rsidRDefault="00F03DE0" w:rsidP="00F86D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сантехнічна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372</w:t>
            </w:r>
          </w:p>
        </w:tc>
        <w:tc>
          <w:tcPr>
            <w:tcW w:w="1540" w:type="dxa"/>
          </w:tcPr>
          <w:p w:rsidR="00F03DE0" w:rsidRPr="004D199C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612,00</w:t>
            </w:r>
          </w:p>
        </w:tc>
        <w:tc>
          <w:tcPr>
            <w:tcW w:w="6776" w:type="dxa"/>
          </w:tcPr>
          <w:p w:rsidR="00F03DE0" w:rsidRDefault="00F03DE0" w:rsidP="00F86D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Шланг, заглушка, коліно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373</w:t>
            </w:r>
          </w:p>
        </w:tc>
        <w:tc>
          <w:tcPr>
            <w:tcW w:w="1540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Pr="00407963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«АРТЛАЙН ІНТЕГРАЦІЯ»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12144,00</w:t>
            </w:r>
          </w:p>
        </w:tc>
        <w:tc>
          <w:tcPr>
            <w:tcW w:w="6776" w:type="dxa"/>
          </w:tcPr>
          <w:p w:rsidR="00F03DE0" w:rsidRDefault="00F03DE0" w:rsidP="00F86D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БФП, мишка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374</w:t>
            </w:r>
          </w:p>
        </w:tc>
        <w:tc>
          <w:tcPr>
            <w:tcW w:w="1540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«Мережа магазинів «Дніпро-М»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3146,00</w:t>
            </w:r>
          </w:p>
        </w:tc>
        <w:tc>
          <w:tcPr>
            <w:tcW w:w="6776" w:type="dxa"/>
          </w:tcPr>
          <w:p w:rsidR="00F03DE0" w:rsidRDefault="00F03DE0" w:rsidP="00F86D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Ящик для інструментів, викрутка, органайзер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375</w:t>
            </w:r>
          </w:p>
        </w:tc>
        <w:tc>
          <w:tcPr>
            <w:tcW w:w="1540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1200,00</w:t>
            </w:r>
          </w:p>
        </w:tc>
        <w:tc>
          <w:tcPr>
            <w:tcW w:w="6776" w:type="dxa"/>
          </w:tcPr>
          <w:p w:rsidR="00F03DE0" w:rsidRDefault="00F03DE0" w:rsidP="00F86D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376</w:t>
            </w:r>
          </w:p>
        </w:tc>
        <w:tc>
          <w:tcPr>
            <w:tcW w:w="1540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25.09.24</w:t>
            </w:r>
          </w:p>
        </w:tc>
        <w:tc>
          <w:tcPr>
            <w:tcW w:w="3080" w:type="dxa"/>
          </w:tcPr>
          <w:p w:rsidR="00F03DE0" w:rsidRDefault="00F03DE0" w:rsidP="00F14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5940,00</w:t>
            </w:r>
          </w:p>
        </w:tc>
        <w:tc>
          <w:tcPr>
            <w:tcW w:w="6776" w:type="dxa"/>
          </w:tcPr>
          <w:p w:rsidR="00F03DE0" w:rsidRPr="00F14E9A" w:rsidRDefault="00F03DE0" w:rsidP="00F14E9A">
            <w:pPr>
              <w:rPr>
                <w:rFonts w:ascii="Times New Roman" w:hAnsi="Times New Roman"/>
              </w:rPr>
            </w:pPr>
            <w:r w:rsidRPr="00F14E9A">
              <w:rPr>
                <w:rFonts w:ascii="Times New Roman" w:hAnsi="Times New Roman"/>
              </w:rPr>
              <w:t>Бланки для закладів охорони здоров'я, А4 (297х210 мм)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377</w:t>
            </w:r>
          </w:p>
        </w:tc>
        <w:tc>
          <w:tcPr>
            <w:tcW w:w="1540" w:type="dxa"/>
          </w:tcPr>
          <w:p w:rsidR="00F03DE0" w:rsidRDefault="00F03DE0" w:rsidP="00AE652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25.09.24</w:t>
            </w:r>
          </w:p>
        </w:tc>
        <w:tc>
          <w:tcPr>
            <w:tcW w:w="3080" w:type="dxa"/>
          </w:tcPr>
          <w:p w:rsidR="00F03DE0" w:rsidRDefault="00F03DE0" w:rsidP="00AE65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1400,00</w:t>
            </w:r>
          </w:p>
        </w:tc>
        <w:tc>
          <w:tcPr>
            <w:tcW w:w="6776" w:type="dxa"/>
          </w:tcPr>
          <w:p w:rsidR="00F03DE0" w:rsidRPr="009D45C6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Журнали медичні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378</w:t>
            </w:r>
          </w:p>
        </w:tc>
        <w:tc>
          <w:tcPr>
            <w:tcW w:w="1540" w:type="dxa"/>
          </w:tcPr>
          <w:p w:rsidR="00F03DE0" w:rsidRDefault="00F03DE0" w:rsidP="008D34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26.09.24</w:t>
            </w:r>
          </w:p>
        </w:tc>
        <w:tc>
          <w:tcPr>
            <w:tcW w:w="3080" w:type="dxa"/>
          </w:tcPr>
          <w:p w:rsidR="00F03DE0" w:rsidRDefault="00F03DE0" w:rsidP="008D34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3847,25</w:t>
            </w:r>
          </w:p>
        </w:tc>
        <w:tc>
          <w:tcPr>
            <w:tcW w:w="6776" w:type="dxa"/>
          </w:tcPr>
          <w:p w:rsidR="00F03DE0" w:rsidRPr="008D34BA" w:rsidRDefault="00F03DE0" w:rsidP="008D34BA">
            <w:pPr>
              <w:rPr>
                <w:rFonts w:ascii="Times New Roman" w:hAnsi="Times New Roman"/>
              </w:rPr>
            </w:pPr>
            <w:hyperlink r:id="rId25" w:tooltip="Клещі, труборіз, ключ розвідний" w:history="1">
              <w:r w:rsidRPr="008D34B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Клещі, труборіз, ключ розвідний</w:t>
              </w:r>
            </w:hyperlink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379</w:t>
            </w:r>
          </w:p>
        </w:tc>
        <w:tc>
          <w:tcPr>
            <w:tcW w:w="1540" w:type="dxa"/>
          </w:tcPr>
          <w:p w:rsidR="00F03DE0" w:rsidRDefault="00F03DE0" w:rsidP="006567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26.09.24</w:t>
            </w:r>
          </w:p>
        </w:tc>
        <w:tc>
          <w:tcPr>
            <w:tcW w:w="3080" w:type="dxa"/>
          </w:tcPr>
          <w:p w:rsidR="00F03DE0" w:rsidRDefault="00F03DE0" w:rsidP="00656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8850,24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Дзеркало, гачок, вішак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380</w:t>
            </w:r>
          </w:p>
        </w:tc>
        <w:tc>
          <w:tcPr>
            <w:tcW w:w="1540" w:type="dxa"/>
          </w:tcPr>
          <w:p w:rsidR="00F03DE0" w:rsidRDefault="00F03DE0" w:rsidP="006567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26.09.24</w:t>
            </w:r>
          </w:p>
        </w:tc>
        <w:tc>
          <w:tcPr>
            <w:tcW w:w="3080" w:type="dxa"/>
          </w:tcPr>
          <w:p w:rsidR="00F03DE0" w:rsidRDefault="00F03DE0" w:rsidP="00656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14201,45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Біде, змішувач, сифон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381</w:t>
            </w:r>
          </w:p>
        </w:tc>
        <w:tc>
          <w:tcPr>
            <w:tcW w:w="1540" w:type="dxa"/>
          </w:tcPr>
          <w:p w:rsidR="00F03DE0" w:rsidRDefault="00F03DE0" w:rsidP="006567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26.09.24</w:t>
            </w:r>
          </w:p>
        </w:tc>
        <w:tc>
          <w:tcPr>
            <w:tcW w:w="3080" w:type="dxa"/>
          </w:tcPr>
          <w:p w:rsidR="00F03DE0" w:rsidRDefault="00F03DE0" w:rsidP="00656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19999,00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Скриня морозильна ВЕКО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E708E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26.09/Я</w:t>
            </w:r>
          </w:p>
        </w:tc>
        <w:tc>
          <w:tcPr>
            <w:tcW w:w="1540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26.09.24</w:t>
            </w:r>
          </w:p>
        </w:tc>
        <w:tc>
          <w:tcPr>
            <w:tcW w:w="3080" w:type="dxa"/>
          </w:tcPr>
          <w:p w:rsidR="00F03DE0" w:rsidRDefault="00F03DE0" w:rsidP="00656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25056,00</w:t>
            </w:r>
          </w:p>
        </w:tc>
        <w:tc>
          <w:tcPr>
            <w:tcW w:w="6776" w:type="dxa"/>
          </w:tcPr>
          <w:p w:rsidR="00F03DE0" w:rsidRPr="007D78D5" w:rsidRDefault="00F03DE0" w:rsidP="00F14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Яйце куряче столове, категорія Перша(М)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382</w:t>
            </w:r>
          </w:p>
        </w:tc>
        <w:tc>
          <w:tcPr>
            <w:tcW w:w="1540" w:type="dxa"/>
          </w:tcPr>
          <w:p w:rsidR="00F03DE0" w:rsidRDefault="00F03DE0" w:rsidP="006567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27.09.24</w:t>
            </w:r>
          </w:p>
        </w:tc>
        <w:tc>
          <w:tcPr>
            <w:tcW w:w="3080" w:type="dxa"/>
          </w:tcPr>
          <w:p w:rsidR="00F03DE0" w:rsidRDefault="00F03DE0" w:rsidP="006567D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4C724B">
            <w:pPr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>
              <w:rPr>
                <w:rFonts w:ascii="Times New Roman" w:eastAsia="MS Mincho" w:hAnsi="Times New Roman"/>
                <w:bCs/>
                <w:lang w:val="uk-UA" w:eastAsia="ja-JP"/>
              </w:rPr>
              <w:t>3141,12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Контейнер для сміття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383</w:t>
            </w:r>
          </w:p>
        </w:tc>
        <w:tc>
          <w:tcPr>
            <w:tcW w:w="1540" w:type="dxa"/>
          </w:tcPr>
          <w:p w:rsidR="00F03DE0" w:rsidRDefault="00F03DE0" w:rsidP="007D78D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27.09.24</w:t>
            </w:r>
          </w:p>
        </w:tc>
        <w:tc>
          <w:tcPr>
            <w:tcW w:w="3080" w:type="dxa"/>
          </w:tcPr>
          <w:p w:rsidR="00F03DE0" w:rsidRDefault="00F03DE0" w:rsidP="00432C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Pr="007D78D5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314,10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Ключ консервний</w:t>
            </w:r>
          </w:p>
        </w:tc>
      </w:tr>
      <w:tr w:rsidR="00F03DE0" w:rsidRPr="007D130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384</w:t>
            </w:r>
          </w:p>
        </w:tc>
        <w:tc>
          <w:tcPr>
            <w:tcW w:w="1540" w:type="dxa"/>
          </w:tcPr>
          <w:p w:rsidR="00F03DE0" w:rsidRDefault="00F03DE0" w:rsidP="007D78D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27.09.24</w:t>
            </w:r>
          </w:p>
        </w:tc>
        <w:tc>
          <w:tcPr>
            <w:tcW w:w="3080" w:type="dxa"/>
          </w:tcPr>
          <w:p w:rsidR="00F03DE0" w:rsidRDefault="00F03DE0" w:rsidP="00432C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Pr="007D78D5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2294,10</w:t>
            </w:r>
          </w:p>
        </w:tc>
        <w:tc>
          <w:tcPr>
            <w:tcW w:w="6776" w:type="dxa"/>
          </w:tcPr>
          <w:p w:rsidR="00F03DE0" w:rsidRDefault="00F03DE0" w:rsidP="00F14E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Насос дренажний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385</w:t>
            </w:r>
          </w:p>
        </w:tc>
        <w:tc>
          <w:tcPr>
            <w:tcW w:w="1540" w:type="dxa"/>
          </w:tcPr>
          <w:p w:rsidR="00F03DE0" w:rsidRDefault="00F03DE0" w:rsidP="00432C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27.09.24</w:t>
            </w:r>
          </w:p>
        </w:tc>
        <w:tc>
          <w:tcPr>
            <w:tcW w:w="3080" w:type="dxa"/>
          </w:tcPr>
          <w:p w:rsidR="00F03DE0" w:rsidRDefault="00F03DE0" w:rsidP="00432CB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«МЕДРЕХАБ»</w:t>
            </w:r>
          </w:p>
        </w:tc>
        <w:tc>
          <w:tcPr>
            <w:tcW w:w="1870" w:type="dxa"/>
          </w:tcPr>
          <w:p w:rsidR="00F03DE0" w:rsidRPr="00432CB2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517000,00</w:t>
            </w:r>
          </w:p>
        </w:tc>
        <w:tc>
          <w:tcPr>
            <w:tcW w:w="6776" w:type="dxa"/>
          </w:tcPr>
          <w:p w:rsidR="00F03DE0" w:rsidRPr="00B0584D" w:rsidRDefault="00F03DE0" w:rsidP="00432CB2">
            <w:pPr>
              <w:rPr>
                <w:rFonts w:ascii="Times New Roman" w:hAnsi="Times New Roman"/>
                <w:lang w:val="uk-UA"/>
              </w:rPr>
            </w:pPr>
            <w:r w:rsidRPr="00B0584D">
              <w:rPr>
                <w:rFonts w:ascii="Times New Roman" w:hAnsi="Times New Roman"/>
                <w:lang w:val="uk-UA"/>
              </w:rPr>
              <w:t>Бігова доріжка для реабілітації (НК 024:2019 33015 - Доріжка бігова стандартна, з електроживленням)(ДК 021:2015 33158400-6 Механотерапевтичні пристрої)</w:t>
            </w:r>
          </w:p>
        </w:tc>
      </w:tr>
      <w:tr w:rsidR="00F03DE0" w:rsidRPr="00432CB2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386</w:t>
            </w:r>
          </w:p>
        </w:tc>
        <w:tc>
          <w:tcPr>
            <w:tcW w:w="1540" w:type="dxa"/>
          </w:tcPr>
          <w:p w:rsidR="00F03DE0" w:rsidRDefault="00F03DE0" w:rsidP="00C910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01.10.24</w:t>
            </w:r>
          </w:p>
        </w:tc>
        <w:tc>
          <w:tcPr>
            <w:tcW w:w="3080" w:type="dxa"/>
          </w:tcPr>
          <w:p w:rsidR="00F03DE0" w:rsidRDefault="00F03DE0" w:rsidP="00B0584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Носулько Вікторія Володимирівна</w:t>
            </w:r>
          </w:p>
        </w:tc>
        <w:tc>
          <w:tcPr>
            <w:tcW w:w="1870" w:type="dxa"/>
          </w:tcPr>
          <w:p w:rsidR="00F03DE0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142000,00</w:t>
            </w:r>
          </w:p>
        </w:tc>
        <w:tc>
          <w:tcPr>
            <w:tcW w:w="6776" w:type="dxa"/>
          </w:tcPr>
          <w:p w:rsidR="00F03DE0" w:rsidRPr="00432CB2" w:rsidRDefault="00F03DE0" w:rsidP="00432CB2">
            <w:pPr>
              <w:rPr>
                <w:rFonts w:ascii="Times New Roman" w:hAnsi="Times New Roman"/>
              </w:rPr>
            </w:pPr>
            <w:r w:rsidRPr="00432CB2">
              <w:rPr>
                <w:rFonts w:ascii="Times New Roman" w:hAnsi="Times New Roman"/>
              </w:rPr>
              <w:t>Дезінфекційні засоби медичного призначення (ДК 021:2015 24455000-8 Дезінфекційні засоби)</w:t>
            </w:r>
          </w:p>
        </w:tc>
      </w:tr>
      <w:tr w:rsidR="00F03DE0" w:rsidRPr="00432CB2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1-МРТ</w:t>
            </w:r>
          </w:p>
        </w:tc>
        <w:tc>
          <w:tcPr>
            <w:tcW w:w="1540" w:type="dxa"/>
          </w:tcPr>
          <w:p w:rsidR="00F03DE0" w:rsidRDefault="00F03DE0" w:rsidP="00C910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01.10.24</w:t>
            </w:r>
          </w:p>
        </w:tc>
        <w:tc>
          <w:tcPr>
            <w:tcW w:w="3080" w:type="dxa"/>
          </w:tcPr>
          <w:p w:rsidR="00F03DE0" w:rsidRDefault="00F03DE0" w:rsidP="00B0584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«Центр променевої діагностики»</w:t>
            </w:r>
          </w:p>
        </w:tc>
        <w:tc>
          <w:tcPr>
            <w:tcW w:w="1870" w:type="dxa"/>
          </w:tcPr>
          <w:p w:rsidR="00F03DE0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49400,00</w:t>
            </w:r>
          </w:p>
        </w:tc>
        <w:tc>
          <w:tcPr>
            <w:tcW w:w="6776" w:type="dxa"/>
          </w:tcPr>
          <w:p w:rsidR="00F03DE0" w:rsidRPr="0014119F" w:rsidRDefault="00F03DE0" w:rsidP="0014119F">
            <w:pPr>
              <w:rPr>
                <w:rFonts w:ascii="Times New Roman" w:hAnsi="Times New Roman"/>
              </w:rPr>
            </w:pPr>
            <w:r w:rsidRPr="0014119F">
              <w:rPr>
                <w:rFonts w:ascii="Times New Roman" w:hAnsi="Times New Roman"/>
              </w:rPr>
              <w:t>Послуги з проведення обстеження з магнітно-резонансної томографії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100503</w:t>
            </w:r>
          </w:p>
        </w:tc>
        <w:tc>
          <w:tcPr>
            <w:tcW w:w="1540" w:type="dxa"/>
          </w:tcPr>
          <w:p w:rsidR="00F03DE0" w:rsidRDefault="00F03DE0" w:rsidP="00F2033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02.10.24</w:t>
            </w:r>
          </w:p>
        </w:tc>
        <w:tc>
          <w:tcPr>
            <w:tcW w:w="3080" w:type="dxa"/>
          </w:tcPr>
          <w:p w:rsidR="00F03DE0" w:rsidRDefault="00F03DE0" w:rsidP="00B0584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АТ «ХАРКІВОБЛЕНЕРГО»</w:t>
            </w:r>
          </w:p>
        </w:tc>
        <w:tc>
          <w:tcPr>
            <w:tcW w:w="1870" w:type="dxa"/>
          </w:tcPr>
          <w:p w:rsidR="00F03DE0" w:rsidRDefault="00F03DE0" w:rsidP="007D78D5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4531,62</w:t>
            </w:r>
          </w:p>
        </w:tc>
        <w:tc>
          <w:tcPr>
            <w:tcW w:w="6776" w:type="dxa"/>
          </w:tcPr>
          <w:p w:rsidR="00F03DE0" w:rsidRPr="00F2033C" w:rsidRDefault="00F03DE0" w:rsidP="0014119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організації комерційного обліку електроенергії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1B3C9D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</w:tcPr>
          <w:p w:rsidR="00F03DE0" w:rsidRPr="00C6530D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387</w:t>
            </w:r>
          </w:p>
        </w:tc>
        <w:tc>
          <w:tcPr>
            <w:tcW w:w="1540" w:type="dxa"/>
          </w:tcPr>
          <w:p w:rsidR="00F03DE0" w:rsidRDefault="00F03DE0" w:rsidP="00C6530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02.10.24</w:t>
            </w:r>
          </w:p>
        </w:tc>
        <w:tc>
          <w:tcPr>
            <w:tcW w:w="3080" w:type="dxa"/>
          </w:tcPr>
          <w:p w:rsidR="00F03DE0" w:rsidRDefault="00F03DE0" w:rsidP="00C653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Pr="00C6530D" w:rsidRDefault="00F03DE0" w:rsidP="00C6530D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en-US"/>
              </w:rPr>
              <w:t>10498</w:t>
            </w:r>
            <w:r>
              <w:rPr>
                <w:rFonts w:ascii="Times New Roman" w:eastAsia="MS Mincho" w:hAnsi="Times New Roman"/>
                <w:lang w:val="uk-UA"/>
              </w:rPr>
              <w:t>,0</w:t>
            </w:r>
            <w:r>
              <w:rPr>
                <w:rFonts w:ascii="Times New Roman" w:eastAsia="MS Mincho" w:hAnsi="Times New Roman"/>
                <w:lang w:val="en-US"/>
              </w:rPr>
              <w:t>0</w:t>
            </w:r>
          </w:p>
        </w:tc>
        <w:tc>
          <w:tcPr>
            <w:tcW w:w="6776" w:type="dxa"/>
          </w:tcPr>
          <w:p w:rsidR="00F03DE0" w:rsidRPr="00C6530D" w:rsidRDefault="00F03DE0" w:rsidP="00C6530D">
            <w:pPr>
              <w:rPr>
                <w:rFonts w:ascii="Times New Roman" w:hAnsi="Times New Roman"/>
              </w:rPr>
            </w:pPr>
            <w:hyperlink r:id="rId26" w:history="1">
              <w:r w:rsidRPr="00C6530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Олії рафіновані, соняшникові, ДСТУ 4492</w:t>
              </w:r>
            </w:hyperlink>
          </w:p>
        </w:tc>
      </w:tr>
      <w:tr w:rsidR="00F03DE0" w:rsidRPr="00C6530D" w:rsidTr="0002648D">
        <w:trPr>
          <w:trHeight w:val="841"/>
        </w:trPr>
        <w:tc>
          <w:tcPr>
            <w:tcW w:w="628" w:type="dxa"/>
          </w:tcPr>
          <w:p w:rsidR="00F03DE0" w:rsidRPr="00C6530D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486</w:t>
            </w:r>
          </w:p>
        </w:tc>
        <w:tc>
          <w:tcPr>
            <w:tcW w:w="1352" w:type="dxa"/>
          </w:tcPr>
          <w:p w:rsidR="00F03DE0" w:rsidRPr="00C6530D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388</w:t>
            </w:r>
          </w:p>
        </w:tc>
        <w:tc>
          <w:tcPr>
            <w:tcW w:w="1540" w:type="dxa"/>
          </w:tcPr>
          <w:p w:rsidR="00F03DE0" w:rsidRDefault="00F03DE0" w:rsidP="00C6530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02.10.24</w:t>
            </w:r>
          </w:p>
        </w:tc>
        <w:tc>
          <w:tcPr>
            <w:tcW w:w="3080" w:type="dxa"/>
          </w:tcPr>
          <w:p w:rsidR="00F03DE0" w:rsidRDefault="00F03DE0" w:rsidP="00C653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Лянна Дар’я Володимирівна</w:t>
            </w:r>
          </w:p>
        </w:tc>
        <w:tc>
          <w:tcPr>
            <w:tcW w:w="1870" w:type="dxa"/>
          </w:tcPr>
          <w:p w:rsidR="00F03DE0" w:rsidRPr="00C6530D" w:rsidRDefault="00F03DE0" w:rsidP="00C6530D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7785,00</w:t>
            </w:r>
          </w:p>
        </w:tc>
        <w:tc>
          <w:tcPr>
            <w:tcW w:w="6776" w:type="dxa"/>
          </w:tcPr>
          <w:p w:rsidR="00F03DE0" w:rsidRPr="00C6530D" w:rsidRDefault="00F03DE0" w:rsidP="00C6530D">
            <w:pPr>
              <w:rPr>
                <w:rFonts w:ascii="Times New Roman" w:hAnsi="Times New Roman"/>
              </w:rPr>
            </w:pPr>
            <w:hyperlink r:id="rId27" w:history="1">
              <w:r w:rsidRPr="00C6530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Яблука свіжі, пізньостиглі, першого товарного сорту, ДСТУ 8133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1B3C9D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Pr="007A774F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389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Pr="007A774F" w:rsidRDefault="00F03DE0" w:rsidP="00C6530D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en-US"/>
              </w:rPr>
              <w:t>4875.00</w:t>
            </w:r>
          </w:p>
        </w:tc>
        <w:tc>
          <w:tcPr>
            <w:tcW w:w="6776" w:type="dxa"/>
          </w:tcPr>
          <w:p w:rsidR="00F03DE0" w:rsidRPr="007A774F" w:rsidRDefault="00F03DE0" w:rsidP="00C6530D">
            <w:pPr>
              <w:rPr>
                <w:rFonts w:ascii="Times New Roman" w:hAnsi="Times New Roman"/>
                <w:lang w:val="uk-UA"/>
              </w:rPr>
            </w:pPr>
            <w:r w:rsidRPr="007A774F">
              <w:rPr>
                <w:rFonts w:ascii="Times New Roman" w:hAnsi="Times New Roman"/>
                <w:lang w:val="uk-UA"/>
              </w:rPr>
              <w:t>Постер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5E4974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488</w:t>
            </w:r>
          </w:p>
        </w:tc>
        <w:tc>
          <w:tcPr>
            <w:tcW w:w="1352" w:type="dxa"/>
          </w:tcPr>
          <w:p w:rsidR="00F03DE0" w:rsidRPr="005E4974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394/24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«ІНТЕЛЛА»</w:t>
            </w:r>
          </w:p>
        </w:tc>
        <w:tc>
          <w:tcPr>
            <w:tcW w:w="1870" w:type="dxa"/>
          </w:tcPr>
          <w:p w:rsidR="00F03DE0" w:rsidRPr="005E4974" w:rsidRDefault="00F03DE0" w:rsidP="00C6530D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580,00</w:t>
            </w:r>
          </w:p>
        </w:tc>
        <w:tc>
          <w:tcPr>
            <w:tcW w:w="6776" w:type="dxa"/>
          </w:tcPr>
          <w:p w:rsidR="00F03DE0" w:rsidRPr="007A774F" w:rsidRDefault="00F03DE0" w:rsidP="00C6530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Пробірка для забору капілярної крові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489</w:t>
            </w:r>
          </w:p>
        </w:tc>
        <w:tc>
          <w:tcPr>
            <w:tcW w:w="1352" w:type="dxa"/>
          </w:tcPr>
          <w:p w:rsidR="00F03DE0" w:rsidRPr="001B2B84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 w:rsidRPr="001B2B84">
              <w:rPr>
                <w:rFonts w:ascii="Times New Roman" w:hAnsi="Times New Roman"/>
                <w:lang w:val="uk-UA"/>
              </w:rPr>
              <w:t>390</w:t>
            </w:r>
          </w:p>
        </w:tc>
        <w:tc>
          <w:tcPr>
            <w:tcW w:w="1540" w:type="dxa"/>
          </w:tcPr>
          <w:p w:rsidR="00F03DE0" w:rsidRPr="001B2B84" w:rsidRDefault="00F03DE0" w:rsidP="007A774F">
            <w:pPr>
              <w:rPr>
                <w:rFonts w:ascii="Times New Roman" w:hAnsi="Times New Roman"/>
                <w:lang w:val="uk-UA"/>
              </w:rPr>
            </w:pPr>
            <w:r w:rsidRPr="001B2B84">
              <w:rPr>
                <w:rFonts w:ascii="Times New Roman" w:hAnsi="Times New Roman"/>
                <w:lang w:val="uk-UA"/>
              </w:rPr>
              <w:t>0</w:t>
            </w:r>
            <w:r w:rsidRPr="001B2B84">
              <w:rPr>
                <w:rFonts w:ascii="Times New Roman" w:hAnsi="Times New Roman"/>
                <w:lang w:val="en-US"/>
              </w:rPr>
              <w:t>3</w:t>
            </w:r>
            <w:r w:rsidRPr="001B2B84"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Pr="001B2B84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B2B84">
              <w:rPr>
                <w:rFonts w:ascii="Times New Roman" w:hAnsi="Times New Roman"/>
                <w:lang w:val="uk-UA"/>
              </w:rPr>
              <w:t>ТОВ «БВС РИТЕЙЛ»</w:t>
            </w:r>
          </w:p>
        </w:tc>
        <w:tc>
          <w:tcPr>
            <w:tcW w:w="1870" w:type="dxa"/>
          </w:tcPr>
          <w:p w:rsidR="00F03DE0" w:rsidRPr="001B2B84" w:rsidRDefault="00F03DE0" w:rsidP="00C6530D">
            <w:pPr>
              <w:rPr>
                <w:rFonts w:ascii="Times New Roman" w:eastAsia="MS Mincho" w:hAnsi="Times New Roman"/>
                <w:lang w:val="uk-UA"/>
              </w:rPr>
            </w:pPr>
            <w:r w:rsidRPr="001B2B84">
              <w:rPr>
                <w:rFonts w:ascii="Times New Roman" w:eastAsia="MS Mincho" w:hAnsi="Times New Roman"/>
                <w:lang w:val="uk-UA"/>
              </w:rPr>
              <w:t>46860,00</w:t>
            </w:r>
          </w:p>
        </w:tc>
        <w:tc>
          <w:tcPr>
            <w:tcW w:w="6776" w:type="dxa"/>
          </w:tcPr>
          <w:p w:rsidR="00F03DE0" w:rsidRPr="001B2B84" w:rsidRDefault="00F03DE0" w:rsidP="00C6530D">
            <w:pPr>
              <w:rPr>
                <w:rFonts w:ascii="Times New Roman" w:hAnsi="Times New Roman"/>
                <w:lang w:val="uk-UA"/>
              </w:rPr>
            </w:pPr>
            <w:r w:rsidRPr="001B2B84">
              <w:rPr>
                <w:rFonts w:ascii="Times New Roman" w:hAnsi="Times New Roman"/>
                <w:lang w:val="uk-UA"/>
              </w:rPr>
              <w:t>Дизельне паливо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391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Гусев Артур Ігорович</w:t>
            </w:r>
          </w:p>
        </w:tc>
        <w:tc>
          <w:tcPr>
            <w:tcW w:w="1870" w:type="dxa"/>
          </w:tcPr>
          <w:p w:rsidR="00F03DE0" w:rsidRDefault="00F03DE0" w:rsidP="00C6530D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15100,00</w:t>
            </w:r>
          </w:p>
        </w:tc>
        <w:tc>
          <w:tcPr>
            <w:tcW w:w="6776" w:type="dxa"/>
          </w:tcPr>
          <w:p w:rsidR="00F03DE0" w:rsidRPr="002438C1" w:rsidRDefault="00F03DE0" w:rsidP="002438C1">
            <w:pPr>
              <w:rPr>
                <w:rFonts w:ascii="Times New Roman" w:hAnsi="Times New Roman"/>
              </w:rPr>
            </w:pPr>
            <w:hyperlink r:id="rId28" w:history="1">
              <w:r w:rsidRPr="002438C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Сир твердий 50% без добавок, сир кисломолочний, 9 %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392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A67EF5" w:rsidRDefault="00F03DE0" w:rsidP="005E4974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700F7" w:rsidRDefault="00F03DE0" w:rsidP="00D700F7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en-US"/>
              </w:rPr>
              <w:t>39</w:t>
            </w:r>
            <w:r>
              <w:rPr>
                <w:rFonts w:ascii="Times New Roman" w:eastAsia="MS Mincho" w:hAnsi="Times New Roman"/>
                <w:lang w:val="uk-UA"/>
              </w:rPr>
              <w:t>,</w:t>
            </w:r>
            <w:r>
              <w:rPr>
                <w:rFonts w:ascii="Times New Roman" w:eastAsia="MS Mincho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 w:rsidRPr="00D700F7">
              <w:rPr>
                <w:rFonts w:ascii="Times New Roman" w:hAnsi="Times New Roman"/>
                <w:lang w:val="uk-UA"/>
              </w:rPr>
              <w:t>Ізострічка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393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D404B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1344,00</w:t>
            </w:r>
          </w:p>
        </w:tc>
        <w:tc>
          <w:tcPr>
            <w:tcW w:w="6776" w:type="dxa"/>
          </w:tcPr>
          <w:p w:rsidR="00F03DE0" w:rsidRPr="00D700F7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Адаптер, арматура бочка, кран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394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4D404B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255,00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Рулетка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395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526B64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492,00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Круг по металу, коронка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396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526B64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246,00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Піна монтажна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397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526B64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390,00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 для унітазу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398</w:t>
            </w:r>
          </w:p>
        </w:tc>
        <w:tc>
          <w:tcPr>
            <w:tcW w:w="1540" w:type="dxa"/>
          </w:tcPr>
          <w:p w:rsidR="00F03DE0" w:rsidRDefault="00F03DE0" w:rsidP="004D404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4D404B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198,00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Короб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399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288,00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Змивка фарби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120,00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Перчатки, окуляри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401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1615,20</w:t>
            </w:r>
          </w:p>
        </w:tc>
        <w:tc>
          <w:tcPr>
            <w:tcW w:w="6776" w:type="dxa"/>
          </w:tcPr>
          <w:p w:rsidR="00F03DE0" w:rsidRPr="00D47CF1" w:rsidRDefault="00F03DE0" w:rsidP="00D47CF1">
            <w:pPr>
              <w:rPr>
                <w:rFonts w:ascii="Times New Roman" w:hAnsi="Times New Roman"/>
              </w:rPr>
            </w:pPr>
            <w:hyperlink r:id="rId29" w:tooltip="Дюбель, гвинт, шаба, гайка, стяжка" w:history="1">
              <w:r w:rsidRPr="00D47CF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Дюбель, гвинт, шаба, гайка, стяжка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402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en-US"/>
              </w:rPr>
              <w:t>1863</w:t>
            </w:r>
            <w:r>
              <w:rPr>
                <w:rFonts w:ascii="Times New Roman" w:eastAsia="MS Mincho" w:hAnsi="Times New Roman"/>
                <w:lang w:val="uk-UA"/>
              </w:rPr>
              <w:t>,00</w:t>
            </w:r>
          </w:p>
        </w:tc>
        <w:tc>
          <w:tcPr>
            <w:tcW w:w="6776" w:type="dxa"/>
          </w:tcPr>
          <w:p w:rsidR="00F03DE0" w:rsidRPr="00D47CF1" w:rsidRDefault="00F03DE0" w:rsidP="00D47CF1">
            <w:pPr>
              <w:rPr>
                <w:rFonts w:ascii="Times New Roman" w:hAnsi="Times New Roman"/>
              </w:rPr>
            </w:pPr>
            <w:hyperlink r:id="rId30" w:tooltip="Плоскогубці, ящик інструм,,пістолет для піни,зубило, рівень, напилок,планка, свердло" w:history="1">
              <w:r w:rsidRPr="00D47CF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Плоскогубці, ящик інструм,,пістолет для піни,зубило, рівень, напилок,планка, свердло.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403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D47CF1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378,00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Вентилятор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404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691959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58,50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малярська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405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691959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 xml:space="preserve">159,00 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Автовимикач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406</w:t>
            </w:r>
          </w:p>
        </w:tc>
        <w:tc>
          <w:tcPr>
            <w:tcW w:w="1540" w:type="dxa"/>
          </w:tcPr>
          <w:p w:rsidR="00F03DE0" w:rsidRDefault="00F03DE0" w:rsidP="00D47C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D47CF1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691959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2305,80</w:t>
            </w:r>
          </w:p>
        </w:tc>
        <w:tc>
          <w:tcPr>
            <w:tcW w:w="6776" w:type="dxa"/>
          </w:tcPr>
          <w:p w:rsidR="00F03DE0" w:rsidRPr="00691959" w:rsidRDefault="00F03DE0" w:rsidP="00691959">
            <w:pPr>
              <w:rPr>
                <w:rFonts w:ascii="Times New Roman" w:hAnsi="Times New Roman"/>
              </w:rPr>
            </w:pPr>
            <w:hyperlink r:id="rId31" w:tooltip="Труба, коліно, трійник, муфта" w:history="1">
              <w:r w:rsidRPr="00691959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Труба, коліно, трійник, муфта .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407</w:t>
            </w:r>
          </w:p>
        </w:tc>
        <w:tc>
          <w:tcPr>
            <w:tcW w:w="1540" w:type="dxa"/>
          </w:tcPr>
          <w:p w:rsidR="00F03DE0" w:rsidRDefault="00F03DE0" w:rsidP="00F41F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D404B" w:rsidRDefault="00F03DE0" w:rsidP="00F41FAD">
            <w:pPr>
              <w:spacing w:after="0" w:line="240" w:lineRule="auto"/>
              <w:rPr>
                <w:rFonts w:ascii="Times New Roman" w:hAnsi="Times New Roman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Pr="00E5573D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600,00</w:t>
            </w:r>
          </w:p>
        </w:tc>
        <w:tc>
          <w:tcPr>
            <w:tcW w:w="6776" w:type="dxa"/>
          </w:tcPr>
          <w:p w:rsidR="00F03DE0" w:rsidRPr="00B33235" w:rsidRDefault="00F03DE0" w:rsidP="002438C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Труба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408</w:t>
            </w:r>
          </w:p>
        </w:tc>
        <w:tc>
          <w:tcPr>
            <w:tcW w:w="1540" w:type="dxa"/>
          </w:tcPr>
          <w:p w:rsidR="00F03DE0" w:rsidRDefault="00F03DE0" w:rsidP="00F41F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04.10.24</w:t>
            </w:r>
          </w:p>
        </w:tc>
        <w:tc>
          <w:tcPr>
            <w:tcW w:w="3080" w:type="dxa"/>
          </w:tcPr>
          <w:p w:rsidR="00F03DE0" w:rsidRPr="00407963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Pr="00A67EF5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72950,00</w:t>
            </w:r>
          </w:p>
        </w:tc>
        <w:tc>
          <w:tcPr>
            <w:tcW w:w="6776" w:type="dxa"/>
          </w:tcPr>
          <w:p w:rsidR="00F03DE0" w:rsidRPr="00A67EF5" w:rsidRDefault="00F03DE0" w:rsidP="00A67EF5">
            <w:pPr>
              <w:rPr>
                <w:rFonts w:ascii="Times New Roman" w:hAnsi="Times New Roman"/>
              </w:rPr>
            </w:pPr>
            <w:hyperlink r:id="rId32" w:history="1">
              <w:r w:rsidRPr="00A67EF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Філе куряче заморожене, ДСТУ 3143</w:t>
              </w:r>
            </w:hyperlink>
          </w:p>
        </w:tc>
      </w:tr>
      <w:tr w:rsidR="00F03DE0" w:rsidRPr="00B914A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409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07.10.24</w:t>
            </w:r>
          </w:p>
        </w:tc>
        <w:tc>
          <w:tcPr>
            <w:tcW w:w="3080" w:type="dxa"/>
          </w:tcPr>
          <w:p w:rsidR="00F03DE0" w:rsidRPr="00407963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Лянна Дар’я Володимирівна</w:t>
            </w:r>
          </w:p>
        </w:tc>
        <w:tc>
          <w:tcPr>
            <w:tcW w:w="1870" w:type="dxa"/>
          </w:tcPr>
          <w:p w:rsidR="00F03DE0" w:rsidRPr="007304DB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20340,00</w:t>
            </w:r>
          </w:p>
        </w:tc>
        <w:tc>
          <w:tcPr>
            <w:tcW w:w="6776" w:type="dxa"/>
          </w:tcPr>
          <w:p w:rsidR="00F03DE0" w:rsidRPr="007304DB" w:rsidRDefault="00F03DE0" w:rsidP="007304DB">
            <w:pPr>
              <w:rPr>
                <w:rFonts w:ascii="Times New Roman" w:hAnsi="Times New Roman"/>
              </w:rPr>
            </w:pPr>
            <w:r w:rsidRPr="007304DB">
              <w:rPr>
                <w:rFonts w:ascii="Times New Roman" w:hAnsi="Times New Roman"/>
              </w:rPr>
              <w:t xml:space="preserve">Банани свіжі, гатунок перший, зелені, від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304DB">
                <w:rPr>
                  <w:rFonts w:ascii="Times New Roman" w:hAnsi="Times New Roman"/>
                </w:rPr>
                <w:t>20 см</w:t>
              </w:r>
            </w:smartTag>
            <w:r w:rsidRPr="007304DB">
              <w:rPr>
                <w:rFonts w:ascii="Times New Roman" w:hAnsi="Times New Roman"/>
              </w:rPr>
              <w:t xml:space="preserve">, діаметр плоду не менше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304DB">
                <w:rPr>
                  <w:rFonts w:ascii="Times New Roman" w:hAnsi="Times New Roman"/>
                </w:rPr>
                <w:t>4 см</w:t>
              </w:r>
            </w:smartTag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410</w:t>
            </w:r>
          </w:p>
        </w:tc>
        <w:tc>
          <w:tcPr>
            <w:tcW w:w="1540" w:type="dxa"/>
          </w:tcPr>
          <w:p w:rsidR="00F03DE0" w:rsidRDefault="00F03DE0" w:rsidP="00506D7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07.10.24</w:t>
            </w:r>
          </w:p>
        </w:tc>
        <w:tc>
          <w:tcPr>
            <w:tcW w:w="3080" w:type="dxa"/>
          </w:tcPr>
          <w:p w:rsidR="00F03DE0" w:rsidRPr="00407963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Кистень Олександр Миколайович</w:t>
            </w:r>
          </w:p>
        </w:tc>
        <w:tc>
          <w:tcPr>
            <w:tcW w:w="1870" w:type="dxa"/>
          </w:tcPr>
          <w:p w:rsidR="00F03DE0" w:rsidRPr="00506D7C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9504,00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Соки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411</w:t>
            </w:r>
          </w:p>
        </w:tc>
        <w:tc>
          <w:tcPr>
            <w:tcW w:w="1540" w:type="dxa"/>
          </w:tcPr>
          <w:p w:rsidR="00F03DE0" w:rsidRDefault="00F03DE0" w:rsidP="007A774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08.10.24</w:t>
            </w:r>
          </w:p>
        </w:tc>
        <w:tc>
          <w:tcPr>
            <w:tcW w:w="3080" w:type="dxa"/>
          </w:tcPr>
          <w:p w:rsidR="00F03DE0" w:rsidRPr="00407963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«ОПТІТРЕЙД»</w:t>
            </w:r>
          </w:p>
        </w:tc>
        <w:tc>
          <w:tcPr>
            <w:tcW w:w="1870" w:type="dxa"/>
          </w:tcPr>
          <w:p w:rsidR="00F03DE0" w:rsidRPr="00B539EB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5850,00</w:t>
            </w:r>
          </w:p>
        </w:tc>
        <w:tc>
          <w:tcPr>
            <w:tcW w:w="6776" w:type="dxa"/>
          </w:tcPr>
          <w:p w:rsidR="00F03DE0" w:rsidRPr="001C56CB" w:rsidRDefault="00F03DE0" w:rsidP="002438C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Сметана 20%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437574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52" w:type="dxa"/>
          </w:tcPr>
          <w:p w:rsidR="00F03DE0" w:rsidRPr="001C56CB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03-10-24-1</w:t>
            </w:r>
          </w:p>
        </w:tc>
        <w:tc>
          <w:tcPr>
            <w:tcW w:w="1540" w:type="dxa"/>
          </w:tcPr>
          <w:p w:rsidR="00F03DE0" w:rsidRPr="001C56CB" w:rsidRDefault="00F03DE0" w:rsidP="001C56C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407963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Pr="001C56CB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1060,00</w:t>
            </w:r>
          </w:p>
        </w:tc>
        <w:tc>
          <w:tcPr>
            <w:tcW w:w="6776" w:type="dxa"/>
          </w:tcPr>
          <w:p w:rsidR="00F03DE0" w:rsidRPr="00D700F7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Заправка, регенерація та поточний ремонт картриджів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1C56CB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412</w:t>
            </w:r>
          </w:p>
        </w:tc>
        <w:tc>
          <w:tcPr>
            <w:tcW w:w="1540" w:type="dxa"/>
          </w:tcPr>
          <w:p w:rsidR="00F03DE0" w:rsidRPr="00361789" w:rsidRDefault="00F03DE0" w:rsidP="0036178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5E497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Колишкін Олександр Григорович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6637,39</w:t>
            </w:r>
          </w:p>
        </w:tc>
        <w:tc>
          <w:tcPr>
            <w:tcW w:w="6776" w:type="dxa"/>
          </w:tcPr>
          <w:p w:rsidR="00F03DE0" w:rsidRPr="00361789" w:rsidRDefault="00F03DE0" w:rsidP="002438C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Москітні сітки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437574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413</w:t>
            </w:r>
          </w:p>
        </w:tc>
        <w:tc>
          <w:tcPr>
            <w:tcW w:w="1540" w:type="dxa"/>
          </w:tcPr>
          <w:p w:rsidR="00F03DE0" w:rsidRDefault="00F03DE0" w:rsidP="0036178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361789" w:rsidRDefault="00F03DE0" w:rsidP="003617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Цомах Ігор Михайлович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2500,00</w:t>
            </w:r>
          </w:p>
        </w:tc>
        <w:tc>
          <w:tcPr>
            <w:tcW w:w="6776" w:type="dxa"/>
          </w:tcPr>
          <w:p w:rsidR="00F03DE0" w:rsidRDefault="00F03DE0" w:rsidP="002438C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монтажу сіток віконних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3C62B3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514</w:t>
            </w:r>
          </w:p>
        </w:tc>
        <w:tc>
          <w:tcPr>
            <w:tcW w:w="1352" w:type="dxa"/>
          </w:tcPr>
          <w:p w:rsidR="00F03DE0" w:rsidRPr="003C62B3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414</w:t>
            </w:r>
          </w:p>
        </w:tc>
        <w:tc>
          <w:tcPr>
            <w:tcW w:w="1540" w:type="dxa"/>
          </w:tcPr>
          <w:p w:rsidR="00F03DE0" w:rsidRDefault="00F03DE0" w:rsidP="003C6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3617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«ІСПОЛІН ПЛЮС»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36720,00</w:t>
            </w:r>
          </w:p>
        </w:tc>
        <w:tc>
          <w:tcPr>
            <w:tcW w:w="6776" w:type="dxa"/>
          </w:tcPr>
          <w:p w:rsidR="00F03DE0" w:rsidRPr="000F4E9E" w:rsidRDefault="00F03DE0" w:rsidP="000F4E9E">
            <w:pPr>
              <w:rPr>
                <w:rFonts w:ascii="Times New Roman" w:hAnsi="Times New Roman"/>
              </w:rPr>
            </w:pPr>
            <w:hyperlink r:id="rId33" w:history="1">
              <w:r w:rsidRPr="000F4E9E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Хек с/м, тушка без голови, 300-600 г, ДСТУ 4868</w:t>
              </w:r>
            </w:hyperlink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415</w:t>
            </w:r>
          </w:p>
        </w:tc>
        <w:tc>
          <w:tcPr>
            <w:tcW w:w="1540" w:type="dxa"/>
          </w:tcPr>
          <w:p w:rsidR="00F03DE0" w:rsidRPr="0066022E" w:rsidRDefault="00F03DE0" w:rsidP="003C62B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11.10.24</w:t>
            </w:r>
          </w:p>
        </w:tc>
        <w:tc>
          <w:tcPr>
            <w:tcW w:w="3080" w:type="dxa"/>
          </w:tcPr>
          <w:p w:rsidR="00F03DE0" w:rsidRDefault="00F03DE0" w:rsidP="003617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«ЕКСДІЯ ПЛЮС»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55736,30</w:t>
            </w:r>
          </w:p>
        </w:tc>
        <w:tc>
          <w:tcPr>
            <w:tcW w:w="6776" w:type="dxa"/>
          </w:tcPr>
          <w:p w:rsidR="00F03DE0" w:rsidRPr="004A6EA1" w:rsidRDefault="00F03DE0" w:rsidP="003C62B3">
            <w:pPr>
              <w:rPr>
                <w:rFonts w:ascii="Times New Roman" w:hAnsi="Times New Roman"/>
                <w:lang w:val="uk-UA"/>
              </w:rPr>
            </w:pPr>
            <w:r w:rsidRPr="00792576">
              <w:rPr>
                <w:rFonts w:ascii="Times New Roman" w:hAnsi="Times New Roman"/>
                <w:lang w:val="uk-UA"/>
              </w:rPr>
              <w:t xml:space="preserve"> Тести (Швидкий тест на антиген </w:t>
            </w:r>
            <w:r w:rsidRPr="00272849">
              <w:rPr>
                <w:rFonts w:ascii="Times New Roman" w:hAnsi="Times New Roman"/>
              </w:rPr>
              <w:t>COVID</w:t>
            </w:r>
            <w:r w:rsidRPr="00792576">
              <w:rPr>
                <w:rFonts w:ascii="Times New Roman" w:hAnsi="Times New Roman"/>
                <w:lang w:val="uk-UA"/>
              </w:rPr>
              <w:t>-19, слиз, специфічність 99%, чутливість 95%, на 20 осіб, швидкість тесту 15 хв.); (Комбінований тест на 10 наркотиків: Швидкий тест на метамфетамін (</w:t>
            </w:r>
            <w:r w:rsidRPr="00272849">
              <w:rPr>
                <w:rFonts w:ascii="Times New Roman" w:hAnsi="Times New Roman"/>
              </w:rPr>
              <w:t>mAMP</w:t>
            </w:r>
            <w:r w:rsidRPr="00792576">
              <w:rPr>
                <w:rFonts w:ascii="Times New Roman" w:hAnsi="Times New Roman"/>
                <w:lang w:val="uk-UA"/>
              </w:rPr>
              <w:t>/МЕТ), марихуану (ТНС), морфін (МОР), котинін (</w:t>
            </w:r>
            <w:r w:rsidRPr="00272849">
              <w:rPr>
                <w:rFonts w:ascii="Times New Roman" w:hAnsi="Times New Roman"/>
              </w:rPr>
              <w:t>COT</w:t>
            </w:r>
            <w:r w:rsidRPr="00792576">
              <w:rPr>
                <w:rFonts w:ascii="Times New Roman" w:hAnsi="Times New Roman"/>
                <w:lang w:val="uk-UA"/>
              </w:rPr>
              <w:t>), метадон (</w:t>
            </w:r>
            <w:r w:rsidRPr="00272849">
              <w:rPr>
                <w:rFonts w:ascii="Times New Roman" w:hAnsi="Times New Roman"/>
              </w:rPr>
              <w:t>MTD</w:t>
            </w:r>
            <w:r w:rsidRPr="00792576">
              <w:rPr>
                <w:rFonts w:ascii="Times New Roman" w:hAnsi="Times New Roman"/>
                <w:lang w:val="uk-UA"/>
              </w:rPr>
              <w:t>), барбітурати (</w:t>
            </w:r>
            <w:r w:rsidRPr="00272849">
              <w:rPr>
                <w:rFonts w:ascii="Times New Roman" w:hAnsi="Times New Roman"/>
              </w:rPr>
              <w:t>BAR</w:t>
            </w:r>
            <w:r w:rsidRPr="00792576">
              <w:rPr>
                <w:rFonts w:ascii="Times New Roman" w:hAnsi="Times New Roman"/>
                <w:lang w:val="uk-UA"/>
              </w:rPr>
              <w:t>), амфетамін (</w:t>
            </w:r>
            <w:r w:rsidRPr="00272849">
              <w:rPr>
                <w:rFonts w:ascii="Times New Roman" w:hAnsi="Times New Roman"/>
              </w:rPr>
              <w:t>AMP</w:t>
            </w:r>
            <w:r w:rsidRPr="00792576">
              <w:rPr>
                <w:rFonts w:ascii="Times New Roman" w:hAnsi="Times New Roman"/>
                <w:lang w:val="uk-UA"/>
              </w:rPr>
              <w:t>), бензодіазепін (</w:t>
            </w:r>
            <w:r w:rsidRPr="00272849">
              <w:rPr>
                <w:rFonts w:ascii="Times New Roman" w:hAnsi="Times New Roman"/>
              </w:rPr>
              <w:t>BZO</w:t>
            </w:r>
            <w:r w:rsidRPr="00792576">
              <w:rPr>
                <w:rFonts w:ascii="Times New Roman" w:hAnsi="Times New Roman"/>
                <w:lang w:val="uk-UA"/>
              </w:rPr>
              <w:t>), фенциклідин (</w:t>
            </w:r>
            <w:r w:rsidRPr="00272849">
              <w:rPr>
                <w:rFonts w:ascii="Times New Roman" w:hAnsi="Times New Roman"/>
              </w:rPr>
              <w:t>PCP</w:t>
            </w:r>
            <w:r w:rsidRPr="00792576">
              <w:rPr>
                <w:rFonts w:ascii="Times New Roman" w:hAnsi="Times New Roman"/>
                <w:lang w:val="uk-UA"/>
              </w:rPr>
              <w:t>), екстазі (</w:t>
            </w:r>
            <w:r w:rsidRPr="00272849">
              <w:rPr>
                <w:rFonts w:ascii="Times New Roman" w:hAnsi="Times New Roman"/>
              </w:rPr>
              <w:t>MDMA</w:t>
            </w:r>
            <w:r w:rsidRPr="00792576">
              <w:rPr>
                <w:rFonts w:ascii="Times New Roman" w:hAnsi="Times New Roman"/>
                <w:lang w:val="uk-UA"/>
              </w:rPr>
              <w:t>) в сечі № 1); (Швидкий ІХА для визначення вагітності в сечі, № 1); Швидкий тест на алкоголь для визначення в сечі, № 1); (Швидкий тест для виявлення гепатиту В, гепатиту С, ВІЛ 1/2, сифілісу, матеріал дослідження Цільна кров, формат тесту Тест-касета, специфічність від 99 %, чутливість від 98 %)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416</w:t>
            </w:r>
          </w:p>
        </w:tc>
        <w:tc>
          <w:tcPr>
            <w:tcW w:w="1540" w:type="dxa"/>
          </w:tcPr>
          <w:p w:rsidR="00F03DE0" w:rsidRPr="0066022E" w:rsidRDefault="00F03DE0" w:rsidP="003656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11.10.24</w:t>
            </w:r>
          </w:p>
        </w:tc>
        <w:tc>
          <w:tcPr>
            <w:tcW w:w="3080" w:type="dxa"/>
          </w:tcPr>
          <w:p w:rsidR="00F03DE0" w:rsidRPr="00361789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Цомах Ігор Михайлович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1485,00</w:t>
            </w:r>
          </w:p>
        </w:tc>
        <w:tc>
          <w:tcPr>
            <w:tcW w:w="6776" w:type="dxa"/>
          </w:tcPr>
          <w:p w:rsidR="00F03DE0" w:rsidRPr="00272849" w:rsidRDefault="00F03DE0" w:rsidP="003C62B3">
            <w:pPr>
              <w:rPr>
                <w:rFonts w:ascii="Times New Roman" w:hAnsi="Times New Roman"/>
                <w:lang w:val="uk-UA"/>
              </w:rPr>
            </w:pPr>
            <w:r w:rsidRPr="00272849">
              <w:rPr>
                <w:rFonts w:ascii="Times New Roman" w:hAnsi="Times New Roman"/>
                <w:lang w:val="uk-UA"/>
              </w:rPr>
              <w:t>Послуги з монтажу дверей металевих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417</w:t>
            </w:r>
          </w:p>
        </w:tc>
        <w:tc>
          <w:tcPr>
            <w:tcW w:w="1540" w:type="dxa"/>
          </w:tcPr>
          <w:p w:rsidR="00F03DE0" w:rsidRPr="0066022E" w:rsidRDefault="00F03DE0" w:rsidP="003656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11.10.24</w:t>
            </w:r>
          </w:p>
        </w:tc>
        <w:tc>
          <w:tcPr>
            <w:tcW w:w="3080" w:type="dxa"/>
          </w:tcPr>
          <w:p w:rsidR="00F03DE0" w:rsidRPr="00361789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Цомах Ігор Михайлович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16065,00</w:t>
            </w:r>
          </w:p>
        </w:tc>
        <w:tc>
          <w:tcPr>
            <w:tcW w:w="6776" w:type="dxa"/>
          </w:tcPr>
          <w:p w:rsidR="00F03DE0" w:rsidRPr="00272849" w:rsidRDefault="00F03DE0" w:rsidP="002728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Двері металеві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418</w:t>
            </w:r>
          </w:p>
        </w:tc>
        <w:tc>
          <w:tcPr>
            <w:tcW w:w="1540" w:type="dxa"/>
          </w:tcPr>
          <w:p w:rsidR="00F03DE0" w:rsidRDefault="00F03DE0" w:rsidP="0036564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11.10.24</w:t>
            </w:r>
          </w:p>
        </w:tc>
        <w:tc>
          <w:tcPr>
            <w:tcW w:w="3080" w:type="dxa"/>
          </w:tcPr>
          <w:p w:rsidR="00F03DE0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«Монтажтехсервіс»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1600,00</w:t>
            </w:r>
          </w:p>
        </w:tc>
        <w:tc>
          <w:tcPr>
            <w:tcW w:w="6776" w:type="dxa"/>
          </w:tcPr>
          <w:p w:rsidR="00F03DE0" w:rsidRDefault="00F03DE0" w:rsidP="002728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роботи витяжних вентиляцій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437574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2" w:type="dxa"/>
          </w:tcPr>
          <w:p w:rsidR="00F03DE0" w:rsidRPr="00792576" w:rsidRDefault="00F03DE0" w:rsidP="00C827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419</w:t>
            </w:r>
          </w:p>
        </w:tc>
        <w:tc>
          <w:tcPr>
            <w:tcW w:w="1540" w:type="dxa"/>
          </w:tcPr>
          <w:p w:rsidR="00F03DE0" w:rsidRDefault="00F03DE0" w:rsidP="007925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11.10.24</w:t>
            </w:r>
          </w:p>
        </w:tc>
        <w:tc>
          <w:tcPr>
            <w:tcW w:w="3080" w:type="dxa"/>
          </w:tcPr>
          <w:p w:rsidR="00F03DE0" w:rsidRPr="00792576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9705,00</w:t>
            </w:r>
          </w:p>
        </w:tc>
        <w:tc>
          <w:tcPr>
            <w:tcW w:w="6776" w:type="dxa"/>
          </w:tcPr>
          <w:p w:rsidR="00F03DE0" w:rsidRDefault="00F03DE0" w:rsidP="002728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Журнали медичні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BB0D98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520</w:t>
            </w:r>
          </w:p>
        </w:tc>
        <w:tc>
          <w:tcPr>
            <w:tcW w:w="1352" w:type="dxa"/>
          </w:tcPr>
          <w:p w:rsidR="00F03DE0" w:rsidRPr="00BB0D98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1540" w:type="dxa"/>
          </w:tcPr>
          <w:p w:rsidR="00F03DE0" w:rsidRDefault="00F03DE0" w:rsidP="00F909E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14.10.24</w:t>
            </w:r>
          </w:p>
        </w:tc>
        <w:tc>
          <w:tcPr>
            <w:tcW w:w="3080" w:type="dxa"/>
          </w:tcPr>
          <w:p w:rsidR="00F03DE0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25890,00</w:t>
            </w:r>
          </w:p>
        </w:tc>
        <w:tc>
          <w:tcPr>
            <w:tcW w:w="6776" w:type="dxa"/>
          </w:tcPr>
          <w:p w:rsidR="00F03DE0" w:rsidRPr="00F909E4" w:rsidRDefault="00F03DE0" w:rsidP="00F909E4">
            <w:pPr>
              <w:rPr>
                <w:rFonts w:ascii="Times New Roman" w:hAnsi="Times New Roman"/>
              </w:rPr>
            </w:pPr>
            <w:hyperlink r:id="rId34" w:history="1">
              <w:r w:rsidRPr="00F909E4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Капуста білоголова свіжа, піздньостигла, першого товарного сорту, ДСТУ 7037</w:t>
              </w:r>
            </w:hyperlink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521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421</w:t>
            </w:r>
          </w:p>
        </w:tc>
        <w:tc>
          <w:tcPr>
            <w:tcW w:w="1540" w:type="dxa"/>
          </w:tcPr>
          <w:p w:rsidR="00F03DE0" w:rsidRDefault="00F03DE0" w:rsidP="00F909E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15.10.24</w:t>
            </w:r>
          </w:p>
        </w:tc>
        <w:tc>
          <w:tcPr>
            <w:tcW w:w="3080" w:type="dxa"/>
          </w:tcPr>
          <w:p w:rsidR="00F03DE0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13980,00</w:t>
            </w:r>
          </w:p>
        </w:tc>
        <w:tc>
          <w:tcPr>
            <w:tcW w:w="6776" w:type="dxa"/>
          </w:tcPr>
          <w:p w:rsidR="00F03DE0" w:rsidRPr="005537F8" w:rsidRDefault="00F03DE0" w:rsidP="005537F8">
            <w:pPr>
              <w:rPr>
                <w:rFonts w:ascii="Times New Roman" w:hAnsi="Times New Roman"/>
              </w:rPr>
            </w:pPr>
            <w:hyperlink r:id="rId35" w:tooltip="Печиво затяжне, ДСТУ 3781, 1 кг (15821200-1 Солодке печиво)" w:history="1">
              <w:r w:rsidRPr="005537F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Печиво затяжне, ДСТУ 3781,</w:t>
              </w:r>
            </w:hyperlink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522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422</w:t>
            </w:r>
          </w:p>
        </w:tc>
        <w:tc>
          <w:tcPr>
            <w:tcW w:w="1540" w:type="dxa"/>
          </w:tcPr>
          <w:p w:rsidR="00F03DE0" w:rsidRDefault="00F03DE0" w:rsidP="00F909E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17.10.24</w:t>
            </w:r>
          </w:p>
        </w:tc>
        <w:tc>
          <w:tcPr>
            <w:tcW w:w="3080" w:type="dxa"/>
          </w:tcPr>
          <w:p w:rsidR="00F03DE0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«СТМ-Фарм»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27317,40</w:t>
            </w:r>
          </w:p>
        </w:tc>
        <w:tc>
          <w:tcPr>
            <w:tcW w:w="6776" w:type="dxa"/>
          </w:tcPr>
          <w:p w:rsidR="00F03DE0" w:rsidRPr="00F54F6F" w:rsidRDefault="00F03DE0" w:rsidP="005537F8">
            <w:pPr>
              <w:rPr>
                <w:rFonts w:ascii="Times New Roman" w:hAnsi="Times New Roman"/>
                <w:lang w:val="uk-UA"/>
              </w:rPr>
            </w:pPr>
            <w:r w:rsidRPr="005D7AE6">
              <w:rPr>
                <w:rFonts w:ascii="Times New Roman" w:hAnsi="Times New Roman"/>
                <w:lang w:val="uk-UA"/>
              </w:rPr>
              <w:t>Фармацевтична продукція: АЗАПІН таблетки по 25 мг; по 10 таблеток у блістері; по 5 блістерів у пачці (Клозапін (</w:t>
            </w:r>
            <w:r w:rsidRPr="00F54F6F">
              <w:rPr>
                <w:rFonts w:ascii="Times New Roman" w:hAnsi="Times New Roman"/>
              </w:rPr>
              <w:t>Clozapine</w:t>
            </w:r>
            <w:r w:rsidRPr="005D7AE6">
              <w:rPr>
                <w:rFonts w:ascii="Times New Roman" w:hAnsi="Times New Roman"/>
                <w:lang w:val="uk-UA"/>
              </w:rPr>
              <w:t>)(ДК 021:2015 33661500-6 Психолептичні засоби); СЕРТРАЛОФТ таблетки, вкриті оболонкою, по 50 мг, по 10 таблеток у блістері; по 3 блістери у картонній коробці (Сертралін (</w:t>
            </w:r>
            <w:r w:rsidRPr="00F54F6F">
              <w:rPr>
                <w:rFonts w:ascii="Times New Roman" w:hAnsi="Times New Roman"/>
              </w:rPr>
              <w:t>Sertraline</w:t>
            </w:r>
            <w:r w:rsidRPr="005D7AE6">
              <w:rPr>
                <w:rFonts w:ascii="Times New Roman" w:hAnsi="Times New Roman"/>
                <w:lang w:val="uk-UA"/>
              </w:rPr>
              <w:t>)(ДК 021:2015 33661600-7 Психоаналептичні засоби); ЕРІДОН розчин оральний, 1 мг/мл по 30 мл у флаконі; по 1 флакону у комплекті з дозуючою піпеткою в картонній пачці (Рисперидон (</w:t>
            </w:r>
            <w:r w:rsidRPr="00F54F6F">
              <w:rPr>
                <w:rFonts w:ascii="Times New Roman" w:hAnsi="Times New Roman"/>
              </w:rPr>
              <w:t>Risperidone</w:t>
            </w:r>
            <w:r w:rsidRPr="005D7AE6">
              <w:rPr>
                <w:rFonts w:ascii="Times New Roman" w:hAnsi="Times New Roman"/>
                <w:lang w:val="uk-UA"/>
              </w:rPr>
              <w:t>)(ДК 021:2015 33661500-6 Психолептичні засоби); АБІЗОЛ таблетки по 5 мг; по 14 таблеток у блістері, по 2 блістери у картонній упаковці (Арипіпразол (</w:t>
            </w:r>
            <w:r w:rsidRPr="00F54F6F">
              <w:rPr>
                <w:rFonts w:ascii="Times New Roman" w:hAnsi="Times New Roman"/>
              </w:rPr>
              <w:t>Aripiprazole</w:t>
            </w:r>
            <w:r w:rsidRPr="005D7AE6">
              <w:rPr>
                <w:rFonts w:ascii="Times New Roman" w:hAnsi="Times New Roman"/>
                <w:lang w:val="uk-UA"/>
              </w:rPr>
              <w:t>)(ДК 021:2015 33661500-6 Психолептичні засоби))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523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423</w:t>
            </w:r>
          </w:p>
        </w:tc>
        <w:tc>
          <w:tcPr>
            <w:tcW w:w="1540" w:type="dxa"/>
          </w:tcPr>
          <w:p w:rsidR="00F03DE0" w:rsidRDefault="00F03DE0" w:rsidP="00F909E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36564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132,00</w:t>
            </w:r>
          </w:p>
        </w:tc>
        <w:tc>
          <w:tcPr>
            <w:tcW w:w="6776" w:type="dxa"/>
          </w:tcPr>
          <w:p w:rsidR="00F03DE0" w:rsidRPr="005D7AE6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Акумулятор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524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424</w:t>
            </w:r>
          </w:p>
        </w:tc>
        <w:tc>
          <w:tcPr>
            <w:tcW w:w="1540" w:type="dxa"/>
          </w:tcPr>
          <w:p w:rsidR="00F03DE0" w:rsidRDefault="00F03DE0" w:rsidP="005D7A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5D7A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630,00</w:t>
            </w:r>
          </w:p>
        </w:tc>
        <w:tc>
          <w:tcPr>
            <w:tcW w:w="6776" w:type="dxa"/>
          </w:tcPr>
          <w:p w:rsidR="00F03DE0" w:rsidRPr="005D7AE6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Ліхтарик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525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425</w:t>
            </w:r>
          </w:p>
        </w:tc>
        <w:tc>
          <w:tcPr>
            <w:tcW w:w="1540" w:type="dxa"/>
          </w:tcPr>
          <w:p w:rsidR="00F03DE0" w:rsidRDefault="00F03DE0" w:rsidP="005D7A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5D7A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150,00</w:t>
            </w:r>
          </w:p>
        </w:tc>
        <w:tc>
          <w:tcPr>
            <w:tcW w:w="6776" w:type="dxa"/>
          </w:tcPr>
          <w:p w:rsidR="00F03DE0" w:rsidRPr="005D7AE6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Трос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526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426</w:t>
            </w:r>
          </w:p>
        </w:tc>
        <w:tc>
          <w:tcPr>
            <w:tcW w:w="1540" w:type="dxa"/>
          </w:tcPr>
          <w:p w:rsidR="00F03DE0" w:rsidRDefault="00F03DE0" w:rsidP="005D7A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5D7A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234,00</w:t>
            </w:r>
          </w:p>
        </w:tc>
        <w:tc>
          <w:tcPr>
            <w:tcW w:w="6776" w:type="dxa"/>
          </w:tcPr>
          <w:p w:rsidR="00F03DE0" w:rsidRPr="005D7AE6" w:rsidRDefault="00F03DE0" w:rsidP="005D7A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Ключ гайковий, кельма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527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427</w:t>
            </w:r>
          </w:p>
        </w:tc>
        <w:tc>
          <w:tcPr>
            <w:tcW w:w="1540" w:type="dxa"/>
          </w:tcPr>
          <w:p w:rsidR="00F03DE0" w:rsidRDefault="00F03DE0" w:rsidP="005D7AE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5D7AE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744,00</w:t>
            </w:r>
          </w:p>
        </w:tc>
        <w:tc>
          <w:tcPr>
            <w:tcW w:w="6776" w:type="dxa"/>
          </w:tcPr>
          <w:p w:rsidR="00F03DE0" w:rsidRPr="005D7AE6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Сидінняґ для унітазу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528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428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108,00</w:t>
            </w:r>
          </w:p>
        </w:tc>
        <w:tc>
          <w:tcPr>
            <w:tcW w:w="6776" w:type="dxa"/>
          </w:tcPr>
          <w:p w:rsidR="00F03DE0" w:rsidRPr="004C1D3D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529</w:t>
            </w:r>
          </w:p>
        </w:tc>
        <w:tc>
          <w:tcPr>
            <w:tcW w:w="1352" w:type="dxa"/>
          </w:tcPr>
          <w:p w:rsidR="00F03DE0" w:rsidRDefault="00F03DE0" w:rsidP="00C8272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429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7500,00</w:t>
            </w:r>
          </w:p>
        </w:tc>
        <w:tc>
          <w:tcPr>
            <w:tcW w:w="6776" w:type="dxa"/>
          </w:tcPr>
          <w:p w:rsidR="00F03DE0" w:rsidRPr="004C1D3D" w:rsidRDefault="00F03DE0" w:rsidP="005537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430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293,00</w:t>
            </w:r>
          </w:p>
        </w:tc>
        <w:tc>
          <w:tcPr>
            <w:tcW w:w="6776" w:type="dxa"/>
          </w:tcPr>
          <w:p w:rsidR="00F03DE0" w:rsidRPr="00F3660E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Саморіз, стяжка, гайка, болт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531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431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207,00</w:t>
            </w:r>
          </w:p>
        </w:tc>
        <w:tc>
          <w:tcPr>
            <w:tcW w:w="6776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Диск, ніж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532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432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1234,00</w:t>
            </w:r>
          </w:p>
        </w:tc>
        <w:tc>
          <w:tcPr>
            <w:tcW w:w="6776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коліно, перехідник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533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433</w:t>
            </w:r>
          </w:p>
        </w:tc>
        <w:tc>
          <w:tcPr>
            <w:tcW w:w="1540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F3660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270,00</w:t>
            </w:r>
          </w:p>
        </w:tc>
        <w:tc>
          <w:tcPr>
            <w:tcW w:w="6776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Суміш цементно-піщана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534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434</w:t>
            </w:r>
          </w:p>
        </w:tc>
        <w:tc>
          <w:tcPr>
            <w:tcW w:w="1540" w:type="dxa"/>
          </w:tcPr>
          <w:p w:rsidR="00F03DE0" w:rsidRDefault="00F03DE0" w:rsidP="005135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18.10.24</w:t>
            </w:r>
          </w:p>
        </w:tc>
        <w:tc>
          <w:tcPr>
            <w:tcW w:w="3080" w:type="dxa"/>
          </w:tcPr>
          <w:p w:rsidR="00F03DE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 xml:space="preserve">ФО-П </w:t>
            </w:r>
            <w:r w:rsidRPr="0040796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407963">
              <w:rPr>
                <w:rFonts w:ascii="Times New Roman" w:hAnsi="Times New Roman"/>
              </w:rPr>
              <w:t>сецький</w:t>
            </w:r>
            <w:r w:rsidRPr="00407963">
              <w:rPr>
                <w:rFonts w:ascii="Times New Roman" w:hAnsi="Times New Roman"/>
                <w:lang w:val="uk-UA"/>
              </w:rPr>
              <w:t xml:space="preserve"> Олександр Юрійович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462,00</w:t>
            </w:r>
          </w:p>
        </w:tc>
        <w:tc>
          <w:tcPr>
            <w:tcW w:w="6776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Колодка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535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ТМ-11</w:t>
            </w:r>
          </w:p>
        </w:tc>
        <w:tc>
          <w:tcPr>
            <w:tcW w:w="1540" w:type="dxa"/>
          </w:tcPr>
          <w:p w:rsidR="00F03DE0" w:rsidRDefault="00F03DE0" w:rsidP="005135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22.10.24</w:t>
            </w:r>
          </w:p>
        </w:tc>
        <w:tc>
          <w:tcPr>
            <w:tcW w:w="3080" w:type="dxa"/>
          </w:tcPr>
          <w:p w:rsidR="00F03DE0" w:rsidRPr="00407963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Храновська Таміла Володимирівна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24420,00</w:t>
            </w:r>
          </w:p>
        </w:tc>
        <w:tc>
          <w:tcPr>
            <w:tcW w:w="6776" w:type="dxa"/>
          </w:tcPr>
          <w:p w:rsidR="00F03DE0" w:rsidRDefault="00F03DE0" w:rsidP="00F366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Відсмоктувач медичний універсальний, модель 7Е-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437574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Pr="00CC1E7A" w:rsidRDefault="00F03DE0" w:rsidP="004C1D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435</w:t>
            </w:r>
          </w:p>
        </w:tc>
        <w:tc>
          <w:tcPr>
            <w:tcW w:w="1540" w:type="dxa"/>
          </w:tcPr>
          <w:p w:rsidR="00F03DE0" w:rsidRDefault="00F03DE0" w:rsidP="005135D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22.10.24</w:t>
            </w:r>
          </w:p>
        </w:tc>
        <w:tc>
          <w:tcPr>
            <w:tcW w:w="3080" w:type="dxa"/>
          </w:tcPr>
          <w:p w:rsidR="00F03DE0" w:rsidRPr="007D1FD1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8175,00</w:t>
            </w:r>
          </w:p>
        </w:tc>
        <w:tc>
          <w:tcPr>
            <w:tcW w:w="6776" w:type="dxa"/>
          </w:tcPr>
          <w:p w:rsidR="00F03DE0" w:rsidRPr="00D6745D" w:rsidRDefault="00F03DE0" w:rsidP="00F366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Медичні журнали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CC1E7A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537</w:t>
            </w:r>
          </w:p>
        </w:tc>
        <w:tc>
          <w:tcPr>
            <w:tcW w:w="1352" w:type="dxa"/>
          </w:tcPr>
          <w:p w:rsidR="00F03DE0" w:rsidRPr="00CC1E7A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436</w:t>
            </w:r>
          </w:p>
        </w:tc>
        <w:tc>
          <w:tcPr>
            <w:tcW w:w="1540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23.10.24</w:t>
            </w:r>
          </w:p>
        </w:tc>
        <w:tc>
          <w:tcPr>
            <w:tcW w:w="3080" w:type="dxa"/>
          </w:tcPr>
          <w:p w:rsidR="00F03DE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АТ «Харківобленерго»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2414,57</w:t>
            </w:r>
          </w:p>
        </w:tc>
        <w:tc>
          <w:tcPr>
            <w:tcW w:w="6776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Технічне обслуговування обладнання-організація комерційного обліку електроенергії (Технічна перевірка)</w:t>
            </w:r>
          </w:p>
        </w:tc>
      </w:tr>
      <w:tr w:rsidR="00F03DE0" w:rsidRPr="00C6530D" w:rsidTr="0002648D">
        <w:trPr>
          <w:trHeight w:val="729"/>
        </w:trPr>
        <w:tc>
          <w:tcPr>
            <w:tcW w:w="628" w:type="dxa"/>
          </w:tcPr>
          <w:p w:rsidR="00F03DE0" w:rsidRPr="00437574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Pr="007D1FD1" w:rsidRDefault="00F03DE0" w:rsidP="004C1D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437</w:t>
            </w:r>
          </w:p>
        </w:tc>
        <w:tc>
          <w:tcPr>
            <w:tcW w:w="1540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23.10.24</w:t>
            </w:r>
          </w:p>
        </w:tc>
        <w:tc>
          <w:tcPr>
            <w:tcW w:w="3080" w:type="dxa"/>
          </w:tcPr>
          <w:p w:rsidR="00F03DE0" w:rsidRPr="003D5C7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D5C70">
              <w:rPr>
                <w:rFonts w:ascii="Times New Roman" w:hAnsi="Times New Roman"/>
              </w:rPr>
              <w:t>ФО-П Назаренко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10732,80</w:t>
            </w:r>
          </w:p>
        </w:tc>
        <w:tc>
          <w:tcPr>
            <w:tcW w:w="6776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Кисіль сухий</w:t>
            </w:r>
          </w:p>
        </w:tc>
      </w:tr>
      <w:tr w:rsidR="00F03DE0" w:rsidRPr="003D5C70" w:rsidTr="0002648D">
        <w:trPr>
          <w:trHeight w:val="729"/>
        </w:trPr>
        <w:tc>
          <w:tcPr>
            <w:tcW w:w="628" w:type="dxa"/>
          </w:tcPr>
          <w:p w:rsidR="00F03DE0" w:rsidRPr="003D5C7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539</w:t>
            </w:r>
          </w:p>
        </w:tc>
        <w:tc>
          <w:tcPr>
            <w:tcW w:w="1352" w:type="dxa"/>
          </w:tcPr>
          <w:p w:rsidR="00F03DE0" w:rsidRPr="003D5C7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438</w:t>
            </w:r>
          </w:p>
        </w:tc>
        <w:tc>
          <w:tcPr>
            <w:tcW w:w="1540" w:type="dxa"/>
          </w:tcPr>
          <w:p w:rsidR="00F03DE0" w:rsidRDefault="00F03DE0" w:rsidP="003D5C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23.10.24</w:t>
            </w:r>
          </w:p>
        </w:tc>
        <w:tc>
          <w:tcPr>
            <w:tcW w:w="3080" w:type="dxa"/>
          </w:tcPr>
          <w:p w:rsidR="00F03DE0" w:rsidRPr="003D5C7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Болберкін Олег Володимирович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27900,00</w:t>
            </w:r>
          </w:p>
        </w:tc>
        <w:tc>
          <w:tcPr>
            <w:tcW w:w="6776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Картопля столова пізня, клас перший, ДСТУ 9221</w:t>
            </w:r>
          </w:p>
        </w:tc>
      </w:tr>
      <w:tr w:rsidR="00F03DE0" w:rsidRPr="003D5C70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540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439</w:t>
            </w:r>
          </w:p>
        </w:tc>
        <w:tc>
          <w:tcPr>
            <w:tcW w:w="1540" w:type="dxa"/>
          </w:tcPr>
          <w:p w:rsidR="00F03DE0" w:rsidRDefault="00F03DE0" w:rsidP="003D5C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23.10.24</w:t>
            </w:r>
          </w:p>
        </w:tc>
        <w:tc>
          <w:tcPr>
            <w:tcW w:w="3080" w:type="dxa"/>
          </w:tcPr>
          <w:p w:rsidR="00F03DE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Кистень Олександр Миколайович</w:t>
            </w:r>
          </w:p>
        </w:tc>
        <w:tc>
          <w:tcPr>
            <w:tcW w:w="1870" w:type="dxa"/>
          </w:tcPr>
          <w:p w:rsidR="00F03DE0" w:rsidRDefault="00F03DE0" w:rsidP="00D700F7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13990,00</w:t>
            </w:r>
          </w:p>
        </w:tc>
        <w:tc>
          <w:tcPr>
            <w:tcW w:w="6776" w:type="dxa"/>
          </w:tcPr>
          <w:p w:rsidR="00F03DE0" w:rsidRPr="00321B6E" w:rsidRDefault="00F03DE0" w:rsidP="00CC1E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Овочева суміш заморожена</w:t>
            </w:r>
          </w:p>
        </w:tc>
      </w:tr>
      <w:tr w:rsidR="00F03DE0" w:rsidRPr="003D5C70" w:rsidTr="0002648D">
        <w:trPr>
          <w:trHeight w:val="729"/>
        </w:trPr>
        <w:tc>
          <w:tcPr>
            <w:tcW w:w="628" w:type="dxa"/>
          </w:tcPr>
          <w:p w:rsidR="00F03DE0" w:rsidRPr="00EE28DF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2" w:type="dxa"/>
          </w:tcPr>
          <w:p w:rsidR="00F03DE0" w:rsidRPr="00321B6E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21-10-24-1</w:t>
            </w:r>
          </w:p>
        </w:tc>
        <w:tc>
          <w:tcPr>
            <w:tcW w:w="1540" w:type="dxa"/>
          </w:tcPr>
          <w:p w:rsidR="00F03DE0" w:rsidRPr="00321B6E" w:rsidRDefault="00F03DE0" w:rsidP="003D5C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24.10.24</w:t>
            </w:r>
          </w:p>
        </w:tc>
        <w:tc>
          <w:tcPr>
            <w:tcW w:w="3080" w:type="dxa"/>
          </w:tcPr>
          <w:p w:rsidR="00F03DE0" w:rsidRDefault="00F03DE0" w:rsidP="005135D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Pr="00321B6E" w:rsidRDefault="00F03DE0" w:rsidP="00D86DA3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en-US"/>
              </w:rPr>
              <w:t>700</w:t>
            </w:r>
            <w:r>
              <w:rPr>
                <w:rFonts w:ascii="Times New Roman" w:eastAsia="MS Mincho" w:hAnsi="Times New Roman"/>
                <w:lang w:val="uk-UA"/>
              </w:rPr>
              <w:t>,</w:t>
            </w:r>
            <w:r>
              <w:rPr>
                <w:rFonts w:ascii="Times New Roman" w:eastAsia="MS Mincho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Default="00F03DE0" w:rsidP="00CC1E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Заправка, регенерація та поточний ремонт картриджів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EE28DF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</w:tcPr>
          <w:p w:rsidR="00F03DE0" w:rsidRPr="00A77478" w:rsidRDefault="00F03DE0" w:rsidP="004C1D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1540" w:type="dxa"/>
          </w:tcPr>
          <w:p w:rsidR="00F03DE0" w:rsidRPr="00A77478" w:rsidRDefault="00F03DE0" w:rsidP="003D5C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Pr="00D72B30" w:rsidRDefault="00F03DE0" w:rsidP="00D72B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72B30">
              <w:rPr>
                <w:rFonts w:ascii="Times New Roman" w:hAnsi="Times New Roman"/>
                <w:bCs/>
                <w:color w:val="000000"/>
                <w:lang w:val="uk-UA"/>
              </w:rPr>
              <w:t>КНП</w:t>
            </w:r>
            <w:r w:rsidRPr="00D72B30">
              <w:rPr>
                <w:rFonts w:ascii="Times New Roman" w:hAnsi="Times New Roman"/>
                <w:bCs/>
                <w:color w:val="000000"/>
              </w:rPr>
              <w:t xml:space="preserve"> «Міське автопідприємство спеціалізованого санітарного транспорту» </w:t>
            </w:r>
          </w:p>
        </w:tc>
        <w:tc>
          <w:tcPr>
            <w:tcW w:w="1870" w:type="dxa"/>
          </w:tcPr>
          <w:p w:rsidR="00F03DE0" w:rsidRPr="00A77478" w:rsidRDefault="00F03DE0" w:rsidP="00D86DA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13727,64</w:t>
            </w:r>
          </w:p>
        </w:tc>
        <w:tc>
          <w:tcPr>
            <w:tcW w:w="6776" w:type="dxa"/>
          </w:tcPr>
          <w:p w:rsidR="00F03DE0" w:rsidRPr="00D72B30" w:rsidRDefault="00F03DE0" w:rsidP="00D72B30">
            <w:pPr>
              <w:rPr>
                <w:rFonts w:ascii="Times New Roman" w:hAnsi="Times New Roman"/>
                <w:lang w:val="uk-UA"/>
              </w:rPr>
            </w:pPr>
            <w:r w:rsidRPr="00D72B30">
              <w:rPr>
                <w:rFonts w:ascii="Times New Roman" w:hAnsi="Times New Roman"/>
                <w:lang w:val="uk-UA"/>
              </w:rPr>
              <w:t xml:space="preserve">Послуги з поточного ремонту </w:t>
            </w:r>
            <w:r w:rsidRPr="00D72B30">
              <w:rPr>
                <w:rFonts w:ascii="Times New Roman" w:hAnsi="Times New Roman"/>
                <w:color w:val="000000"/>
              </w:rPr>
              <w:t>VOLKSWAGENTRANSPORTER WV</w:t>
            </w:r>
            <w:r w:rsidRPr="00D72B30">
              <w:rPr>
                <w:rFonts w:ascii="Times New Roman" w:hAnsi="Times New Roman"/>
                <w:color w:val="000000"/>
                <w:lang w:val="uk-UA"/>
              </w:rPr>
              <w:t>12227</w:t>
            </w:r>
            <w:r w:rsidRPr="00D72B30">
              <w:rPr>
                <w:rFonts w:ascii="Times New Roman" w:hAnsi="Times New Roman"/>
                <w:color w:val="000000"/>
              </w:rPr>
              <w:t>H</w:t>
            </w:r>
            <w:r w:rsidRPr="00D72B30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D72B30">
              <w:rPr>
                <w:rFonts w:ascii="Times New Roman" w:hAnsi="Times New Roman"/>
                <w:color w:val="000000"/>
              </w:rPr>
              <w:t>FN</w:t>
            </w:r>
            <w:r w:rsidRPr="00D72B30">
              <w:rPr>
                <w:rFonts w:ascii="Times New Roman" w:hAnsi="Times New Roman"/>
                <w:color w:val="000000"/>
                <w:lang w:val="uk-UA"/>
              </w:rPr>
              <w:t xml:space="preserve">130788 державний номер </w:t>
            </w:r>
            <w:r w:rsidRPr="00D72B30">
              <w:rPr>
                <w:rFonts w:ascii="Times New Roman" w:hAnsi="Times New Roman"/>
                <w:color w:val="000000"/>
              </w:rPr>
              <w:t>DY</w:t>
            </w:r>
            <w:r w:rsidRPr="00D72B30">
              <w:rPr>
                <w:rFonts w:ascii="Times New Roman" w:hAnsi="Times New Roman"/>
                <w:color w:val="000000"/>
                <w:lang w:val="uk-UA"/>
              </w:rPr>
              <w:t>-120-</w:t>
            </w:r>
            <w:r w:rsidRPr="00D72B30"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EE28DF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440</w:t>
            </w:r>
          </w:p>
        </w:tc>
        <w:tc>
          <w:tcPr>
            <w:tcW w:w="1540" w:type="dxa"/>
          </w:tcPr>
          <w:p w:rsidR="00F03DE0" w:rsidRDefault="00F03DE0" w:rsidP="003D5C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Pr="00D72B30" w:rsidRDefault="00F03DE0" w:rsidP="00D72B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ТОВ «Оптіма-Фарм, ЛТД»</w:t>
            </w:r>
          </w:p>
        </w:tc>
        <w:tc>
          <w:tcPr>
            <w:tcW w:w="1870" w:type="dxa"/>
          </w:tcPr>
          <w:p w:rsidR="00F03DE0" w:rsidRDefault="00F03DE0" w:rsidP="00D86DA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463791,50</w:t>
            </w:r>
          </w:p>
        </w:tc>
        <w:tc>
          <w:tcPr>
            <w:tcW w:w="6776" w:type="dxa"/>
          </w:tcPr>
          <w:p w:rsidR="00F03DE0" w:rsidRPr="0016490B" w:rsidRDefault="00F03DE0" w:rsidP="00D72B30">
            <w:pPr>
              <w:rPr>
                <w:rFonts w:ascii="Times New Roman" w:hAnsi="Times New Roman"/>
                <w:lang w:val="uk-UA"/>
              </w:rPr>
            </w:pPr>
            <w:r w:rsidRPr="002C0787">
              <w:rPr>
                <w:rFonts w:ascii="Times New Roman" w:hAnsi="Times New Roman"/>
                <w:lang w:val="uk-UA"/>
              </w:rPr>
              <w:t xml:space="preserve">Фармацевтична продукція: Імуноглобулін, людини нормальний, розчин для інфузій, 50 мг/мл, по 50 мл (Біовен Моно розчин для інфузії 5% по 50 мл у пляшці або флаконі, по 1 пляшці або флакону в пачці з картону (ДК 021:2015 33651520-9 Імуноглобуліни) (Імунологічно активна білкова фракція імуноглобуліну </w:t>
            </w:r>
            <w:r w:rsidRPr="008C031D">
              <w:rPr>
                <w:rFonts w:ascii="Times New Roman" w:hAnsi="Times New Roman"/>
              </w:rPr>
              <w:t>G</w:t>
            </w:r>
            <w:r w:rsidRPr="002C0787">
              <w:rPr>
                <w:rFonts w:ascii="Times New Roman" w:hAnsi="Times New Roman"/>
                <w:lang w:val="uk-UA"/>
              </w:rPr>
              <w:t xml:space="preserve"> (</w:t>
            </w:r>
            <w:r w:rsidRPr="008C031D">
              <w:rPr>
                <w:rFonts w:ascii="Times New Roman" w:hAnsi="Times New Roman"/>
              </w:rPr>
              <w:t>Immunoglobulins</w:t>
            </w:r>
            <w:r w:rsidRPr="002C0787">
              <w:rPr>
                <w:rFonts w:ascii="Times New Roman" w:hAnsi="Times New Roman"/>
                <w:lang w:val="uk-UA"/>
              </w:rPr>
              <w:t xml:space="preserve">, </w:t>
            </w:r>
            <w:r w:rsidRPr="008C031D">
              <w:rPr>
                <w:rFonts w:ascii="Times New Roman" w:hAnsi="Times New Roman"/>
              </w:rPr>
              <w:t>normal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human</w:t>
            </w:r>
            <w:r w:rsidRPr="002C0787">
              <w:rPr>
                <w:rFonts w:ascii="Times New Roman" w:hAnsi="Times New Roman"/>
                <w:lang w:val="uk-UA"/>
              </w:rPr>
              <w:t xml:space="preserve">, </w:t>
            </w:r>
            <w:r w:rsidRPr="008C031D">
              <w:rPr>
                <w:rFonts w:ascii="Times New Roman" w:hAnsi="Times New Roman"/>
              </w:rPr>
              <w:t>for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intravascular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adm</w:t>
            </w:r>
            <w:r w:rsidRPr="002C0787">
              <w:rPr>
                <w:rFonts w:ascii="Times New Roman" w:hAnsi="Times New Roman"/>
                <w:lang w:val="uk-UA"/>
              </w:rPr>
              <w:t xml:space="preserve">.)); Імуноглобулін, людини нормальний, розчин для інфузій, 50 мг/мл, по 100 мл (Біовен Моно розчин для інфузії 5% по 100 мл у пляшці або флаконі, по 1 пляшці або флакону в пачці з картону (ДК 021:2015 33651520-9 Імуноглобуліни) (Імунологічно активна білкова фракція імуноглобуліну </w:t>
            </w:r>
            <w:r w:rsidRPr="008C031D">
              <w:rPr>
                <w:rFonts w:ascii="Times New Roman" w:hAnsi="Times New Roman"/>
              </w:rPr>
              <w:t>G</w:t>
            </w:r>
            <w:r w:rsidRPr="002C0787">
              <w:rPr>
                <w:rFonts w:ascii="Times New Roman" w:hAnsi="Times New Roman"/>
                <w:lang w:val="uk-UA"/>
              </w:rPr>
              <w:t xml:space="preserve"> (</w:t>
            </w:r>
            <w:r w:rsidRPr="008C031D">
              <w:rPr>
                <w:rFonts w:ascii="Times New Roman" w:hAnsi="Times New Roman"/>
              </w:rPr>
              <w:t>Immunoglobulins</w:t>
            </w:r>
            <w:r w:rsidRPr="002C0787">
              <w:rPr>
                <w:rFonts w:ascii="Times New Roman" w:hAnsi="Times New Roman"/>
                <w:lang w:val="uk-UA"/>
              </w:rPr>
              <w:t xml:space="preserve">, </w:t>
            </w:r>
            <w:r w:rsidRPr="008C031D">
              <w:rPr>
                <w:rFonts w:ascii="Times New Roman" w:hAnsi="Times New Roman"/>
              </w:rPr>
              <w:t>normal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human</w:t>
            </w:r>
            <w:r w:rsidRPr="002C0787">
              <w:rPr>
                <w:rFonts w:ascii="Times New Roman" w:hAnsi="Times New Roman"/>
                <w:lang w:val="uk-UA"/>
              </w:rPr>
              <w:t xml:space="preserve">, </w:t>
            </w:r>
            <w:r w:rsidRPr="008C031D">
              <w:rPr>
                <w:rFonts w:ascii="Times New Roman" w:hAnsi="Times New Roman"/>
              </w:rPr>
              <w:t>for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intravascular</w:t>
            </w:r>
            <w:r w:rsidRPr="002C0787">
              <w:rPr>
                <w:rFonts w:ascii="Times New Roman" w:hAnsi="Times New Roman"/>
                <w:lang w:val="uk-UA"/>
              </w:rPr>
              <w:t xml:space="preserve"> </w:t>
            </w:r>
            <w:r w:rsidRPr="008C031D">
              <w:rPr>
                <w:rFonts w:ascii="Times New Roman" w:hAnsi="Times New Roman"/>
              </w:rPr>
              <w:t>adm</w:t>
            </w:r>
            <w:r w:rsidRPr="002C0787">
              <w:rPr>
                <w:rFonts w:ascii="Times New Roman" w:hAnsi="Times New Roman"/>
                <w:lang w:val="uk-UA"/>
              </w:rPr>
              <w:t>.)</w:t>
            </w:r>
          </w:p>
        </w:tc>
      </w:tr>
      <w:tr w:rsidR="00F03DE0" w:rsidRPr="0016490B" w:rsidTr="00E84061">
        <w:trPr>
          <w:trHeight w:val="494"/>
        </w:trPr>
        <w:tc>
          <w:tcPr>
            <w:tcW w:w="628" w:type="dxa"/>
          </w:tcPr>
          <w:p w:rsidR="00F03DE0" w:rsidRPr="00EE28DF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  <w:r>
              <w:rPr>
                <w:rFonts w:ascii="Times New Roman" w:hAnsi="Times New Roman"/>
              </w:rPr>
              <w:t>4</w:t>
            </w:r>
          </w:p>
          <w:p w:rsidR="00F03DE0" w:rsidRDefault="00F03DE0" w:rsidP="00C2076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2" w:type="dxa"/>
          </w:tcPr>
          <w:p w:rsidR="00F03DE0" w:rsidRDefault="00F03DE0" w:rsidP="004C1D3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1540" w:type="dxa"/>
          </w:tcPr>
          <w:p w:rsidR="00F03DE0" w:rsidRDefault="00F03DE0" w:rsidP="003D5C7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Pr="00A85484" w:rsidRDefault="00F03DE0" w:rsidP="00D72B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ТОВ «ОПТІТРЕЙД»</w:t>
            </w:r>
          </w:p>
        </w:tc>
        <w:tc>
          <w:tcPr>
            <w:tcW w:w="1870" w:type="dxa"/>
          </w:tcPr>
          <w:p w:rsidR="00F03DE0" w:rsidRDefault="00F03DE0" w:rsidP="00D86DA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3483,00</w:t>
            </w:r>
          </w:p>
        </w:tc>
        <w:tc>
          <w:tcPr>
            <w:tcW w:w="6776" w:type="dxa"/>
          </w:tcPr>
          <w:p w:rsidR="00F03DE0" w:rsidRDefault="00F03DE0" w:rsidP="00D72B3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Сметана 20%</w:t>
            </w:r>
          </w:p>
        </w:tc>
      </w:tr>
      <w:tr w:rsidR="00F03DE0" w:rsidRPr="0016490B" w:rsidTr="0002648D">
        <w:trPr>
          <w:trHeight w:val="729"/>
        </w:trPr>
        <w:tc>
          <w:tcPr>
            <w:tcW w:w="628" w:type="dxa"/>
          </w:tcPr>
          <w:p w:rsidR="00F03DE0" w:rsidRPr="00A85484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545</w:t>
            </w:r>
          </w:p>
        </w:tc>
        <w:tc>
          <w:tcPr>
            <w:tcW w:w="1352" w:type="dxa"/>
          </w:tcPr>
          <w:p w:rsidR="00F03DE0" w:rsidRPr="00A85484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442</w:t>
            </w:r>
          </w:p>
        </w:tc>
        <w:tc>
          <w:tcPr>
            <w:tcW w:w="1540" w:type="dxa"/>
          </w:tcPr>
          <w:p w:rsidR="00F03DE0" w:rsidRDefault="00F03DE0" w:rsidP="00A8548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D72B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ФО-П Гусев Артур Ігоревич</w:t>
            </w:r>
          </w:p>
        </w:tc>
        <w:tc>
          <w:tcPr>
            <w:tcW w:w="1870" w:type="dxa"/>
          </w:tcPr>
          <w:p w:rsidR="00F03DE0" w:rsidRDefault="00F03DE0" w:rsidP="00D86DA3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32380,00</w:t>
            </w:r>
          </w:p>
        </w:tc>
        <w:tc>
          <w:tcPr>
            <w:tcW w:w="6776" w:type="dxa"/>
          </w:tcPr>
          <w:p w:rsidR="00F03DE0" w:rsidRPr="00A85484" w:rsidRDefault="00F03DE0" w:rsidP="00A85484">
            <w:pPr>
              <w:rPr>
                <w:rFonts w:ascii="Times New Roman" w:hAnsi="Times New Roman"/>
              </w:rPr>
            </w:pPr>
            <w:hyperlink r:id="rId36" w:history="1">
              <w:r w:rsidRPr="00A85484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Сир твердий, 50%, без добавок; Сир кисломолочний, 9 %</w:t>
              </w:r>
            </w:hyperlink>
          </w:p>
        </w:tc>
      </w:tr>
      <w:tr w:rsidR="00F03DE0" w:rsidRPr="0016490B" w:rsidTr="0002648D">
        <w:trPr>
          <w:trHeight w:val="729"/>
        </w:trPr>
        <w:tc>
          <w:tcPr>
            <w:tcW w:w="628" w:type="dxa"/>
          </w:tcPr>
          <w:p w:rsidR="00F03DE0" w:rsidRPr="00EE28DF" w:rsidRDefault="00F03DE0" w:rsidP="00C20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Pr="000C749A" w:rsidRDefault="00F03DE0" w:rsidP="004C1D3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3540-12/</w:t>
            </w:r>
            <w:r>
              <w:rPr>
                <w:rFonts w:ascii="Times New Roman" w:hAnsi="Times New Roman"/>
                <w:lang w:val="uk-UA"/>
              </w:rPr>
              <w:t>Д-24-419</w:t>
            </w:r>
          </w:p>
        </w:tc>
        <w:tc>
          <w:tcPr>
            <w:tcW w:w="1540" w:type="dxa"/>
          </w:tcPr>
          <w:p w:rsidR="00F03DE0" w:rsidRDefault="00F03DE0" w:rsidP="00A8548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D72B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Харківський національний університет імені В.Н. Каразіна</w:t>
            </w:r>
          </w:p>
          <w:p w:rsidR="00F03DE0" w:rsidRDefault="00F03DE0" w:rsidP="00D72B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42000,00</w:t>
            </w:r>
          </w:p>
        </w:tc>
        <w:tc>
          <w:tcPr>
            <w:tcW w:w="6776" w:type="dxa"/>
          </w:tcPr>
          <w:p w:rsidR="00F03DE0" w:rsidRPr="000C749A" w:rsidRDefault="00F03DE0" w:rsidP="000C749A">
            <w:pPr>
              <w:rPr>
                <w:rFonts w:ascii="Times New Roman" w:hAnsi="Times New Roman"/>
                <w:lang w:val="uk-UA"/>
              </w:rPr>
            </w:pPr>
            <w:r w:rsidRPr="000C749A">
              <w:rPr>
                <w:rFonts w:ascii="Times New Roman" w:hAnsi="Times New Roman"/>
                <w:lang w:val="uk-UA"/>
              </w:rPr>
              <w:t xml:space="preserve">Послуги з професійної підготовки у сфері підвищення кваліфікації </w:t>
            </w:r>
          </w:p>
        </w:tc>
      </w:tr>
      <w:tr w:rsidR="00F03DE0" w:rsidRPr="0016490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547</w:t>
            </w:r>
          </w:p>
        </w:tc>
        <w:tc>
          <w:tcPr>
            <w:tcW w:w="1352" w:type="dxa"/>
          </w:tcPr>
          <w:p w:rsidR="00F03DE0" w:rsidRPr="000C749A" w:rsidRDefault="00F03DE0" w:rsidP="000C74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3540-12/</w:t>
            </w:r>
            <w:r>
              <w:rPr>
                <w:rFonts w:ascii="Times New Roman" w:hAnsi="Times New Roman"/>
                <w:lang w:val="uk-UA"/>
              </w:rPr>
              <w:t>Д-24-418</w:t>
            </w:r>
          </w:p>
        </w:tc>
        <w:tc>
          <w:tcPr>
            <w:tcW w:w="1540" w:type="dxa"/>
          </w:tcPr>
          <w:p w:rsidR="00F03DE0" w:rsidRDefault="00F03DE0" w:rsidP="000C749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.10.24</w:t>
            </w:r>
          </w:p>
        </w:tc>
        <w:tc>
          <w:tcPr>
            <w:tcW w:w="3080" w:type="dxa"/>
          </w:tcPr>
          <w:p w:rsidR="00F03DE0" w:rsidRDefault="00F03DE0" w:rsidP="000C74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Харківський національний університет імені В.Н. Каразіна</w:t>
            </w:r>
          </w:p>
          <w:p w:rsidR="00F03DE0" w:rsidRDefault="00F03DE0" w:rsidP="000C74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21000,00</w:t>
            </w:r>
          </w:p>
        </w:tc>
        <w:tc>
          <w:tcPr>
            <w:tcW w:w="6776" w:type="dxa"/>
          </w:tcPr>
          <w:p w:rsidR="00F03DE0" w:rsidRPr="000C749A" w:rsidRDefault="00F03DE0" w:rsidP="000C749A">
            <w:pPr>
              <w:rPr>
                <w:rFonts w:ascii="Times New Roman" w:hAnsi="Times New Roman"/>
                <w:lang w:val="uk-UA"/>
              </w:rPr>
            </w:pPr>
            <w:r w:rsidRPr="000C749A">
              <w:rPr>
                <w:rFonts w:ascii="Times New Roman" w:hAnsi="Times New Roman"/>
                <w:lang w:val="uk-UA"/>
              </w:rPr>
              <w:t xml:space="preserve">Послуги з професійної підготовки у сфері підвищення кваліфікації </w:t>
            </w:r>
          </w:p>
        </w:tc>
      </w:tr>
      <w:tr w:rsidR="00F03DE0" w:rsidRPr="0016490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548</w:t>
            </w:r>
          </w:p>
        </w:tc>
        <w:tc>
          <w:tcPr>
            <w:tcW w:w="1352" w:type="dxa"/>
          </w:tcPr>
          <w:p w:rsidR="00F03DE0" w:rsidRPr="003E2C82" w:rsidRDefault="00F03DE0" w:rsidP="000C74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443</w:t>
            </w:r>
          </w:p>
        </w:tc>
        <w:tc>
          <w:tcPr>
            <w:tcW w:w="1540" w:type="dxa"/>
          </w:tcPr>
          <w:p w:rsidR="00F03DE0" w:rsidRPr="003E2C82" w:rsidRDefault="00F03DE0" w:rsidP="000C74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28.10.24</w:t>
            </w:r>
          </w:p>
        </w:tc>
        <w:tc>
          <w:tcPr>
            <w:tcW w:w="3080" w:type="dxa"/>
          </w:tcPr>
          <w:p w:rsidR="00F03DE0" w:rsidRDefault="00F03DE0" w:rsidP="000C74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3104,09</w:t>
            </w:r>
          </w:p>
        </w:tc>
        <w:tc>
          <w:tcPr>
            <w:tcW w:w="6776" w:type="dxa"/>
          </w:tcPr>
          <w:p w:rsidR="00F03DE0" w:rsidRPr="003E2C82" w:rsidRDefault="00F03DE0" w:rsidP="003E2C82">
            <w:pPr>
              <w:rPr>
                <w:rFonts w:ascii="Times New Roman" w:hAnsi="Times New Roman"/>
              </w:rPr>
            </w:pPr>
            <w:hyperlink r:id="rId37" w:tooltip="Сковорода, кришка, вінчик, терка, ножиці" w:history="1">
              <w:r w:rsidRPr="003E2C8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Сковорода, кришка, вінчик, терка, ножиці</w:t>
              </w:r>
            </w:hyperlink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549</w:t>
            </w:r>
          </w:p>
        </w:tc>
        <w:tc>
          <w:tcPr>
            <w:tcW w:w="1352" w:type="dxa"/>
          </w:tcPr>
          <w:p w:rsidR="00F03DE0" w:rsidRDefault="00F03DE0" w:rsidP="000C749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444</w:t>
            </w:r>
          </w:p>
        </w:tc>
        <w:tc>
          <w:tcPr>
            <w:tcW w:w="1540" w:type="dxa"/>
          </w:tcPr>
          <w:p w:rsidR="00F03DE0" w:rsidRDefault="00F03DE0" w:rsidP="000C74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28.10.24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ФО-П Гусев Владислав Ігоревич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17994,00</w:t>
            </w:r>
          </w:p>
        </w:tc>
        <w:tc>
          <w:tcPr>
            <w:tcW w:w="6776" w:type="dxa"/>
          </w:tcPr>
          <w:p w:rsidR="00F03DE0" w:rsidRPr="00FE645A" w:rsidRDefault="00F03DE0" w:rsidP="00FE645A">
            <w:pPr>
              <w:rPr>
                <w:rFonts w:ascii="Times New Roman" w:hAnsi="Times New Roman"/>
              </w:rPr>
            </w:pPr>
            <w:r w:rsidRPr="00FE645A">
              <w:rPr>
                <w:rFonts w:ascii="Times New Roman" w:hAnsi="Times New Roman"/>
              </w:rPr>
              <w:t xml:space="preserve"> Олії рафіновані соняшникові, ДСТУ 4492</w:t>
            </w:r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550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lang w:val="uk-UA"/>
              </w:rPr>
            </w:pPr>
            <w:r w:rsidRPr="002C0787">
              <w:rPr>
                <w:rFonts w:ascii="Times New Roman" w:hAnsi="Times New Roman"/>
                <w:bCs/>
                <w:lang w:val="uk-UA"/>
              </w:rPr>
              <w:t>29.10.2024-8</w:t>
            </w:r>
          </w:p>
        </w:tc>
        <w:tc>
          <w:tcPr>
            <w:tcW w:w="1540" w:type="dxa"/>
          </w:tcPr>
          <w:p w:rsidR="00F03DE0" w:rsidRPr="002C0787" w:rsidRDefault="00F03DE0" w:rsidP="000C749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29.10.24</w:t>
            </w:r>
          </w:p>
        </w:tc>
        <w:tc>
          <w:tcPr>
            <w:tcW w:w="3080" w:type="dxa"/>
          </w:tcPr>
          <w:p w:rsidR="00F03DE0" w:rsidRPr="002C0787" w:rsidRDefault="00F03DE0" w:rsidP="00FE64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 xml:space="preserve">ФО-П </w:t>
            </w:r>
            <w:r w:rsidRPr="002C0787"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Гайдаєнко Володимир Федорович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3418,00</w:t>
            </w:r>
          </w:p>
        </w:tc>
        <w:tc>
          <w:tcPr>
            <w:tcW w:w="6776" w:type="dxa"/>
          </w:tcPr>
          <w:p w:rsidR="00F03DE0" w:rsidRPr="002C0787" w:rsidRDefault="00F03DE0" w:rsidP="00FE64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Каструля 17л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551</w:t>
            </w:r>
          </w:p>
        </w:tc>
        <w:tc>
          <w:tcPr>
            <w:tcW w:w="1352" w:type="dxa"/>
          </w:tcPr>
          <w:p w:rsidR="00F03DE0" w:rsidRPr="00762C5E" w:rsidRDefault="00F03DE0" w:rsidP="000C749A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445</w:t>
            </w:r>
          </w:p>
        </w:tc>
        <w:tc>
          <w:tcPr>
            <w:tcW w:w="1540" w:type="dxa"/>
          </w:tcPr>
          <w:p w:rsidR="00F03DE0" w:rsidRDefault="00F03DE0" w:rsidP="000C749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30.10.24</w:t>
            </w:r>
          </w:p>
        </w:tc>
        <w:tc>
          <w:tcPr>
            <w:tcW w:w="3080" w:type="dxa"/>
          </w:tcPr>
          <w:p w:rsidR="00F03DE0" w:rsidRPr="00762C5E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Стась Микола Миколайович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9649,00</w:t>
            </w:r>
          </w:p>
        </w:tc>
        <w:tc>
          <w:tcPr>
            <w:tcW w:w="6776" w:type="dxa"/>
          </w:tcPr>
          <w:p w:rsidR="00F03DE0" w:rsidRPr="00E757B8" w:rsidRDefault="00F03DE0" w:rsidP="00FE645A">
            <w:pPr>
              <w:rPr>
                <w:rFonts w:ascii="Times New Roman" w:hAnsi="Times New Roman"/>
                <w:lang w:val="uk-UA"/>
              </w:rPr>
            </w:pPr>
            <w:hyperlink r:id="rId38" w:history="1">
              <w:r w:rsidRPr="00361FA5">
                <w:rPr>
                  <w:rStyle w:val="Hyperlink"/>
                  <w:rFonts w:ascii="Times New Roman" w:hAnsi="Times New Roman"/>
                  <w:color w:val="auto"/>
                  <w:u w:val="none"/>
                  <w:lang w:val="uk-UA"/>
                </w:rPr>
                <w:t>Стакан одноразовий, пластиковий, 180 мл; Серветка для прибирання з віскози універсальна, довжина від 35 см, ширина від 30 см, в упаковці 5 шт.; Набір губок кухонних, довжина від 100 мм, ширина від 70 мм, товщина від 35 мм, 5 шт. в упаковці</w:t>
              </w:r>
            </w:hyperlink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552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446</w:t>
            </w:r>
          </w:p>
        </w:tc>
        <w:tc>
          <w:tcPr>
            <w:tcW w:w="1540" w:type="dxa"/>
          </w:tcPr>
          <w:p w:rsidR="00F03DE0" w:rsidRDefault="00F03DE0" w:rsidP="000C749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30.10.24</w:t>
            </w:r>
          </w:p>
        </w:tc>
        <w:tc>
          <w:tcPr>
            <w:tcW w:w="3080" w:type="dxa"/>
          </w:tcPr>
          <w:p w:rsidR="00F03DE0" w:rsidRPr="003B7A89" w:rsidRDefault="00F03DE0" w:rsidP="003B7A8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</w:t>
            </w:r>
            <w:r w:rsidRPr="003B7A8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3B7A89">
              <w:rPr>
                <w:rFonts w:ascii="Times New Roman" w:hAnsi="Times New Roman"/>
              </w:rPr>
              <w:t>П К</w:t>
            </w:r>
            <w:r>
              <w:rPr>
                <w:rFonts w:ascii="Times New Roman" w:hAnsi="Times New Roman"/>
                <w:lang w:val="uk-UA"/>
              </w:rPr>
              <w:t>истень</w:t>
            </w:r>
            <w:r w:rsidRPr="003B7A89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uk-UA"/>
              </w:rPr>
              <w:t>лександр</w:t>
            </w:r>
            <w:r w:rsidRPr="003B7A89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  <w:lang w:val="uk-UA"/>
              </w:rPr>
              <w:t>иколайович</w:t>
            </w:r>
          </w:p>
          <w:p w:rsidR="00F03DE0" w:rsidRPr="003B7A89" w:rsidRDefault="00F03DE0" w:rsidP="003B7A89">
            <w:pPr>
              <w:rPr>
                <w:rFonts w:ascii="Times New Roman" w:hAnsi="Times New Roman"/>
              </w:rPr>
            </w:pPr>
            <w:r w:rsidRPr="003B7A89">
              <w:rPr>
                <w:rFonts w:ascii="Times New Roman" w:hAnsi="Times New Roman"/>
              </w:rPr>
              <w:br/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13359,40</w:t>
            </w:r>
          </w:p>
        </w:tc>
        <w:tc>
          <w:tcPr>
            <w:tcW w:w="6776" w:type="dxa"/>
          </w:tcPr>
          <w:p w:rsidR="00F03DE0" w:rsidRPr="003B7A89" w:rsidRDefault="00F03DE0" w:rsidP="003B7A89">
            <w:pPr>
              <w:rPr>
                <w:rFonts w:ascii="Times New Roman" w:hAnsi="Times New Roman"/>
              </w:rPr>
            </w:pPr>
            <w:hyperlink r:id="rId39" w:history="1">
              <w:r w:rsidRPr="003B7A89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Суміш сухофруктів, ДСТУ 8494; Родзинки сушені, жовтого кольору, сорт вищий, розмір середній</w:t>
              </w:r>
            </w:hyperlink>
          </w:p>
          <w:p w:rsidR="00F03DE0" w:rsidRPr="003B7A89" w:rsidRDefault="00F03DE0" w:rsidP="003B7A89">
            <w:pPr>
              <w:rPr>
                <w:rFonts w:ascii="Times New Roman" w:hAnsi="Times New Roman"/>
              </w:rPr>
            </w:pPr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553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447</w:t>
            </w:r>
          </w:p>
        </w:tc>
        <w:tc>
          <w:tcPr>
            <w:tcW w:w="1540" w:type="dxa"/>
          </w:tcPr>
          <w:p w:rsidR="00F03DE0" w:rsidRDefault="00F03DE0" w:rsidP="000C749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30.10.24</w:t>
            </w:r>
          </w:p>
        </w:tc>
        <w:tc>
          <w:tcPr>
            <w:tcW w:w="3080" w:type="dxa"/>
          </w:tcPr>
          <w:p w:rsidR="00F03DE0" w:rsidRPr="00D04460" w:rsidRDefault="00F03DE0" w:rsidP="00D04460">
            <w:pPr>
              <w:rPr>
                <w:rFonts w:ascii="Times New Roman" w:hAnsi="Times New Roman"/>
                <w:lang w:val="uk-UA"/>
              </w:rPr>
            </w:pPr>
            <w:r w:rsidRPr="003B7A89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3B7A89">
              <w:rPr>
                <w:rFonts w:ascii="Times New Roman" w:hAnsi="Times New Roman"/>
              </w:rPr>
              <w:t>П Н</w:t>
            </w:r>
            <w:r>
              <w:rPr>
                <w:rFonts w:ascii="Times New Roman" w:hAnsi="Times New Roman"/>
                <w:lang w:val="uk-UA"/>
              </w:rPr>
              <w:t>азаренко</w:t>
            </w:r>
            <w:r w:rsidRPr="003B7A89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lang w:val="uk-UA"/>
              </w:rPr>
              <w:t>аталія</w:t>
            </w:r>
            <w:r w:rsidRPr="003B7A89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lang w:val="uk-UA"/>
              </w:rPr>
              <w:t>олодимирівна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4700,00</w:t>
            </w:r>
          </w:p>
        </w:tc>
        <w:tc>
          <w:tcPr>
            <w:tcW w:w="6776" w:type="dxa"/>
          </w:tcPr>
          <w:p w:rsidR="00F03DE0" w:rsidRPr="00D04460" w:rsidRDefault="00F03DE0" w:rsidP="00D04460">
            <w:pPr>
              <w:rPr>
                <w:rFonts w:ascii="Times New Roman" w:hAnsi="Times New Roman"/>
              </w:rPr>
            </w:pPr>
            <w:r w:rsidRPr="00D04460">
              <w:rPr>
                <w:rFonts w:ascii="Times New Roman" w:hAnsi="Times New Roman"/>
              </w:rPr>
              <w:t>Сіль харчова, кам'яна, йодована, помел 1</w:t>
            </w:r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554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448</w:t>
            </w:r>
          </w:p>
        </w:tc>
        <w:tc>
          <w:tcPr>
            <w:tcW w:w="1540" w:type="dxa"/>
          </w:tcPr>
          <w:p w:rsidR="00F03DE0" w:rsidRDefault="00F03DE0" w:rsidP="00D044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30.10.24</w:t>
            </w:r>
          </w:p>
        </w:tc>
        <w:tc>
          <w:tcPr>
            <w:tcW w:w="3080" w:type="dxa"/>
          </w:tcPr>
          <w:p w:rsidR="00F03DE0" w:rsidRDefault="00F03DE0" w:rsidP="00D044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Лянна Дар’я Володимирівна</w:t>
            </w:r>
          </w:p>
        </w:tc>
        <w:tc>
          <w:tcPr>
            <w:tcW w:w="1870" w:type="dxa"/>
          </w:tcPr>
          <w:p w:rsidR="00F03DE0" w:rsidRPr="00C6530D" w:rsidRDefault="00F03DE0" w:rsidP="00D0446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28490,00</w:t>
            </w:r>
          </w:p>
        </w:tc>
        <w:tc>
          <w:tcPr>
            <w:tcW w:w="6776" w:type="dxa"/>
          </w:tcPr>
          <w:p w:rsidR="00F03DE0" w:rsidRPr="00C6530D" w:rsidRDefault="00F03DE0" w:rsidP="00D04460">
            <w:pPr>
              <w:rPr>
                <w:rFonts w:ascii="Times New Roman" w:hAnsi="Times New Roman"/>
              </w:rPr>
            </w:pPr>
            <w:hyperlink r:id="rId40" w:history="1">
              <w:r w:rsidRPr="00C6530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Яблука свіжі, пізньостиглі, першого товарного сорту, ДСТУ 8133</w:t>
              </w:r>
            </w:hyperlink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555</w:t>
            </w:r>
          </w:p>
        </w:tc>
        <w:tc>
          <w:tcPr>
            <w:tcW w:w="1352" w:type="dxa"/>
          </w:tcPr>
          <w:p w:rsidR="00F03DE0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449</w:t>
            </w:r>
          </w:p>
        </w:tc>
        <w:tc>
          <w:tcPr>
            <w:tcW w:w="1540" w:type="dxa"/>
          </w:tcPr>
          <w:p w:rsidR="00F03DE0" w:rsidRDefault="00F03DE0" w:rsidP="00D0446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30.10.24</w:t>
            </w:r>
          </w:p>
        </w:tc>
        <w:tc>
          <w:tcPr>
            <w:tcW w:w="3080" w:type="dxa"/>
          </w:tcPr>
          <w:p w:rsidR="00F03DE0" w:rsidRDefault="00F03DE0" w:rsidP="00D044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Лянна Дар’я Володимирівна</w:t>
            </w:r>
          </w:p>
        </w:tc>
        <w:tc>
          <w:tcPr>
            <w:tcW w:w="1870" w:type="dxa"/>
          </w:tcPr>
          <w:p w:rsidR="00F03DE0" w:rsidRDefault="00F03DE0" w:rsidP="00D0446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33745,00</w:t>
            </w:r>
          </w:p>
        </w:tc>
        <w:tc>
          <w:tcPr>
            <w:tcW w:w="6776" w:type="dxa"/>
          </w:tcPr>
          <w:p w:rsidR="00F03DE0" w:rsidRPr="00D04460" w:rsidRDefault="00F03DE0" w:rsidP="00D04460">
            <w:pPr>
              <w:rPr>
                <w:rFonts w:ascii="Times New Roman" w:hAnsi="Times New Roman"/>
              </w:rPr>
            </w:pPr>
            <w:r w:rsidRPr="00D04460">
              <w:rPr>
                <w:rFonts w:ascii="Times New Roman" w:hAnsi="Times New Roman"/>
              </w:rPr>
              <w:t xml:space="preserve">Банани свіжі, ґатунок перший, зелені, від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04460">
                <w:rPr>
                  <w:rFonts w:ascii="Times New Roman" w:hAnsi="Times New Roman"/>
                </w:rPr>
                <w:t>20 см</w:t>
              </w:r>
            </w:smartTag>
            <w:r w:rsidRPr="00D04460">
              <w:rPr>
                <w:rFonts w:ascii="Times New Roman" w:hAnsi="Times New Roman"/>
              </w:rPr>
              <w:t xml:space="preserve">, діаметр плоду не більше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04460">
                <w:rPr>
                  <w:rFonts w:ascii="Times New Roman" w:hAnsi="Times New Roman"/>
                </w:rPr>
                <w:t>4 см</w:t>
              </w:r>
            </w:smartTag>
          </w:p>
        </w:tc>
      </w:tr>
      <w:tr w:rsidR="00F03DE0" w:rsidRPr="00FE645A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556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29-10-24-1</w:t>
            </w:r>
          </w:p>
        </w:tc>
        <w:tc>
          <w:tcPr>
            <w:tcW w:w="1540" w:type="dxa"/>
          </w:tcPr>
          <w:p w:rsidR="00F03DE0" w:rsidRPr="00D04460" w:rsidRDefault="00F03DE0" w:rsidP="000C749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31.10.24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240,00</w:t>
            </w:r>
          </w:p>
        </w:tc>
        <w:tc>
          <w:tcPr>
            <w:tcW w:w="6776" w:type="dxa"/>
          </w:tcPr>
          <w:p w:rsidR="00F03DE0" w:rsidRDefault="00F03DE0" w:rsidP="00FE64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 картриджа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C2076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557</w:t>
            </w:r>
          </w:p>
        </w:tc>
        <w:tc>
          <w:tcPr>
            <w:tcW w:w="1352" w:type="dxa"/>
          </w:tcPr>
          <w:p w:rsidR="00F03DE0" w:rsidRPr="002C0787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450</w:t>
            </w:r>
          </w:p>
        </w:tc>
        <w:tc>
          <w:tcPr>
            <w:tcW w:w="1540" w:type="dxa"/>
          </w:tcPr>
          <w:p w:rsidR="00F03DE0" w:rsidRPr="00D04460" w:rsidRDefault="00F03DE0" w:rsidP="003702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31.10.24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«СТМ-Фарм»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4448,60</w:t>
            </w:r>
          </w:p>
        </w:tc>
        <w:tc>
          <w:tcPr>
            <w:tcW w:w="6776" w:type="dxa"/>
          </w:tcPr>
          <w:p w:rsidR="00F03DE0" w:rsidRDefault="00F03DE0" w:rsidP="00FE645A">
            <w:pPr>
              <w:rPr>
                <w:rFonts w:ascii="Times New Roman" w:hAnsi="Times New Roman"/>
                <w:lang w:val="uk-UA"/>
              </w:rPr>
            </w:pPr>
            <w:r w:rsidRPr="008566D1">
              <w:rPr>
                <w:rFonts w:ascii="Times New Roman" w:hAnsi="Times New Roman"/>
                <w:lang w:val="uk-UA"/>
              </w:rPr>
              <w:t>Метилпреднізолон, порошок та розчинник для ін`єкцій, по 1000 мг (СОЛУ-МЕДРОЛ порошок та розчинник для розчину для ін’єкцій по 1000 мг; 1 флакон з порошком та 1 флакон з рочинником (спирт бензиловий (9 мг/мл), вода для ін'єкцій), по 15,6 мл у картонній коробці (Метилпреднізолон (</w:t>
            </w:r>
            <w:r w:rsidRPr="0037026E">
              <w:rPr>
                <w:rFonts w:ascii="Times New Roman" w:hAnsi="Times New Roman"/>
              </w:rPr>
              <w:t>Methylprednisolone</w:t>
            </w:r>
            <w:r w:rsidRPr="008566D1">
              <w:rPr>
                <w:rFonts w:ascii="Times New Roman" w:hAnsi="Times New Roman"/>
                <w:lang w:val="uk-UA"/>
              </w:rPr>
              <w:t>)(ДК 021:2015 33642000-2 Гормональні препарати системної дії, крім статевих гормонів)</w:t>
            </w:r>
          </w:p>
        </w:tc>
      </w:tr>
      <w:tr w:rsidR="00F03DE0" w:rsidRPr="00035EA9" w:rsidTr="0002648D">
        <w:trPr>
          <w:trHeight w:val="729"/>
        </w:trPr>
        <w:tc>
          <w:tcPr>
            <w:tcW w:w="628" w:type="dxa"/>
          </w:tcPr>
          <w:p w:rsidR="00F03DE0" w:rsidRPr="00035EA9" w:rsidRDefault="00F03DE0" w:rsidP="00C2076C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035EA9">
              <w:rPr>
                <w:rFonts w:ascii="Times New Roman" w:hAnsi="Times New Roman"/>
                <w:lang w:val="uk-UA"/>
              </w:rPr>
              <w:t>55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352" w:type="dxa"/>
          </w:tcPr>
          <w:p w:rsidR="00F03DE0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301/3,0</w:t>
            </w:r>
          </w:p>
        </w:tc>
        <w:tc>
          <w:tcPr>
            <w:tcW w:w="1540" w:type="dxa"/>
          </w:tcPr>
          <w:p w:rsidR="00F03DE0" w:rsidRDefault="00F03DE0" w:rsidP="003702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31.10.24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Державна установа «Харківський областний центр контролю та профилактики хвороб Міністерства здров’я України</w:t>
            </w:r>
          </w:p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2223,53</w:t>
            </w:r>
          </w:p>
        </w:tc>
        <w:tc>
          <w:tcPr>
            <w:tcW w:w="6776" w:type="dxa"/>
          </w:tcPr>
          <w:p w:rsidR="00F03DE0" w:rsidRPr="008566D1" w:rsidRDefault="00F03DE0" w:rsidP="003702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Лабораторні дослідження готового обіду</w:t>
            </w:r>
          </w:p>
        </w:tc>
      </w:tr>
      <w:tr w:rsidR="00F03DE0" w:rsidRPr="0037026E" w:rsidTr="0002648D">
        <w:trPr>
          <w:trHeight w:val="729"/>
        </w:trPr>
        <w:tc>
          <w:tcPr>
            <w:tcW w:w="628" w:type="dxa"/>
          </w:tcPr>
          <w:p w:rsidR="00F03DE0" w:rsidRDefault="00F03DE0" w:rsidP="00035E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559</w:t>
            </w:r>
          </w:p>
        </w:tc>
        <w:tc>
          <w:tcPr>
            <w:tcW w:w="1352" w:type="dxa"/>
          </w:tcPr>
          <w:p w:rsidR="00F03DE0" w:rsidRPr="00CE0F86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451</w:t>
            </w:r>
          </w:p>
        </w:tc>
        <w:tc>
          <w:tcPr>
            <w:tcW w:w="1540" w:type="dxa"/>
          </w:tcPr>
          <w:p w:rsidR="00F03DE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01.11.24</w:t>
            </w:r>
          </w:p>
        </w:tc>
        <w:tc>
          <w:tcPr>
            <w:tcW w:w="3080" w:type="dxa"/>
          </w:tcPr>
          <w:p w:rsidR="00F03DE0" w:rsidRPr="008566D1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«Мережа магазинів «Дніпро-М»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2199,00</w:t>
            </w:r>
          </w:p>
        </w:tc>
        <w:tc>
          <w:tcPr>
            <w:tcW w:w="6776" w:type="dxa"/>
          </w:tcPr>
          <w:p w:rsidR="00F03DE0" w:rsidRPr="008566D1" w:rsidRDefault="00F03DE0" w:rsidP="003702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Дриль</w:t>
            </w:r>
          </w:p>
        </w:tc>
      </w:tr>
      <w:tr w:rsidR="00F03DE0" w:rsidRPr="0037026E" w:rsidTr="0002648D">
        <w:trPr>
          <w:trHeight w:val="729"/>
        </w:trPr>
        <w:tc>
          <w:tcPr>
            <w:tcW w:w="628" w:type="dxa"/>
          </w:tcPr>
          <w:p w:rsidR="00F03DE0" w:rsidRDefault="00F03DE0" w:rsidP="00035E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560</w:t>
            </w:r>
          </w:p>
        </w:tc>
        <w:tc>
          <w:tcPr>
            <w:tcW w:w="1352" w:type="dxa"/>
          </w:tcPr>
          <w:p w:rsidR="00F03DE0" w:rsidRPr="00CE0F86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452</w:t>
            </w:r>
          </w:p>
        </w:tc>
        <w:tc>
          <w:tcPr>
            <w:tcW w:w="1540" w:type="dxa"/>
          </w:tcPr>
          <w:p w:rsidR="00F03DE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01.11.24</w:t>
            </w:r>
          </w:p>
        </w:tc>
        <w:tc>
          <w:tcPr>
            <w:tcW w:w="3080" w:type="dxa"/>
          </w:tcPr>
          <w:p w:rsidR="00F03DE0" w:rsidRPr="004020D7" w:rsidRDefault="00F03DE0" w:rsidP="004020D7">
            <w:pPr>
              <w:rPr>
                <w:rFonts w:ascii="Times New Roman" w:hAnsi="Times New Roman"/>
              </w:rPr>
            </w:pPr>
            <w:r w:rsidRPr="004020D7">
              <w:rPr>
                <w:rFonts w:ascii="Times New Roman" w:hAnsi="Times New Roman"/>
              </w:rPr>
              <w:t>ТОВ "ОФІСМЕНЕДЖЕР"  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47827,20</w:t>
            </w:r>
          </w:p>
        </w:tc>
        <w:tc>
          <w:tcPr>
            <w:tcW w:w="6776" w:type="dxa"/>
          </w:tcPr>
          <w:p w:rsidR="00F03DE0" w:rsidRPr="003258F0" w:rsidRDefault="00F03DE0" w:rsidP="0037026E">
            <w:pPr>
              <w:rPr>
                <w:rFonts w:ascii="Times New Roman" w:hAnsi="Times New Roman"/>
              </w:rPr>
            </w:pPr>
            <w:r w:rsidRPr="008566D1">
              <w:rPr>
                <w:rFonts w:ascii="Times New Roman" w:hAnsi="Times New Roman"/>
              </w:rPr>
              <w:t>Рушники паперові, 2-шарові, целюлозна основа, Z-складання, від 150 шт; Туалетний папір</w:t>
            </w:r>
          </w:p>
        </w:tc>
      </w:tr>
      <w:tr w:rsidR="00F03DE0" w:rsidRPr="0037026E" w:rsidTr="0002648D">
        <w:trPr>
          <w:trHeight w:val="729"/>
        </w:trPr>
        <w:tc>
          <w:tcPr>
            <w:tcW w:w="628" w:type="dxa"/>
          </w:tcPr>
          <w:p w:rsidR="00F03DE0" w:rsidRDefault="00F03DE0" w:rsidP="00035EA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561</w:t>
            </w:r>
          </w:p>
        </w:tc>
        <w:tc>
          <w:tcPr>
            <w:tcW w:w="1352" w:type="dxa"/>
          </w:tcPr>
          <w:p w:rsidR="00F03DE0" w:rsidRPr="00D411FB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10004725618</w:t>
            </w:r>
          </w:p>
        </w:tc>
        <w:tc>
          <w:tcPr>
            <w:tcW w:w="1540" w:type="dxa"/>
          </w:tcPr>
          <w:p w:rsidR="00F03DE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05.11.24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 - П Москалюк Юлія Олекксандрівна</w:t>
            </w:r>
          </w:p>
        </w:tc>
        <w:tc>
          <w:tcPr>
            <w:tcW w:w="1870" w:type="dxa"/>
          </w:tcPr>
          <w:p w:rsidR="00F03DE0" w:rsidRPr="00D411FB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17360,00</w:t>
            </w:r>
          </w:p>
        </w:tc>
        <w:tc>
          <w:tcPr>
            <w:tcW w:w="6776" w:type="dxa"/>
          </w:tcPr>
          <w:p w:rsidR="00F03DE0" w:rsidRDefault="00F03DE0" w:rsidP="003702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пов’язані з базами даних</w:t>
            </w:r>
          </w:p>
        </w:tc>
      </w:tr>
      <w:tr w:rsidR="00F03DE0" w:rsidRPr="0037026E" w:rsidTr="0002648D">
        <w:trPr>
          <w:trHeight w:val="729"/>
        </w:trPr>
        <w:tc>
          <w:tcPr>
            <w:tcW w:w="628" w:type="dxa"/>
          </w:tcPr>
          <w:p w:rsidR="00F03DE0" w:rsidRPr="00AC2752" w:rsidRDefault="00F03DE0" w:rsidP="00035EA9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E28DF">
              <w:rPr>
                <w:rFonts w:ascii="Times New Roman" w:hAnsi="Times New Roman"/>
                <w:lang w:val="uk-UA"/>
              </w:rPr>
              <w:t>56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52" w:type="dxa"/>
          </w:tcPr>
          <w:p w:rsidR="00F03DE0" w:rsidRDefault="00F03DE0" w:rsidP="000C749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</w:t>
            </w:r>
          </w:p>
        </w:tc>
        <w:tc>
          <w:tcPr>
            <w:tcW w:w="1540" w:type="dxa"/>
          </w:tcPr>
          <w:p w:rsidR="00F03DE0" w:rsidRPr="004C228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  <w:r>
              <w:rPr>
                <w:rFonts w:ascii="Times New Roman" w:hAnsi="Times New Roman"/>
                <w:lang w:val="uk-UA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ТзОВ «Ронамед»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2064,00</w:t>
            </w:r>
          </w:p>
        </w:tc>
        <w:tc>
          <w:tcPr>
            <w:tcW w:w="6776" w:type="dxa"/>
          </w:tcPr>
          <w:p w:rsidR="00F03DE0" w:rsidRPr="004C2280" w:rsidRDefault="00F03DE0" w:rsidP="0037026E">
            <w:pPr>
              <w:rPr>
                <w:rFonts w:ascii="Times New Roman" w:hAnsi="Times New Roman"/>
              </w:rPr>
            </w:pPr>
            <w:r w:rsidRPr="004C2280">
              <w:rPr>
                <w:rFonts w:ascii="Times New Roman" w:hAnsi="Times New Roman"/>
              </w:rPr>
              <w:t>Шприц катетерного типу, одноразовий, стерильний, 50 мл, без голки; Катетер аспіраційний, стерильний, одноразовий, 8 Fr, 500-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4C2280">
                <w:rPr>
                  <w:rFonts w:ascii="Times New Roman" w:hAnsi="Times New Roman"/>
                </w:rPr>
                <w:t>550 мм</w:t>
              </w:r>
            </w:smartTag>
            <w:r w:rsidRPr="004C2280">
              <w:rPr>
                <w:rFonts w:ascii="Times New Roman" w:hAnsi="Times New Roman"/>
              </w:rPr>
              <w:t>, з вакуум-контролем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563</w:t>
            </w:r>
          </w:p>
        </w:tc>
        <w:tc>
          <w:tcPr>
            <w:tcW w:w="1352" w:type="dxa"/>
          </w:tcPr>
          <w:p w:rsidR="00F03DE0" w:rsidRPr="007A5E00" w:rsidRDefault="00F03DE0" w:rsidP="000C749A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uk-UA"/>
              </w:rPr>
              <w:t>453</w:t>
            </w:r>
          </w:p>
        </w:tc>
        <w:tc>
          <w:tcPr>
            <w:tcW w:w="1540" w:type="dxa"/>
          </w:tcPr>
          <w:p w:rsidR="00F03DE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07.11.24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Ковач Вікторіяґ Вікторівна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9884,00</w:t>
            </w:r>
          </w:p>
        </w:tc>
        <w:tc>
          <w:tcPr>
            <w:tcW w:w="6776" w:type="dxa"/>
          </w:tcPr>
          <w:p w:rsidR="00F03DE0" w:rsidRPr="00035EA9" w:rsidRDefault="00F03DE0" w:rsidP="007A5E00">
            <w:pPr>
              <w:rPr>
                <w:rFonts w:ascii="Times New Roman" w:hAnsi="Times New Roman"/>
                <w:lang w:val="uk-UA"/>
              </w:rPr>
            </w:pPr>
            <w:r w:rsidRPr="00035EA9">
              <w:rPr>
                <w:rFonts w:ascii="Times New Roman" w:hAnsi="Times New Roman"/>
                <w:lang w:val="uk-UA"/>
              </w:rPr>
              <w:t xml:space="preserve">Реактиви: Коди НК 024:2023 53301 - Набір Глюкоза Філісіт (Глюкоза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, набір, ферментний спектрофотометричний аналіз); 55872 - Набір Гемоглобін Філісіт (набір для визначення концентрації гемоглобін); 47869 Калібратори Гемоглобіну, набір контрольних розчинів (Множинні аналіти клінічної хімії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, контрольний матеріал); 53229 Набір Білірубін (набір для визначення концентрації загального та прямого білірубіну у сироватці крові); 53989 Набір Загальний білок 1000мл (набір для визначення концентрації загального білку у сироватці крові людини); 59085 Набір Загальний білок УЛ, сеча/ліквор (набір для визначення мікропротеїну ІВД, спектрофотометричний аналіз) 54519 «Ацетон-тест» № 50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 (Кетони сечі, колориметрична тест-смужка, експрес-аналіз); 54518 «Глюкотест» № 100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 (Глюкоза сечі, колориметрична тест-смужка, експрес-аналіз); 53304 Тест-смужки </w:t>
            </w:r>
            <w:r w:rsidRPr="007A5E00">
              <w:rPr>
                <w:rFonts w:ascii="Times New Roman" w:hAnsi="Times New Roman"/>
              </w:rPr>
              <w:t>NewMed</w:t>
            </w:r>
            <w:r w:rsidRPr="00035EA9">
              <w:rPr>
                <w:rFonts w:ascii="Times New Roman" w:hAnsi="Times New Roman"/>
                <w:lang w:val="uk-UA"/>
              </w:rPr>
              <w:t xml:space="preserve"> </w:t>
            </w:r>
            <w:r w:rsidRPr="007A5E00">
              <w:rPr>
                <w:rFonts w:ascii="Times New Roman" w:hAnsi="Times New Roman"/>
              </w:rPr>
              <w:t>Neo</w:t>
            </w:r>
            <w:r w:rsidRPr="00035EA9">
              <w:rPr>
                <w:rFonts w:ascii="Times New Roman" w:hAnsi="Times New Roman"/>
                <w:lang w:val="uk-UA"/>
              </w:rPr>
              <w:t xml:space="preserve"> для глюкометра ( Глюкоза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набір, колориметрична тест-стрічка, експрес-аналіз); 6327 Філісіт АСЛ-О-латекс 2мл (Бета-гемолітична численна група стрептококів стрептолізин-</w:t>
            </w:r>
            <w:r w:rsidRPr="007A5E00">
              <w:rPr>
                <w:rFonts w:ascii="Times New Roman" w:hAnsi="Times New Roman"/>
              </w:rPr>
              <w:t>O</w:t>
            </w:r>
            <w:r w:rsidRPr="00035EA9">
              <w:rPr>
                <w:rFonts w:ascii="Times New Roman" w:hAnsi="Times New Roman"/>
                <w:lang w:val="uk-UA"/>
              </w:rPr>
              <w:t xml:space="preserve">, антитіла,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набір, аглютинація); 63234 Філісіт-СРБ-латекс 2 мл (</w:t>
            </w:r>
            <w:r w:rsidRPr="007A5E00">
              <w:rPr>
                <w:rFonts w:ascii="Times New Roman" w:hAnsi="Times New Roman"/>
              </w:rPr>
              <w:t>C</w:t>
            </w:r>
            <w:r w:rsidRPr="00035EA9">
              <w:rPr>
                <w:rFonts w:ascii="Times New Roman" w:hAnsi="Times New Roman"/>
                <w:lang w:val="uk-UA"/>
              </w:rPr>
              <w:t>-реактивний білок (</w:t>
            </w:r>
            <w:r w:rsidRPr="007A5E00">
              <w:rPr>
                <w:rFonts w:ascii="Times New Roman" w:hAnsi="Times New Roman"/>
              </w:rPr>
              <w:t>CRP</w:t>
            </w:r>
            <w:r w:rsidRPr="00035EA9">
              <w:rPr>
                <w:rFonts w:ascii="Times New Roman" w:hAnsi="Times New Roman"/>
                <w:lang w:val="uk-UA"/>
              </w:rPr>
              <w:t xml:space="preserve">), антитіла,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набір, аглютинація); 55112 Філісіт-РФ-латекс 2мл (Ревматоїдний чинник, антитіла,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 набір, аглютинація); 55868 СпЛ </w:t>
            </w:r>
            <w:r w:rsidRPr="007A5E00">
              <w:rPr>
                <w:rFonts w:ascii="Times New Roman" w:hAnsi="Times New Roman"/>
              </w:rPr>
              <w:t>RBC</w:t>
            </w:r>
            <w:r w:rsidRPr="00035EA9">
              <w:rPr>
                <w:rFonts w:ascii="Times New Roman" w:hAnsi="Times New Roman"/>
                <w:lang w:val="uk-UA"/>
              </w:rPr>
              <w:t xml:space="preserve"> - контроль Н+П (2 фл х 2,5 мл) (Еритроцити, підрахунок клітин </w:t>
            </w:r>
            <w:r w:rsidRPr="007A5E00">
              <w:rPr>
                <w:rFonts w:ascii="Times New Roman" w:hAnsi="Times New Roman"/>
              </w:rPr>
              <w:t>IVD</w:t>
            </w:r>
            <w:r w:rsidRPr="00035EA9">
              <w:rPr>
                <w:rFonts w:ascii="Times New Roman" w:hAnsi="Times New Roman"/>
                <w:lang w:val="uk-UA"/>
              </w:rPr>
              <w:t xml:space="preserve">, контрольний матеріал); 56225 СпЛ </w:t>
            </w:r>
            <w:r w:rsidRPr="007A5E00">
              <w:rPr>
                <w:rFonts w:ascii="Times New Roman" w:hAnsi="Times New Roman"/>
              </w:rPr>
              <w:t>WBC</w:t>
            </w:r>
            <w:r w:rsidRPr="00035EA9">
              <w:rPr>
                <w:rFonts w:ascii="Times New Roman" w:hAnsi="Times New Roman"/>
                <w:lang w:val="uk-UA"/>
              </w:rPr>
              <w:t xml:space="preserve"> - контроль Н+П (2 фл х 2,5 мл) (Лейкоцити, підрахунок клітин </w:t>
            </w:r>
            <w:r w:rsidRPr="007A5E00">
              <w:rPr>
                <w:rFonts w:ascii="Times New Roman" w:hAnsi="Times New Roman"/>
              </w:rPr>
              <w:t>IVD</w:t>
            </w:r>
            <w:r>
              <w:rPr>
                <w:rFonts w:ascii="Times New Roman" w:hAnsi="Times New Roman"/>
                <w:lang w:val="uk-UA"/>
              </w:rPr>
              <w:t>, контрольний матеріал)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Pr="00AC2752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52" w:type="dxa"/>
          </w:tcPr>
          <w:p w:rsidR="00F03DE0" w:rsidRPr="00AF605E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uk-UA"/>
              </w:rPr>
              <w:t>12806</w:t>
            </w:r>
          </w:p>
        </w:tc>
        <w:tc>
          <w:tcPr>
            <w:tcW w:w="1540" w:type="dxa"/>
          </w:tcPr>
          <w:p w:rsidR="00F03DE0" w:rsidRDefault="00F03DE0" w:rsidP="008566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en-US"/>
              </w:rPr>
              <w:t>08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11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«НАУКОВОГ-ВИРОБНИЧА КОМПАНІЯ «УКРЕКОПРОМ»</w:t>
            </w:r>
          </w:p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10200,00</w:t>
            </w:r>
          </w:p>
        </w:tc>
        <w:tc>
          <w:tcPr>
            <w:tcW w:w="6776" w:type="dxa"/>
          </w:tcPr>
          <w:p w:rsidR="00F03DE0" w:rsidRPr="00AF605E" w:rsidRDefault="00F03DE0" w:rsidP="00BD232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у сфері поводження з медичними відходами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Pr="00AF605E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454</w:t>
            </w:r>
          </w:p>
        </w:tc>
        <w:tc>
          <w:tcPr>
            <w:tcW w:w="1540" w:type="dxa"/>
          </w:tcPr>
          <w:p w:rsidR="00F03DE0" w:rsidRPr="00A765C3" w:rsidRDefault="00F03DE0" w:rsidP="008566D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Кулачковськак Вікторія Олександрівна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111920,00</w:t>
            </w:r>
          </w:p>
        </w:tc>
        <w:tc>
          <w:tcPr>
            <w:tcW w:w="6776" w:type="dxa"/>
          </w:tcPr>
          <w:p w:rsidR="00F03DE0" w:rsidRDefault="00F03DE0" w:rsidP="007A5E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Філе куряче заморожене, ДСТУ 3143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455</w:t>
            </w:r>
          </w:p>
        </w:tc>
        <w:tc>
          <w:tcPr>
            <w:tcW w:w="1540" w:type="dxa"/>
          </w:tcPr>
          <w:p w:rsidR="00F03DE0" w:rsidRPr="00A765C3" w:rsidRDefault="00F03DE0" w:rsidP="0063238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FE645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108,00</w:t>
            </w:r>
          </w:p>
        </w:tc>
        <w:tc>
          <w:tcPr>
            <w:tcW w:w="6776" w:type="dxa"/>
          </w:tcPr>
          <w:p w:rsidR="00F03DE0" w:rsidRDefault="00F03DE0" w:rsidP="007A5E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Шар-кран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456</w:t>
            </w:r>
          </w:p>
        </w:tc>
        <w:tc>
          <w:tcPr>
            <w:tcW w:w="1540" w:type="dxa"/>
          </w:tcPr>
          <w:p w:rsidR="00F03DE0" w:rsidRPr="00A765C3" w:rsidRDefault="00F03DE0" w:rsidP="0063238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632381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81,00</w:t>
            </w:r>
          </w:p>
        </w:tc>
        <w:tc>
          <w:tcPr>
            <w:tcW w:w="6776" w:type="dxa"/>
          </w:tcPr>
          <w:p w:rsidR="00F03DE0" w:rsidRDefault="00F03DE0" w:rsidP="007A5E0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Шланг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457</w:t>
            </w:r>
          </w:p>
        </w:tc>
        <w:tc>
          <w:tcPr>
            <w:tcW w:w="1540" w:type="dxa"/>
          </w:tcPr>
          <w:p w:rsidR="00F03DE0" w:rsidRPr="00A765C3" w:rsidRDefault="00F03DE0" w:rsidP="0063238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632381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216,60</w:t>
            </w:r>
          </w:p>
        </w:tc>
        <w:tc>
          <w:tcPr>
            <w:tcW w:w="6776" w:type="dxa"/>
          </w:tcPr>
          <w:p w:rsidR="00F03DE0" w:rsidRPr="00632381" w:rsidRDefault="00F03DE0" w:rsidP="00632381">
            <w:pPr>
              <w:rPr>
                <w:rFonts w:ascii="Times New Roman" w:hAnsi="Times New Roman"/>
              </w:rPr>
            </w:pPr>
            <w:hyperlink r:id="rId41" w:tooltip="Гайка, гвинт,саморіз,дюбель" w:history="1">
              <w:r w:rsidRPr="0063238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Гайка, гвинт,</w:t>
              </w:r>
              <w:r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63238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саморіз,</w:t>
              </w:r>
              <w:r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632381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дюбель </w:t>
              </w:r>
            </w:hyperlink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458</w:t>
            </w:r>
          </w:p>
        </w:tc>
        <w:tc>
          <w:tcPr>
            <w:tcW w:w="1540" w:type="dxa"/>
          </w:tcPr>
          <w:p w:rsidR="00F03DE0" w:rsidRPr="00A765C3" w:rsidRDefault="00F03DE0" w:rsidP="0063238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632381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114,00</w:t>
            </w:r>
          </w:p>
        </w:tc>
        <w:tc>
          <w:tcPr>
            <w:tcW w:w="6776" w:type="dxa"/>
          </w:tcPr>
          <w:p w:rsidR="00F03DE0" w:rsidRPr="00E74A53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Акумулятор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459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2553,00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571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460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1593,00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461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1149,00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Розетка, клема, коробка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462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378,00</w:t>
            </w:r>
          </w:p>
        </w:tc>
        <w:tc>
          <w:tcPr>
            <w:tcW w:w="6776" w:type="dxa"/>
          </w:tcPr>
          <w:p w:rsidR="00F03DE0" w:rsidRPr="00E74A53" w:rsidRDefault="00F03DE0" w:rsidP="00E74A53">
            <w:pPr>
              <w:rPr>
                <w:rFonts w:ascii="Times New Roman" w:hAnsi="Times New Roman"/>
              </w:rPr>
            </w:pPr>
            <w:hyperlink r:id="rId42" w:tooltip="Шпатель, лопата, держак,свердло" w:history="1">
              <w:r w:rsidRPr="00E74A5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Шпатель, лопата, держак,</w:t>
              </w:r>
              <w:r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E74A5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свердло</w:t>
              </w:r>
            </w:hyperlink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463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339,00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Грунт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464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108,00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Батарейка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465</w:t>
            </w:r>
          </w:p>
        </w:tc>
        <w:tc>
          <w:tcPr>
            <w:tcW w:w="1540" w:type="dxa"/>
          </w:tcPr>
          <w:p w:rsidR="00F03DE0" w:rsidRPr="00A765C3" w:rsidRDefault="00F03DE0" w:rsidP="00E74A5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E74A5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471,00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466</w:t>
            </w:r>
          </w:p>
        </w:tc>
        <w:tc>
          <w:tcPr>
            <w:tcW w:w="1540" w:type="dxa"/>
          </w:tcPr>
          <w:p w:rsidR="00F03DE0" w:rsidRPr="00A765C3" w:rsidRDefault="00F03DE0" w:rsidP="000C6AB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123,00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Лезо, ніж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467</w:t>
            </w:r>
          </w:p>
        </w:tc>
        <w:tc>
          <w:tcPr>
            <w:tcW w:w="1540" w:type="dxa"/>
          </w:tcPr>
          <w:p w:rsidR="00F03DE0" w:rsidRPr="00A765C3" w:rsidRDefault="00F03DE0" w:rsidP="000C6AB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117,00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Пензель, валик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468</w:t>
            </w:r>
          </w:p>
        </w:tc>
        <w:tc>
          <w:tcPr>
            <w:tcW w:w="1540" w:type="dxa"/>
          </w:tcPr>
          <w:p w:rsidR="00F03DE0" w:rsidRPr="00A765C3" w:rsidRDefault="00F03DE0" w:rsidP="000C6AB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08.11.24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165,00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Циліндр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469</w:t>
            </w:r>
          </w:p>
        </w:tc>
        <w:tc>
          <w:tcPr>
            <w:tcW w:w="1540" w:type="dxa"/>
          </w:tcPr>
          <w:p w:rsidR="00F03DE0" w:rsidRDefault="00F03DE0" w:rsidP="000C6AB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571,20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Пластиковий органайзер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581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470</w:t>
            </w:r>
          </w:p>
        </w:tc>
        <w:tc>
          <w:tcPr>
            <w:tcW w:w="1540" w:type="dxa"/>
          </w:tcPr>
          <w:p w:rsidR="00F03DE0" w:rsidRDefault="00F03DE0" w:rsidP="000C6AB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1372,80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тактильна</w:t>
            </w:r>
          </w:p>
        </w:tc>
      </w:tr>
      <w:tr w:rsidR="00F03DE0" w:rsidRPr="007A5E00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471</w:t>
            </w:r>
          </w:p>
        </w:tc>
        <w:tc>
          <w:tcPr>
            <w:tcW w:w="1540" w:type="dxa"/>
          </w:tcPr>
          <w:p w:rsidR="00F03DE0" w:rsidRDefault="00F03DE0" w:rsidP="004C2280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11.11.24</w:t>
            </w:r>
          </w:p>
        </w:tc>
        <w:tc>
          <w:tcPr>
            <w:tcW w:w="3080" w:type="dxa"/>
          </w:tcPr>
          <w:p w:rsidR="00F03DE0" w:rsidRDefault="00F03DE0" w:rsidP="000C6AB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1111,20</w:t>
            </w:r>
          </w:p>
        </w:tc>
        <w:tc>
          <w:tcPr>
            <w:tcW w:w="6776" w:type="dxa"/>
          </w:tcPr>
          <w:p w:rsidR="00F03DE0" w:rsidRDefault="00F03DE0" w:rsidP="006323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Шар-кран, кран, арматура бочка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9501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472</w:t>
            </w:r>
          </w:p>
        </w:tc>
        <w:tc>
          <w:tcPr>
            <w:tcW w:w="1540" w:type="dxa"/>
          </w:tcPr>
          <w:p w:rsidR="00F03DE0" w:rsidRDefault="00F03DE0" w:rsidP="00DA649C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11.11.24</w:t>
            </w:r>
          </w:p>
        </w:tc>
        <w:tc>
          <w:tcPr>
            <w:tcW w:w="3080" w:type="dxa"/>
          </w:tcPr>
          <w:p w:rsidR="00F03DE0" w:rsidRPr="00BD232B" w:rsidRDefault="00F03DE0" w:rsidP="00DA649C">
            <w:pPr>
              <w:rPr>
                <w:rFonts w:ascii="Times New Roman" w:hAnsi="Times New Roman"/>
                <w:lang w:val="uk-UA"/>
              </w:rPr>
            </w:pPr>
            <w:r w:rsidRPr="00BD232B">
              <w:rPr>
                <w:rFonts w:ascii="Times New Roman" w:hAnsi="Times New Roman"/>
                <w:lang w:val="uk-UA"/>
              </w:rPr>
              <w:t>ТОВАРИСТВО З ДОДАТКОВОЮ ВІДПОВІДАЛЬНІСТЮ "ОХТИРСЬКИЙ ХЛІБОКОМБІНАТ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20367,00</w:t>
            </w:r>
          </w:p>
        </w:tc>
        <w:tc>
          <w:tcPr>
            <w:tcW w:w="6776" w:type="dxa"/>
          </w:tcPr>
          <w:p w:rsidR="00F03DE0" w:rsidRPr="00DA649C" w:rsidRDefault="00F03DE0" w:rsidP="00DA649C">
            <w:pPr>
              <w:rPr>
                <w:rFonts w:ascii="Times New Roman" w:hAnsi="Times New Roman"/>
              </w:rPr>
            </w:pPr>
            <w:r w:rsidRPr="00DA649C">
              <w:rPr>
                <w:rFonts w:ascii="Times New Roman" w:hAnsi="Times New Roman"/>
              </w:rPr>
              <w:t>Хліб з пшеничного борошна, в упаковці</w:t>
            </w:r>
          </w:p>
          <w:p w:rsidR="00F03DE0" w:rsidRPr="00DA649C" w:rsidRDefault="00F03DE0" w:rsidP="00632381">
            <w:pPr>
              <w:rPr>
                <w:rFonts w:ascii="Times New Roman" w:hAnsi="Times New Roman"/>
              </w:rPr>
            </w:pP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473</w:t>
            </w:r>
          </w:p>
        </w:tc>
        <w:tc>
          <w:tcPr>
            <w:tcW w:w="1540" w:type="dxa"/>
          </w:tcPr>
          <w:p w:rsidR="00F03DE0" w:rsidRDefault="00F03DE0" w:rsidP="00DA649C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A9501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141,00</w:t>
            </w:r>
          </w:p>
        </w:tc>
        <w:tc>
          <w:tcPr>
            <w:tcW w:w="6776" w:type="dxa"/>
          </w:tcPr>
          <w:p w:rsidR="00F03DE0" w:rsidRPr="00A95018" w:rsidRDefault="00F03DE0" w:rsidP="00DA649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Клей для шпалер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474</w:t>
            </w:r>
          </w:p>
        </w:tc>
        <w:tc>
          <w:tcPr>
            <w:tcW w:w="1540" w:type="dxa"/>
          </w:tcPr>
          <w:p w:rsidR="00F03DE0" w:rsidRDefault="00F03DE0" w:rsidP="00A9501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A9501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384,00</w:t>
            </w:r>
          </w:p>
        </w:tc>
        <w:tc>
          <w:tcPr>
            <w:tcW w:w="6776" w:type="dxa"/>
          </w:tcPr>
          <w:p w:rsidR="00F03DE0" w:rsidRDefault="00F03DE0" w:rsidP="00DA649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Авт.вимикач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475</w:t>
            </w:r>
          </w:p>
        </w:tc>
        <w:tc>
          <w:tcPr>
            <w:tcW w:w="1540" w:type="dxa"/>
          </w:tcPr>
          <w:p w:rsidR="00F03DE0" w:rsidRDefault="00F03DE0" w:rsidP="00A9501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A9501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354,00</w:t>
            </w:r>
          </w:p>
        </w:tc>
        <w:tc>
          <w:tcPr>
            <w:tcW w:w="6776" w:type="dxa"/>
          </w:tcPr>
          <w:p w:rsidR="00F03DE0" w:rsidRDefault="00F03DE0" w:rsidP="00DA649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Коліно, труба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476</w:t>
            </w:r>
          </w:p>
        </w:tc>
        <w:tc>
          <w:tcPr>
            <w:tcW w:w="1540" w:type="dxa"/>
          </w:tcPr>
          <w:p w:rsidR="00F03DE0" w:rsidRDefault="00F03DE0" w:rsidP="00A9501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A9501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1485,00</w:t>
            </w:r>
          </w:p>
        </w:tc>
        <w:tc>
          <w:tcPr>
            <w:tcW w:w="6776" w:type="dxa"/>
          </w:tcPr>
          <w:p w:rsidR="00F03DE0" w:rsidRPr="00A95018" w:rsidRDefault="00F03DE0" w:rsidP="00A95018">
            <w:pPr>
              <w:rPr>
                <w:rFonts w:ascii="Times New Roman" w:hAnsi="Times New Roman"/>
              </w:rPr>
            </w:pPr>
            <w:hyperlink r:id="rId43" w:tooltip="Кран радіаторний, комплект для радіатора" w:history="1">
              <w:r w:rsidRPr="00A9501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Кран радіаторний, комплект для радіатора </w:t>
              </w:r>
            </w:hyperlink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477</w:t>
            </w:r>
          </w:p>
        </w:tc>
        <w:tc>
          <w:tcPr>
            <w:tcW w:w="1540" w:type="dxa"/>
          </w:tcPr>
          <w:p w:rsidR="00F03DE0" w:rsidRDefault="00F03DE0" w:rsidP="00A9501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A9501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10728,00</w:t>
            </w:r>
          </w:p>
        </w:tc>
        <w:tc>
          <w:tcPr>
            <w:tcW w:w="6776" w:type="dxa"/>
          </w:tcPr>
          <w:p w:rsidR="00F03DE0" w:rsidRPr="00A95018" w:rsidRDefault="00F03DE0" w:rsidP="00A95018">
            <w:pPr>
              <w:rPr>
                <w:rFonts w:ascii="Times New Roman" w:hAnsi="Times New Roman"/>
              </w:rPr>
            </w:pPr>
            <w:hyperlink r:id="rId44" w:tooltip="Радіатор бімет, кронштейн" w:history="1">
              <w:r w:rsidRPr="00A95018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Радіатор бімет, кронштейн</w:t>
              </w:r>
            </w:hyperlink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C275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478</w:t>
            </w:r>
          </w:p>
        </w:tc>
        <w:tc>
          <w:tcPr>
            <w:tcW w:w="1540" w:type="dxa"/>
          </w:tcPr>
          <w:p w:rsidR="00F03DE0" w:rsidRDefault="00F03DE0" w:rsidP="00FD7F74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FD7F74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4,20</w:t>
            </w:r>
          </w:p>
        </w:tc>
        <w:tc>
          <w:tcPr>
            <w:tcW w:w="6776" w:type="dxa"/>
          </w:tcPr>
          <w:p w:rsidR="00F03DE0" w:rsidRPr="00892530" w:rsidRDefault="00F03DE0" w:rsidP="00A9501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Гайка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Pr="008E0FA1" w:rsidRDefault="00F03DE0" w:rsidP="00AC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52" w:type="dxa"/>
          </w:tcPr>
          <w:p w:rsidR="00F03DE0" w:rsidRPr="00FD7F74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435/24</w:t>
            </w:r>
          </w:p>
        </w:tc>
        <w:tc>
          <w:tcPr>
            <w:tcW w:w="1540" w:type="dxa"/>
          </w:tcPr>
          <w:p w:rsidR="00F03DE0" w:rsidRDefault="00F03DE0" w:rsidP="00FD7F74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Pr="00FD7F74" w:rsidRDefault="00F03DE0" w:rsidP="00FD7F74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«ІНТЕЛЛА»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1435,00</w:t>
            </w:r>
          </w:p>
        </w:tc>
        <w:tc>
          <w:tcPr>
            <w:tcW w:w="6776" w:type="dxa"/>
          </w:tcPr>
          <w:p w:rsidR="00F03DE0" w:rsidRPr="00FD7F74" w:rsidRDefault="00F03DE0" w:rsidP="00FD7F74">
            <w:pPr>
              <w:rPr>
                <w:rFonts w:ascii="Times New Roman" w:hAnsi="Times New Roman"/>
              </w:rPr>
            </w:pPr>
            <w:r w:rsidRPr="00FD7F74">
              <w:rPr>
                <w:rFonts w:ascii="Times New Roman" w:hAnsi="Times New Roman"/>
              </w:rPr>
              <w:t>Піпетка стерильна, 1 мл, градуйована; Камера Горяева 2 –х камерна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Pr="0040492A" w:rsidRDefault="00F03DE0" w:rsidP="004049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591</w:t>
            </w:r>
          </w:p>
        </w:tc>
        <w:tc>
          <w:tcPr>
            <w:tcW w:w="1352" w:type="dxa"/>
          </w:tcPr>
          <w:p w:rsidR="00F03DE0" w:rsidRPr="0040492A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479</w:t>
            </w:r>
          </w:p>
        </w:tc>
        <w:tc>
          <w:tcPr>
            <w:tcW w:w="1540" w:type="dxa"/>
          </w:tcPr>
          <w:p w:rsidR="00F03DE0" w:rsidRDefault="00F03DE0" w:rsidP="00FD7F74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FD7F74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1760,00</w:t>
            </w:r>
          </w:p>
        </w:tc>
        <w:tc>
          <w:tcPr>
            <w:tcW w:w="6776" w:type="dxa"/>
          </w:tcPr>
          <w:p w:rsidR="00F03DE0" w:rsidRPr="0040492A" w:rsidRDefault="00F03DE0" w:rsidP="00FD7F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4049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592</w:t>
            </w:r>
          </w:p>
          <w:p w:rsidR="00F03DE0" w:rsidRDefault="00F03DE0" w:rsidP="00CF08F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480</w:t>
            </w:r>
          </w:p>
        </w:tc>
        <w:tc>
          <w:tcPr>
            <w:tcW w:w="1540" w:type="dxa"/>
          </w:tcPr>
          <w:p w:rsidR="00F03DE0" w:rsidRDefault="00F03DE0" w:rsidP="009F501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 w:rsidRPr="00407963">
              <w:rPr>
                <w:rFonts w:ascii="Times New Roman" w:hAnsi="Times New Roman"/>
                <w:lang w:val="uk-UA"/>
              </w:rPr>
              <w:t>ФО-П Белевцев Василь Борисович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1430,00</w:t>
            </w:r>
          </w:p>
        </w:tc>
        <w:tc>
          <w:tcPr>
            <w:tcW w:w="6776" w:type="dxa"/>
          </w:tcPr>
          <w:p w:rsidR="00F03DE0" w:rsidRDefault="00F03DE0" w:rsidP="00FD7F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4049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02003528</w:t>
            </w:r>
          </w:p>
        </w:tc>
        <w:tc>
          <w:tcPr>
            <w:tcW w:w="1540" w:type="dxa"/>
          </w:tcPr>
          <w:p w:rsidR="00F03DE0" w:rsidRDefault="00F03DE0" w:rsidP="00CF08F1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18.11.24</w:t>
            </w:r>
          </w:p>
        </w:tc>
        <w:tc>
          <w:tcPr>
            <w:tcW w:w="3080" w:type="dxa"/>
          </w:tcPr>
          <w:p w:rsidR="00F03DE0" w:rsidRPr="00407963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«ЕЛЕКТРОННА БУХГАЛТЕРІЯ»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1850,00</w:t>
            </w:r>
          </w:p>
        </w:tc>
        <w:tc>
          <w:tcPr>
            <w:tcW w:w="6776" w:type="dxa"/>
          </w:tcPr>
          <w:p w:rsidR="00F03DE0" w:rsidRPr="00CF08F1" w:rsidRDefault="00F03DE0" w:rsidP="00CF08F1">
            <w:pPr>
              <w:rPr>
                <w:rFonts w:ascii="Times New Roman" w:hAnsi="Times New Roman"/>
              </w:rPr>
            </w:pPr>
            <w:r w:rsidRPr="00CF08F1">
              <w:rPr>
                <w:rFonts w:ascii="Times New Roman" w:hAnsi="Times New Roman"/>
              </w:rPr>
              <w:t>Електронний дистрибутив комп’ютерної програми «M.E.DOC»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Pr="00C70A8C" w:rsidRDefault="00F03DE0" w:rsidP="00404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Pr="00447649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1-МРТ</w:t>
            </w:r>
          </w:p>
        </w:tc>
        <w:tc>
          <w:tcPr>
            <w:tcW w:w="1540" w:type="dxa"/>
          </w:tcPr>
          <w:p w:rsidR="00F03DE0" w:rsidRDefault="00F03DE0" w:rsidP="00447649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9</w:t>
            </w:r>
            <w:r>
              <w:rPr>
                <w:rFonts w:ascii="Times New Roman" w:hAnsi="Times New Roman"/>
                <w:bCs/>
                <w:lang w:val="uk-UA"/>
              </w:rPr>
              <w:t>.11.24</w:t>
            </w:r>
          </w:p>
        </w:tc>
        <w:tc>
          <w:tcPr>
            <w:tcW w:w="3080" w:type="dxa"/>
          </w:tcPr>
          <w:p w:rsidR="00F03DE0" w:rsidRPr="00447649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«Центр променевої діагностики»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49400,00</w:t>
            </w:r>
          </w:p>
        </w:tc>
        <w:tc>
          <w:tcPr>
            <w:tcW w:w="6776" w:type="dxa"/>
          </w:tcPr>
          <w:p w:rsidR="00F03DE0" w:rsidRPr="00447649" w:rsidRDefault="00F03DE0" w:rsidP="00447649">
            <w:pPr>
              <w:rPr>
                <w:rFonts w:ascii="Times New Roman" w:hAnsi="Times New Roman"/>
              </w:rPr>
            </w:pPr>
            <w:r w:rsidRPr="00447649">
              <w:rPr>
                <w:rFonts w:ascii="Times New Roman" w:hAnsi="Times New Roman"/>
              </w:rPr>
              <w:t>Послуги з проведення обстеження з магнітно-резонансної томографії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Pr="009F5017" w:rsidRDefault="00F03DE0" w:rsidP="004049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481</w:t>
            </w:r>
          </w:p>
        </w:tc>
        <w:tc>
          <w:tcPr>
            <w:tcW w:w="1540" w:type="dxa"/>
          </w:tcPr>
          <w:p w:rsidR="00F03DE0" w:rsidRDefault="00F03DE0" w:rsidP="009F501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9</w:t>
            </w:r>
            <w:r>
              <w:rPr>
                <w:rFonts w:ascii="Times New Roman" w:hAnsi="Times New Roman"/>
                <w:bCs/>
                <w:lang w:val="uk-UA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Гусев Артур Ігорович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47850,00</w:t>
            </w:r>
          </w:p>
        </w:tc>
        <w:tc>
          <w:tcPr>
            <w:tcW w:w="6776" w:type="dxa"/>
          </w:tcPr>
          <w:p w:rsidR="00F03DE0" w:rsidRPr="005613DF" w:rsidRDefault="00F03DE0" w:rsidP="00447649">
            <w:pPr>
              <w:rPr>
                <w:rFonts w:ascii="Times New Roman" w:hAnsi="Times New Roman"/>
                <w:lang w:val="uk-UA"/>
              </w:rPr>
            </w:pPr>
            <w:r w:rsidRPr="005613DF">
              <w:rPr>
                <w:rFonts w:ascii="Times New Roman" w:hAnsi="Times New Roman"/>
                <w:lang w:val="uk-UA"/>
              </w:rPr>
              <w:t xml:space="preserve">Масло вершкове 82% 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40492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Р-4/1</w:t>
            </w:r>
          </w:p>
        </w:tc>
        <w:tc>
          <w:tcPr>
            <w:tcW w:w="1540" w:type="dxa"/>
          </w:tcPr>
          <w:p w:rsidR="00F03DE0" w:rsidRDefault="00F03DE0" w:rsidP="009F501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  <w:r>
              <w:rPr>
                <w:rFonts w:ascii="Times New Roman" w:hAnsi="Times New Roman"/>
                <w:bCs/>
                <w:lang w:val="en-US"/>
              </w:rPr>
              <w:t>9</w:t>
            </w:r>
            <w:r>
              <w:rPr>
                <w:rFonts w:ascii="Times New Roman" w:hAnsi="Times New Roman"/>
                <w:bCs/>
                <w:lang w:val="uk-UA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A80C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КОМУНАЛЬНЕ ПІДПРИЄМСТВО «</w:t>
            </w:r>
            <w:r w:rsidRPr="00A80CCA">
              <w:rPr>
                <w:rFonts w:ascii="Times New Roman" w:hAnsi="Times New Roman"/>
              </w:rPr>
              <w:t>CAHE</w:t>
            </w:r>
            <w:r>
              <w:rPr>
                <w:rFonts w:ascii="Times New Roman" w:hAnsi="Times New Roman"/>
                <w:lang w:val="uk-UA"/>
              </w:rPr>
              <w:t>ПІД</w:t>
            </w:r>
            <w:r w:rsidRPr="00A80CCA">
              <w:rPr>
                <w:rFonts w:ascii="Times New Roman" w:hAnsi="Times New Roman"/>
              </w:rPr>
              <w:t>CEPBIC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  <w:p w:rsidR="00F03DE0" w:rsidRPr="00A80CCA" w:rsidRDefault="00F03DE0" w:rsidP="00A80CC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36258,00</w:t>
            </w:r>
          </w:p>
        </w:tc>
        <w:tc>
          <w:tcPr>
            <w:tcW w:w="6776" w:type="dxa"/>
          </w:tcPr>
          <w:p w:rsidR="00F03DE0" w:rsidRPr="00A80CCA" w:rsidRDefault="00F03DE0" w:rsidP="004476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у сфері охорони здоров’я різні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15-11-24-1</w:t>
            </w:r>
          </w:p>
        </w:tc>
        <w:tc>
          <w:tcPr>
            <w:tcW w:w="1540" w:type="dxa"/>
          </w:tcPr>
          <w:p w:rsidR="00F03DE0" w:rsidRDefault="00F03DE0" w:rsidP="009F501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Пушкаш Людмила Семенівна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1280,00</w:t>
            </w:r>
          </w:p>
        </w:tc>
        <w:tc>
          <w:tcPr>
            <w:tcW w:w="6776" w:type="dxa"/>
          </w:tcPr>
          <w:p w:rsidR="00F03DE0" w:rsidRPr="00A80CCA" w:rsidRDefault="00F03DE0" w:rsidP="0044764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Заправка, регенерація та поточний ремонт картриджів</w:t>
            </w:r>
          </w:p>
        </w:tc>
      </w:tr>
      <w:tr w:rsidR="00F03DE0" w:rsidRPr="00DA649C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482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23364,00</w:t>
            </w:r>
          </w:p>
        </w:tc>
        <w:tc>
          <w:tcPr>
            <w:tcW w:w="6776" w:type="dxa"/>
          </w:tcPr>
          <w:p w:rsidR="00F03DE0" w:rsidRPr="007A65F3" w:rsidRDefault="00F03DE0" w:rsidP="007A65F3">
            <w:pPr>
              <w:rPr>
                <w:rFonts w:ascii="Times New Roman" w:hAnsi="Times New Roman"/>
              </w:rPr>
            </w:pPr>
            <w:r w:rsidRPr="007A65F3">
              <w:rPr>
                <w:rFonts w:ascii="Times New Roman" w:hAnsi="Times New Roman"/>
              </w:rPr>
              <w:t>Яйце куряче столове, категорія Перша (М))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483</w:t>
            </w:r>
          </w:p>
        </w:tc>
        <w:tc>
          <w:tcPr>
            <w:tcW w:w="1540" w:type="dxa"/>
          </w:tcPr>
          <w:p w:rsidR="00F03DE0" w:rsidRDefault="00F03DE0" w:rsidP="006A0B5D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21.11.24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СМАРТІ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39600,00</w:t>
            </w:r>
          </w:p>
        </w:tc>
        <w:tc>
          <w:tcPr>
            <w:tcW w:w="6776" w:type="dxa"/>
          </w:tcPr>
          <w:p w:rsidR="00F03DE0" w:rsidRPr="009008C8" w:rsidRDefault="00F03DE0" w:rsidP="006A0B5D">
            <w:pPr>
              <w:rPr>
                <w:rFonts w:ascii="Times New Roman" w:hAnsi="Times New Roman"/>
                <w:lang w:val="uk-UA"/>
              </w:rPr>
            </w:pPr>
            <w:r w:rsidRPr="009008C8">
              <w:rPr>
                <w:rFonts w:ascii="Times New Roman" w:hAnsi="Times New Roman"/>
                <w:lang w:val="uk-UA"/>
              </w:rPr>
              <w:t>Ентеральне харчування: Харчовий продукт для спеціальних медичних цілей: ентеральне харчування - суха повнораціонна збалансована суміш на основі гідролізованого білка молочної сироватки з ароматом ванілі для дітей від 1 до 10 років Пептамен Джуніор/</w:t>
            </w:r>
            <w:r w:rsidRPr="006A0B5D">
              <w:rPr>
                <w:rFonts w:ascii="Times New Roman" w:hAnsi="Times New Roman"/>
              </w:rPr>
              <w:t>Peptamen</w:t>
            </w:r>
            <w:r w:rsidRPr="009008C8">
              <w:rPr>
                <w:rFonts w:ascii="Times New Roman" w:hAnsi="Times New Roman"/>
                <w:lang w:val="uk-UA"/>
              </w:rPr>
              <w:t xml:space="preserve"> </w:t>
            </w:r>
            <w:r w:rsidRPr="006A0B5D">
              <w:rPr>
                <w:rFonts w:ascii="Times New Roman" w:hAnsi="Times New Roman"/>
              </w:rPr>
              <w:t>Junior</w:t>
            </w:r>
            <w:r w:rsidRPr="009008C8">
              <w:rPr>
                <w:rFonts w:ascii="Times New Roman" w:hAnsi="Times New Roman"/>
                <w:lang w:val="uk-UA"/>
              </w:rPr>
              <w:t xml:space="preserve">, металева банка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9008C8">
                <w:rPr>
                  <w:rFonts w:ascii="Times New Roman" w:hAnsi="Times New Roman"/>
                  <w:lang w:val="uk-UA"/>
                </w:rPr>
                <w:t>400 г</w:t>
              </w:r>
            </w:smartTag>
            <w:r w:rsidRPr="009008C8">
              <w:rPr>
                <w:rFonts w:ascii="Times New Roman" w:hAnsi="Times New Roman"/>
                <w:lang w:val="uk-UA"/>
              </w:rPr>
              <w:t xml:space="preserve"> (або еквівалент)(ДК 021:2015 15882000-4 Дієтичні продукти)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484</w:t>
            </w:r>
          </w:p>
        </w:tc>
        <w:tc>
          <w:tcPr>
            <w:tcW w:w="1540" w:type="dxa"/>
          </w:tcPr>
          <w:p w:rsidR="00F03DE0" w:rsidRDefault="00F03DE0" w:rsidP="006A0B5D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22.11.24</w:t>
            </w:r>
          </w:p>
        </w:tc>
        <w:tc>
          <w:tcPr>
            <w:tcW w:w="3080" w:type="dxa"/>
          </w:tcPr>
          <w:p w:rsidR="00F03DE0" w:rsidRDefault="00F03DE0" w:rsidP="009F50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1788,00</w:t>
            </w:r>
          </w:p>
        </w:tc>
        <w:tc>
          <w:tcPr>
            <w:tcW w:w="6776" w:type="dxa"/>
          </w:tcPr>
          <w:p w:rsidR="00F03DE0" w:rsidRPr="009008C8" w:rsidRDefault="00F03DE0" w:rsidP="006A0B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Пакети для сміття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601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485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22.11.24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468,00</w:t>
            </w:r>
          </w:p>
        </w:tc>
        <w:tc>
          <w:tcPr>
            <w:tcW w:w="6776" w:type="dxa"/>
          </w:tcPr>
          <w:p w:rsidR="00F03DE0" w:rsidRDefault="00F03DE0" w:rsidP="006A0B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Кислота лимонна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486 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22.11.24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147,60</w:t>
            </w:r>
          </w:p>
        </w:tc>
        <w:tc>
          <w:tcPr>
            <w:tcW w:w="6776" w:type="dxa"/>
          </w:tcPr>
          <w:p w:rsidR="00F03DE0" w:rsidRDefault="00F03DE0" w:rsidP="006A0B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Білизна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487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22.11.24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530,40</w:t>
            </w:r>
          </w:p>
        </w:tc>
        <w:tc>
          <w:tcPr>
            <w:tcW w:w="6776" w:type="dxa"/>
          </w:tcPr>
          <w:p w:rsidR="00F03DE0" w:rsidRDefault="00F03DE0" w:rsidP="009008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Подорожній лист, накладна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488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22.11.24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«ДАГАЗ-2009 ЛТД»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693,60</w:t>
            </w:r>
          </w:p>
        </w:tc>
        <w:tc>
          <w:tcPr>
            <w:tcW w:w="6776" w:type="dxa"/>
          </w:tcPr>
          <w:p w:rsidR="00F03DE0" w:rsidRDefault="00F03DE0" w:rsidP="009008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Папки</w:t>
            </w:r>
          </w:p>
        </w:tc>
      </w:tr>
      <w:tr w:rsidR="00F03DE0" w:rsidRPr="009008C8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2024.56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«ЕНЕРГЕТИЧНЕ РІШЕННЯ»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10398,00</w:t>
            </w:r>
          </w:p>
        </w:tc>
        <w:tc>
          <w:tcPr>
            <w:tcW w:w="6776" w:type="dxa"/>
          </w:tcPr>
          <w:p w:rsidR="00F03DE0" w:rsidRPr="00114257" w:rsidRDefault="00F03DE0" w:rsidP="00114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Технічне обслуговування дизельного генератора </w:t>
            </w:r>
            <w:r>
              <w:rPr>
                <w:rFonts w:ascii="Times New Roman" w:hAnsi="Times New Roman"/>
                <w:lang w:val="en-US"/>
              </w:rPr>
              <w:t>Matari</w:t>
            </w:r>
            <w:r w:rsidRPr="00114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MR</w:t>
            </w:r>
            <w:r w:rsidRPr="00114257">
              <w:rPr>
                <w:rFonts w:ascii="Times New Roman" w:hAnsi="Times New Roman"/>
              </w:rPr>
              <w:t xml:space="preserve"> 40 </w:t>
            </w:r>
            <w:r>
              <w:rPr>
                <w:rFonts w:ascii="Times New Roman" w:hAnsi="Times New Roman"/>
                <w:lang w:val="uk-UA"/>
              </w:rPr>
              <w:t>№</w:t>
            </w:r>
            <w:r>
              <w:rPr>
                <w:rFonts w:ascii="Times New Roman" w:hAnsi="Times New Roman"/>
                <w:lang w:val="en-US"/>
              </w:rPr>
              <w:t>PG</w:t>
            </w:r>
            <w:r w:rsidRPr="00114257">
              <w:rPr>
                <w:rFonts w:ascii="Times New Roman" w:hAnsi="Times New Roman"/>
              </w:rPr>
              <w:t>202201028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489</w:t>
            </w:r>
          </w:p>
        </w:tc>
        <w:tc>
          <w:tcPr>
            <w:tcW w:w="1540" w:type="dxa"/>
          </w:tcPr>
          <w:p w:rsidR="00F03DE0" w:rsidRDefault="00F03DE0" w:rsidP="009008C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Default="00F03DE0" w:rsidP="009008C8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3920,00</w:t>
            </w:r>
          </w:p>
        </w:tc>
        <w:tc>
          <w:tcPr>
            <w:tcW w:w="6776" w:type="dxa"/>
          </w:tcPr>
          <w:p w:rsidR="00F03DE0" w:rsidRPr="00F57C20" w:rsidRDefault="00F03DE0" w:rsidP="00D0219E">
            <w:pPr>
              <w:rPr>
                <w:rFonts w:ascii="Times New Roman" w:hAnsi="Times New Roman"/>
                <w:lang w:val="uk-UA"/>
              </w:rPr>
            </w:pPr>
            <w:r w:rsidRPr="00F57C20">
              <w:rPr>
                <w:rFonts w:ascii="Times New Roman" w:hAnsi="Times New Roman"/>
                <w:lang w:val="uk-UA"/>
              </w:rPr>
              <w:t xml:space="preserve">Реактиви: Коди НК024:43203-Набір Тимолова пробаФілісіт(набір для проведення тимолової проби);55872 - Набір Гемоглобін Філісіт(набір для визначення концентрації гемоглобіну); 52923 - Набір АЛТ Філісіт(Аланін амінотрансферази);52954- Набір АСТ Філісіт(Аспартат амінотрансферази);54522- Смужки індикаторні рН-тест №50 (рН сечі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>, колориметрична тест-смужка, експрес-аналіз); 47869– Сироватка контрольна «СКВ-контроль» Філісіт(Багатокомпонентний контроль клінічної хімії, аналізований, норма).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490</w:t>
            </w:r>
          </w:p>
        </w:tc>
        <w:tc>
          <w:tcPr>
            <w:tcW w:w="1540" w:type="dxa"/>
          </w:tcPr>
          <w:p w:rsidR="00F03DE0" w:rsidRDefault="00F03DE0" w:rsidP="0011425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Default="00F03DE0" w:rsidP="00114257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490,00</w:t>
            </w:r>
          </w:p>
        </w:tc>
        <w:tc>
          <w:tcPr>
            <w:tcW w:w="6776" w:type="dxa"/>
          </w:tcPr>
          <w:p w:rsidR="00F03DE0" w:rsidRPr="000F4DF0" w:rsidRDefault="00F03DE0" w:rsidP="009A04A4">
            <w:pPr>
              <w:rPr>
                <w:rFonts w:ascii="Times New Roman" w:hAnsi="Times New Roman"/>
                <w:lang w:val="uk-UA"/>
              </w:rPr>
            </w:pPr>
            <w:r w:rsidRPr="000F4DF0">
              <w:rPr>
                <w:rFonts w:ascii="Times New Roman" w:hAnsi="Times New Roman"/>
                <w:lang w:val="uk-UA"/>
              </w:rPr>
              <w:t xml:space="preserve">код НК 024:2023: 58347- Делатест 110мл (Люмінолу субстрат </w:t>
            </w:r>
            <w:r w:rsidRPr="009A04A4">
              <w:rPr>
                <w:rFonts w:ascii="Times New Roman" w:hAnsi="Times New Roman"/>
              </w:rPr>
              <w:t>IVD</w:t>
            </w:r>
            <w:r w:rsidRPr="000F4DF0">
              <w:rPr>
                <w:rFonts w:ascii="Times New Roman" w:hAnsi="Times New Roman"/>
                <w:lang w:val="uk-UA"/>
              </w:rPr>
              <w:t xml:space="preserve">, діагностика </w:t>
            </w:r>
            <w:r w:rsidRPr="009A04A4">
              <w:rPr>
                <w:rFonts w:ascii="Times New Roman" w:hAnsi="Times New Roman"/>
              </w:rPr>
              <w:t>invitro</w:t>
            </w:r>
            <w:r w:rsidRPr="000F4DF0">
              <w:rPr>
                <w:rFonts w:ascii="Times New Roman" w:hAnsi="Times New Roman"/>
                <w:lang w:val="uk-UA"/>
              </w:rPr>
              <w:t xml:space="preserve">);62707 - Сульфосаліцилова кислота(Базовий компонент живильного середовища </w:t>
            </w:r>
            <w:r w:rsidRPr="009A04A4">
              <w:rPr>
                <w:rFonts w:ascii="Times New Roman" w:hAnsi="Times New Roman"/>
              </w:rPr>
              <w:t>IVD</w:t>
            </w:r>
            <w:r w:rsidRPr="000F4DF0">
              <w:rPr>
                <w:rFonts w:ascii="Times New Roman" w:hAnsi="Times New Roman"/>
                <w:lang w:val="uk-UA"/>
              </w:rPr>
              <w:t>); 35362 - ЛКМЗ фенолфталеїн СКРИН (Індикатор хімічний/фізичний для контролювання стерилізації).</w:t>
            </w:r>
          </w:p>
        </w:tc>
      </w:tr>
      <w:tr w:rsidR="00F03DE0" w:rsidRPr="000F4DF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491</w:t>
            </w:r>
          </w:p>
        </w:tc>
        <w:tc>
          <w:tcPr>
            <w:tcW w:w="1540" w:type="dxa"/>
          </w:tcPr>
          <w:p w:rsidR="00F03DE0" w:rsidRDefault="00F03DE0" w:rsidP="0011425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Default="00F03DE0" w:rsidP="00114257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 w:rsidRPr="003B7A89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3B7A89">
              <w:rPr>
                <w:rFonts w:ascii="Times New Roman" w:hAnsi="Times New Roman"/>
              </w:rPr>
              <w:t>П Н</w:t>
            </w:r>
            <w:r>
              <w:rPr>
                <w:rFonts w:ascii="Times New Roman" w:hAnsi="Times New Roman"/>
                <w:lang w:val="uk-UA"/>
              </w:rPr>
              <w:t>азаренко</w:t>
            </w:r>
            <w:r w:rsidRPr="003B7A89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lang w:val="uk-UA"/>
              </w:rPr>
              <w:t>аталія</w:t>
            </w:r>
            <w:r w:rsidRPr="003B7A89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lang w:val="uk-UA"/>
              </w:rPr>
              <w:t>олодимирівна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1470,00</w:t>
            </w:r>
          </w:p>
        </w:tc>
        <w:tc>
          <w:tcPr>
            <w:tcW w:w="6776" w:type="dxa"/>
          </w:tcPr>
          <w:p w:rsidR="00F03DE0" w:rsidRPr="000F4DF0" w:rsidRDefault="00F03DE0" w:rsidP="000F4DF0">
            <w:pPr>
              <w:rPr>
                <w:rFonts w:ascii="Times New Roman" w:hAnsi="Times New Roman"/>
              </w:rPr>
            </w:pPr>
            <w:hyperlink r:id="rId45" w:history="1">
              <w:r w:rsidRPr="000F4DF0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Крупа пшоняна, шліфована, сорт вищий, 1 кг</w:t>
              </w:r>
            </w:hyperlink>
          </w:p>
        </w:tc>
      </w:tr>
      <w:tr w:rsidR="00F03DE0" w:rsidRPr="000F4DF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492</w:t>
            </w:r>
          </w:p>
        </w:tc>
        <w:tc>
          <w:tcPr>
            <w:tcW w:w="1540" w:type="dxa"/>
          </w:tcPr>
          <w:p w:rsidR="00F03DE0" w:rsidRDefault="00F03DE0" w:rsidP="000F4DF0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Pr="000F4DF0" w:rsidRDefault="00F03DE0" w:rsidP="001142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Кистень Олександр Миколайович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10380,00</w:t>
            </w:r>
          </w:p>
        </w:tc>
        <w:tc>
          <w:tcPr>
            <w:tcW w:w="6776" w:type="dxa"/>
          </w:tcPr>
          <w:p w:rsidR="00F03DE0" w:rsidRPr="004A3BA8" w:rsidRDefault="00F03DE0" w:rsidP="000F4DF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Соки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Pr="008E0FA1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2" w:type="dxa"/>
          </w:tcPr>
          <w:p w:rsidR="00F03DE0" w:rsidRPr="00DA1DEB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493</w:t>
            </w:r>
          </w:p>
        </w:tc>
        <w:tc>
          <w:tcPr>
            <w:tcW w:w="1540" w:type="dxa"/>
          </w:tcPr>
          <w:p w:rsidR="00F03DE0" w:rsidRDefault="00F03DE0" w:rsidP="000F4DF0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25.11.24</w:t>
            </w:r>
          </w:p>
        </w:tc>
        <w:tc>
          <w:tcPr>
            <w:tcW w:w="3080" w:type="dxa"/>
          </w:tcPr>
          <w:p w:rsidR="00F03DE0" w:rsidRPr="00DA1DEB" w:rsidRDefault="00F03DE0" w:rsidP="001142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«АМІКУМ ПЛЮС»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189271,20</w:t>
            </w:r>
          </w:p>
        </w:tc>
        <w:tc>
          <w:tcPr>
            <w:tcW w:w="6776" w:type="dxa"/>
          </w:tcPr>
          <w:p w:rsidR="00F03DE0" w:rsidRPr="00EF5976" w:rsidRDefault="00F03DE0" w:rsidP="00DA1DEB">
            <w:pPr>
              <w:rPr>
                <w:rFonts w:ascii="Times New Roman" w:hAnsi="Times New Roman"/>
                <w:lang w:val="uk-UA"/>
              </w:rPr>
            </w:pPr>
            <w:r w:rsidRPr="00EF5976">
              <w:rPr>
                <w:rFonts w:ascii="Times New Roman" w:hAnsi="Times New Roman"/>
                <w:lang w:val="uk-UA"/>
              </w:rPr>
              <w:t xml:space="preserve">Ентеральне харчування: Харчовий продукт для спеціальних медичних цілей: ентеральне харчування Нутрідрінк Компакт з харчовими волокнами зі смаком ванілі (або полуниці) пластикова пляшка 4*125 мл / </w:t>
            </w:r>
            <w:r w:rsidRPr="00DA1DEB">
              <w:rPr>
                <w:rFonts w:ascii="Times New Roman" w:hAnsi="Times New Roman"/>
              </w:rPr>
              <w:t>Nutridrink</w:t>
            </w:r>
            <w:r w:rsidRPr="00EF5976">
              <w:rPr>
                <w:rFonts w:ascii="Times New Roman" w:hAnsi="Times New Roman"/>
                <w:lang w:val="uk-UA"/>
              </w:rPr>
              <w:t xml:space="preserve"> </w:t>
            </w:r>
            <w:r w:rsidRPr="00DA1DEB">
              <w:rPr>
                <w:rFonts w:ascii="Times New Roman" w:hAnsi="Times New Roman"/>
              </w:rPr>
              <w:t>Compact</w:t>
            </w:r>
            <w:r w:rsidRPr="00EF5976">
              <w:rPr>
                <w:rFonts w:ascii="Times New Roman" w:hAnsi="Times New Roman"/>
                <w:lang w:val="uk-UA"/>
              </w:rPr>
              <w:t xml:space="preserve"> </w:t>
            </w:r>
            <w:r w:rsidRPr="00DA1DEB">
              <w:rPr>
                <w:rFonts w:ascii="Times New Roman" w:hAnsi="Times New Roman"/>
              </w:rPr>
              <w:t>Fibre</w:t>
            </w:r>
            <w:r w:rsidRPr="00EF5976">
              <w:rPr>
                <w:rFonts w:ascii="Times New Roman" w:hAnsi="Times New Roman"/>
                <w:lang w:val="uk-UA"/>
              </w:rPr>
              <w:t xml:space="preserve"> (або еквівалент)(ДК 021:2015 15881000-7 Гомогенізовані продукти харчування); Функціональне дитяче харчування: ентеральне харчування Нутрізон Паудер/</w:t>
            </w:r>
            <w:r w:rsidRPr="00DA1DEB">
              <w:rPr>
                <w:rFonts w:ascii="Times New Roman" w:hAnsi="Times New Roman"/>
              </w:rPr>
              <w:t>Nutrison</w:t>
            </w:r>
            <w:r w:rsidRPr="00EF5976">
              <w:rPr>
                <w:rFonts w:ascii="Times New Roman" w:hAnsi="Times New Roman"/>
                <w:lang w:val="uk-UA"/>
              </w:rPr>
              <w:t xml:space="preserve"> </w:t>
            </w:r>
            <w:r w:rsidRPr="00DA1DEB">
              <w:rPr>
                <w:rFonts w:ascii="Times New Roman" w:hAnsi="Times New Roman"/>
              </w:rPr>
              <w:t>Powder</w:t>
            </w:r>
            <w:r w:rsidRPr="00EF5976">
              <w:rPr>
                <w:rFonts w:ascii="Times New Roman" w:hAnsi="Times New Roman"/>
                <w:lang w:val="uk-UA"/>
              </w:rPr>
              <w:t xml:space="preserve">, металева банка </w:t>
            </w:r>
            <w:smartTag w:uri="urn:schemas-microsoft-com:office:smarttags" w:element="metricconverter">
              <w:smartTagPr>
                <w:attr w:name="ProductID" w:val="430 г"/>
              </w:smartTagPr>
              <w:r w:rsidRPr="00EF5976">
                <w:rPr>
                  <w:rFonts w:ascii="Times New Roman" w:hAnsi="Times New Roman"/>
                  <w:lang w:val="uk-UA"/>
                </w:rPr>
                <w:t>430 г</w:t>
              </w:r>
            </w:smartTag>
            <w:r w:rsidRPr="00EF5976">
              <w:rPr>
                <w:rFonts w:ascii="Times New Roman" w:hAnsi="Times New Roman"/>
                <w:lang w:val="uk-UA"/>
              </w:rPr>
              <w:t xml:space="preserve"> (або еквівалент)(ДК 021:2015 15881000-7 Гомогенізовані продукти харчування); Функціональне дитяче харчування: жирова емульсія з середньоланцюговими тригліцеридами, Ліквіджен/</w:t>
            </w:r>
            <w:r w:rsidRPr="00DA1DEB">
              <w:rPr>
                <w:rFonts w:ascii="Times New Roman" w:hAnsi="Times New Roman"/>
              </w:rPr>
              <w:t>Liquigen</w:t>
            </w:r>
            <w:r w:rsidRPr="00EF5976">
              <w:rPr>
                <w:rFonts w:ascii="Times New Roman" w:hAnsi="Times New Roman"/>
                <w:lang w:val="uk-UA"/>
              </w:rPr>
              <w:t>, пластикова пляшка 250 мл (або еквівалент)(ДК 021:2015 15882000-4 Дієтичні продукти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Pr="00EF5976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611</w:t>
            </w:r>
          </w:p>
        </w:tc>
        <w:tc>
          <w:tcPr>
            <w:tcW w:w="1352" w:type="dxa"/>
          </w:tcPr>
          <w:p w:rsidR="00F03DE0" w:rsidRPr="00EF5976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494</w:t>
            </w:r>
          </w:p>
        </w:tc>
        <w:tc>
          <w:tcPr>
            <w:tcW w:w="1540" w:type="dxa"/>
          </w:tcPr>
          <w:p w:rsidR="00F03DE0" w:rsidRDefault="00F03DE0" w:rsidP="00EF5976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26.11.24</w:t>
            </w:r>
          </w:p>
        </w:tc>
        <w:tc>
          <w:tcPr>
            <w:tcW w:w="3080" w:type="dxa"/>
          </w:tcPr>
          <w:p w:rsidR="00F03DE0" w:rsidRDefault="00F03DE0" w:rsidP="0011425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489,60</w:t>
            </w:r>
          </w:p>
        </w:tc>
        <w:tc>
          <w:tcPr>
            <w:tcW w:w="6776" w:type="dxa"/>
          </w:tcPr>
          <w:p w:rsidR="00F03DE0" w:rsidRPr="00EF5976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 кульковий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495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1375,97</w:t>
            </w:r>
          </w:p>
        </w:tc>
        <w:tc>
          <w:tcPr>
            <w:tcW w:w="6776" w:type="dxa"/>
          </w:tcPr>
          <w:p w:rsidR="00F03DE0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Згін, фітинги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496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7330,39</w:t>
            </w:r>
          </w:p>
        </w:tc>
        <w:tc>
          <w:tcPr>
            <w:tcW w:w="6776" w:type="dxa"/>
          </w:tcPr>
          <w:p w:rsidR="00F03DE0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Бак гідроакумулятор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497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«Епіцентр К»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1543,99</w:t>
            </w:r>
          </w:p>
        </w:tc>
        <w:tc>
          <w:tcPr>
            <w:tcW w:w="6776" w:type="dxa"/>
          </w:tcPr>
          <w:p w:rsidR="00F03DE0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Сидіння для унітазу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496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26.11.24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Тетерятник Едуард Володимирович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12000,00</w:t>
            </w:r>
          </w:p>
        </w:tc>
        <w:tc>
          <w:tcPr>
            <w:tcW w:w="6776" w:type="dxa"/>
          </w:tcPr>
          <w:p w:rsidR="00F03DE0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Світлова вивіска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1/СТ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28.11.24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«ВІКТОР-КОМ ІМПЕКС»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3000,00</w:t>
            </w:r>
          </w:p>
        </w:tc>
        <w:tc>
          <w:tcPr>
            <w:tcW w:w="6776" w:type="dxa"/>
          </w:tcPr>
          <w:p w:rsidR="00F03DE0" w:rsidRDefault="00F03DE0" w:rsidP="00DA1D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Сіль технічна, ґатунок перший,помел 3, ДСТУ 4246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71117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617</w:t>
            </w:r>
          </w:p>
        </w:tc>
        <w:tc>
          <w:tcPr>
            <w:tcW w:w="1352" w:type="dxa"/>
          </w:tcPr>
          <w:p w:rsidR="00F03DE0" w:rsidRPr="0045391E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497</w:t>
            </w:r>
          </w:p>
        </w:tc>
        <w:tc>
          <w:tcPr>
            <w:tcW w:w="1540" w:type="dxa"/>
          </w:tcPr>
          <w:p w:rsidR="00F03DE0" w:rsidRPr="0045391E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9</w:t>
            </w:r>
            <w:r>
              <w:rPr>
                <w:rFonts w:ascii="Times New Roman" w:hAnsi="Times New Roman"/>
                <w:bCs/>
                <w:lang w:val="en-US"/>
              </w:rPr>
              <w:t>.11.24</w:t>
            </w:r>
          </w:p>
        </w:tc>
        <w:tc>
          <w:tcPr>
            <w:tcW w:w="3080" w:type="dxa"/>
          </w:tcPr>
          <w:p w:rsidR="00F03DE0" w:rsidRPr="0045391E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«ГЛЮДОР»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12600,00</w:t>
            </w:r>
          </w:p>
        </w:tc>
        <w:tc>
          <w:tcPr>
            <w:tcW w:w="6776" w:type="dxa"/>
          </w:tcPr>
          <w:p w:rsidR="00F03DE0" w:rsidRPr="0045391E" w:rsidRDefault="00F03DE0" w:rsidP="0045391E">
            <w:pPr>
              <w:rPr>
                <w:rFonts w:ascii="Times New Roman" w:hAnsi="Times New Roman"/>
              </w:rPr>
            </w:pPr>
            <w:hyperlink r:id="rId46" w:tooltip="Контейнер для гострих медичних предметів" w:history="1">
              <w:r w:rsidRPr="0045391E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Контейнер для гострих медичних предметів </w:t>
              </w:r>
            </w:hyperlink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71117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618</w:t>
            </w:r>
          </w:p>
        </w:tc>
        <w:tc>
          <w:tcPr>
            <w:tcW w:w="1352" w:type="dxa"/>
          </w:tcPr>
          <w:p w:rsidR="00F03DE0" w:rsidRPr="0045391E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498</w:t>
            </w:r>
          </w:p>
        </w:tc>
        <w:tc>
          <w:tcPr>
            <w:tcW w:w="1540" w:type="dxa"/>
          </w:tcPr>
          <w:p w:rsidR="00F03DE0" w:rsidRPr="0045391E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9</w:t>
            </w:r>
            <w:r>
              <w:rPr>
                <w:rFonts w:ascii="Times New Roman" w:hAnsi="Times New Roman"/>
                <w:bCs/>
                <w:lang w:val="en-US"/>
              </w:rPr>
              <w:t>.11.24</w:t>
            </w:r>
          </w:p>
        </w:tc>
        <w:tc>
          <w:tcPr>
            <w:tcW w:w="3080" w:type="dxa"/>
          </w:tcPr>
          <w:p w:rsidR="00F03DE0" w:rsidRPr="0045391E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«ГЛЮДОР»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5980,00</w:t>
            </w:r>
          </w:p>
        </w:tc>
        <w:tc>
          <w:tcPr>
            <w:tcW w:w="6776" w:type="dxa"/>
          </w:tcPr>
          <w:p w:rsidR="00F03DE0" w:rsidRPr="0045391E" w:rsidRDefault="00F03DE0" w:rsidP="0045391E">
            <w:pPr>
              <w:rPr>
                <w:rFonts w:ascii="Times New Roman" w:hAnsi="Times New Roman"/>
              </w:rPr>
            </w:pPr>
            <w:hyperlink r:id="rId47" w:tooltip="Пакети для медичних відходів" w:history="1">
              <w:r w:rsidRPr="0045391E">
                <w:rPr>
                  <w:rStyle w:val="Hyperlink"/>
                  <w:rFonts w:ascii="Times New Roman" w:hAnsi="Times New Roman"/>
                  <w:color w:val="333333"/>
                  <w:u w:val="none"/>
                  <w:shd w:val="clear" w:color="auto" w:fill="FFFFFF"/>
                </w:rPr>
                <w:t>Пакети для медичних відходів</w:t>
              </w:r>
            </w:hyperlink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71117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499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9</w:t>
            </w:r>
            <w:r>
              <w:rPr>
                <w:rFonts w:ascii="Times New Roman" w:hAnsi="Times New Roman"/>
                <w:bCs/>
                <w:lang w:val="en-US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7921A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«БВС РИТЕЙЛ»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136260,00</w:t>
            </w:r>
          </w:p>
        </w:tc>
        <w:tc>
          <w:tcPr>
            <w:tcW w:w="6776" w:type="dxa"/>
          </w:tcPr>
          <w:p w:rsidR="00F03DE0" w:rsidRPr="007921AD" w:rsidRDefault="00F03DE0" w:rsidP="0045391E">
            <w:pPr>
              <w:rPr>
                <w:rFonts w:ascii="Times New Roman" w:hAnsi="Times New Roman"/>
                <w:lang w:val="uk-UA"/>
              </w:rPr>
            </w:pPr>
            <w:r w:rsidRPr="007921AD">
              <w:rPr>
                <w:rFonts w:ascii="Times New Roman" w:hAnsi="Times New Roman"/>
                <w:lang w:val="uk-UA"/>
              </w:rPr>
              <w:t>Дизельне паливо</w:t>
            </w:r>
          </w:p>
        </w:tc>
      </w:tr>
      <w:tr w:rsidR="00F03DE0" w:rsidRPr="00EF5976" w:rsidTr="0002648D">
        <w:trPr>
          <w:trHeight w:val="729"/>
        </w:trPr>
        <w:tc>
          <w:tcPr>
            <w:tcW w:w="628" w:type="dxa"/>
          </w:tcPr>
          <w:p w:rsidR="00F03DE0" w:rsidRDefault="00F03DE0" w:rsidP="0071117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83-0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9</w:t>
            </w:r>
            <w:r>
              <w:rPr>
                <w:rFonts w:ascii="Times New Roman" w:hAnsi="Times New Roman"/>
                <w:bCs/>
                <w:lang w:val="en-US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453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Кармаза Андрій Іванович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9870,00</w:t>
            </w:r>
          </w:p>
        </w:tc>
        <w:tc>
          <w:tcPr>
            <w:tcW w:w="6776" w:type="dxa"/>
          </w:tcPr>
          <w:p w:rsidR="00F03DE0" w:rsidRPr="004E1C1D" w:rsidRDefault="00F03DE0" w:rsidP="0045391E">
            <w:pPr>
              <w:rPr>
                <w:rFonts w:ascii="Times New Roman" w:hAnsi="Times New Roman"/>
                <w:lang w:val="uk-UA"/>
              </w:rPr>
            </w:pPr>
            <w:r w:rsidRPr="004E1C1D">
              <w:rPr>
                <w:rFonts w:ascii="Times New Roman" w:hAnsi="Times New Roman"/>
                <w:lang w:val="uk-UA"/>
              </w:rPr>
              <w:t>Овочерізка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621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500</w:t>
            </w:r>
          </w:p>
        </w:tc>
        <w:tc>
          <w:tcPr>
            <w:tcW w:w="1540" w:type="dxa"/>
          </w:tcPr>
          <w:p w:rsidR="00F03DE0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9</w:t>
            </w:r>
            <w:r>
              <w:rPr>
                <w:rFonts w:ascii="Times New Roman" w:hAnsi="Times New Roman"/>
                <w:bCs/>
                <w:lang w:val="en-US"/>
              </w:rPr>
              <w:t>.11.24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Ковач Вікторія Вікторівна</w:t>
            </w:r>
          </w:p>
        </w:tc>
        <w:tc>
          <w:tcPr>
            <w:tcW w:w="1870" w:type="dxa"/>
          </w:tcPr>
          <w:p w:rsidR="00F03DE0" w:rsidRDefault="00F03DE0" w:rsidP="000C749A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9380,00</w:t>
            </w:r>
          </w:p>
        </w:tc>
        <w:tc>
          <w:tcPr>
            <w:tcW w:w="6776" w:type="dxa"/>
          </w:tcPr>
          <w:p w:rsidR="00F03DE0" w:rsidRPr="00F57C20" w:rsidRDefault="00F03DE0" w:rsidP="00D0219E">
            <w:pPr>
              <w:rPr>
                <w:rFonts w:ascii="Times New Roman" w:hAnsi="Times New Roman"/>
                <w:lang w:val="uk-UA"/>
              </w:rPr>
            </w:pPr>
            <w:r w:rsidRPr="00F57C20">
              <w:rPr>
                <w:rFonts w:ascii="Times New Roman" w:hAnsi="Times New Roman"/>
                <w:lang w:val="uk-UA"/>
              </w:rPr>
              <w:t>код НК 024:2023: 52923– АЛТ-кін СпЛ (Аланінамінотрансфераза (</w:t>
            </w:r>
            <w:r w:rsidRPr="00D0219E">
              <w:rPr>
                <w:rFonts w:ascii="Times New Roman" w:hAnsi="Times New Roman"/>
              </w:rPr>
              <w:t>ALT</w:t>
            </w:r>
            <w:r w:rsidRPr="00F57C20">
              <w:rPr>
                <w:rFonts w:ascii="Times New Roman" w:hAnsi="Times New Roman"/>
                <w:lang w:val="uk-UA"/>
              </w:rPr>
              <w:t xml:space="preserve">)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>набір, спектрофотометричний аналіз); 52954 – АСТ-кін СпЛ (Аспартатамінотрансфераза (</w:t>
            </w:r>
            <w:r w:rsidRPr="00D0219E">
              <w:rPr>
                <w:rFonts w:ascii="Times New Roman" w:hAnsi="Times New Roman"/>
              </w:rPr>
              <w:t>AST</w:t>
            </w:r>
            <w:r w:rsidRPr="00F57C20">
              <w:rPr>
                <w:rFonts w:ascii="Times New Roman" w:hAnsi="Times New Roman"/>
                <w:lang w:val="uk-UA"/>
              </w:rPr>
              <w:t xml:space="preserve">)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спектрофотометричний аналіз); 63410 - Білірубін по ЙєндрашікуСпЛ (Загальний/кон'югований (прямий) білірубін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комплект);53301- Глюкоза СпЛ(Глюкоза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ферментний спектрофотометричний аналіз); 53251 - Креатинін-кін СпЛ(Креатинін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спектрофотометричний аналіз); 52928 - Лужна фосфатаза-кін СпЛ(Загальна лужна фосфатаза (</w:t>
            </w:r>
            <w:r w:rsidRPr="00D0219E">
              <w:rPr>
                <w:rFonts w:ascii="Times New Roman" w:hAnsi="Times New Roman"/>
              </w:rPr>
              <w:t>ALP</w:t>
            </w:r>
            <w:r w:rsidRPr="00F57C20">
              <w:rPr>
                <w:rFonts w:ascii="Times New Roman" w:hAnsi="Times New Roman"/>
                <w:lang w:val="uk-UA"/>
              </w:rPr>
              <w:t xml:space="preserve">)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ферментний спектрофотометричний аналіз); 53587 - Сечовина-кінСпЛ(Сечовина (</w:t>
            </w:r>
            <w:r w:rsidRPr="00D0219E">
              <w:rPr>
                <w:rFonts w:ascii="Times New Roman" w:hAnsi="Times New Roman"/>
              </w:rPr>
              <w:t>Urea</w:t>
            </w:r>
            <w:r w:rsidRPr="00F57C20">
              <w:rPr>
                <w:rFonts w:ascii="Times New Roman" w:hAnsi="Times New Roman"/>
                <w:lang w:val="uk-UA"/>
              </w:rPr>
              <w:t xml:space="preserve">)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ферментний спектрофотометричний аналіз);47869 - СпЛ Контроль Норма(аналіти клінічної хімії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контрольний матеріал);47869 - СпЛ Контроль Патологія(Множинні аналіти клінічної хімії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контрольний матеріал);43203 - Тимолова проба СпЛ(Набір для проведення тимолової проби); 61900 - Загальний білок СпЛ(Загальний білок </w:t>
            </w:r>
            <w:r w:rsidRPr="00D0219E">
              <w:rPr>
                <w:rFonts w:ascii="Times New Roman" w:hAnsi="Times New Roman"/>
              </w:rPr>
              <w:t>IVD</w:t>
            </w:r>
            <w:r w:rsidRPr="00F57C20">
              <w:rPr>
                <w:rFonts w:ascii="Times New Roman" w:hAnsi="Times New Roman"/>
                <w:lang w:val="uk-UA"/>
              </w:rPr>
              <w:t xml:space="preserve"> набір, спектрофотометричний аналіз).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C70A8C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</w:tcPr>
          <w:p w:rsidR="00F03DE0" w:rsidRPr="00F57C20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501</w:t>
            </w:r>
          </w:p>
        </w:tc>
        <w:tc>
          <w:tcPr>
            <w:tcW w:w="1540" w:type="dxa"/>
          </w:tcPr>
          <w:p w:rsidR="00F03DE0" w:rsidRPr="00F57C20" w:rsidRDefault="00F03DE0" w:rsidP="0045391E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Pr="00F57C20" w:rsidRDefault="00F03DE0" w:rsidP="00F57C20">
            <w:pPr>
              <w:rPr>
                <w:rFonts w:ascii="Times New Roman" w:eastAsia="MS Mincho" w:hAnsi="Times New Roman"/>
                <w:lang w:val="en-US"/>
              </w:rPr>
            </w:pPr>
            <w:r>
              <w:rPr>
                <w:rFonts w:ascii="Times New Roman" w:eastAsia="MS Mincho" w:hAnsi="Times New Roman"/>
                <w:lang w:val="en-US"/>
              </w:rPr>
              <w:t>408</w:t>
            </w:r>
            <w:r>
              <w:rPr>
                <w:rFonts w:ascii="Times New Roman" w:eastAsia="MS Mincho" w:hAnsi="Times New Roman"/>
                <w:lang w:val="uk-UA"/>
              </w:rPr>
              <w:t>,</w:t>
            </w:r>
            <w:r>
              <w:rPr>
                <w:rFonts w:ascii="Times New Roman" w:eastAsia="MS Mincho" w:hAnsi="Times New Roman"/>
                <w:lang w:val="en-US"/>
              </w:rPr>
              <w:t>00</w:t>
            </w:r>
          </w:p>
        </w:tc>
        <w:tc>
          <w:tcPr>
            <w:tcW w:w="6776" w:type="dxa"/>
          </w:tcPr>
          <w:p w:rsidR="00F03DE0" w:rsidRPr="00F57C20" w:rsidRDefault="00F03DE0" w:rsidP="0045391E">
            <w:pPr>
              <w:rPr>
                <w:rFonts w:ascii="Times New Roman" w:hAnsi="Times New Roman"/>
                <w:lang w:val="uk-UA"/>
              </w:rPr>
            </w:pPr>
            <w:r w:rsidRPr="00F57C20">
              <w:rPr>
                <w:rFonts w:ascii="Times New Roman" w:hAnsi="Times New Roman"/>
                <w:lang w:val="uk-UA"/>
              </w:rPr>
              <w:t>Вентилятор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F57C2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623</w:t>
            </w:r>
          </w:p>
        </w:tc>
        <w:tc>
          <w:tcPr>
            <w:tcW w:w="1352" w:type="dxa"/>
          </w:tcPr>
          <w:p w:rsidR="00F03DE0" w:rsidRPr="00F57C2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502</w:t>
            </w:r>
          </w:p>
        </w:tc>
        <w:tc>
          <w:tcPr>
            <w:tcW w:w="1540" w:type="dxa"/>
          </w:tcPr>
          <w:p w:rsidR="00F03DE0" w:rsidRPr="00F57C20" w:rsidRDefault="00F03DE0" w:rsidP="00F57C2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Pr="00F57C2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84,00</w:t>
            </w:r>
          </w:p>
        </w:tc>
        <w:tc>
          <w:tcPr>
            <w:tcW w:w="6776" w:type="dxa"/>
          </w:tcPr>
          <w:p w:rsidR="00F03DE0" w:rsidRPr="00F57C2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Уніпак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F57C2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624</w:t>
            </w:r>
          </w:p>
        </w:tc>
        <w:tc>
          <w:tcPr>
            <w:tcW w:w="1352" w:type="dxa"/>
          </w:tcPr>
          <w:p w:rsidR="00F03DE0" w:rsidRPr="00F57C2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503</w:t>
            </w:r>
          </w:p>
        </w:tc>
        <w:tc>
          <w:tcPr>
            <w:tcW w:w="1540" w:type="dxa"/>
          </w:tcPr>
          <w:p w:rsidR="00F03DE0" w:rsidRPr="00F57C20" w:rsidRDefault="00F03DE0" w:rsidP="00F57C2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Pr="00F57C2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132,00</w:t>
            </w:r>
          </w:p>
        </w:tc>
        <w:tc>
          <w:tcPr>
            <w:tcW w:w="6776" w:type="dxa"/>
          </w:tcPr>
          <w:p w:rsidR="00F03DE0" w:rsidRPr="00F57C2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Дюбель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F57C2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625</w:t>
            </w:r>
          </w:p>
        </w:tc>
        <w:tc>
          <w:tcPr>
            <w:tcW w:w="1352" w:type="dxa"/>
          </w:tcPr>
          <w:p w:rsidR="00F03DE0" w:rsidRPr="00F57C2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504</w:t>
            </w:r>
          </w:p>
        </w:tc>
        <w:tc>
          <w:tcPr>
            <w:tcW w:w="1540" w:type="dxa"/>
          </w:tcPr>
          <w:p w:rsidR="00F03DE0" w:rsidRPr="00F57C20" w:rsidRDefault="00F03DE0" w:rsidP="00F57C2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Pr="00F57C2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615,00</w:t>
            </w:r>
          </w:p>
        </w:tc>
        <w:tc>
          <w:tcPr>
            <w:tcW w:w="6776" w:type="dxa"/>
          </w:tcPr>
          <w:p w:rsidR="00F03DE0" w:rsidRPr="00F57C2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муфта, трійник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505</w:t>
            </w:r>
          </w:p>
        </w:tc>
        <w:tc>
          <w:tcPr>
            <w:tcW w:w="1540" w:type="dxa"/>
          </w:tcPr>
          <w:p w:rsidR="00F03DE0" w:rsidRPr="00F57C20" w:rsidRDefault="00F03DE0" w:rsidP="00F57C2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F57C2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111,00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Шпагат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506</w:t>
            </w:r>
          </w:p>
        </w:tc>
        <w:tc>
          <w:tcPr>
            <w:tcW w:w="1540" w:type="dxa"/>
          </w:tcPr>
          <w:p w:rsidR="00F03DE0" w:rsidRPr="00F57C2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270,00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Клема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507</w:t>
            </w:r>
          </w:p>
        </w:tc>
        <w:tc>
          <w:tcPr>
            <w:tcW w:w="1540" w:type="dxa"/>
          </w:tcPr>
          <w:p w:rsidR="00F03DE0" w:rsidRPr="00F57C2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288,00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Провід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508</w:t>
            </w:r>
          </w:p>
        </w:tc>
        <w:tc>
          <w:tcPr>
            <w:tcW w:w="1540" w:type="dxa"/>
          </w:tcPr>
          <w:p w:rsidR="00F03DE0" w:rsidRPr="00F57C2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360,00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Розетка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509</w:t>
            </w:r>
          </w:p>
        </w:tc>
        <w:tc>
          <w:tcPr>
            <w:tcW w:w="1540" w:type="dxa"/>
          </w:tcPr>
          <w:p w:rsidR="00F03DE0" w:rsidRPr="00F57C2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57,00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Стрічка сантехнічна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631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510</w:t>
            </w:r>
          </w:p>
        </w:tc>
        <w:tc>
          <w:tcPr>
            <w:tcW w:w="1540" w:type="dxa"/>
          </w:tcPr>
          <w:p w:rsidR="00F03DE0" w:rsidRPr="00F57C2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195,00</w:t>
            </w:r>
          </w:p>
        </w:tc>
        <w:tc>
          <w:tcPr>
            <w:tcW w:w="6776" w:type="dxa"/>
          </w:tcPr>
          <w:p w:rsidR="00F03DE0" w:rsidRDefault="00F03DE0" w:rsidP="00453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Насадка на паяльник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511</w:t>
            </w:r>
          </w:p>
        </w:tc>
        <w:tc>
          <w:tcPr>
            <w:tcW w:w="1540" w:type="dxa"/>
          </w:tcPr>
          <w:p w:rsidR="00F03DE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 – П Холь Андрій Валерійович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3500,00</w:t>
            </w:r>
          </w:p>
        </w:tc>
        <w:tc>
          <w:tcPr>
            <w:tcW w:w="6776" w:type="dxa"/>
          </w:tcPr>
          <w:p w:rsidR="00F03DE0" w:rsidRPr="00557A4C" w:rsidRDefault="00F03DE0" w:rsidP="00557A4C">
            <w:pPr>
              <w:rPr>
                <w:rFonts w:ascii="Times New Roman" w:hAnsi="Times New Roman"/>
              </w:rPr>
            </w:pPr>
            <w:r w:rsidRPr="00557A4C">
              <w:rPr>
                <w:rFonts w:ascii="Times New Roman" w:hAnsi="Times New Roman"/>
              </w:rPr>
              <w:t xml:space="preserve">Пробірка вакуумна, 9 мл, 16 х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57A4C">
                <w:rPr>
                  <w:rFonts w:ascii="Times New Roman" w:hAnsi="Times New Roman"/>
                </w:rPr>
                <w:t>100 мм</w:t>
              </w:r>
            </w:smartTag>
            <w:r w:rsidRPr="00557A4C">
              <w:rPr>
                <w:rFonts w:ascii="Times New Roman" w:hAnsi="Times New Roman"/>
              </w:rPr>
              <w:t>, Активатор згортання (кремнезем), червона кришка; Пробірки для забору капілярної крові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10338/24</w:t>
            </w:r>
          </w:p>
        </w:tc>
        <w:tc>
          <w:tcPr>
            <w:tcW w:w="1540" w:type="dxa"/>
          </w:tcPr>
          <w:p w:rsidR="00F03DE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КП «Харківські теплові системи»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139000,00</w:t>
            </w:r>
          </w:p>
        </w:tc>
        <w:tc>
          <w:tcPr>
            <w:tcW w:w="6776" w:type="dxa"/>
          </w:tcPr>
          <w:p w:rsidR="00F03DE0" w:rsidRPr="00557A4C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Постачання теплової енергії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02/12/24-2ЕП</w:t>
            </w:r>
          </w:p>
        </w:tc>
        <w:tc>
          <w:tcPr>
            <w:tcW w:w="1540" w:type="dxa"/>
          </w:tcPr>
          <w:p w:rsidR="00F03DE0" w:rsidRDefault="00F03DE0" w:rsidP="002F5730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02.12.24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«СКАЙ СОФТ»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81037,73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Електрична енергія, вільні ціни, без розподілу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2F573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635</w:t>
            </w:r>
          </w:p>
        </w:tc>
        <w:tc>
          <w:tcPr>
            <w:tcW w:w="1352" w:type="dxa"/>
          </w:tcPr>
          <w:p w:rsidR="00F03DE0" w:rsidRPr="000720D0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512</w:t>
            </w:r>
          </w:p>
        </w:tc>
        <w:tc>
          <w:tcPr>
            <w:tcW w:w="1540" w:type="dxa"/>
          </w:tcPr>
          <w:p w:rsidR="00F03DE0" w:rsidRDefault="00F03DE0" w:rsidP="00281943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  <w:r>
              <w:rPr>
                <w:rFonts w:ascii="Times New Roman" w:hAnsi="Times New Roman"/>
                <w:bCs/>
                <w:lang w:val="uk-UA"/>
              </w:rPr>
              <w:t>3</w:t>
            </w:r>
            <w:r>
              <w:rPr>
                <w:rFonts w:ascii="Times New Roman" w:hAnsi="Times New Roman"/>
                <w:bCs/>
                <w:lang w:val="en-US"/>
              </w:rPr>
              <w:t>.12.24</w:t>
            </w:r>
          </w:p>
        </w:tc>
        <w:tc>
          <w:tcPr>
            <w:tcW w:w="3080" w:type="dxa"/>
          </w:tcPr>
          <w:p w:rsidR="00F03DE0" w:rsidRPr="000720D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«ДІЯ ФАРМ»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48674,60</w:t>
            </w:r>
          </w:p>
        </w:tc>
        <w:tc>
          <w:tcPr>
            <w:tcW w:w="6776" w:type="dxa"/>
          </w:tcPr>
          <w:p w:rsidR="00F03DE0" w:rsidRPr="00975353" w:rsidRDefault="00F03DE0" w:rsidP="000720D0">
            <w:pPr>
              <w:rPr>
                <w:rFonts w:ascii="Times New Roman" w:hAnsi="Times New Roman"/>
                <w:lang w:val="uk-UA"/>
              </w:rPr>
            </w:pPr>
            <w:r w:rsidRPr="00975353">
              <w:rPr>
                <w:rFonts w:ascii="Times New Roman" w:hAnsi="Times New Roman"/>
                <w:lang w:val="uk-UA"/>
              </w:rPr>
              <w:t>Фармацевтична продукція: Натрію хлорид, розчин для інфузій, 9 мг/мл 200 мл ( НАТРІЮ ХЛОРИД розчин для інфузій, 9 мг/мл по 200 мл в пляшках скляних (Солідіум хлорид (</w:t>
            </w:r>
            <w:r w:rsidRPr="000720D0">
              <w:rPr>
                <w:rFonts w:ascii="Times New Roman" w:hAnsi="Times New Roman"/>
              </w:rPr>
              <w:t>Sodium</w:t>
            </w:r>
            <w:r w:rsidRPr="00975353">
              <w:rPr>
                <w:rFonts w:ascii="Times New Roman" w:hAnsi="Times New Roman"/>
                <w:lang w:val="uk-UA"/>
              </w:rPr>
              <w:t xml:space="preserve"> </w:t>
            </w:r>
            <w:r w:rsidRPr="000720D0">
              <w:rPr>
                <w:rFonts w:ascii="Times New Roman" w:hAnsi="Times New Roman"/>
              </w:rPr>
              <w:t>chloride</w:t>
            </w:r>
            <w:r w:rsidRPr="00975353">
              <w:rPr>
                <w:rFonts w:ascii="Times New Roman" w:hAnsi="Times New Roman"/>
                <w:lang w:val="uk-UA"/>
              </w:rPr>
              <w:t>)(ДК 021:2015 33692100-8 Інфузійні розчини); Рінгера розчин для інфузій по 250 мл флакон/пляшка/пакет (РІНГЕРА РОЗЧИН розчин для інфузій по 250 мл у пакетах (Електроліти (</w:t>
            </w:r>
            <w:r w:rsidRPr="000720D0">
              <w:rPr>
                <w:rFonts w:ascii="Times New Roman" w:hAnsi="Times New Roman"/>
              </w:rPr>
              <w:t>Electrolytes</w:t>
            </w:r>
            <w:r w:rsidRPr="00975353">
              <w:rPr>
                <w:rFonts w:ascii="Times New Roman" w:hAnsi="Times New Roman"/>
                <w:lang w:val="uk-UA"/>
              </w:rPr>
              <w:t>)(ДК 021:2015 33692100-8 Інфузійні розчини); Метамізол натрію, розчин для ін`єкцій, 500 мг/мл, 2 мл (АНАЛЬГІН-ДАРНИЦЯ розчин для ін'єкці, 500 мг/мл, по 2 мл в ампулі; по 5 ампул у контурній чарунковій упаковці; по 2 контурні чарункові упаковки у пачці (Метамізол солідіум (</w:t>
            </w:r>
            <w:r w:rsidRPr="000720D0">
              <w:rPr>
                <w:rFonts w:ascii="Times New Roman" w:hAnsi="Times New Roman"/>
              </w:rPr>
              <w:t>Metamizole</w:t>
            </w:r>
            <w:r w:rsidRPr="00975353">
              <w:rPr>
                <w:rFonts w:ascii="Times New Roman" w:hAnsi="Times New Roman"/>
                <w:lang w:val="uk-UA"/>
              </w:rPr>
              <w:t xml:space="preserve"> </w:t>
            </w:r>
            <w:r w:rsidRPr="000720D0">
              <w:rPr>
                <w:rFonts w:ascii="Times New Roman" w:hAnsi="Times New Roman"/>
              </w:rPr>
              <w:t>sodium</w:t>
            </w:r>
            <w:r w:rsidRPr="00975353">
              <w:rPr>
                <w:rFonts w:ascii="Times New Roman" w:hAnsi="Times New Roman"/>
                <w:lang w:val="uk-UA"/>
              </w:rPr>
              <w:t>)(ДК 021:2015 33661700-8 Інші лікарські засоби для лікування хвороб нервової системи); Дифенгідрамін, розчин для ін'єкцій, 10 мг/мл, по 1 мл (ДИМЕДРОЛ розчин для ін'єкцій, 10 мг/мл по 1 мл в ампулі; по 10 ампул у контурній чарунковій упаковці, по 1 контурній чарунковій упаковці в пачці; по 1 мл в ампулі, по 10 ампул у коробці (Дифеніламін (</w:t>
            </w:r>
            <w:r w:rsidRPr="000720D0">
              <w:rPr>
                <w:rFonts w:ascii="Times New Roman" w:hAnsi="Times New Roman"/>
              </w:rPr>
              <w:t>Diphenhydramine</w:t>
            </w:r>
            <w:r w:rsidRPr="00975353">
              <w:rPr>
                <w:rFonts w:ascii="Times New Roman" w:hAnsi="Times New Roman"/>
                <w:lang w:val="uk-UA"/>
              </w:rPr>
              <w:t>)(ДК 021:2015 33675000-2 Антигістамінні засоби для системного застосування)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28.11/Р</w:t>
            </w:r>
          </w:p>
        </w:tc>
        <w:tc>
          <w:tcPr>
            <w:tcW w:w="1540" w:type="dxa"/>
          </w:tcPr>
          <w:p w:rsidR="00F03DE0" w:rsidRPr="00E94637" w:rsidRDefault="00F03DE0" w:rsidP="0028194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04.12.24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Половинка Віктор Михайлович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9800,00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Табличка кабінетна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10354/24</w:t>
            </w:r>
          </w:p>
        </w:tc>
        <w:tc>
          <w:tcPr>
            <w:tcW w:w="1540" w:type="dxa"/>
          </w:tcPr>
          <w:p w:rsidR="00F03DE0" w:rsidRPr="00A10AD8" w:rsidRDefault="00F03DE0" w:rsidP="0028194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06.12.24</w:t>
            </w:r>
          </w:p>
        </w:tc>
        <w:tc>
          <w:tcPr>
            <w:tcW w:w="3080" w:type="dxa"/>
          </w:tcPr>
          <w:p w:rsidR="00F03DE0" w:rsidRDefault="00F03DE0" w:rsidP="002F5730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КП «ХАРКІВСЬКІ ТЕПЛОВІ СИСТЕМИ»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170762,00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Постачання теплової енергії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Pr="00F175FA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1731184</w:t>
            </w:r>
          </w:p>
        </w:tc>
        <w:tc>
          <w:tcPr>
            <w:tcW w:w="1540" w:type="dxa"/>
          </w:tcPr>
          <w:p w:rsidR="00F03DE0" w:rsidRPr="00F175FA" w:rsidRDefault="00F03DE0" w:rsidP="00281943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11.12.24</w:t>
            </w:r>
          </w:p>
        </w:tc>
        <w:tc>
          <w:tcPr>
            <w:tcW w:w="3080" w:type="dxa"/>
          </w:tcPr>
          <w:p w:rsidR="00F03DE0" w:rsidRPr="00F175FA" w:rsidRDefault="00F03DE0" w:rsidP="00F175F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ПАТ «НАСК  «ОРАНТА»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2360,00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Страхування транспортних засобів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531E04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639</w:t>
            </w:r>
          </w:p>
        </w:tc>
        <w:tc>
          <w:tcPr>
            <w:tcW w:w="1352" w:type="dxa"/>
          </w:tcPr>
          <w:p w:rsidR="00F03DE0" w:rsidRPr="00531E04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513</w:t>
            </w:r>
          </w:p>
        </w:tc>
        <w:tc>
          <w:tcPr>
            <w:tcW w:w="1540" w:type="dxa"/>
          </w:tcPr>
          <w:p w:rsidR="00F03DE0" w:rsidRDefault="00F03DE0" w:rsidP="00281943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11.12.24</w:t>
            </w:r>
          </w:p>
        </w:tc>
        <w:tc>
          <w:tcPr>
            <w:tcW w:w="3080" w:type="dxa"/>
          </w:tcPr>
          <w:p w:rsidR="00F03DE0" w:rsidRDefault="00F03DE0" w:rsidP="00F175F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Піхотенко Олег Григорович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5490,00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Бланки для закладів охорони здоров’я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514</w:t>
            </w:r>
          </w:p>
        </w:tc>
        <w:tc>
          <w:tcPr>
            <w:tcW w:w="1540" w:type="dxa"/>
          </w:tcPr>
          <w:p w:rsidR="00F03DE0" w:rsidRDefault="00F03DE0" w:rsidP="00281943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11.12.24</w:t>
            </w:r>
          </w:p>
        </w:tc>
        <w:tc>
          <w:tcPr>
            <w:tcW w:w="3080" w:type="dxa"/>
          </w:tcPr>
          <w:p w:rsidR="00F03DE0" w:rsidRDefault="00F03DE0" w:rsidP="00F175FA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«Центр променевої діагностики»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198900,00</w:t>
            </w:r>
          </w:p>
        </w:tc>
        <w:tc>
          <w:tcPr>
            <w:tcW w:w="6776" w:type="dxa"/>
          </w:tcPr>
          <w:p w:rsidR="00F03DE0" w:rsidRDefault="00F03DE0" w:rsidP="00557A4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Послуги з магнітно-резонансної томографії та інші послуги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352" w:type="dxa"/>
          </w:tcPr>
          <w:p w:rsidR="00F03DE0" w:rsidRPr="00843D35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515</w:t>
            </w:r>
          </w:p>
        </w:tc>
        <w:tc>
          <w:tcPr>
            <w:tcW w:w="1540" w:type="dxa"/>
          </w:tcPr>
          <w:p w:rsidR="00F03DE0" w:rsidRPr="00843D35" w:rsidRDefault="00F03DE0" w:rsidP="00843D35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6A09E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«ІСПОЛІН ПЛЮС»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5640,00</w:t>
            </w:r>
          </w:p>
        </w:tc>
        <w:tc>
          <w:tcPr>
            <w:tcW w:w="6776" w:type="dxa"/>
          </w:tcPr>
          <w:p w:rsidR="00F03DE0" w:rsidRPr="00843D35" w:rsidRDefault="00F03DE0" w:rsidP="00843D35">
            <w:pPr>
              <w:rPr>
                <w:rFonts w:ascii="Times New Roman" w:hAnsi="Times New Roman"/>
              </w:rPr>
            </w:pPr>
            <w:hyperlink r:id="rId48" w:history="1">
              <w:r w:rsidRPr="00843D3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Морква свіжа першого товарного сорту, ДСТУ 7035 </w:t>
              </w:r>
            </w:hyperlink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7E1A62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642</w:t>
            </w:r>
          </w:p>
        </w:tc>
        <w:tc>
          <w:tcPr>
            <w:tcW w:w="1352" w:type="dxa"/>
          </w:tcPr>
          <w:p w:rsidR="00F03DE0" w:rsidRPr="007E1A62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516</w:t>
            </w:r>
          </w:p>
        </w:tc>
        <w:tc>
          <w:tcPr>
            <w:tcW w:w="1540" w:type="dxa"/>
          </w:tcPr>
          <w:p w:rsidR="00F03DE0" w:rsidRPr="00843D35" w:rsidRDefault="00F03DE0" w:rsidP="007E1A62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3.</w:t>
            </w: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6A09E6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«КИЇВХЛІБ»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141000,00</w:t>
            </w:r>
          </w:p>
        </w:tc>
        <w:tc>
          <w:tcPr>
            <w:tcW w:w="6776" w:type="dxa"/>
          </w:tcPr>
          <w:p w:rsidR="00F03DE0" w:rsidRPr="007E1A62" w:rsidRDefault="00F03DE0" w:rsidP="007E1A62">
            <w:pPr>
              <w:rPr>
                <w:rFonts w:ascii="Times New Roman" w:hAnsi="Times New Roman"/>
              </w:rPr>
            </w:pPr>
            <w:hyperlink r:id="rId49" w:history="1">
              <w:r w:rsidRPr="007E1A6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Хліб з пшеничного борошна, в упаковці</w:t>
              </w:r>
            </w:hyperlink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80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Pr="00015D79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517</w:t>
            </w:r>
          </w:p>
        </w:tc>
        <w:tc>
          <w:tcPr>
            <w:tcW w:w="1540" w:type="dxa"/>
          </w:tcPr>
          <w:p w:rsidR="00F03DE0" w:rsidRDefault="00F03DE0" w:rsidP="007E1A62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3.</w:t>
            </w: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r w:rsidRPr="00015D79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15D79">
              <w:rPr>
                <w:rFonts w:ascii="Times New Roman" w:hAnsi="Times New Roman"/>
              </w:rPr>
              <w:t>П КИСТЕНЬ ОЛЕКСАНДР МИКОЛАЙОВИЧ 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44640,00</w:t>
            </w:r>
          </w:p>
        </w:tc>
        <w:tc>
          <w:tcPr>
            <w:tcW w:w="6776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hyperlink r:id="rId50" w:history="1">
              <w:r w:rsidRPr="00015D79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Яйце куряче столове, категорія Перша (М) </w:t>
              </w:r>
            </w:hyperlink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518</w:t>
            </w:r>
          </w:p>
        </w:tc>
        <w:tc>
          <w:tcPr>
            <w:tcW w:w="1540" w:type="dxa"/>
          </w:tcPr>
          <w:p w:rsidR="00F03DE0" w:rsidRDefault="00F03DE0" w:rsidP="007E1A62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3.</w:t>
            </w: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B5599F" w:rsidRDefault="00F03DE0" w:rsidP="00015D79">
            <w:pPr>
              <w:rPr>
                <w:rFonts w:ascii="Times New Roman" w:hAnsi="Times New Roman"/>
                <w:lang w:val="uk-UA"/>
              </w:rPr>
            </w:pPr>
            <w:r w:rsidRPr="00015D79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15D79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lang w:val="uk-UA"/>
              </w:rPr>
              <w:t>азаренко Наталія Володимирівна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4053,60</w:t>
            </w:r>
          </w:p>
        </w:tc>
        <w:tc>
          <w:tcPr>
            <w:tcW w:w="6776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r w:rsidRPr="00015D79">
              <w:rPr>
                <w:rFonts w:ascii="Times New Roman" w:hAnsi="Times New Roman"/>
              </w:rPr>
              <w:t>Сметана 20%, фасування 1000г, відро пластикове, ДСТУ 4418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519</w:t>
            </w:r>
          </w:p>
        </w:tc>
        <w:tc>
          <w:tcPr>
            <w:tcW w:w="1540" w:type="dxa"/>
          </w:tcPr>
          <w:p w:rsidR="00F03DE0" w:rsidRDefault="00F03DE0" w:rsidP="007E1A62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3.</w:t>
            </w:r>
            <w:r>
              <w:rPr>
                <w:rFonts w:ascii="Times New Roman" w:hAnsi="Times New Roman"/>
                <w:bCs/>
                <w:lang w:val="en-US"/>
              </w:rPr>
              <w:t>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Pr="00B5599F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ФО-П Д</w:t>
            </w:r>
            <w:r>
              <w:rPr>
                <w:rFonts w:ascii="Times New Roman" w:hAnsi="Times New Roman"/>
                <w:lang w:val="uk-UA"/>
              </w:rPr>
              <w:t>енисенко Наталія Сергіївна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19920,00</w:t>
            </w:r>
          </w:p>
        </w:tc>
        <w:tc>
          <w:tcPr>
            <w:tcW w:w="6776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r w:rsidRPr="00015D79">
              <w:rPr>
                <w:rFonts w:ascii="Times New Roman" w:hAnsi="Times New Roman"/>
              </w:rPr>
              <w:t>Сир кисломолочний 9%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A80CC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484/24</w:t>
            </w:r>
          </w:p>
        </w:tc>
        <w:tc>
          <w:tcPr>
            <w:tcW w:w="1540" w:type="dxa"/>
          </w:tcPr>
          <w:p w:rsidR="00F03DE0" w:rsidRPr="00426DD3" w:rsidRDefault="00F03DE0" w:rsidP="00426DD3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13.12.24</w:t>
            </w:r>
          </w:p>
        </w:tc>
        <w:tc>
          <w:tcPr>
            <w:tcW w:w="3080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«ІНТЕЛЛА»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20999,00</w:t>
            </w:r>
          </w:p>
        </w:tc>
        <w:tc>
          <w:tcPr>
            <w:tcW w:w="6776" w:type="dxa"/>
          </w:tcPr>
          <w:p w:rsidR="00F03DE0" w:rsidRPr="00426DD3" w:rsidRDefault="00F03DE0" w:rsidP="00015D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Серветка спиртова №100</w:t>
            </w:r>
            <w:r>
              <w:rPr>
                <w:rFonts w:ascii="Times New Roman" w:hAnsi="Times New Roman"/>
                <w:lang w:val="en-US"/>
              </w:rPr>
              <w:t xml:space="preserve"> JS (120*150)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520</w:t>
            </w:r>
          </w:p>
        </w:tc>
        <w:tc>
          <w:tcPr>
            <w:tcW w:w="1540" w:type="dxa"/>
          </w:tcPr>
          <w:p w:rsidR="00F03DE0" w:rsidRPr="009E4C2C" w:rsidRDefault="00F03DE0" w:rsidP="007E1A62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015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870,00</w:t>
            </w:r>
          </w:p>
        </w:tc>
        <w:tc>
          <w:tcPr>
            <w:tcW w:w="6776" w:type="dxa"/>
          </w:tcPr>
          <w:p w:rsidR="00F03DE0" w:rsidRPr="009E4C2C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Змішувач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521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306,00</w:t>
            </w:r>
          </w:p>
        </w:tc>
        <w:tc>
          <w:tcPr>
            <w:tcW w:w="6776" w:type="dxa"/>
          </w:tcPr>
          <w:p w:rsidR="00F03DE0" w:rsidRPr="009E4C2C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Герметик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522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78,00</w:t>
            </w:r>
          </w:p>
        </w:tc>
        <w:tc>
          <w:tcPr>
            <w:tcW w:w="6776" w:type="dxa"/>
          </w:tcPr>
          <w:p w:rsidR="00F03DE0" w:rsidRPr="009E4C2C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Ізострічка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523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1476,00</w:t>
            </w:r>
          </w:p>
        </w:tc>
        <w:tc>
          <w:tcPr>
            <w:tcW w:w="6776" w:type="dxa"/>
          </w:tcPr>
          <w:p w:rsidR="00F03DE0" w:rsidRPr="009E4C2C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Кран, шар-кран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651</w:t>
            </w:r>
          </w:p>
        </w:tc>
        <w:tc>
          <w:tcPr>
            <w:tcW w:w="1352" w:type="dxa"/>
          </w:tcPr>
          <w:p w:rsidR="00F03DE0" w:rsidRDefault="00F03DE0" w:rsidP="009E4C2C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524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424698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42,00</w:t>
            </w:r>
          </w:p>
        </w:tc>
        <w:tc>
          <w:tcPr>
            <w:tcW w:w="6776" w:type="dxa"/>
          </w:tcPr>
          <w:p w:rsidR="00F03DE0" w:rsidRPr="009E4C2C" w:rsidRDefault="00F03DE0" w:rsidP="004246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Пензель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525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363,00</w:t>
            </w:r>
          </w:p>
        </w:tc>
        <w:tc>
          <w:tcPr>
            <w:tcW w:w="6776" w:type="dxa"/>
          </w:tcPr>
          <w:p w:rsidR="00F03DE0" w:rsidRDefault="00F03DE0" w:rsidP="004246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Снежка пігмент, фарба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526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1200,00</w:t>
            </w:r>
          </w:p>
        </w:tc>
        <w:tc>
          <w:tcPr>
            <w:tcW w:w="6776" w:type="dxa"/>
          </w:tcPr>
          <w:p w:rsidR="00F03DE0" w:rsidRPr="000E0F76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Труба, муфта, згін, шланг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426D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527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82,50</w:t>
            </w:r>
          </w:p>
        </w:tc>
        <w:tc>
          <w:tcPr>
            <w:tcW w:w="6776" w:type="dxa"/>
          </w:tcPr>
          <w:p w:rsidR="00F03DE0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Трійник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2E0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528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870,00</w:t>
            </w:r>
          </w:p>
        </w:tc>
        <w:tc>
          <w:tcPr>
            <w:tcW w:w="6776" w:type="dxa"/>
          </w:tcPr>
          <w:p w:rsidR="00F03DE0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Лампа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2E0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529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112,50</w:t>
            </w:r>
          </w:p>
        </w:tc>
        <w:tc>
          <w:tcPr>
            <w:tcW w:w="6776" w:type="dxa"/>
          </w:tcPr>
          <w:p w:rsidR="00F03DE0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Ущільнювач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2E0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657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530</w:t>
            </w:r>
          </w:p>
        </w:tc>
        <w:tc>
          <w:tcPr>
            <w:tcW w:w="1540" w:type="dxa"/>
          </w:tcPr>
          <w:p w:rsidR="00F03DE0" w:rsidRPr="009E4C2C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16.12.24</w:t>
            </w:r>
          </w:p>
        </w:tc>
        <w:tc>
          <w:tcPr>
            <w:tcW w:w="3080" w:type="dxa"/>
          </w:tcPr>
          <w:p w:rsidR="00F03DE0" w:rsidRPr="00015D79" w:rsidRDefault="00F03DE0" w:rsidP="00424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Золотарьова Ольга Миколаївна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105,60</w:t>
            </w:r>
          </w:p>
        </w:tc>
        <w:tc>
          <w:tcPr>
            <w:tcW w:w="6776" w:type="dxa"/>
          </w:tcPr>
          <w:p w:rsidR="00F03DE0" w:rsidRDefault="00F03DE0" w:rsidP="00015D7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Дюбель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2E0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531</w:t>
            </w:r>
          </w:p>
        </w:tc>
        <w:tc>
          <w:tcPr>
            <w:tcW w:w="1540" w:type="dxa"/>
          </w:tcPr>
          <w:p w:rsidR="00F03DE0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18.12.24</w:t>
            </w:r>
          </w:p>
        </w:tc>
        <w:tc>
          <w:tcPr>
            <w:tcW w:w="3080" w:type="dxa"/>
          </w:tcPr>
          <w:p w:rsidR="00F03DE0" w:rsidRDefault="00F03DE0" w:rsidP="00424698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33900,00</w:t>
            </w:r>
          </w:p>
        </w:tc>
        <w:tc>
          <w:tcPr>
            <w:tcW w:w="6776" w:type="dxa"/>
          </w:tcPr>
          <w:p w:rsidR="00F03DE0" w:rsidRPr="00DB2C77" w:rsidRDefault="00F03DE0" w:rsidP="00DB2C77">
            <w:pPr>
              <w:rPr>
                <w:rFonts w:ascii="Times New Roman" w:hAnsi="Times New Roman"/>
              </w:rPr>
            </w:pPr>
            <w:r w:rsidRPr="00DB2C77">
              <w:rPr>
                <w:rFonts w:ascii="Times New Roman" w:hAnsi="Times New Roman"/>
              </w:rPr>
              <w:t xml:space="preserve">Банани свіжі, ґатунок перший, зелені, від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B2C77">
                <w:rPr>
                  <w:rFonts w:ascii="Times New Roman" w:hAnsi="Times New Roman"/>
                </w:rPr>
                <w:t>20 см</w:t>
              </w:r>
            </w:smartTag>
            <w:r w:rsidRPr="00DB2C77">
              <w:rPr>
                <w:rFonts w:ascii="Times New Roman" w:hAnsi="Times New Roman"/>
              </w:rPr>
              <w:t xml:space="preserve">, діаметр плоду не більше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B2C77">
                <w:rPr>
                  <w:rFonts w:ascii="Times New Roman" w:hAnsi="Times New Roman"/>
                </w:rPr>
                <w:t>4 см</w:t>
              </w:r>
            </w:smartTag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2E0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532</w:t>
            </w:r>
          </w:p>
        </w:tc>
        <w:tc>
          <w:tcPr>
            <w:tcW w:w="1540" w:type="dxa"/>
          </w:tcPr>
          <w:p w:rsidR="00F03DE0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18.12.24</w:t>
            </w:r>
          </w:p>
        </w:tc>
        <w:tc>
          <w:tcPr>
            <w:tcW w:w="3080" w:type="dxa"/>
          </w:tcPr>
          <w:p w:rsidR="00F03DE0" w:rsidRDefault="00F03DE0" w:rsidP="00424698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ФО-П Лянной Ігор Георгійович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29920,00</w:t>
            </w:r>
          </w:p>
        </w:tc>
        <w:tc>
          <w:tcPr>
            <w:tcW w:w="6776" w:type="dxa"/>
          </w:tcPr>
          <w:p w:rsidR="00F03DE0" w:rsidRPr="00DB2C77" w:rsidRDefault="00F03DE0" w:rsidP="00DB2C77">
            <w:pPr>
              <w:rPr>
                <w:rFonts w:ascii="Times New Roman" w:hAnsi="Times New Roman"/>
              </w:rPr>
            </w:pPr>
            <w:r w:rsidRPr="00DB2C77">
              <w:rPr>
                <w:rFonts w:ascii="Times New Roman" w:hAnsi="Times New Roman"/>
              </w:rPr>
              <w:t>Яблука свіжі, пізньостиглі, вищого товарного сорту, ДСТУ 8133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9F4349" w:rsidRDefault="00F03DE0" w:rsidP="00A0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17/25-ЗКС</w:t>
            </w:r>
          </w:p>
        </w:tc>
        <w:tc>
          <w:tcPr>
            <w:tcW w:w="1540" w:type="dxa"/>
          </w:tcPr>
          <w:p w:rsidR="00F03DE0" w:rsidRDefault="00F03DE0" w:rsidP="00424698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18.12.24</w:t>
            </w:r>
          </w:p>
        </w:tc>
        <w:tc>
          <w:tcPr>
            <w:tcW w:w="3080" w:type="dxa"/>
          </w:tcPr>
          <w:p w:rsidR="00F03DE0" w:rsidRDefault="00F03DE0" w:rsidP="004246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«АМПЕР ЕНЕРГОРЕСУРС»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625111,34</w:t>
            </w:r>
          </w:p>
        </w:tc>
        <w:tc>
          <w:tcPr>
            <w:tcW w:w="6776" w:type="dxa"/>
          </w:tcPr>
          <w:p w:rsidR="00F03DE0" w:rsidRPr="00AE1E92" w:rsidRDefault="00F03DE0" w:rsidP="00DB2C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Електрична енергія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014258" w:rsidRDefault="00F03DE0" w:rsidP="00A00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352" w:type="dxa"/>
          </w:tcPr>
          <w:p w:rsidR="00F03DE0" w:rsidRPr="00B77187" w:rsidRDefault="00F03DE0" w:rsidP="00AF605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51</w:t>
            </w:r>
          </w:p>
        </w:tc>
        <w:tc>
          <w:tcPr>
            <w:tcW w:w="1540" w:type="dxa"/>
          </w:tcPr>
          <w:p w:rsidR="00F03DE0" w:rsidRPr="00B77187" w:rsidRDefault="00F03DE0" w:rsidP="00B77187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19.12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77187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«ФЕНІКС-МЕДІА-УКРАЇНА»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80000,00</w:t>
            </w:r>
          </w:p>
        </w:tc>
        <w:tc>
          <w:tcPr>
            <w:tcW w:w="6776" w:type="dxa"/>
          </w:tcPr>
          <w:p w:rsidR="00F03DE0" w:rsidRPr="00B77187" w:rsidRDefault="00F03DE0" w:rsidP="00B77187">
            <w:pPr>
              <w:rPr>
                <w:rFonts w:ascii="Times New Roman" w:hAnsi="Times New Roman"/>
              </w:rPr>
            </w:pPr>
            <w:r w:rsidRPr="00B77187">
              <w:rPr>
                <w:rFonts w:ascii="Times New Roman" w:hAnsi="Times New Roman"/>
              </w:rPr>
              <w:t>Ультрафіолетова лампа для знезараження води , що поступає з свердловини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Pr="00B77187" w:rsidRDefault="00F03DE0" w:rsidP="00A00AA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662</w:t>
            </w:r>
          </w:p>
        </w:tc>
        <w:tc>
          <w:tcPr>
            <w:tcW w:w="1352" w:type="dxa"/>
          </w:tcPr>
          <w:p w:rsidR="00F03DE0" w:rsidRPr="00B77187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</w:t>
            </w:r>
          </w:p>
        </w:tc>
        <w:tc>
          <w:tcPr>
            <w:tcW w:w="1540" w:type="dxa"/>
          </w:tcPr>
          <w:p w:rsidR="00F03DE0" w:rsidRPr="00B77187" w:rsidRDefault="00F03DE0" w:rsidP="00B77187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19.12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77187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«ФЕНІКС-МЕДІА-УКРАЇНА»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70000,00</w:t>
            </w:r>
          </w:p>
        </w:tc>
        <w:tc>
          <w:tcPr>
            <w:tcW w:w="6776" w:type="dxa"/>
          </w:tcPr>
          <w:p w:rsidR="00F03DE0" w:rsidRPr="00B77187" w:rsidRDefault="00F03DE0" w:rsidP="00B77187">
            <w:pPr>
              <w:rPr>
                <w:rFonts w:ascii="Times New Roman" w:hAnsi="Times New Roman"/>
              </w:rPr>
            </w:pPr>
            <w:r w:rsidRPr="00B77187">
              <w:rPr>
                <w:rFonts w:ascii="Times New Roman" w:hAnsi="Times New Roman"/>
              </w:rPr>
              <w:t>Система для фільтрації води , що поступає із свердловини</w:t>
            </w:r>
          </w:p>
        </w:tc>
      </w:tr>
      <w:tr w:rsidR="00F03DE0" w:rsidRPr="00F57C20" w:rsidTr="0002648D">
        <w:trPr>
          <w:trHeight w:val="729"/>
        </w:trPr>
        <w:tc>
          <w:tcPr>
            <w:tcW w:w="628" w:type="dxa"/>
          </w:tcPr>
          <w:p w:rsidR="00F03DE0" w:rsidRDefault="00F03DE0" w:rsidP="002E034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663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533</w:t>
            </w:r>
          </w:p>
        </w:tc>
        <w:tc>
          <w:tcPr>
            <w:tcW w:w="1540" w:type="dxa"/>
          </w:tcPr>
          <w:p w:rsidR="00F03DE0" w:rsidRDefault="00F03DE0" w:rsidP="00B77187">
            <w:pP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19.12</w:t>
            </w:r>
            <w:r>
              <w:rPr>
                <w:rFonts w:ascii="Times New Roman" w:hAnsi="Times New Roman"/>
                <w:bCs/>
                <w:lang w:val="uk-UA"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24</w:t>
            </w:r>
          </w:p>
        </w:tc>
        <w:tc>
          <w:tcPr>
            <w:tcW w:w="3080" w:type="dxa"/>
          </w:tcPr>
          <w:p w:rsidR="00F03DE0" w:rsidRDefault="00F03DE0" w:rsidP="00B77187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ФО-П Белевцев Кирило Борисович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1650,00</w:t>
            </w:r>
          </w:p>
        </w:tc>
        <w:tc>
          <w:tcPr>
            <w:tcW w:w="6776" w:type="dxa"/>
          </w:tcPr>
          <w:p w:rsidR="00F03DE0" w:rsidRPr="00A506C2" w:rsidRDefault="00F03DE0" w:rsidP="00B7718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принтера</w:t>
            </w:r>
          </w:p>
        </w:tc>
      </w:tr>
      <w:tr w:rsidR="00F03DE0" w:rsidRPr="005F55EB" w:rsidTr="0002648D">
        <w:trPr>
          <w:trHeight w:val="729"/>
        </w:trPr>
        <w:tc>
          <w:tcPr>
            <w:tcW w:w="628" w:type="dxa"/>
          </w:tcPr>
          <w:p w:rsidR="00F03DE0" w:rsidRDefault="00F03DE0" w:rsidP="002E034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664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534</w:t>
            </w:r>
          </w:p>
        </w:tc>
        <w:tc>
          <w:tcPr>
            <w:tcW w:w="1540" w:type="dxa"/>
          </w:tcPr>
          <w:p w:rsidR="00F03DE0" w:rsidRPr="00487EC4" w:rsidRDefault="00F03DE0" w:rsidP="00B7718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26.12.24</w:t>
            </w:r>
          </w:p>
        </w:tc>
        <w:tc>
          <w:tcPr>
            <w:tcW w:w="3080" w:type="dxa"/>
          </w:tcPr>
          <w:p w:rsidR="00F03DE0" w:rsidRDefault="00F03DE0" w:rsidP="00B77187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ТОВ «СТМ – Фарм»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247 939,99</w:t>
            </w:r>
          </w:p>
        </w:tc>
        <w:tc>
          <w:tcPr>
            <w:tcW w:w="6776" w:type="dxa"/>
          </w:tcPr>
          <w:p w:rsidR="00F03DE0" w:rsidRPr="00767644" w:rsidRDefault="00F03DE0" w:rsidP="00767644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</w:pPr>
            <w:r w:rsidRPr="003C4ED2">
              <w:rPr>
                <w:rFonts w:ascii="Times New Roman" w:hAnsi="Times New Roman"/>
                <w:sz w:val="21"/>
                <w:szCs w:val="21"/>
                <w:shd w:val="clear" w:color="auto" w:fill="FFFFFF"/>
                <w:lang w:val="uk-UA"/>
              </w:rPr>
              <w:t>Фармацевтична продукція: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 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 w:eastAsia="ar-SA"/>
              </w:rPr>
              <w:t>ОКСАПІН таблетки, вкриті плівковою оболонкою, по 300 мг по 10 таблеток у блістері; по 3 блістери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33661300-4 Протиепілептичні засоби (Окскарбазепін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Oxcarbazepine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НЕОГАБІН 75, капсули по 75 мг, по 10 капсул у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Pregabalin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 блістері,  по 6 блістерів в пачці з картону (33661300-4 Протиепілептичні засоби (Прегабалін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Pregabalin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ЛАКОЗАМ таблетки, вкриті плівковою оболонкою, по 100 мг; по 14 таблеток у блістері; по 4 блістери у картонній пачці (33661300-4 Протиепілептичні засоби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Лакозамід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Lacosamide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ЛАКОЗАМ таблетки, вкриті   плівковою оболонкою, по 50 мг; по 14 таблеток у блістері; по 4 блістери у картонній пачці  (33661300-4 Протиепілептичні засоби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Лакозамід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Lacosamide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САБРИЛ гранули для орального розчину, по 500 мг по 50 саше у картонній коробці, по 50 саше у картонній коробці зі стикером українською мовою (33661300-4 Протиепілептичні засоби (Вігабатрин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Vigabatrin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САБРИЛ таблетки, вкриті плівковою оболонкою по 500 мг, № 100 (10х10): по 10 таблеток, вкритих плівковою оболонкою в блістері; по 10 блістерів в картонній коробці зі стикером українською мовою (33661300-4 Протиепілептичні засоби (Вігабатрин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Vigabatrin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>;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 w:eastAsia="ar-SA"/>
              </w:rPr>
              <w:t xml:space="preserve">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ЛАМОТРИН 25 таблетки по 25 мг; по 10 татаблеток у блістері       по  3  блістери у пачці з картону (33661300-4 Протиепілептичні засоби (Ламотриджин 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Lamotrigine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ТОПІРОМАКС 25 таблетки, вкриті плівковою оболонкою, по 25 мг; по 10 таблеток у блістері; по  3 блістери в пачці з картону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(33661300-4 Протиепілептичні засоби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Топірамат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Topiramat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ТОПІРОМАКС 100 таблетки, вкриті плівковою оболонкою, по 100 мг; по 10 таблеток у блістері; по  3 блістери в пачці з картону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 xml:space="preserve">(33661300-4 Протиепілептичні засоби </w:t>
            </w:r>
            <w:r w:rsidRPr="003C4ED2">
              <w:rPr>
                <w:rStyle w:val="stit"/>
                <w:rFonts w:ascii="Times New Roman" w:hAnsi="Times New Roman"/>
                <w:iCs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Топірамат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eastAsia="ar-SA"/>
              </w:rPr>
              <w:t>Topiramate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ЛОГУФЕН таблетки, вкриті плівковою оболонкою, по 500 мг по 10 таблеток у блістері, по 6 блістерів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(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Леветирацетам (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</w:rPr>
              <w:t>Levetiracetam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))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ЛОГУФЕН таблетки, вкриті плівковою оболонкою, по 250 мг по 10 таблеток у блістері, по 6 блістерів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(Леветирацетам (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</w:rPr>
              <w:t>Levetiracetam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))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: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ДЕПАКІН ХРОНО 300 мг, таблетки вкриті оболонкою, пролонгованої дії, по 300 мг; № 100 950*2): по 50 таблеток у контейнері, закритому кришкою з вологопоглиначем; по 2 контейнери у картонній коробці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(Вальпроєва кислота (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</w:rPr>
              <w:t>Valproic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</w:rPr>
              <w:t>acid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))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ФІНЛЕПСИН 200 РЕТАРД  таблетки пролонгованої дії по 200 мг, по 10 таблеток у блістері; по 5 блістерів у коробці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К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арбамазепін (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</w:rPr>
              <w:t>Carbamazepine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))</w:t>
            </w:r>
            <w:r w:rsidRPr="003C4ED2">
              <w:rPr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НЕОГАБІН 150, капсули по 150 мг, по 10 капсул у блістері,  по 6 блістерів в пачці з картону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33661300-4 Протиепілептичні засоби 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Прегабалін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Pregabalin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));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ВАЛЬПРОКОМ 300 ХРОНО,  таблетки вкриті плівковою облонкою, пролонгованої дії  по 300 мг по 10 таблеток у блістері; по 10 блістерів у пачці з картону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Valproic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acid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КАРБАЛЕКС 300 МГ РЕТАРД, таблетки пролонгованої дії по 300 мг, по 10 таблеток у блістері; по 10 блістерів у картонній коробці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Карбамазепін 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(</w:t>
            </w:r>
            <w:r w:rsidRPr="003C4ED2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1"/>
                <w:szCs w:val="21"/>
                <w:shd w:val="clear" w:color="auto" w:fill="FFFFFF"/>
                <w:lang w:eastAsia="ar-SA"/>
              </w:rPr>
              <w:t>Carbamazepine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 w:eastAsia="ar-SA"/>
              </w:rPr>
              <w:t>))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ГАБАНТИН капсули по 300 мг, по 10 капсул у блістері; по 6 блістерів у картонній пачці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Габапентин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Gabapentin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));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ЗОРЕСАН капсули тверді по 50 мг, по 10 капсул у блістері, по 3 блістери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Зонісамід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Zonisamide</w:t>
            </w:r>
            <w:r w:rsidRPr="003C4ED2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3C4ED2">
              <w:rPr>
                <w:rStyle w:val="stit"/>
                <w:rFonts w:ascii="Times New Roman" w:hAnsi="Times New Roman"/>
                <w:sz w:val="21"/>
                <w:szCs w:val="21"/>
                <w:lang w:val="uk-UA"/>
              </w:rPr>
              <w:t>)</w:t>
            </w:r>
            <w:r w:rsidRPr="003C4ED2">
              <w:rPr>
                <w:rStyle w:val="stit"/>
                <w:rFonts w:ascii="Times New Roman" w:hAnsi="Times New Roman"/>
                <w:bCs/>
                <w:sz w:val="21"/>
                <w:szCs w:val="21"/>
                <w:lang w:val="uk-UA" w:eastAsia="ar-SA"/>
              </w:rPr>
              <w:t xml:space="preserve">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ЗОРЕСАН капсули тверді по 25 мг, по 10 капсул у блістері, по 3 блістери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 (Зонісамід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Zonisamide</w:t>
            </w:r>
            <w:r w:rsidRPr="003C4ED2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3C4ED2">
              <w:rPr>
                <w:rStyle w:val="stit"/>
                <w:rFonts w:ascii="Times New Roman" w:hAnsi="Times New Roman"/>
                <w:sz w:val="21"/>
                <w:szCs w:val="21"/>
                <w:lang w:val="uk-UA"/>
              </w:rPr>
              <w:t xml:space="preserve">);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ЗОРЕСАН капсули тверді по 100 мг, по 10 капсул у блістері, по 3 блістери у картонній упаковці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Зонісамід 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Zonisamide</w:t>
            </w:r>
            <w:r w:rsidRPr="003C4ED2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1"/>
                <w:szCs w:val="21"/>
                <w:shd w:val="clear" w:color="auto" w:fill="FFFFFF"/>
                <w:lang w:val="uk-UA"/>
              </w:rPr>
              <w:t>))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;</w:t>
            </w:r>
            <w:r w:rsidRPr="003C4ED2">
              <w:rPr>
                <w:rStyle w:val="stit"/>
                <w:rFonts w:ascii="Times New Roman" w:hAnsi="Times New Roman"/>
                <w:i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3C4ED2">
              <w:rPr>
                <w:rStyle w:val="stit"/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  <w:lang w:val="uk-UA"/>
              </w:rPr>
              <w:t>БЕНЗОНАЛ ІС таблетки по 100 мг по 10 таблеток у блістері; по 5 блістерів у пачці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33661300-4 Протиепілептичні засоби</w:t>
            </w:r>
            <w:r w:rsidRPr="003C4ED2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Бензобарбітал (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Benzobarbital</w:t>
            </w:r>
            <w:r w:rsidRPr="003C4ED2">
              <w:rPr>
                <w:rStyle w:val="stit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>).</w:t>
            </w:r>
          </w:p>
        </w:tc>
      </w:tr>
      <w:tr w:rsidR="00F03DE0" w:rsidRPr="0002648D" w:rsidTr="0002648D">
        <w:trPr>
          <w:trHeight w:val="729"/>
        </w:trPr>
        <w:tc>
          <w:tcPr>
            <w:tcW w:w="628" w:type="dxa"/>
          </w:tcPr>
          <w:p w:rsidR="00F03DE0" w:rsidRDefault="00F03DE0" w:rsidP="002E034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665</w:t>
            </w:r>
          </w:p>
        </w:tc>
        <w:tc>
          <w:tcPr>
            <w:tcW w:w="1352" w:type="dxa"/>
          </w:tcPr>
          <w:p w:rsidR="00F03DE0" w:rsidRDefault="00F03DE0" w:rsidP="00AF605E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535</w:t>
            </w:r>
          </w:p>
        </w:tc>
        <w:tc>
          <w:tcPr>
            <w:tcW w:w="1540" w:type="dxa"/>
          </w:tcPr>
          <w:p w:rsidR="00F03DE0" w:rsidRPr="000A7DF9" w:rsidRDefault="00F03DE0" w:rsidP="00B77187">
            <w:pPr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30.12.24</w:t>
            </w:r>
          </w:p>
        </w:tc>
        <w:tc>
          <w:tcPr>
            <w:tcW w:w="3080" w:type="dxa"/>
          </w:tcPr>
          <w:p w:rsidR="00F03DE0" w:rsidRDefault="00F03DE0" w:rsidP="00B77187">
            <w:pP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</w:pPr>
            <w:r>
              <w:rPr>
                <w:rFonts w:ascii="Times New Roman" w:hAnsi="Times New Roman"/>
                <w:noProof/>
                <w:snapToGrid w:val="0"/>
                <w:color w:val="000000"/>
                <w:lang w:val="uk-UA"/>
              </w:rPr>
              <w:t>ПП медична лабораторія «АНАЛІТИКА»</w:t>
            </w:r>
          </w:p>
        </w:tc>
        <w:tc>
          <w:tcPr>
            <w:tcW w:w="1870" w:type="dxa"/>
          </w:tcPr>
          <w:p w:rsidR="00F03DE0" w:rsidRDefault="00F03DE0" w:rsidP="00F57C20">
            <w:pPr>
              <w:rPr>
                <w:rFonts w:ascii="Times New Roman" w:eastAsia="MS Mincho" w:hAnsi="Times New Roman"/>
                <w:lang w:val="uk-UA"/>
              </w:rPr>
            </w:pPr>
            <w:r>
              <w:rPr>
                <w:rFonts w:ascii="Times New Roman" w:eastAsia="MS Mincho" w:hAnsi="Times New Roman"/>
                <w:lang w:val="uk-UA"/>
              </w:rPr>
              <w:t>108 500,00</w:t>
            </w:r>
          </w:p>
        </w:tc>
        <w:tc>
          <w:tcPr>
            <w:tcW w:w="6776" w:type="dxa"/>
          </w:tcPr>
          <w:p w:rsidR="00F03DE0" w:rsidRPr="0002648D" w:rsidRDefault="00F03DE0" w:rsidP="00C1529A">
            <w:pPr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2648D">
              <w:rPr>
                <w:rFonts w:ascii="Times New Roman" w:hAnsi="Times New Roman"/>
                <w:shd w:val="clear" w:color="auto" w:fill="FFFFFF"/>
                <w:lang w:val="uk-UA"/>
              </w:rPr>
              <w:t>Послуги з проведення лабораторних досліджень (</w:t>
            </w:r>
            <w:r w:rsidRPr="0002648D">
              <w:rPr>
                <w:rFonts w:ascii="Times New Roman" w:hAnsi="Times New Roman"/>
                <w:bCs/>
                <w:color w:val="000000"/>
                <w:lang w:val="uk-UA" w:eastAsia="ar-SA"/>
              </w:rPr>
              <w:t>ДК 021:2015</w:t>
            </w:r>
            <w:r w:rsidRPr="0002648D">
              <w:rPr>
                <w:rFonts w:ascii="Times New Roman" w:hAnsi="Times New Roman"/>
                <w:shd w:val="clear" w:color="auto" w:fill="FFFFFF"/>
                <w:lang w:val="uk-UA"/>
              </w:rPr>
              <w:t xml:space="preserve"> 85111810 -1 Послуги з проведення аналізів крові</w:t>
            </w:r>
          </w:p>
        </w:tc>
      </w:tr>
    </w:tbl>
    <w:p w:rsidR="00F03DE0" w:rsidRPr="0091412F" w:rsidRDefault="00F03D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12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91412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03DE0" w:rsidRPr="0091412F" w:rsidSect="00F7587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E0" w:rsidRDefault="00F03DE0" w:rsidP="00514B1B">
      <w:pPr>
        <w:spacing w:after="0" w:line="240" w:lineRule="auto"/>
      </w:pPr>
      <w:r>
        <w:separator/>
      </w:r>
    </w:p>
  </w:endnote>
  <w:endnote w:type="continuationSeparator" w:id="0">
    <w:p w:rsidR="00F03DE0" w:rsidRDefault="00F03DE0" w:rsidP="0051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E0" w:rsidRDefault="00F03DE0" w:rsidP="00514B1B">
      <w:pPr>
        <w:spacing w:after="0" w:line="240" w:lineRule="auto"/>
      </w:pPr>
      <w:r>
        <w:separator/>
      </w:r>
    </w:p>
  </w:footnote>
  <w:footnote w:type="continuationSeparator" w:id="0">
    <w:p w:rsidR="00F03DE0" w:rsidRDefault="00F03DE0" w:rsidP="00514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6C45D8"/>
    <w:lvl w:ilvl="0">
      <w:numFmt w:val="bullet"/>
      <w:lvlText w:val="*"/>
      <w:lvlJc w:val="left"/>
    </w:lvl>
  </w:abstractNum>
  <w:abstractNum w:abstractNumId="1">
    <w:nsid w:val="6A3C3AF3"/>
    <w:multiLevelType w:val="multilevel"/>
    <w:tmpl w:val="B3DC9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72"/>
    <w:rsid w:val="00001030"/>
    <w:rsid w:val="00005F31"/>
    <w:rsid w:val="000105D8"/>
    <w:rsid w:val="00011146"/>
    <w:rsid w:val="0001194B"/>
    <w:rsid w:val="00014258"/>
    <w:rsid w:val="0001568F"/>
    <w:rsid w:val="00015D79"/>
    <w:rsid w:val="00015D9B"/>
    <w:rsid w:val="00015DAD"/>
    <w:rsid w:val="00021E14"/>
    <w:rsid w:val="00023A04"/>
    <w:rsid w:val="00025E66"/>
    <w:rsid w:val="0002648D"/>
    <w:rsid w:val="00027243"/>
    <w:rsid w:val="00035823"/>
    <w:rsid w:val="00035953"/>
    <w:rsid w:val="00035EA9"/>
    <w:rsid w:val="000408DF"/>
    <w:rsid w:val="00042E49"/>
    <w:rsid w:val="0004377E"/>
    <w:rsid w:val="00043E67"/>
    <w:rsid w:val="00044305"/>
    <w:rsid w:val="000443F7"/>
    <w:rsid w:val="000444DD"/>
    <w:rsid w:val="00052D28"/>
    <w:rsid w:val="00054F0A"/>
    <w:rsid w:val="00060AE0"/>
    <w:rsid w:val="00061E67"/>
    <w:rsid w:val="00062644"/>
    <w:rsid w:val="00065799"/>
    <w:rsid w:val="00067994"/>
    <w:rsid w:val="0007163F"/>
    <w:rsid w:val="000720D0"/>
    <w:rsid w:val="00072738"/>
    <w:rsid w:val="0007382C"/>
    <w:rsid w:val="00082317"/>
    <w:rsid w:val="000831F8"/>
    <w:rsid w:val="00087991"/>
    <w:rsid w:val="00092139"/>
    <w:rsid w:val="00095137"/>
    <w:rsid w:val="000A1EA4"/>
    <w:rsid w:val="000A3124"/>
    <w:rsid w:val="000A3E42"/>
    <w:rsid w:val="000A7DF9"/>
    <w:rsid w:val="000B1C71"/>
    <w:rsid w:val="000B43E5"/>
    <w:rsid w:val="000B654C"/>
    <w:rsid w:val="000B6CB8"/>
    <w:rsid w:val="000C1889"/>
    <w:rsid w:val="000C2B74"/>
    <w:rsid w:val="000C3BEE"/>
    <w:rsid w:val="000C3C2E"/>
    <w:rsid w:val="000C40AE"/>
    <w:rsid w:val="000C44F5"/>
    <w:rsid w:val="000C6AB6"/>
    <w:rsid w:val="000C749A"/>
    <w:rsid w:val="000D1EEE"/>
    <w:rsid w:val="000D7182"/>
    <w:rsid w:val="000E0F76"/>
    <w:rsid w:val="000E2BA8"/>
    <w:rsid w:val="000E52ED"/>
    <w:rsid w:val="000E55A3"/>
    <w:rsid w:val="000E6E9F"/>
    <w:rsid w:val="000F4DF0"/>
    <w:rsid w:val="000F4E9E"/>
    <w:rsid w:val="000F530D"/>
    <w:rsid w:val="000F6D72"/>
    <w:rsid w:val="00103E1E"/>
    <w:rsid w:val="0010751B"/>
    <w:rsid w:val="00110091"/>
    <w:rsid w:val="00110871"/>
    <w:rsid w:val="0011138D"/>
    <w:rsid w:val="00113879"/>
    <w:rsid w:val="00114257"/>
    <w:rsid w:val="00116078"/>
    <w:rsid w:val="00121C70"/>
    <w:rsid w:val="001248BB"/>
    <w:rsid w:val="00124D2C"/>
    <w:rsid w:val="00130102"/>
    <w:rsid w:val="001327F7"/>
    <w:rsid w:val="0013317D"/>
    <w:rsid w:val="00135249"/>
    <w:rsid w:val="0013652C"/>
    <w:rsid w:val="0014119F"/>
    <w:rsid w:val="00144B4D"/>
    <w:rsid w:val="00145204"/>
    <w:rsid w:val="00151727"/>
    <w:rsid w:val="00153B15"/>
    <w:rsid w:val="00155742"/>
    <w:rsid w:val="00156D6A"/>
    <w:rsid w:val="00161073"/>
    <w:rsid w:val="00162AD3"/>
    <w:rsid w:val="00162C25"/>
    <w:rsid w:val="00163CC8"/>
    <w:rsid w:val="0016490B"/>
    <w:rsid w:val="00165B76"/>
    <w:rsid w:val="00166703"/>
    <w:rsid w:val="00173439"/>
    <w:rsid w:val="001755E9"/>
    <w:rsid w:val="00176E1A"/>
    <w:rsid w:val="00177152"/>
    <w:rsid w:val="00177C4E"/>
    <w:rsid w:val="00177F6C"/>
    <w:rsid w:val="001802F7"/>
    <w:rsid w:val="00180B6C"/>
    <w:rsid w:val="00182D00"/>
    <w:rsid w:val="001832F2"/>
    <w:rsid w:val="00183AC1"/>
    <w:rsid w:val="00183F68"/>
    <w:rsid w:val="001861E3"/>
    <w:rsid w:val="001861FD"/>
    <w:rsid w:val="00191E85"/>
    <w:rsid w:val="00193C18"/>
    <w:rsid w:val="00194171"/>
    <w:rsid w:val="00195E8D"/>
    <w:rsid w:val="0019797F"/>
    <w:rsid w:val="001A147F"/>
    <w:rsid w:val="001A42F2"/>
    <w:rsid w:val="001A462B"/>
    <w:rsid w:val="001A5513"/>
    <w:rsid w:val="001B0086"/>
    <w:rsid w:val="001B0A4D"/>
    <w:rsid w:val="001B2B84"/>
    <w:rsid w:val="001B3C9D"/>
    <w:rsid w:val="001B48AE"/>
    <w:rsid w:val="001B6160"/>
    <w:rsid w:val="001C56CB"/>
    <w:rsid w:val="001C677B"/>
    <w:rsid w:val="001C684B"/>
    <w:rsid w:val="001D32F9"/>
    <w:rsid w:val="001D33D8"/>
    <w:rsid w:val="001D3F50"/>
    <w:rsid w:val="001D466A"/>
    <w:rsid w:val="001D5736"/>
    <w:rsid w:val="001D5D35"/>
    <w:rsid w:val="001E6555"/>
    <w:rsid w:val="001F1710"/>
    <w:rsid w:val="001F2693"/>
    <w:rsid w:val="001F3387"/>
    <w:rsid w:val="001F3DD3"/>
    <w:rsid w:val="001F4573"/>
    <w:rsid w:val="001F50FD"/>
    <w:rsid w:val="001F5324"/>
    <w:rsid w:val="00203691"/>
    <w:rsid w:val="00210482"/>
    <w:rsid w:val="00212BC4"/>
    <w:rsid w:val="0021464B"/>
    <w:rsid w:val="00224FE9"/>
    <w:rsid w:val="00230F4C"/>
    <w:rsid w:val="00231234"/>
    <w:rsid w:val="00231B27"/>
    <w:rsid w:val="00232FB0"/>
    <w:rsid w:val="002348BF"/>
    <w:rsid w:val="0024029F"/>
    <w:rsid w:val="002415EB"/>
    <w:rsid w:val="002428D8"/>
    <w:rsid w:val="002438C1"/>
    <w:rsid w:val="00245496"/>
    <w:rsid w:val="0024771A"/>
    <w:rsid w:val="00247741"/>
    <w:rsid w:val="00247DD3"/>
    <w:rsid w:val="002517EE"/>
    <w:rsid w:val="00252516"/>
    <w:rsid w:val="00255CE2"/>
    <w:rsid w:val="0025615D"/>
    <w:rsid w:val="0025655A"/>
    <w:rsid w:val="00260E50"/>
    <w:rsid w:val="00262392"/>
    <w:rsid w:val="00264DCA"/>
    <w:rsid w:val="00266CA2"/>
    <w:rsid w:val="00266ED7"/>
    <w:rsid w:val="002672F3"/>
    <w:rsid w:val="00270EE2"/>
    <w:rsid w:val="00270F7E"/>
    <w:rsid w:val="00272849"/>
    <w:rsid w:val="0027390F"/>
    <w:rsid w:val="002743C2"/>
    <w:rsid w:val="00274CDE"/>
    <w:rsid w:val="00276266"/>
    <w:rsid w:val="0027759E"/>
    <w:rsid w:val="00281943"/>
    <w:rsid w:val="00283D0C"/>
    <w:rsid w:val="00285F58"/>
    <w:rsid w:val="00285FF8"/>
    <w:rsid w:val="0028605D"/>
    <w:rsid w:val="0029197F"/>
    <w:rsid w:val="00296342"/>
    <w:rsid w:val="00297DAF"/>
    <w:rsid w:val="002A0F57"/>
    <w:rsid w:val="002A1894"/>
    <w:rsid w:val="002B1202"/>
    <w:rsid w:val="002B2A83"/>
    <w:rsid w:val="002B58C9"/>
    <w:rsid w:val="002B7CB5"/>
    <w:rsid w:val="002C0787"/>
    <w:rsid w:val="002C2F74"/>
    <w:rsid w:val="002C456A"/>
    <w:rsid w:val="002C7BCE"/>
    <w:rsid w:val="002D206E"/>
    <w:rsid w:val="002D2298"/>
    <w:rsid w:val="002D2655"/>
    <w:rsid w:val="002D3AB8"/>
    <w:rsid w:val="002D5403"/>
    <w:rsid w:val="002D607F"/>
    <w:rsid w:val="002D7543"/>
    <w:rsid w:val="002E0348"/>
    <w:rsid w:val="002E3567"/>
    <w:rsid w:val="002F37E2"/>
    <w:rsid w:val="002F4557"/>
    <w:rsid w:val="002F5730"/>
    <w:rsid w:val="002F6EBB"/>
    <w:rsid w:val="002F76AD"/>
    <w:rsid w:val="002F782F"/>
    <w:rsid w:val="002F7C39"/>
    <w:rsid w:val="00300075"/>
    <w:rsid w:val="003003CF"/>
    <w:rsid w:val="003005FC"/>
    <w:rsid w:val="00300CC9"/>
    <w:rsid w:val="00300EF2"/>
    <w:rsid w:val="003024E9"/>
    <w:rsid w:val="00303396"/>
    <w:rsid w:val="003048F0"/>
    <w:rsid w:val="00310BB4"/>
    <w:rsid w:val="00316D52"/>
    <w:rsid w:val="003171BE"/>
    <w:rsid w:val="003177A7"/>
    <w:rsid w:val="0032177C"/>
    <w:rsid w:val="00321B6E"/>
    <w:rsid w:val="003258F0"/>
    <w:rsid w:val="00327667"/>
    <w:rsid w:val="003325A2"/>
    <w:rsid w:val="003339DE"/>
    <w:rsid w:val="00333FEB"/>
    <w:rsid w:val="00334425"/>
    <w:rsid w:val="00335DBA"/>
    <w:rsid w:val="00336F31"/>
    <w:rsid w:val="00337DF4"/>
    <w:rsid w:val="003437FA"/>
    <w:rsid w:val="00344ECF"/>
    <w:rsid w:val="00351B51"/>
    <w:rsid w:val="00352DD9"/>
    <w:rsid w:val="0035439C"/>
    <w:rsid w:val="003545AB"/>
    <w:rsid w:val="00356EA7"/>
    <w:rsid w:val="00360061"/>
    <w:rsid w:val="00361789"/>
    <w:rsid w:val="00361FA5"/>
    <w:rsid w:val="00365643"/>
    <w:rsid w:val="00366122"/>
    <w:rsid w:val="0037026E"/>
    <w:rsid w:val="003731CE"/>
    <w:rsid w:val="003735BC"/>
    <w:rsid w:val="00376D80"/>
    <w:rsid w:val="0037751F"/>
    <w:rsid w:val="00377FC4"/>
    <w:rsid w:val="00381066"/>
    <w:rsid w:val="00385F14"/>
    <w:rsid w:val="00386E61"/>
    <w:rsid w:val="00387779"/>
    <w:rsid w:val="003912FE"/>
    <w:rsid w:val="00392DB6"/>
    <w:rsid w:val="003934A6"/>
    <w:rsid w:val="00394E64"/>
    <w:rsid w:val="0039501D"/>
    <w:rsid w:val="003A06A8"/>
    <w:rsid w:val="003A1418"/>
    <w:rsid w:val="003B0CBC"/>
    <w:rsid w:val="003B3040"/>
    <w:rsid w:val="003B4072"/>
    <w:rsid w:val="003B4BB2"/>
    <w:rsid w:val="003B5C5F"/>
    <w:rsid w:val="003B60B7"/>
    <w:rsid w:val="003B69BF"/>
    <w:rsid w:val="003B6B08"/>
    <w:rsid w:val="003B7A89"/>
    <w:rsid w:val="003C0119"/>
    <w:rsid w:val="003C0BA9"/>
    <w:rsid w:val="003C39DC"/>
    <w:rsid w:val="003C4ED2"/>
    <w:rsid w:val="003C62B3"/>
    <w:rsid w:val="003C73A9"/>
    <w:rsid w:val="003C798F"/>
    <w:rsid w:val="003D096E"/>
    <w:rsid w:val="003D1750"/>
    <w:rsid w:val="003D3CC3"/>
    <w:rsid w:val="003D49D8"/>
    <w:rsid w:val="003D5868"/>
    <w:rsid w:val="003D5A3F"/>
    <w:rsid w:val="003D5A55"/>
    <w:rsid w:val="003D5C70"/>
    <w:rsid w:val="003D6335"/>
    <w:rsid w:val="003D64AF"/>
    <w:rsid w:val="003E2C82"/>
    <w:rsid w:val="003E5936"/>
    <w:rsid w:val="003E596A"/>
    <w:rsid w:val="003E6EBD"/>
    <w:rsid w:val="003E7B66"/>
    <w:rsid w:val="003F0955"/>
    <w:rsid w:val="003F103C"/>
    <w:rsid w:val="003F2DC5"/>
    <w:rsid w:val="003F2E5B"/>
    <w:rsid w:val="003F54D3"/>
    <w:rsid w:val="003F5A30"/>
    <w:rsid w:val="003F6261"/>
    <w:rsid w:val="00400618"/>
    <w:rsid w:val="004020D7"/>
    <w:rsid w:val="00403376"/>
    <w:rsid w:val="00403CB6"/>
    <w:rsid w:val="00404387"/>
    <w:rsid w:val="0040492A"/>
    <w:rsid w:val="004052A3"/>
    <w:rsid w:val="00405F91"/>
    <w:rsid w:val="004071C1"/>
    <w:rsid w:val="00407963"/>
    <w:rsid w:val="004116F0"/>
    <w:rsid w:val="00412526"/>
    <w:rsid w:val="00414201"/>
    <w:rsid w:val="00416E55"/>
    <w:rsid w:val="004230E7"/>
    <w:rsid w:val="00424698"/>
    <w:rsid w:val="00424C3D"/>
    <w:rsid w:val="00426DD3"/>
    <w:rsid w:val="00431A5E"/>
    <w:rsid w:val="00432CB2"/>
    <w:rsid w:val="00433F49"/>
    <w:rsid w:val="0043543C"/>
    <w:rsid w:val="00437574"/>
    <w:rsid w:val="00441C53"/>
    <w:rsid w:val="00441C70"/>
    <w:rsid w:val="004425BB"/>
    <w:rsid w:val="00443F07"/>
    <w:rsid w:val="00447649"/>
    <w:rsid w:val="00450D7A"/>
    <w:rsid w:val="00452F99"/>
    <w:rsid w:val="004536DA"/>
    <w:rsid w:val="0045391E"/>
    <w:rsid w:val="00454066"/>
    <w:rsid w:val="0045789F"/>
    <w:rsid w:val="00457944"/>
    <w:rsid w:val="00457AA5"/>
    <w:rsid w:val="00460306"/>
    <w:rsid w:val="0046181C"/>
    <w:rsid w:val="00463774"/>
    <w:rsid w:val="00463BD9"/>
    <w:rsid w:val="00463FB5"/>
    <w:rsid w:val="004643AC"/>
    <w:rsid w:val="00464CDE"/>
    <w:rsid w:val="00467B53"/>
    <w:rsid w:val="004718BC"/>
    <w:rsid w:val="00480B6B"/>
    <w:rsid w:val="00481AA2"/>
    <w:rsid w:val="00481F63"/>
    <w:rsid w:val="00483100"/>
    <w:rsid w:val="00485745"/>
    <w:rsid w:val="00486F16"/>
    <w:rsid w:val="00487EC4"/>
    <w:rsid w:val="00492EF0"/>
    <w:rsid w:val="0049498B"/>
    <w:rsid w:val="004965EF"/>
    <w:rsid w:val="00496768"/>
    <w:rsid w:val="004A2648"/>
    <w:rsid w:val="004A3BA8"/>
    <w:rsid w:val="004A4C35"/>
    <w:rsid w:val="004A58E6"/>
    <w:rsid w:val="004A6282"/>
    <w:rsid w:val="004A6EA1"/>
    <w:rsid w:val="004B142D"/>
    <w:rsid w:val="004B3C2D"/>
    <w:rsid w:val="004B54B5"/>
    <w:rsid w:val="004B6560"/>
    <w:rsid w:val="004B7660"/>
    <w:rsid w:val="004C1D3D"/>
    <w:rsid w:val="004C2280"/>
    <w:rsid w:val="004C2AFC"/>
    <w:rsid w:val="004C2D6D"/>
    <w:rsid w:val="004C4B0E"/>
    <w:rsid w:val="004C537A"/>
    <w:rsid w:val="004C5CBE"/>
    <w:rsid w:val="004C6A56"/>
    <w:rsid w:val="004C724B"/>
    <w:rsid w:val="004D0E8B"/>
    <w:rsid w:val="004D199C"/>
    <w:rsid w:val="004D1BD0"/>
    <w:rsid w:val="004D1BE1"/>
    <w:rsid w:val="004D404B"/>
    <w:rsid w:val="004D744E"/>
    <w:rsid w:val="004E10D4"/>
    <w:rsid w:val="004E1C1D"/>
    <w:rsid w:val="004E2572"/>
    <w:rsid w:val="004E2C05"/>
    <w:rsid w:val="004E2EF3"/>
    <w:rsid w:val="004E5274"/>
    <w:rsid w:val="004E7F3B"/>
    <w:rsid w:val="004F0763"/>
    <w:rsid w:val="004F48A9"/>
    <w:rsid w:val="004F5812"/>
    <w:rsid w:val="005018A1"/>
    <w:rsid w:val="005033C4"/>
    <w:rsid w:val="005054AF"/>
    <w:rsid w:val="00506713"/>
    <w:rsid w:val="00506D7C"/>
    <w:rsid w:val="00510082"/>
    <w:rsid w:val="00511897"/>
    <w:rsid w:val="005135D2"/>
    <w:rsid w:val="005146E6"/>
    <w:rsid w:val="00514B1B"/>
    <w:rsid w:val="005166A6"/>
    <w:rsid w:val="00516E7A"/>
    <w:rsid w:val="005173A9"/>
    <w:rsid w:val="0052063C"/>
    <w:rsid w:val="00521456"/>
    <w:rsid w:val="005258C2"/>
    <w:rsid w:val="00526B64"/>
    <w:rsid w:val="00531E04"/>
    <w:rsid w:val="0053588E"/>
    <w:rsid w:val="005367BD"/>
    <w:rsid w:val="00540E33"/>
    <w:rsid w:val="00541217"/>
    <w:rsid w:val="005417D1"/>
    <w:rsid w:val="00542649"/>
    <w:rsid w:val="005433F2"/>
    <w:rsid w:val="005439DF"/>
    <w:rsid w:val="00544F16"/>
    <w:rsid w:val="00546DE4"/>
    <w:rsid w:val="00547133"/>
    <w:rsid w:val="00552039"/>
    <w:rsid w:val="005537F8"/>
    <w:rsid w:val="00554101"/>
    <w:rsid w:val="005551E6"/>
    <w:rsid w:val="005561DD"/>
    <w:rsid w:val="00557A4C"/>
    <w:rsid w:val="005613DF"/>
    <w:rsid w:val="00561799"/>
    <w:rsid w:val="00564532"/>
    <w:rsid w:val="00565CF4"/>
    <w:rsid w:val="005669F1"/>
    <w:rsid w:val="005709B3"/>
    <w:rsid w:val="00581CC0"/>
    <w:rsid w:val="0058291E"/>
    <w:rsid w:val="00583A94"/>
    <w:rsid w:val="00584A65"/>
    <w:rsid w:val="00586E6A"/>
    <w:rsid w:val="00587BAE"/>
    <w:rsid w:val="00587EE5"/>
    <w:rsid w:val="00591B02"/>
    <w:rsid w:val="005939D3"/>
    <w:rsid w:val="005946D8"/>
    <w:rsid w:val="005966F2"/>
    <w:rsid w:val="005A2C1A"/>
    <w:rsid w:val="005A50C7"/>
    <w:rsid w:val="005B3D7C"/>
    <w:rsid w:val="005B7554"/>
    <w:rsid w:val="005C4082"/>
    <w:rsid w:val="005C53FE"/>
    <w:rsid w:val="005C68E5"/>
    <w:rsid w:val="005D0CA8"/>
    <w:rsid w:val="005D1692"/>
    <w:rsid w:val="005D212A"/>
    <w:rsid w:val="005D382A"/>
    <w:rsid w:val="005D7AE6"/>
    <w:rsid w:val="005E00B6"/>
    <w:rsid w:val="005E1D81"/>
    <w:rsid w:val="005E2CAB"/>
    <w:rsid w:val="005E4974"/>
    <w:rsid w:val="005E73A7"/>
    <w:rsid w:val="005F3242"/>
    <w:rsid w:val="005F34D9"/>
    <w:rsid w:val="005F3DA5"/>
    <w:rsid w:val="005F55EB"/>
    <w:rsid w:val="005F6236"/>
    <w:rsid w:val="005F7C72"/>
    <w:rsid w:val="00600632"/>
    <w:rsid w:val="006017AD"/>
    <w:rsid w:val="00604D80"/>
    <w:rsid w:val="00605CC3"/>
    <w:rsid w:val="006108D8"/>
    <w:rsid w:val="00612A95"/>
    <w:rsid w:val="0062260E"/>
    <w:rsid w:val="00622CF5"/>
    <w:rsid w:val="0062569B"/>
    <w:rsid w:val="00626D7F"/>
    <w:rsid w:val="00632381"/>
    <w:rsid w:val="00641988"/>
    <w:rsid w:val="00642690"/>
    <w:rsid w:val="0064332D"/>
    <w:rsid w:val="00643C8E"/>
    <w:rsid w:val="006462E6"/>
    <w:rsid w:val="00647086"/>
    <w:rsid w:val="006472FA"/>
    <w:rsid w:val="00651E9E"/>
    <w:rsid w:val="00651F38"/>
    <w:rsid w:val="00653882"/>
    <w:rsid w:val="00653A95"/>
    <w:rsid w:val="00656628"/>
    <w:rsid w:val="006567DC"/>
    <w:rsid w:val="0066022E"/>
    <w:rsid w:val="00660584"/>
    <w:rsid w:val="00660EA2"/>
    <w:rsid w:val="00665A06"/>
    <w:rsid w:val="00666376"/>
    <w:rsid w:val="00670742"/>
    <w:rsid w:val="00670DAD"/>
    <w:rsid w:val="00674D3B"/>
    <w:rsid w:val="00675C39"/>
    <w:rsid w:val="00677D09"/>
    <w:rsid w:val="0068510F"/>
    <w:rsid w:val="00687519"/>
    <w:rsid w:val="00691959"/>
    <w:rsid w:val="006929D0"/>
    <w:rsid w:val="00693E32"/>
    <w:rsid w:val="006956EB"/>
    <w:rsid w:val="00696DE3"/>
    <w:rsid w:val="006971A8"/>
    <w:rsid w:val="006A09E6"/>
    <w:rsid w:val="006A0B5D"/>
    <w:rsid w:val="006A788B"/>
    <w:rsid w:val="006B01C4"/>
    <w:rsid w:val="006B1600"/>
    <w:rsid w:val="006B6381"/>
    <w:rsid w:val="006B772D"/>
    <w:rsid w:val="006B7E8B"/>
    <w:rsid w:val="006B7F01"/>
    <w:rsid w:val="006C0E2F"/>
    <w:rsid w:val="006C1303"/>
    <w:rsid w:val="006C7005"/>
    <w:rsid w:val="006D1297"/>
    <w:rsid w:val="006D28C6"/>
    <w:rsid w:val="006D30E0"/>
    <w:rsid w:val="006D4488"/>
    <w:rsid w:val="006D4ED5"/>
    <w:rsid w:val="006D7E80"/>
    <w:rsid w:val="006E011D"/>
    <w:rsid w:val="006E0BFB"/>
    <w:rsid w:val="006E3292"/>
    <w:rsid w:val="006E3863"/>
    <w:rsid w:val="006E534B"/>
    <w:rsid w:val="006E5A1D"/>
    <w:rsid w:val="006E6680"/>
    <w:rsid w:val="006E6FD5"/>
    <w:rsid w:val="006E7CAB"/>
    <w:rsid w:val="006F0384"/>
    <w:rsid w:val="006F0749"/>
    <w:rsid w:val="006F1B45"/>
    <w:rsid w:val="006F51AC"/>
    <w:rsid w:val="006F56D1"/>
    <w:rsid w:val="006F7B16"/>
    <w:rsid w:val="007050A8"/>
    <w:rsid w:val="0070536F"/>
    <w:rsid w:val="00706D7E"/>
    <w:rsid w:val="00706E96"/>
    <w:rsid w:val="007102EE"/>
    <w:rsid w:val="00710384"/>
    <w:rsid w:val="00711172"/>
    <w:rsid w:val="007202D8"/>
    <w:rsid w:val="007228EF"/>
    <w:rsid w:val="00725635"/>
    <w:rsid w:val="00725696"/>
    <w:rsid w:val="00725EBB"/>
    <w:rsid w:val="007261B2"/>
    <w:rsid w:val="007272FA"/>
    <w:rsid w:val="00730104"/>
    <w:rsid w:val="007304DB"/>
    <w:rsid w:val="007307A6"/>
    <w:rsid w:val="00730D90"/>
    <w:rsid w:val="00731763"/>
    <w:rsid w:val="00732F95"/>
    <w:rsid w:val="00741FDF"/>
    <w:rsid w:val="007420D9"/>
    <w:rsid w:val="0074260F"/>
    <w:rsid w:val="00742792"/>
    <w:rsid w:val="007475FF"/>
    <w:rsid w:val="00750054"/>
    <w:rsid w:val="00755701"/>
    <w:rsid w:val="0075592C"/>
    <w:rsid w:val="00760246"/>
    <w:rsid w:val="00762C5E"/>
    <w:rsid w:val="0076497C"/>
    <w:rsid w:val="0076681B"/>
    <w:rsid w:val="00767644"/>
    <w:rsid w:val="00770FC9"/>
    <w:rsid w:val="00774653"/>
    <w:rsid w:val="007757DF"/>
    <w:rsid w:val="0077687F"/>
    <w:rsid w:val="00781109"/>
    <w:rsid w:val="00785D62"/>
    <w:rsid w:val="007921AD"/>
    <w:rsid w:val="00792576"/>
    <w:rsid w:val="00792D79"/>
    <w:rsid w:val="00793023"/>
    <w:rsid w:val="007A365A"/>
    <w:rsid w:val="007A5E00"/>
    <w:rsid w:val="007A65F3"/>
    <w:rsid w:val="007A6FC1"/>
    <w:rsid w:val="007A6FC2"/>
    <w:rsid w:val="007A774F"/>
    <w:rsid w:val="007B050A"/>
    <w:rsid w:val="007B13D4"/>
    <w:rsid w:val="007B31AA"/>
    <w:rsid w:val="007B3262"/>
    <w:rsid w:val="007B4AB2"/>
    <w:rsid w:val="007C19D6"/>
    <w:rsid w:val="007C52CD"/>
    <w:rsid w:val="007D130B"/>
    <w:rsid w:val="007D1FD1"/>
    <w:rsid w:val="007D2478"/>
    <w:rsid w:val="007D6E1E"/>
    <w:rsid w:val="007D78D5"/>
    <w:rsid w:val="007E142E"/>
    <w:rsid w:val="007E1A62"/>
    <w:rsid w:val="007E2511"/>
    <w:rsid w:val="007E3AE7"/>
    <w:rsid w:val="007F2BA4"/>
    <w:rsid w:val="007F3697"/>
    <w:rsid w:val="008005B7"/>
    <w:rsid w:val="00803DF4"/>
    <w:rsid w:val="0080463A"/>
    <w:rsid w:val="00805913"/>
    <w:rsid w:val="008064D6"/>
    <w:rsid w:val="008102B9"/>
    <w:rsid w:val="008127F0"/>
    <w:rsid w:val="00814B45"/>
    <w:rsid w:val="00814F2E"/>
    <w:rsid w:val="0081579F"/>
    <w:rsid w:val="0081626D"/>
    <w:rsid w:val="00816D83"/>
    <w:rsid w:val="00822937"/>
    <w:rsid w:val="008239D3"/>
    <w:rsid w:val="00826312"/>
    <w:rsid w:val="00827C2D"/>
    <w:rsid w:val="008313CD"/>
    <w:rsid w:val="0083290F"/>
    <w:rsid w:val="00832A46"/>
    <w:rsid w:val="00833C9E"/>
    <w:rsid w:val="008349C6"/>
    <w:rsid w:val="00834EAB"/>
    <w:rsid w:val="00835835"/>
    <w:rsid w:val="00835876"/>
    <w:rsid w:val="0083590C"/>
    <w:rsid w:val="00837188"/>
    <w:rsid w:val="00843745"/>
    <w:rsid w:val="00843D35"/>
    <w:rsid w:val="00846648"/>
    <w:rsid w:val="008467F1"/>
    <w:rsid w:val="00847438"/>
    <w:rsid w:val="00852C18"/>
    <w:rsid w:val="0085310C"/>
    <w:rsid w:val="00854ED8"/>
    <w:rsid w:val="008566D1"/>
    <w:rsid w:val="0086036F"/>
    <w:rsid w:val="00861220"/>
    <w:rsid w:val="00862CBE"/>
    <w:rsid w:val="00863372"/>
    <w:rsid w:val="00865D81"/>
    <w:rsid w:val="00866A01"/>
    <w:rsid w:val="008735A9"/>
    <w:rsid w:val="00874155"/>
    <w:rsid w:val="00874A46"/>
    <w:rsid w:val="008765A9"/>
    <w:rsid w:val="008771DE"/>
    <w:rsid w:val="0087727D"/>
    <w:rsid w:val="00877612"/>
    <w:rsid w:val="00881C1F"/>
    <w:rsid w:val="00883262"/>
    <w:rsid w:val="008843A5"/>
    <w:rsid w:val="008851C8"/>
    <w:rsid w:val="0088546B"/>
    <w:rsid w:val="00890F34"/>
    <w:rsid w:val="00892530"/>
    <w:rsid w:val="00893043"/>
    <w:rsid w:val="008961AB"/>
    <w:rsid w:val="00897DE1"/>
    <w:rsid w:val="008A16EF"/>
    <w:rsid w:val="008A2410"/>
    <w:rsid w:val="008A26D1"/>
    <w:rsid w:val="008A2A70"/>
    <w:rsid w:val="008A2BC5"/>
    <w:rsid w:val="008A3892"/>
    <w:rsid w:val="008A5C5D"/>
    <w:rsid w:val="008B2345"/>
    <w:rsid w:val="008B2A7A"/>
    <w:rsid w:val="008B5809"/>
    <w:rsid w:val="008B674D"/>
    <w:rsid w:val="008B700B"/>
    <w:rsid w:val="008B7028"/>
    <w:rsid w:val="008B70A2"/>
    <w:rsid w:val="008C031D"/>
    <w:rsid w:val="008C3C9B"/>
    <w:rsid w:val="008C4BE6"/>
    <w:rsid w:val="008D0CEA"/>
    <w:rsid w:val="008D16CE"/>
    <w:rsid w:val="008D2209"/>
    <w:rsid w:val="008D34BA"/>
    <w:rsid w:val="008D380D"/>
    <w:rsid w:val="008D6BB7"/>
    <w:rsid w:val="008E05D4"/>
    <w:rsid w:val="008E0FA1"/>
    <w:rsid w:val="008E2E7E"/>
    <w:rsid w:val="008E42F8"/>
    <w:rsid w:val="008E44AD"/>
    <w:rsid w:val="008E4A57"/>
    <w:rsid w:val="008F0FE6"/>
    <w:rsid w:val="008F1056"/>
    <w:rsid w:val="008F3582"/>
    <w:rsid w:val="008F54EB"/>
    <w:rsid w:val="008F5BB4"/>
    <w:rsid w:val="008F6DF1"/>
    <w:rsid w:val="008F72B6"/>
    <w:rsid w:val="008F7832"/>
    <w:rsid w:val="009008C8"/>
    <w:rsid w:val="009017C0"/>
    <w:rsid w:val="00902943"/>
    <w:rsid w:val="0090539A"/>
    <w:rsid w:val="00906A20"/>
    <w:rsid w:val="009102A4"/>
    <w:rsid w:val="009105E6"/>
    <w:rsid w:val="00910B4B"/>
    <w:rsid w:val="009119DE"/>
    <w:rsid w:val="00911FC5"/>
    <w:rsid w:val="00912CEC"/>
    <w:rsid w:val="0091352A"/>
    <w:rsid w:val="0091412F"/>
    <w:rsid w:val="00914540"/>
    <w:rsid w:val="00917057"/>
    <w:rsid w:val="0092023F"/>
    <w:rsid w:val="00923D15"/>
    <w:rsid w:val="00926689"/>
    <w:rsid w:val="00927B78"/>
    <w:rsid w:val="00932A43"/>
    <w:rsid w:val="00933B78"/>
    <w:rsid w:val="00935E24"/>
    <w:rsid w:val="00937C45"/>
    <w:rsid w:val="00940415"/>
    <w:rsid w:val="00942928"/>
    <w:rsid w:val="00945B23"/>
    <w:rsid w:val="0094626C"/>
    <w:rsid w:val="009464B4"/>
    <w:rsid w:val="009477B5"/>
    <w:rsid w:val="00950A04"/>
    <w:rsid w:val="00953A38"/>
    <w:rsid w:val="00954540"/>
    <w:rsid w:val="00956550"/>
    <w:rsid w:val="0095719C"/>
    <w:rsid w:val="009576C2"/>
    <w:rsid w:val="009603E9"/>
    <w:rsid w:val="009632F4"/>
    <w:rsid w:val="00963B71"/>
    <w:rsid w:val="0096657E"/>
    <w:rsid w:val="00967520"/>
    <w:rsid w:val="00967CC7"/>
    <w:rsid w:val="00967DE7"/>
    <w:rsid w:val="00971F16"/>
    <w:rsid w:val="00973425"/>
    <w:rsid w:val="00974407"/>
    <w:rsid w:val="00974784"/>
    <w:rsid w:val="00974F3C"/>
    <w:rsid w:val="00975353"/>
    <w:rsid w:val="00976601"/>
    <w:rsid w:val="0097685F"/>
    <w:rsid w:val="009806B1"/>
    <w:rsid w:val="0098300E"/>
    <w:rsid w:val="0098324E"/>
    <w:rsid w:val="00984DC4"/>
    <w:rsid w:val="00984F78"/>
    <w:rsid w:val="009921B4"/>
    <w:rsid w:val="009922E7"/>
    <w:rsid w:val="0099295E"/>
    <w:rsid w:val="00992F02"/>
    <w:rsid w:val="00993900"/>
    <w:rsid w:val="009942AC"/>
    <w:rsid w:val="00996515"/>
    <w:rsid w:val="009A04A4"/>
    <w:rsid w:val="009A09F3"/>
    <w:rsid w:val="009A1D11"/>
    <w:rsid w:val="009A4B77"/>
    <w:rsid w:val="009A74EA"/>
    <w:rsid w:val="009B3393"/>
    <w:rsid w:val="009B42B6"/>
    <w:rsid w:val="009B4606"/>
    <w:rsid w:val="009B4AE5"/>
    <w:rsid w:val="009B4EFB"/>
    <w:rsid w:val="009C0A07"/>
    <w:rsid w:val="009C0D34"/>
    <w:rsid w:val="009C255F"/>
    <w:rsid w:val="009D02E2"/>
    <w:rsid w:val="009D0F9E"/>
    <w:rsid w:val="009D257C"/>
    <w:rsid w:val="009D45C6"/>
    <w:rsid w:val="009D55A0"/>
    <w:rsid w:val="009D5D57"/>
    <w:rsid w:val="009E32BC"/>
    <w:rsid w:val="009E4938"/>
    <w:rsid w:val="009E4C2C"/>
    <w:rsid w:val="009E5950"/>
    <w:rsid w:val="009E7F41"/>
    <w:rsid w:val="009F4349"/>
    <w:rsid w:val="009F5017"/>
    <w:rsid w:val="009F5CAB"/>
    <w:rsid w:val="009F68E1"/>
    <w:rsid w:val="009F7CF7"/>
    <w:rsid w:val="009F7D81"/>
    <w:rsid w:val="00A00AA3"/>
    <w:rsid w:val="00A02C79"/>
    <w:rsid w:val="00A04569"/>
    <w:rsid w:val="00A05799"/>
    <w:rsid w:val="00A10AD8"/>
    <w:rsid w:val="00A10BA2"/>
    <w:rsid w:val="00A13FE6"/>
    <w:rsid w:val="00A14D14"/>
    <w:rsid w:val="00A21222"/>
    <w:rsid w:val="00A21318"/>
    <w:rsid w:val="00A2329F"/>
    <w:rsid w:val="00A23587"/>
    <w:rsid w:val="00A25263"/>
    <w:rsid w:val="00A30285"/>
    <w:rsid w:val="00A318E2"/>
    <w:rsid w:val="00A31D98"/>
    <w:rsid w:val="00A334F8"/>
    <w:rsid w:val="00A360EF"/>
    <w:rsid w:val="00A40528"/>
    <w:rsid w:val="00A409B7"/>
    <w:rsid w:val="00A417D2"/>
    <w:rsid w:val="00A44351"/>
    <w:rsid w:val="00A47418"/>
    <w:rsid w:val="00A506C2"/>
    <w:rsid w:val="00A50D29"/>
    <w:rsid w:val="00A53700"/>
    <w:rsid w:val="00A5736D"/>
    <w:rsid w:val="00A576D9"/>
    <w:rsid w:val="00A61AC8"/>
    <w:rsid w:val="00A625B2"/>
    <w:rsid w:val="00A6336B"/>
    <w:rsid w:val="00A64A5B"/>
    <w:rsid w:val="00A67ECA"/>
    <w:rsid w:val="00A67EF5"/>
    <w:rsid w:val="00A70C0A"/>
    <w:rsid w:val="00A71A7B"/>
    <w:rsid w:val="00A72E59"/>
    <w:rsid w:val="00A730E2"/>
    <w:rsid w:val="00A757A9"/>
    <w:rsid w:val="00A7589B"/>
    <w:rsid w:val="00A765C3"/>
    <w:rsid w:val="00A77478"/>
    <w:rsid w:val="00A80CCA"/>
    <w:rsid w:val="00A80D00"/>
    <w:rsid w:val="00A82138"/>
    <w:rsid w:val="00A82971"/>
    <w:rsid w:val="00A8316C"/>
    <w:rsid w:val="00A83269"/>
    <w:rsid w:val="00A84767"/>
    <w:rsid w:val="00A85484"/>
    <w:rsid w:val="00A87510"/>
    <w:rsid w:val="00A90D8F"/>
    <w:rsid w:val="00A91110"/>
    <w:rsid w:val="00A91956"/>
    <w:rsid w:val="00A919F3"/>
    <w:rsid w:val="00A93A5C"/>
    <w:rsid w:val="00A93CA4"/>
    <w:rsid w:val="00A93E07"/>
    <w:rsid w:val="00A95018"/>
    <w:rsid w:val="00AA07A2"/>
    <w:rsid w:val="00AA23AD"/>
    <w:rsid w:val="00AA2804"/>
    <w:rsid w:val="00AA341D"/>
    <w:rsid w:val="00AA527D"/>
    <w:rsid w:val="00AB3492"/>
    <w:rsid w:val="00AB69C5"/>
    <w:rsid w:val="00AB6A48"/>
    <w:rsid w:val="00AC1760"/>
    <w:rsid w:val="00AC1963"/>
    <w:rsid w:val="00AC2752"/>
    <w:rsid w:val="00AC373E"/>
    <w:rsid w:val="00AC3D1D"/>
    <w:rsid w:val="00AC5736"/>
    <w:rsid w:val="00AC58B8"/>
    <w:rsid w:val="00AD00DA"/>
    <w:rsid w:val="00AD1702"/>
    <w:rsid w:val="00AD40E0"/>
    <w:rsid w:val="00AD4DE4"/>
    <w:rsid w:val="00AD5FEE"/>
    <w:rsid w:val="00AE03EE"/>
    <w:rsid w:val="00AE1E92"/>
    <w:rsid w:val="00AE21E0"/>
    <w:rsid w:val="00AE6521"/>
    <w:rsid w:val="00AF0CFB"/>
    <w:rsid w:val="00AF4B3D"/>
    <w:rsid w:val="00AF605E"/>
    <w:rsid w:val="00B02D68"/>
    <w:rsid w:val="00B041A7"/>
    <w:rsid w:val="00B05238"/>
    <w:rsid w:val="00B0584D"/>
    <w:rsid w:val="00B06734"/>
    <w:rsid w:val="00B11C7E"/>
    <w:rsid w:val="00B11DD5"/>
    <w:rsid w:val="00B12AD8"/>
    <w:rsid w:val="00B13291"/>
    <w:rsid w:val="00B1395F"/>
    <w:rsid w:val="00B17069"/>
    <w:rsid w:val="00B17990"/>
    <w:rsid w:val="00B20096"/>
    <w:rsid w:val="00B215B3"/>
    <w:rsid w:val="00B26DD7"/>
    <w:rsid w:val="00B30E81"/>
    <w:rsid w:val="00B316B5"/>
    <w:rsid w:val="00B322AD"/>
    <w:rsid w:val="00B33235"/>
    <w:rsid w:val="00B335E5"/>
    <w:rsid w:val="00B35755"/>
    <w:rsid w:val="00B3748B"/>
    <w:rsid w:val="00B37A31"/>
    <w:rsid w:val="00B37AE7"/>
    <w:rsid w:val="00B403AE"/>
    <w:rsid w:val="00B40E15"/>
    <w:rsid w:val="00B40E2D"/>
    <w:rsid w:val="00B40F7E"/>
    <w:rsid w:val="00B41098"/>
    <w:rsid w:val="00B4391D"/>
    <w:rsid w:val="00B4405A"/>
    <w:rsid w:val="00B452F2"/>
    <w:rsid w:val="00B52CC4"/>
    <w:rsid w:val="00B539EB"/>
    <w:rsid w:val="00B55877"/>
    <w:rsid w:val="00B5599F"/>
    <w:rsid w:val="00B60359"/>
    <w:rsid w:val="00B60B1E"/>
    <w:rsid w:val="00B60B4A"/>
    <w:rsid w:val="00B632A9"/>
    <w:rsid w:val="00B64211"/>
    <w:rsid w:val="00B6478D"/>
    <w:rsid w:val="00B64E78"/>
    <w:rsid w:val="00B6722B"/>
    <w:rsid w:val="00B70B81"/>
    <w:rsid w:val="00B71D6C"/>
    <w:rsid w:val="00B731C2"/>
    <w:rsid w:val="00B77187"/>
    <w:rsid w:val="00B804A2"/>
    <w:rsid w:val="00B81195"/>
    <w:rsid w:val="00B852B5"/>
    <w:rsid w:val="00B85BB0"/>
    <w:rsid w:val="00B87CCD"/>
    <w:rsid w:val="00B914AA"/>
    <w:rsid w:val="00BA4FAC"/>
    <w:rsid w:val="00BA654E"/>
    <w:rsid w:val="00BA6C27"/>
    <w:rsid w:val="00BB093B"/>
    <w:rsid w:val="00BB0AA2"/>
    <w:rsid w:val="00BB0D98"/>
    <w:rsid w:val="00BB2E14"/>
    <w:rsid w:val="00BB5D91"/>
    <w:rsid w:val="00BB671D"/>
    <w:rsid w:val="00BC1099"/>
    <w:rsid w:val="00BC6B6B"/>
    <w:rsid w:val="00BD232B"/>
    <w:rsid w:val="00BD3F30"/>
    <w:rsid w:val="00BD44AE"/>
    <w:rsid w:val="00BD4BA0"/>
    <w:rsid w:val="00BD5C4A"/>
    <w:rsid w:val="00BD6010"/>
    <w:rsid w:val="00BE0FEC"/>
    <w:rsid w:val="00BE2CE5"/>
    <w:rsid w:val="00BE56F1"/>
    <w:rsid w:val="00BE5B19"/>
    <w:rsid w:val="00BE5D47"/>
    <w:rsid w:val="00BE74F2"/>
    <w:rsid w:val="00BE7BB5"/>
    <w:rsid w:val="00BF08F0"/>
    <w:rsid w:val="00BF0F75"/>
    <w:rsid w:val="00BF23BB"/>
    <w:rsid w:val="00BF396B"/>
    <w:rsid w:val="00C00A84"/>
    <w:rsid w:val="00C028DA"/>
    <w:rsid w:val="00C0301D"/>
    <w:rsid w:val="00C04065"/>
    <w:rsid w:val="00C046AB"/>
    <w:rsid w:val="00C05B06"/>
    <w:rsid w:val="00C05CA8"/>
    <w:rsid w:val="00C12104"/>
    <w:rsid w:val="00C1259D"/>
    <w:rsid w:val="00C12FA5"/>
    <w:rsid w:val="00C15013"/>
    <w:rsid w:val="00C1529A"/>
    <w:rsid w:val="00C154AB"/>
    <w:rsid w:val="00C2076C"/>
    <w:rsid w:val="00C20E84"/>
    <w:rsid w:val="00C216FE"/>
    <w:rsid w:val="00C24824"/>
    <w:rsid w:val="00C25DE8"/>
    <w:rsid w:val="00C2784E"/>
    <w:rsid w:val="00C31FCB"/>
    <w:rsid w:val="00C36540"/>
    <w:rsid w:val="00C411D8"/>
    <w:rsid w:val="00C43B4E"/>
    <w:rsid w:val="00C471EA"/>
    <w:rsid w:val="00C51B58"/>
    <w:rsid w:val="00C53D86"/>
    <w:rsid w:val="00C54262"/>
    <w:rsid w:val="00C55495"/>
    <w:rsid w:val="00C5551F"/>
    <w:rsid w:val="00C555C9"/>
    <w:rsid w:val="00C5571B"/>
    <w:rsid w:val="00C56333"/>
    <w:rsid w:val="00C56916"/>
    <w:rsid w:val="00C61698"/>
    <w:rsid w:val="00C61BEC"/>
    <w:rsid w:val="00C621F6"/>
    <w:rsid w:val="00C627F0"/>
    <w:rsid w:val="00C6530D"/>
    <w:rsid w:val="00C65547"/>
    <w:rsid w:val="00C67317"/>
    <w:rsid w:val="00C67C85"/>
    <w:rsid w:val="00C709F6"/>
    <w:rsid w:val="00C70A8C"/>
    <w:rsid w:val="00C70EFC"/>
    <w:rsid w:val="00C729FB"/>
    <w:rsid w:val="00C752BA"/>
    <w:rsid w:val="00C75B92"/>
    <w:rsid w:val="00C764A4"/>
    <w:rsid w:val="00C776F7"/>
    <w:rsid w:val="00C8071F"/>
    <w:rsid w:val="00C82723"/>
    <w:rsid w:val="00C871DE"/>
    <w:rsid w:val="00C879E3"/>
    <w:rsid w:val="00C9081F"/>
    <w:rsid w:val="00C91013"/>
    <w:rsid w:val="00C93591"/>
    <w:rsid w:val="00CA0155"/>
    <w:rsid w:val="00CA203B"/>
    <w:rsid w:val="00CA2797"/>
    <w:rsid w:val="00CA3DF7"/>
    <w:rsid w:val="00CA3E31"/>
    <w:rsid w:val="00CA4002"/>
    <w:rsid w:val="00CA4D4A"/>
    <w:rsid w:val="00CA6BC9"/>
    <w:rsid w:val="00CB41A7"/>
    <w:rsid w:val="00CB6DE4"/>
    <w:rsid w:val="00CB6F25"/>
    <w:rsid w:val="00CC1E7A"/>
    <w:rsid w:val="00CC33C9"/>
    <w:rsid w:val="00CD1D6B"/>
    <w:rsid w:val="00CD58B7"/>
    <w:rsid w:val="00CD649A"/>
    <w:rsid w:val="00CE0E4C"/>
    <w:rsid w:val="00CE0F86"/>
    <w:rsid w:val="00CE17D7"/>
    <w:rsid w:val="00CE48FD"/>
    <w:rsid w:val="00CF08F1"/>
    <w:rsid w:val="00CF0C72"/>
    <w:rsid w:val="00CF3108"/>
    <w:rsid w:val="00CF470C"/>
    <w:rsid w:val="00CF49C8"/>
    <w:rsid w:val="00CF4D93"/>
    <w:rsid w:val="00D00751"/>
    <w:rsid w:val="00D0219E"/>
    <w:rsid w:val="00D03849"/>
    <w:rsid w:val="00D03E08"/>
    <w:rsid w:val="00D04330"/>
    <w:rsid w:val="00D04460"/>
    <w:rsid w:val="00D05C55"/>
    <w:rsid w:val="00D13DB3"/>
    <w:rsid w:val="00D15B70"/>
    <w:rsid w:val="00D21ED9"/>
    <w:rsid w:val="00D22847"/>
    <w:rsid w:val="00D2479B"/>
    <w:rsid w:val="00D27979"/>
    <w:rsid w:val="00D32ACB"/>
    <w:rsid w:val="00D34B94"/>
    <w:rsid w:val="00D3572B"/>
    <w:rsid w:val="00D35828"/>
    <w:rsid w:val="00D411FB"/>
    <w:rsid w:val="00D42658"/>
    <w:rsid w:val="00D443D5"/>
    <w:rsid w:val="00D4445E"/>
    <w:rsid w:val="00D44ABB"/>
    <w:rsid w:val="00D46F2F"/>
    <w:rsid w:val="00D46F60"/>
    <w:rsid w:val="00D4736F"/>
    <w:rsid w:val="00D47CF1"/>
    <w:rsid w:val="00D513ED"/>
    <w:rsid w:val="00D5484E"/>
    <w:rsid w:val="00D57E95"/>
    <w:rsid w:val="00D60C74"/>
    <w:rsid w:val="00D64A03"/>
    <w:rsid w:val="00D663F3"/>
    <w:rsid w:val="00D6745D"/>
    <w:rsid w:val="00D700F7"/>
    <w:rsid w:val="00D71D88"/>
    <w:rsid w:val="00D72B30"/>
    <w:rsid w:val="00D76BCF"/>
    <w:rsid w:val="00D82FE4"/>
    <w:rsid w:val="00D84F85"/>
    <w:rsid w:val="00D85863"/>
    <w:rsid w:val="00D86DA3"/>
    <w:rsid w:val="00D87015"/>
    <w:rsid w:val="00D91063"/>
    <w:rsid w:val="00D9258E"/>
    <w:rsid w:val="00D93D08"/>
    <w:rsid w:val="00D958A1"/>
    <w:rsid w:val="00DA1DEB"/>
    <w:rsid w:val="00DA4865"/>
    <w:rsid w:val="00DA4FD1"/>
    <w:rsid w:val="00DA605E"/>
    <w:rsid w:val="00DA649C"/>
    <w:rsid w:val="00DA70BE"/>
    <w:rsid w:val="00DA737B"/>
    <w:rsid w:val="00DB2C77"/>
    <w:rsid w:val="00DB4686"/>
    <w:rsid w:val="00DB4BF4"/>
    <w:rsid w:val="00DB53C2"/>
    <w:rsid w:val="00DB6FB3"/>
    <w:rsid w:val="00DB762D"/>
    <w:rsid w:val="00DC0F8C"/>
    <w:rsid w:val="00DC1798"/>
    <w:rsid w:val="00DC2F05"/>
    <w:rsid w:val="00DC327E"/>
    <w:rsid w:val="00DC3659"/>
    <w:rsid w:val="00DC6900"/>
    <w:rsid w:val="00DD0296"/>
    <w:rsid w:val="00DD0E88"/>
    <w:rsid w:val="00DD0EF7"/>
    <w:rsid w:val="00DD0FBC"/>
    <w:rsid w:val="00DD2713"/>
    <w:rsid w:val="00DD402E"/>
    <w:rsid w:val="00DD46C3"/>
    <w:rsid w:val="00DD673D"/>
    <w:rsid w:val="00DE05FB"/>
    <w:rsid w:val="00DE27D6"/>
    <w:rsid w:val="00DE37D0"/>
    <w:rsid w:val="00DE4024"/>
    <w:rsid w:val="00DF03C3"/>
    <w:rsid w:val="00DF11F4"/>
    <w:rsid w:val="00DF192D"/>
    <w:rsid w:val="00DF3DE2"/>
    <w:rsid w:val="00DF5B19"/>
    <w:rsid w:val="00DF6FC0"/>
    <w:rsid w:val="00E0061B"/>
    <w:rsid w:val="00E0247E"/>
    <w:rsid w:val="00E039AB"/>
    <w:rsid w:val="00E04255"/>
    <w:rsid w:val="00E065D2"/>
    <w:rsid w:val="00E06D1F"/>
    <w:rsid w:val="00E10343"/>
    <w:rsid w:val="00E116DC"/>
    <w:rsid w:val="00E14541"/>
    <w:rsid w:val="00E1503B"/>
    <w:rsid w:val="00E1685E"/>
    <w:rsid w:val="00E200F0"/>
    <w:rsid w:val="00E22DCC"/>
    <w:rsid w:val="00E23894"/>
    <w:rsid w:val="00E24569"/>
    <w:rsid w:val="00E26123"/>
    <w:rsid w:val="00E310A0"/>
    <w:rsid w:val="00E35439"/>
    <w:rsid w:val="00E379D8"/>
    <w:rsid w:val="00E40A05"/>
    <w:rsid w:val="00E410AC"/>
    <w:rsid w:val="00E41CAB"/>
    <w:rsid w:val="00E42348"/>
    <w:rsid w:val="00E423BD"/>
    <w:rsid w:val="00E44E53"/>
    <w:rsid w:val="00E45D3F"/>
    <w:rsid w:val="00E53A3C"/>
    <w:rsid w:val="00E54009"/>
    <w:rsid w:val="00E5573D"/>
    <w:rsid w:val="00E57882"/>
    <w:rsid w:val="00E57921"/>
    <w:rsid w:val="00E57DA6"/>
    <w:rsid w:val="00E61435"/>
    <w:rsid w:val="00E61A2D"/>
    <w:rsid w:val="00E704CA"/>
    <w:rsid w:val="00E708E2"/>
    <w:rsid w:val="00E7252C"/>
    <w:rsid w:val="00E72F8C"/>
    <w:rsid w:val="00E74A53"/>
    <w:rsid w:val="00E74F01"/>
    <w:rsid w:val="00E757B8"/>
    <w:rsid w:val="00E75DA2"/>
    <w:rsid w:val="00E76981"/>
    <w:rsid w:val="00E84061"/>
    <w:rsid w:val="00E9092D"/>
    <w:rsid w:val="00E924A7"/>
    <w:rsid w:val="00E94637"/>
    <w:rsid w:val="00E95AED"/>
    <w:rsid w:val="00E96CB9"/>
    <w:rsid w:val="00EA0776"/>
    <w:rsid w:val="00EA1E3D"/>
    <w:rsid w:val="00EA5109"/>
    <w:rsid w:val="00EA55AE"/>
    <w:rsid w:val="00EA6303"/>
    <w:rsid w:val="00EB1D6A"/>
    <w:rsid w:val="00EB45DF"/>
    <w:rsid w:val="00EB49F1"/>
    <w:rsid w:val="00EB660C"/>
    <w:rsid w:val="00EB7F80"/>
    <w:rsid w:val="00EC1D46"/>
    <w:rsid w:val="00EC1FA3"/>
    <w:rsid w:val="00EC344B"/>
    <w:rsid w:val="00EC3ED8"/>
    <w:rsid w:val="00EC6D59"/>
    <w:rsid w:val="00ED07BC"/>
    <w:rsid w:val="00ED1587"/>
    <w:rsid w:val="00ED1E5F"/>
    <w:rsid w:val="00ED1F7D"/>
    <w:rsid w:val="00ED2A3F"/>
    <w:rsid w:val="00ED370F"/>
    <w:rsid w:val="00ED7579"/>
    <w:rsid w:val="00EE14A4"/>
    <w:rsid w:val="00EE28DF"/>
    <w:rsid w:val="00EE2C34"/>
    <w:rsid w:val="00EE41F2"/>
    <w:rsid w:val="00EE45B5"/>
    <w:rsid w:val="00EE75C0"/>
    <w:rsid w:val="00EF12AB"/>
    <w:rsid w:val="00EF2849"/>
    <w:rsid w:val="00EF5976"/>
    <w:rsid w:val="00F00619"/>
    <w:rsid w:val="00F01129"/>
    <w:rsid w:val="00F013D1"/>
    <w:rsid w:val="00F016FA"/>
    <w:rsid w:val="00F01D54"/>
    <w:rsid w:val="00F03A77"/>
    <w:rsid w:val="00F03DE0"/>
    <w:rsid w:val="00F05FCF"/>
    <w:rsid w:val="00F10434"/>
    <w:rsid w:val="00F147DF"/>
    <w:rsid w:val="00F14ACB"/>
    <w:rsid w:val="00F14E9A"/>
    <w:rsid w:val="00F1635D"/>
    <w:rsid w:val="00F175FA"/>
    <w:rsid w:val="00F2033C"/>
    <w:rsid w:val="00F210F3"/>
    <w:rsid w:val="00F219D7"/>
    <w:rsid w:val="00F22343"/>
    <w:rsid w:val="00F26671"/>
    <w:rsid w:val="00F3002F"/>
    <w:rsid w:val="00F323DB"/>
    <w:rsid w:val="00F34953"/>
    <w:rsid w:val="00F3660E"/>
    <w:rsid w:val="00F417DB"/>
    <w:rsid w:val="00F41FAD"/>
    <w:rsid w:val="00F45FC9"/>
    <w:rsid w:val="00F47AF8"/>
    <w:rsid w:val="00F54801"/>
    <w:rsid w:val="00F54A2B"/>
    <w:rsid w:val="00F54F6F"/>
    <w:rsid w:val="00F56109"/>
    <w:rsid w:val="00F56741"/>
    <w:rsid w:val="00F56B75"/>
    <w:rsid w:val="00F57921"/>
    <w:rsid w:val="00F57A90"/>
    <w:rsid w:val="00F57C20"/>
    <w:rsid w:val="00F61E2C"/>
    <w:rsid w:val="00F623BF"/>
    <w:rsid w:val="00F62CE3"/>
    <w:rsid w:val="00F63FB4"/>
    <w:rsid w:val="00F6624B"/>
    <w:rsid w:val="00F66274"/>
    <w:rsid w:val="00F706D5"/>
    <w:rsid w:val="00F75872"/>
    <w:rsid w:val="00F76689"/>
    <w:rsid w:val="00F77824"/>
    <w:rsid w:val="00F77AED"/>
    <w:rsid w:val="00F8119A"/>
    <w:rsid w:val="00F83846"/>
    <w:rsid w:val="00F84888"/>
    <w:rsid w:val="00F86D6A"/>
    <w:rsid w:val="00F909E4"/>
    <w:rsid w:val="00F90A3F"/>
    <w:rsid w:val="00F928B5"/>
    <w:rsid w:val="00F94B45"/>
    <w:rsid w:val="00FA1056"/>
    <w:rsid w:val="00FA179D"/>
    <w:rsid w:val="00FA5E4F"/>
    <w:rsid w:val="00FA606E"/>
    <w:rsid w:val="00FA734F"/>
    <w:rsid w:val="00FA7538"/>
    <w:rsid w:val="00FA7D10"/>
    <w:rsid w:val="00FB080D"/>
    <w:rsid w:val="00FB172B"/>
    <w:rsid w:val="00FB6AE7"/>
    <w:rsid w:val="00FB7B9D"/>
    <w:rsid w:val="00FC041C"/>
    <w:rsid w:val="00FC073C"/>
    <w:rsid w:val="00FC14D0"/>
    <w:rsid w:val="00FC1641"/>
    <w:rsid w:val="00FC2F19"/>
    <w:rsid w:val="00FC54F6"/>
    <w:rsid w:val="00FD000D"/>
    <w:rsid w:val="00FD3223"/>
    <w:rsid w:val="00FD5250"/>
    <w:rsid w:val="00FD562A"/>
    <w:rsid w:val="00FD5E39"/>
    <w:rsid w:val="00FD65EC"/>
    <w:rsid w:val="00FD6CEC"/>
    <w:rsid w:val="00FD75CA"/>
    <w:rsid w:val="00FD7F74"/>
    <w:rsid w:val="00FE2FD5"/>
    <w:rsid w:val="00FE38E7"/>
    <w:rsid w:val="00FE607F"/>
    <w:rsid w:val="00FE645A"/>
    <w:rsid w:val="00FE6FBC"/>
    <w:rsid w:val="00FF249C"/>
    <w:rsid w:val="00FF2DC5"/>
    <w:rsid w:val="00FF3005"/>
    <w:rsid w:val="00FF352B"/>
    <w:rsid w:val="00FF4006"/>
    <w:rsid w:val="00FF568F"/>
    <w:rsid w:val="089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3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1755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5E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F758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758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75872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5872"/>
    <w:rPr>
      <w:rFonts w:ascii="Consolas" w:hAnsi="Consolas" w:cs="Times New Roman"/>
      <w:sz w:val="21"/>
      <w:szCs w:val="21"/>
      <w:lang w:eastAsia="en-US"/>
    </w:rPr>
  </w:style>
  <w:style w:type="character" w:customStyle="1" w:styleId="docdata">
    <w:name w:val="docdata"/>
    <w:aliases w:val="docy,v5,2122,baiaagaaboqcaaadhwqaaautb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377E"/>
    <w:rPr>
      <w:rFonts w:cs="Times New Roman"/>
    </w:rPr>
  </w:style>
  <w:style w:type="character" w:customStyle="1" w:styleId="stit">
    <w:name w:val="stit"/>
    <w:basedOn w:val="DefaultParagraphFont"/>
    <w:uiPriority w:val="99"/>
    <w:rsid w:val="00BE74F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14B1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4B1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14B1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4B1B"/>
    <w:rPr>
      <w:rFonts w:cs="Times New Roman"/>
      <w:sz w:val="22"/>
      <w:szCs w:val="22"/>
    </w:rPr>
  </w:style>
  <w:style w:type="character" w:customStyle="1" w:styleId="translation-chunk">
    <w:name w:val="translation-chunk"/>
    <w:basedOn w:val="DefaultParagraphFont"/>
    <w:uiPriority w:val="99"/>
    <w:rsid w:val="00BE0FEC"/>
    <w:rPr>
      <w:rFonts w:cs="Times New Roman"/>
    </w:rPr>
  </w:style>
  <w:style w:type="paragraph" w:customStyle="1" w:styleId="Standard">
    <w:name w:val="Standard"/>
    <w:uiPriority w:val="99"/>
    <w:rsid w:val="00156D6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s-titletext">
    <w:name w:val="cs-title__text"/>
    <w:basedOn w:val="DefaultParagraphFont"/>
    <w:uiPriority w:val="99"/>
    <w:rsid w:val="00E0061B"/>
    <w:rPr>
      <w:rFonts w:cs="Times New Roman"/>
    </w:rPr>
  </w:style>
  <w:style w:type="paragraph" w:customStyle="1" w:styleId="1">
    <w:name w:val="Без интервала1"/>
    <w:uiPriority w:val="99"/>
    <w:rsid w:val="009632F4"/>
    <w:pPr>
      <w:suppressAutoHyphens/>
    </w:pPr>
    <w:rPr>
      <w:rFonts w:cs="Calibri"/>
      <w:lang w:val="uk-UA" w:eastAsia="en-US"/>
    </w:rPr>
  </w:style>
  <w:style w:type="character" w:styleId="Strong">
    <w:name w:val="Strong"/>
    <w:basedOn w:val="DefaultParagraphFont"/>
    <w:uiPriority w:val="99"/>
    <w:qFormat/>
    <w:locked/>
    <w:rsid w:val="006929D0"/>
    <w:rPr>
      <w:rFonts w:cs="Times New Roman"/>
      <w:b/>
    </w:rPr>
  </w:style>
  <w:style w:type="character" w:customStyle="1" w:styleId="ng-binding">
    <w:name w:val="ng-binding"/>
    <w:basedOn w:val="DefaultParagraphFont"/>
    <w:uiPriority w:val="99"/>
    <w:rsid w:val="007757DF"/>
    <w:rPr>
      <w:rFonts w:cs="Times New Roman"/>
    </w:rPr>
  </w:style>
  <w:style w:type="character" w:customStyle="1" w:styleId="hidden-print">
    <w:name w:val="hidden-print"/>
    <w:basedOn w:val="DefaultParagraphFont"/>
    <w:uiPriority w:val="99"/>
    <w:rsid w:val="007757DF"/>
    <w:rPr>
      <w:rFonts w:cs="Times New Roman"/>
    </w:rPr>
  </w:style>
  <w:style w:type="character" w:customStyle="1" w:styleId="text-info">
    <w:name w:val="text-info"/>
    <w:basedOn w:val="DefaultParagraphFont"/>
    <w:uiPriority w:val="99"/>
    <w:rsid w:val="00D9258E"/>
    <w:rPr>
      <w:rFonts w:cs="Times New Roman"/>
    </w:rPr>
  </w:style>
  <w:style w:type="paragraph" w:customStyle="1" w:styleId="Default">
    <w:name w:val="Default"/>
    <w:uiPriority w:val="99"/>
    <w:rsid w:val="00E90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75FA"/>
    <w:pPr>
      <w:spacing w:after="120" w:line="480" w:lineRule="auto"/>
      <w:ind w:left="283"/>
    </w:pPr>
    <w:rPr>
      <w:rFonts w:ascii="Times New Roman" w:hAnsi="Times New Roman"/>
      <w:sz w:val="20"/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175FA"/>
    <w:rPr>
      <w:rFonts w:ascii="Times New Roman" w:hAnsi="Times New Roman" w:cs="Times New Roman"/>
      <w:lang w:val="uk-UA"/>
    </w:rPr>
  </w:style>
  <w:style w:type="character" w:styleId="Emphasis">
    <w:name w:val="Emphasis"/>
    <w:basedOn w:val="DefaultParagraphFont"/>
    <w:uiPriority w:val="99"/>
    <w:qFormat/>
    <w:locked/>
    <w:rsid w:val="00C1529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e-tender.ua/planDetails/475f7a88a833484ca432526f7c2e2d64" TargetMode="External"/><Relationship Id="rId18" Type="http://schemas.openxmlformats.org/officeDocument/2006/relationships/hyperlink" Target="https://gov.e-tender.ua/tender/produkti-harchuvannya/UA-2024-08-12-005102-a-ovochi-cybulya-ripchasta-svizha-pershoho-tovarnoho-sortu-vid-4-sm-dstu-3234" TargetMode="External"/><Relationship Id="rId26" Type="http://schemas.openxmlformats.org/officeDocument/2006/relationships/hyperlink" Target="https://gov.e-tender.ua/tender/produkti-harchuvannya/UA-2024-09-24-001943-a-oliyi-rafinovani-sonyashnykovi-dstu-4492" TargetMode="External"/><Relationship Id="rId39" Type="http://schemas.openxmlformats.org/officeDocument/2006/relationships/hyperlink" Target="https://gov.e-tender.ua/tender/produkti-harchuvannya/UA-2024-10-23-001408-a-sumish-suxofruktiv-dstu-8494-rodzynky-susheni-zhovtoho-koloru-sort-vyshh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v.e-tender.ua/tender/medicina/UA-2024-08-22-006135-a-rushnyky-paperovi-2-sharovi-celyulozni-z-skladannya-vid-150-sht-papir" TargetMode="External"/><Relationship Id="rId34" Type="http://schemas.openxmlformats.org/officeDocument/2006/relationships/hyperlink" Target="https://gov.e-tender.ua/tender/produkti-harchuvannya/UA-2024-10-07-003436-a-kapusta-biloholova-svizha-pizdnostyhla-pershoho-tovarnoho-sortu-dstu-7037" TargetMode="External"/><Relationship Id="rId42" Type="http://schemas.openxmlformats.org/officeDocument/2006/relationships/hyperlink" Target="https://gov.e-tender.ua/planDetails/00dc7c47d71e4be986260d095c0f388b" TargetMode="External"/><Relationship Id="rId47" Type="http://schemas.openxmlformats.org/officeDocument/2006/relationships/hyperlink" Target="https://gov.e-tender.ua/planDetails/7afbea517ae7436bb77bb0b9bc82b01a" TargetMode="External"/><Relationship Id="rId50" Type="http://schemas.openxmlformats.org/officeDocument/2006/relationships/hyperlink" Target="https://gov.e-tender.ua/tender/produkti-harchuvannya/UA-2024-12-09-002486-a-yajce-kuryache-stolove-katehoriya-persha-m" TargetMode="External"/><Relationship Id="rId7" Type="http://schemas.openxmlformats.org/officeDocument/2006/relationships/hyperlink" Target="https://gov.e-tender.ua/planDetails/5b046a381fcf4f51bb5b1226148f6dbb" TargetMode="External"/><Relationship Id="rId12" Type="http://schemas.openxmlformats.org/officeDocument/2006/relationships/hyperlink" Target="https://gov.e-tender.ua/planDetails/5916a793876345428f2d0e586b249298" TargetMode="External"/><Relationship Id="rId17" Type="http://schemas.openxmlformats.org/officeDocument/2006/relationships/hyperlink" Target="https://gov.e-tender.ua/planDetails/f81228cd6ba54b7095b1444444db27c3" TargetMode="External"/><Relationship Id="rId25" Type="http://schemas.openxmlformats.org/officeDocument/2006/relationships/hyperlink" Target="https://gov.e-tender.ua/planDetails/5a076549e1234de7b0446063cf4dec1d" TargetMode="External"/><Relationship Id="rId33" Type="http://schemas.openxmlformats.org/officeDocument/2006/relationships/hyperlink" Target="https://gov.e-tender.ua/tender/produkti-harchuvannya/UA-2024-10-03-003230-a-xek-s-m-tushka-bez-holovy-300-600-h-dstu-4868" TargetMode="External"/><Relationship Id="rId38" Type="http://schemas.openxmlformats.org/officeDocument/2006/relationships/hyperlink" Target="https://gov.e-tender.ua/tender/mebli/UA-2024-10-22-008494-a-stakan-odnorazovyj-plastykovyj-180-ml-servetka-dlya-prybyrannya-z-viskozy" TargetMode="External"/><Relationship Id="rId46" Type="http://schemas.openxmlformats.org/officeDocument/2006/relationships/hyperlink" Target="https://gov.e-tender.ua/planDetails/5971a18373534b3490e46b3c471fdc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v.e-tender.ua/planDetails/1edd52f96a6e476daf49214b82891207" TargetMode="External"/><Relationship Id="rId20" Type="http://schemas.openxmlformats.org/officeDocument/2006/relationships/hyperlink" Target="https://gov.e-tender.ua/planDetails/44f7a1c3bab8475c91009bce3b2a8aca" TargetMode="External"/><Relationship Id="rId29" Type="http://schemas.openxmlformats.org/officeDocument/2006/relationships/hyperlink" Target="https://gov.e-tender.ua/planDetails/98f6f0be81c64c04ab46cf7b9ed6abab" TargetMode="External"/><Relationship Id="rId41" Type="http://schemas.openxmlformats.org/officeDocument/2006/relationships/hyperlink" Target="https://gov.e-tender.ua/planDetails/ead54e5d45c64df8844aa23e5a0633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e-tender.ua/planDetails/bd1fbe16ee4d4b71a23792be950d9781" TargetMode="External"/><Relationship Id="rId24" Type="http://schemas.openxmlformats.org/officeDocument/2006/relationships/hyperlink" Target="https://gov.e-tender.ua/planDetails/8b02ed8a9dfd4ae5bb8530b6d539ebea" TargetMode="External"/><Relationship Id="rId32" Type="http://schemas.openxmlformats.org/officeDocument/2006/relationships/hyperlink" Target="https://gov.e-tender.ua/tender/produkti-harchuvannya/UA-2024-09-27-001245-a-file-kuryache-zamorozhene-dstu-3143" TargetMode="External"/><Relationship Id="rId37" Type="http://schemas.openxmlformats.org/officeDocument/2006/relationships/hyperlink" Target="https://gov.e-tender.ua/planDetails/3631ede086794a0c839dfe0cabae8fbc" TargetMode="External"/><Relationship Id="rId40" Type="http://schemas.openxmlformats.org/officeDocument/2006/relationships/hyperlink" Target="https://gov.e-tender.ua/tender/produkti-harchuvannya/UA-2024-09-26-001651-a-yabluka-svizhi-piznostyhli-pershoho-tovarnoho-sortu-dstu-8133" TargetMode="External"/><Relationship Id="rId45" Type="http://schemas.openxmlformats.org/officeDocument/2006/relationships/hyperlink" Target="https://gov.e-tender.ua/tender/produkti-harchuvannya/UA-2024-11-18-001564-a-krupa-pshonyana-shlifovana-sort-vyshhyj-1-kh-15613000-8-produkcziya-iz-zer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v.e-tender.ua/planDetails/2d1c7b6437684d21aa64045a61cd8c55" TargetMode="External"/><Relationship Id="rId23" Type="http://schemas.openxmlformats.org/officeDocument/2006/relationships/hyperlink" Target="https://gov.e-tender.ua/planDetails/0102b3e7e7eb4e568e2e4265f05e3fdd" TargetMode="External"/><Relationship Id="rId28" Type="http://schemas.openxmlformats.org/officeDocument/2006/relationships/hyperlink" Target="https://gov.e-tender.ua/tender/produkti-harchuvannya/UA-2024-09-27-003820-a-syr-tverdyj-50-bez-dobavok-syr-kyslomolochnyj-9" TargetMode="External"/><Relationship Id="rId36" Type="http://schemas.openxmlformats.org/officeDocument/2006/relationships/hyperlink" Target="https://gov.e-tender.ua/tender/produkti-harchuvannya/UA-2024-10-21-001994-a-syr-tverdyj-50-bez-dobavok-syr-kyslomolochnyj-9" TargetMode="External"/><Relationship Id="rId49" Type="http://schemas.openxmlformats.org/officeDocument/2006/relationships/hyperlink" Target="https://gov.e-tender.ua/tender/produkti-harchuvannya/UA-2024-12-09-004929-a-xlib-z-pshenychnoho-boroshna-v-upakovczi" TargetMode="External"/><Relationship Id="rId10" Type="http://schemas.openxmlformats.org/officeDocument/2006/relationships/hyperlink" Target="https://gov.e-tender.ua/planDetails/24ae8968f9794ef9bc886e3b771a5276" TargetMode="External"/><Relationship Id="rId19" Type="http://schemas.openxmlformats.org/officeDocument/2006/relationships/hyperlink" Target="https://gov.e-tender.ua/tender/produkti-harchuvannya/UA-2024-08-15-006559-a-kartoplya-stolova-piznya-klas-pershyj-dstu-9221" TargetMode="External"/><Relationship Id="rId31" Type="http://schemas.openxmlformats.org/officeDocument/2006/relationships/hyperlink" Target="https://gov.e-tender.ua/planDetails/37ca58aa9367416796008f52904e32b5" TargetMode="External"/><Relationship Id="rId44" Type="http://schemas.openxmlformats.org/officeDocument/2006/relationships/hyperlink" Target="https://gov.e-tender.ua/planDetails/09837362603c43b3a83572a0a37f71b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v.e-tender.ua/planDetails/2486d1cf65fc427fa424673bc1ca3647" TargetMode="External"/><Relationship Id="rId14" Type="http://schemas.openxmlformats.org/officeDocument/2006/relationships/hyperlink" Target="https://gov.e-tender.ua/planDetails/9a97259e62744c8e97487e22f2a0b895" TargetMode="External"/><Relationship Id="rId22" Type="http://schemas.openxmlformats.org/officeDocument/2006/relationships/hyperlink" Target="https://gov.e-tender.ua/tender/produkti-harchuvannya/UA-2024-09-02-001733-a-file-kuryache-zamorozhene-dstu-3143" TargetMode="External"/><Relationship Id="rId27" Type="http://schemas.openxmlformats.org/officeDocument/2006/relationships/hyperlink" Target="https://gov.e-tender.ua/tender/produkti-harchuvannya/UA-2024-09-26-001651-a-yabluka-svizhi-piznostyhli-pershoho-tovarnoho-sortu-dstu-8133" TargetMode="External"/><Relationship Id="rId30" Type="http://schemas.openxmlformats.org/officeDocument/2006/relationships/hyperlink" Target="https://gov.e-tender.ua/planDetails/42475161c4674236817f3f1a49cf096b" TargetMode="External"/><Relationship Id="rId35" Type="http://schemas.openxmlformats.org/officeDocument/2006/relationships/hyperlink" Target="https://gov.e-tender.ua/planDetails/e9798771b9ab48dabf0cadcb8e78e078" TargetMode="External"/><Relationship Id="rId43" Type="http://schemas.openxmlformats.org/officeDocument/2006/relationships/hyperlink" Target="https://gov.e-tender.ua/planDetails/811b3042e05c40509ecfa9e097706bb5" TargetMode="External"/><Relationship Id="rId48" Type="http://schemas.openxmlformats.org/officeDocument/2006/relationships/hyperlink" Target="https://gov.e-tender.ua/tender/produkti-harchuvannya/UA-2024-12-09-001822-a-morkva-svizha-pershoho-tovarnoho-sortu-dstu-7035" TargetMode="External"/><Relationship Id="rId8" Type="http://schemas.openxmlformats.org/officeDocument/2006/relationships/hyperlink" Target="https://gov.e-tender.ua/planDetails/d08eb67925d34295ad1093895cd9668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</TotalTime>
  <Pages>70</Pages>
  <Words>14291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Prozoro</dc:creator>
  <cp:keywords/>
  <dc:description/>
  <cp:lastModifiedBy>vita-5</cp:lastModifiedBy>
  <cp:revision>127</cp:revision>
  <cp:lastPrinted>2024-12-16T09:40:00Z</cp:lastPrinted>
  <dcterms:created xsi:type="dcterms:W3CDTF">2024-10-10T11:19:00Z</dcterms:created>
  <dcterms:modified xsi:type="dcterms:W3CDTF">2025-02-19T08:34:00Z</dcterms:modified>
</cp:coreProperties>
</file>